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20C" w:rsidR="0093120C" w:rsidP="0093120C" w:rsidRDefault="0093120C" w14:paraId="78EA7BF1" w14:textId="77777777">
      <w:pPr>
        <w:pStyle w:val="Heading1"/>
        <w:rPr>
          <w:b w:val="0"/>
        </w:rPr>
      </w:pPr>
      <w:r w:rsidRPr="0093120C">
        <w:rPr>
          <w:b w:val="0"/>
        </w:rPr>
        <w:t xml:space="preserve">Course </w:t>
      </w:r>
      <w:r>
        <w:rPr>
          <w:b w:val="0"/>
        </w:rPr>
        <w:t>Information</w:t>
      </w:r>
    </w:p>
    <w:p w:rsidR="004E7D07" w:rsidP="00073C4B" w:rsidRDefault="004E7D07" w14:paraId="56A1C795" w14:textId="77777777">
      <w:pPr>
        <w:spacing w:after="0" w:line="240" w:lineRule="auto"/>
        <w:rPr>
          <w:rFonts w:cs="Arial"/>
          <w:b/>
          <w:sz w:val="20"/>
          <w:szCs w:val="20"/>
        </w:rPr>
      </w:pPr>
    </w:p>
    <w:p w:rsidRPr="0001262C" w:rsidR="0001262C" w:rsidP="0001262C" w:rsidRDefault="0001262C" w14:paraId="177282DC" w14:textId="77777777">
      <w:pPr>
        <w:spacing w:after="0" w:line="240" w:lineRule="auto"/>
        <w:rPr>
          <w:rFonts w:cs="Arial"/>
          <w:b/>
        </w:rPr>
      </w:pPr>
      <w:r>
        <w:rPr>
          <w:rFonts w:cs="Arial"/>
          <w:b/>
        </w:rPr>
        <w:t>College</w:t>
      </w:r>
      <w:r w:rsidRPr="0001262C">
        <w:rPr>
          <w:rFonts w:cs="Arial"/>
          <w:b/>
        </w:rPr>
        <w:t xml:space="preserve"> </w:t>
      </w:r>
      <w:r w:rsidRPr="0001262C">
        <w:rPr>
          <w:rFonts w:cs="Arial"/>
        </w:rPr>
        <w:t>(choose from dropdown menu)</w:t>
      </w:r>
    </w:p>
    <w:sdt>
      <w:sdtPr>
        <w:rPr>
          <w:rFonts w:cs="Arial"/>
        </w:rPr>
        <w:id w:val="-904224472"/>
        <w:placeholder>
          <w:docPart w:val="DF394F91ECBE448F89A16804F2C54753"/>
        </w:placeholder>
        <w:dropDownList>
          <w:listItem w:value="Choose an item."/>
          <w:listItem w:displayText="Arts and Sciences" w:value="Arts and Sciences"/>
          <w:listItem w:displayText="Business" w:value="Business"/>
          <w:listItem w:displayText="Education and Social Services" w:value="Education and Social Services"/>
        </w:dropDownList>
      </w:sdtPr>
      <w:sdtContent>
        <w:p w:rsidR="0001262C" w:rsidP="0001262C" w:rsidRDefault="00955BB1" w14:paraId="1F1302B2" w14:textId="4CF37C99">
          <w:pPr>
            <w:spacing w:after="0" w:line="240" w:lineRule="auto"/>
            <w:rPr>
              <w:rFonts w:cs="Arial"/>
            </w:rPr>
          </w:pPr>
          <w:r>
            <w:rPr>
              <w:rFonts w:cs="Arial"/>
            </w:rPr>
            <w:t>Arts and Sciences</w:t>
          </w:r>
        </w:p>
      </w:sdtContent>
    </w:sdt>
    <w:p w:rsidR="0001262C" w:rsidP="0001262C" w:rsidRDefault="0001262C" w14:paraId="375B3929" w14:textId="77777777">
      <w:pPr>
        <w:spacing w:after="0" w:line="240" w:lineRule="auto"/>
        <w:rPr>
          <w:rFonts w:cs="Arial"/>
        </w:rPr>
      </w:pPr>
    </w:p>
    <w:p w:rsidRPr="0001262C" w:rsidR="00344184" w:rsidP="00344184" w:rsidRDefault="00344184" w14:paraId="41ACB336" w14:textId="77777777">
      <w:pPr>
        <w:spacing w:after="0" w:line="240" w:lineRule="auto"/>
        <w:rPr>
          <w:rFonts w:cs="Arial"/>
          <w:b/>
        </w:rPr>
      </w:pPr>
      <w:r>
        <w:rPr>
          <w:rFonts w:cs="Arial"/>
          <w:b/>
        </w:rPr>
        <w:t>Program</w:t>
      </w:r>
      <w:r w:rsidRPr="0001262C">
        <w:rPr>
          <w:rFonts w:cs="Arial"/>
          <w:b/>
        </w:rPr>
        <w:t xml:space="preserve"> </w:t>
      </w:r>
    </w:p>
    <w:sdt>
      <w:sdtPr>
        <w:rPr>
          <w:rFonts w:cs="Arial"/>
        </w:rPr>
        <w:id w:val="-1796057854"/>
        <w:placeholder>
          <w:docPart w:val="48221AED50634783A673B005F45FBCD2"/>
        </w:placeholder>
      </w:sdtPr>
      <w:sdtEndPr>
        <w:rPr>
          <w:i/>
          <w:iCs/>
        </w:rPr>
      </w:sdtEndPr>
      <w:sdtContent>
        <w:p w:rsidR="00344184" w:rsidP="00344184" w:rsidRDefault="00955BB1" w14:paraId="1963E5E0" w14:textId="0FCD2A0A">
          <w:pPr>
            <w:spacing w:after="0" w:line="240" w:lineRule="auto"/>
            <w:rPr>
              <w:rFonts w:cs="Arial"/>
            </w:rPr>
          </w:pPr>
          <w:r>
            <w:rPr>
              <w:rFonts w:cs="Arial"/>
            </w:rPr>
            <w:t>Criminal Justice</w:t>
          </w:r>
        </w:p>
      </w:sdtContent>
    </w:sdt>
    <w:p w:rsidRPr="0001262C" w:rsidR="00344184" w:rsidP="00344184" w:rsidRDefault="00344184" w14:paraId="28769240" w14:textId="77777777">
      <w:pPr>
        <w:spacing w:after="0" w:line="240" w:lineRule="auto"/>
        <w:rPr>
          <w:rFonts w:cs="Arial"/>
        </w:rPr>
      </w:pPr>
    </w:p>
    <w:p w:rsidRPr="0001262C" w:rsidR="00E56C08" w:rsidP="00344184" w:rsidRDefault="00344184" w14:paraId="67D56CDA" w14:textId="77777777">
      <w:pPr>
        <w:spacing w:after="0" w:line="240" w:lineRule="auto"/>
        <w:rPr>
          <w:rFonts w:cs="Arial"/>
          <w:b/>
        </w:rPr>
      </w:pPr>
      <w:r>
        <w:rPr>
          <w:rFonts w:cs="Arial"/>
          <w:b/>
        </w:rPr>
        <w:t>Chair</w:t>
      </w:r>
      <w:r w:rsidRPr="0001262C" w:rsidR="00E56C08">
        <w:rPr>
          <w:rFonts w:cs="Arial"/>
          <w:b/>
        </w:rPr>
        <w:t xml:space="preserve"> </w:t>
      </w:r>
    </w:p>
    <w:sdt>
      <w:sdtPr>
        <w:rPr>
          <w:rFonts w:cs="Arial"/>
        </w:rPr>
        <w:id w:val="2052495335"/>
        <w:placeholder>
          <w:docPart w:val="C584FA634B8D405A868FC49222DA66D0"/>
        </w:placeholder>
      </w:sdtPr>
      <w:sdtEndPr>
        <w:rPr>
          <w:i/>
          <w:iCs/>
        </w:rPr>
      </w:sdtEndPr>
      <w:sdtContent>
        <w:p w:rsidRPr="0001262C" w:rsidR="00344184" w:rsidP="00344184" w:rsidRDefault="00955BB1" w14:paraId="01BDCB9A" w14:textId="19BD730C">
          <w:pPr>
            <w:spacing w:after="0" w:line="240" w:lineRule="auto"/>
            <w:rPr>
              <w:rFonts w:cs="Arial"/>
            </w:rPr>
          </w:pPr>
          <w:r>
            <w:rPr>
              <w:rFonts w:cs="Arial"/>
            </w:rPr>
            <w:t>Dr. Moneque  Walker-Pickett</w:t>
          </w:r>
        </w:p>
      </w:sdtContent>
    </w:sdt>
    <w:p w:rsidRPr="0001262C" w:rsidR="0001262C" w:rsidP="0001262C" w:rsidRDefault="0001262C" w14:paraId="693895B4" w14:textId="77777777">
      <w:pPr>
        <w:spacing w:after="0" w:line="240" w:lineRule="auto"/>
        <w:rPr>
          <w:rFonts w:cs="Arial"/>
        </w:rPr>
      </w:pPr>
    </w:p>
    <w:p w:rsidRPr="0001262C" w:rsidR="00073C4B" w:rsidP="0001262C" w:rsidRDefault="00073C4B" w14:paraId="3AD41487" w14:textId="77777777">
      <w:pPr>
        <w:spacing w:after="0" w:line="240" w:lineRule="auto"/>
        <w:rPr>
          <w:rFonts w:cs="Arial"/>
          <w:b/>
        </w:rPr>
      </w:pPr>
      <w:r w:rsidRPr="0001262C">
        <w:rPr>
          <w:rFonts w:cs="Arial"/>
          <w:b/>
        </w:rPr>
        <w:t xml:space="preserve">Course development type </w:t>
      </w:r>
      <w:r w:rsidRPr="0001262C">
        <w:rPr>
          <w:rFonts w:cs="Arial"/>
        </w:rPr>
        <w:t>(choose from dropdown menu)</w:t>
      </w:r>
      <w:r w:rsidR="007611C9">
        <w:rPr>
          <w:rFonts w:cs="Arial"/>
        </w:rPr>
        <w:t xml:space="preserve"> </w:t>
      </w:r>
    </w:p>
    <w:sdt>
      <w:sdtPr>
        <w:rPr>
          <w:rFonts w:cs="Arial"/>
        </w:rPr>
        <w:id w:val="-12305768"/>
        <w:placeholder>
          <w:docPart w:val="5D6A89DD378147F79B1B5633C251C0B6"/>
        </w:placeholder>
        <w:dropDownList>
          <w:listItem w:value="Choose an item."/>
          <w:listItem w:displayText="New course" w:value="New course"/>
          <w:listItem w:displayText="Course Update" w:value="Course Update"/>
        </w:dropDownList>
      </w:sdtPr>
      <w:sdtContent>
        <w:p w:rsidRPr="0001262C" w:rsidR="00073C4B" w:rsidP="00073C4B" w:rsidRDefault="00955BB1" w14:paraId="75244C5E" w14:textId="777E2B13">
          <w:pPr>
            <w:spacing w:after="0" w:line="240" w:lineRule="auto"/>
            <w:rPr>
              <w:rFonts w:cs="Arial"/>
            </w:rPr>
          </w:pPr>
          <w:r>
            <w:rPr>
              <w:rFonts w:cs="Arial"/>
            </w:rPr>
            <w:t>Course Update</w:t>
          </w:r>
        </w:p>
      </w:sdtContent>
    </w:sdt>
    <w:p w:rsidRPr="0001262C" w:rsidR="008A6544" w:rsidP="00073C4B" w:rsidRDefault="008A6544" w14:paraId="0C929D60" w14:textId="77777777">
      <w:pPr>
        <w:spacing w:after="0" w:line="240" w:lineRule="auto"/>
        <w:rPr>
          <w:rFonts w:cs="Arial"/>
        </w:rPr>
      </w:pPr>
    </w:p>
    <w:p w:rsidRPr="00B863E1" w:rsidR="008A6544" w:rsidP="008A6544" w:rsidRDefault="008A6544" w14:paraId="6FAC1CA7" w14:textId="77777777">
      <w:pPr>
        <w:spacing w:after="0" w:line="240" w:lineRule="auto"/>
        <w:rPr>
          <w:rFonts w:cs="Arial"/>
          <w:b/>
          <w:highlight w:val="yellow"/>
        </w:rPr>
      </w:pPr>
      <w:r w:rsidRPr="00B863E1">
        <w:rPr>
          <w:rFonts w:cs="Arial"/>
          <w:b/>
          <w:highlight w:val="yellow"/>
        </w:rPr>
        <w:t>If this is a course update when was the course updated last?</w:t>
      </w:r>
    </w:p>
    <w:sdt>
      <w:sdtPr>
        <w:rPr>
          <w:rFonts w:cs="Arial"/>
          <w:highlight w:val="yellow"/>
        </w:rPr>
        <w:id w:val="758416427"/>
        <w:placeholder>
          <w:docPart w:val="E74296325EAB42609FE16DFED944A4F2"/>
        </w:placeholder>
        <w:showingPlcHdr/>
      </w:sdtPr>
      <w:sdtEndPr>
        <w:rPr>
          <w:i/>
          <w:iCs/>
        </w:rPr>
      </w:sdtEndPr>
      <w:sdtContent>
        <w:p w:rsidRPr="0001262C" w:rsidR="008A6544" w:rsidP="008A6544" w:rsidRDefault="008A6544" w14:paraId="38D41606" w14:textId="77777777">
          <w:pPr>
            <w:spacing w:after="0" w:line="240" w:lineRule="auto"/>
            <w:rPr>
              <w:rFonts w:cs="Arial"/>
            </w:rPr>
          </w:pPr>
          <w:r w:rsidRPr="00B863E1">
            <w:rPr>
              <w:rStyle w:val="PlaceholderText"/>
              <w:rFonts w:cs="Arial"/>
              <w:highlight w:val="yellow"/>
            </w:rPr>
            <w:t>Click here to enter text.</w:t>
          </w:r>
        </w:p>
      </w:sdtContent>
    </w:sdt>
    <w:p w:rsidRPr="0001262C" w:rsidR="008A6544" w:rsidP="00073C4B" w:rsidRDefault="008A6544" w14:paraId="3B5DB8A0" w14:textId="77777777">
      <w:pPr>
        <w:spacing w:after="0" w:line="240" w:lineRule="auto"/>
        <w:rPr>
          <w:rFonts w:cs="Arial"/>
        </w:rPr>
      </w:pPr>
    </w:p>
    <w:p w:rsidRPr="0001262C" w:rsidR="0093120C" w:rsidP="008A6544" w:rsidRDefault="0093120C" w14:paraId="1580A0CD" w14:textId="77777777">
      <w:pPr>
        <w:spacing w:after="0" w:line="240" w:lineRule="auto"/>
        <w:rPr>
          <w:rFonts w:cs="Arial"/>
          <w:b/>
        </w:rPr>
      </w:pPr>
    </w:p>
    <w:p w:rsidRPr="007C0983" w:rsidR="008A6544" w:rsidP="008A6544" w:rsidRDefault="008A6544" w14:paraId="02A5A7AD" w14:textId="77777777">
      <w:pPr>
        <w:spacing w:after="0" w:line="240" w:lineRule="auto"/>
        <w:rPr>
          <w:rFonts w:cs="Arial"/>
          <w:b/>
          <w:highlight w:val="yellow"/>
        </w:rPr>
      </w:pPr>
      <w:r w:rsidRPr="007C0983">
        <w:rPr>
          <w:rFonts w:cs="Arial"/>
          <w:b/>
          <w:highlight w:val="yellow"/>
        </w:rPr>
        <w:t>When is this course anticipated to be offered online next / the first time?</w:t>
      </w:r>
    </w:p>
    <w:sdt>
      <w:sdtPr>
        <w:rPr>
          <w:rFonts w:cs="Arial"/>
          <w:highlight w:val="yellow"/>
        </w:rPr>
        <w:id w:val="-58480730"/>
        <w:placeholder>
          <w:docPart w:val="7A34911BD1E844C5BBF4FE918EB46F02"/>
        </w:placeholder>
        <w:showingPlcHdr/>
      </w:sdtPr>
      <w:sdtEndPr>
        <w:rPr>
          <w:i/>
          <w:iCs/>
        </w:rPr>
      </w:sdtEndPr>
      <w:sdtContent>
        <w:p w:rsidRPr="007C0983" w:rsidR="008A6544" w:rsidP="008A6544" w:rsidRDefault="008A6544" w14:paraId="281E4B1A" w14:textId="77777777">
          <w:pPr>
            <w:spacing w:after="0" w:line="240" w:lineRule="auto"/>
            <w:rPr>
              <w:rFonts w:cs="Arial"/>
              <w:highlight w:val="yellow"/>
            </w:rPr>
          </w:pPr>
          <w:r w:rsidRPr="007C0983">
            <w:rPr>
              <w:rStyle w:val="PlaceholderText"/>
              <w:rFonts w:cs="Arial"/>
              <w:highlight w:val="yellow"/>
            </w:rPr>
            <w:t>Click here to enter text.</w:t>
          </w:r>
        </w:p>
      </w:sdtContent>
    </w:sdt>
    <w:p w:rsidRPr="007C0983" w:rsidR="008A6544" w:rsidP="008A6544" w:rsidRDefault="008A6544" w14:paraId="2D33E137" w14:textId="77777777">
      <w:pPr>
        <w:spacing w:after="0" w:line="240" w:lineRule="auto"/>
        <w:rPr>
          <w:rFonts w:cs="Arial"/>
          <w:highlight w:val="yellow"/>
        </w:rPr>
      </w:pPr>
    </w:p>
    <w:p w:rsidRPr="007C0983" w:rsidR="003E443E" w:rsidP="003E443E" w:rsidRDefault="003E443E" w14:paraId="3A53D160" w14:textId="77777777">
      <w:pPr>
        <w:spacing w:after="0" w:line="240" w:lineRule="auto"/>
        <w:rPr>
          <w:rFonts w:cs="Arial"/>
          <w:b/>
          <w:highlight w:val="yellow"/>
        </w:rPr>
      </w:pPr>
      <w:r w:rsidRPr="007C0983">
        <w:rPr>
          <w:rFonts w:cs="Arial"/>
          <w:b/>
          <w:highlight w:val="yellow"/>
        </w:rPr>
        <w:t xml:space="preserve">How many online sections </w:t>
      </w:r>
      <w:r w:rsidRPr="007C0983" w:rsidR="002E7863">
        <w:rPr>
          <w:rFonts w:cs="Arial"/>
          <w:b/>
          <w:highlight w:val="yellow"/>
        </w:rPr>
        <w:t xml:space="preserve">are </w:t>
      </w:r>
      <w:r w:rsidRPr="007C0983">
        <w:rPr>
          <w:rFonts w:cs="Arial"/>
          <w:b/>
          <w:highlight w:val="yellow"/>
        </w:rPr>
        <w:t>typical</w:t>
      </w:r>
      <w:r w:rsidRPr="007C0983" w:rsidR="00B4404C">
        <w:rPr>
          <w:rFonts w:cs="Arial"/>
          <w:b/>
          <w:highlight w:val="yellow"/>
        </w:rPr>
        <w:t>ly offered each semester</w:t>
      </w:r>
      <w:r w:rsidRPr="007C0983">
        <w:rPr>
          <w:rFonts w:cs="Arial"/>
          <w:b/>
          <w:highlight w:val="yellow"/>
        </w:rPr>
        <w:t>?</w:t>
      </w:r>
    </w:p>
    <w:sdt>
      <w:sdtPr>
        <w:rPr>
          <w:rFonts w:cs="Arial"/>
          <w:highlight w:val="yellow"/>
        </w:rPr>
        <w:alias w:val="Enter the number of sections here"/>
        <w:tag w:val="Enter the number of sections here"/>
        <w:id w:val="875582532"/>
        <w:placeholder>
          <w:docPart w:val="66FF1BBF970B41B79482F7FC489EB70A"/>
        </w:placeholder>
        <w:showingPlcHdr/>
      </w:sdtPr>
      <w:sdtEndPr>
        <w:rPr>
          <w:i/>
          <w:iCs/>
        </w:rPr>
      </w:sdtEndPr>
      <w:sdtContent>
        <w:p w:rsidRPr="0001262C" w:rsidR="003E443E" w:rsidP="003E443E" w:rsidRDefault="00B4404C" w14:paraId="3C9413E9" w14:textId="77777777">
          <w:pPr>
            <w:spacing w:after="0" w:line="240" w:lineRule="auto"/>
            <w:rPr>
              <w:rFonts w:cs="Arial"/>
            </w:rPr>
          </w:pPr>
          <w:r w:rsidRPr="007C0983">
            <w:rPr>
              <w:rStyle w:val="PlaceholderText"/>
              <w:rFonts w:cs="Arial"/>
              <w:highlight w:val="yellow"/>
            </w:rPr>
            <w:t>Enter number of sections offered each semester</w:t>
          </w:r>
        </w:p>
      </w:sdtContent>
    </w:sdt>
    <w:p w:rsidRPr="0001262C" w:rsidR="003E443E" w:rsidP="003E443E" w:rsidRDefault="003E443E" w14:paraId="17CCA8CA" w14:textId="77777777">
      <w:pPr>
        <w:rPr>
          <w:rFonts w:cs="Arial"/>
          <w:b/>
          <w:bCs/>
        </w:rPr>
      </w:pPr>
    </w:p>
    <w:p w:rsidRPr="0085160E" w:rsidR="0085160E" w:rsidP="0085160E" w:rsidRDefault="0085160E" w14:paraId="21740A60" w14:textId="67879336">
      <w:pPr>
        <w:rPr>
          <w:rFonts w:ascii="Segoe UI Symbol" w:hAnsi="Segoe UI Symbol" w:eastAsia="MS Gothic" w:cs="Segoe UI Symbol"/>
          <w:bCs/>
        </w:rPr>
      </w:pPr>
      <w:r w:rsidRPr="0085160E">
        <w:rPr>
          <w:rFonts w:cs="Arial"/>
          <w:b/>
          <w:bCs/>
        </w:rPr>
        <w:t xml:space="preserve">Does this course have a current </w:t>
      </w:r>
      <w:proofErr w:type="spellStart"/>
      <w:r w:rsidR="007611C9">
        <w:rPr>
          <w:rFonts w:cs="Arial"/>
          <w:b/>
          <w:bCs/>
        </w:rPr>
        <w:t>O</w:t>
      </w:r>
      <w:r w:rsidRPr="0085160E">
        <w:rPr>
          <w:rFonts w:cs="Arial"/>
          <w:b/>
          <w:bCs/>
        </w:rPr>
        <w:t>nground</w:t>
      </w:r>
      <w:proofErr w:type="spellEnd"/>
      <w:r w:rsidRPr="0085160E">
        <w:rPr>
          <w:rFonts w:cs="Arial"/>
          <w:b/>
          <w:bCs/>
        </w:rPr>
        <w:t xml:space="preserve"> </w:t>
      </w:r>
      <w:r w:rsidR="00F32AB0">
        <w:rPr>
          <w:rFonts w:cs="Arial"/>
          <w:b/>
          <w:bCs/>
        </w:rPr>
        <w:t>course</w:t>
      </w:r>
      <w:r w:rsidR="007B781E">
        <w:rPr>
          <w:rFonts w:cs="Arial"/>
          <w:b/>
          <w:bCs/>
        </w:rPr>
        <w:t xml:space="preserve"> in D2L</w:t>
      </w:r>
      <w:r w:rsidRPr="0085160E">
        <w:rPr>
          <w:rFonts w:cs="Arial"/>
          <w:b/>
          <w:bCs/>
        </w:rPr>
        <w:t>?</w:t>
      </w:r>
      <w:r w:rsidRPr="0085160E">
        <w:rPr>
          <w:rFonts w:cs="Arial"/>
          <w:bCs/>
        </w:rPr>
        <w:t xml:space="preserve"> </w:t>
      </w:r>
      <w:sdt>
        <w:sdtPr>
          <w:rPr>
            <w:rFonts w:cs="Arial"/>
          </w:rPr>
          <w:alias w:val="Onground"/>
          <w:tag w:val="Onground Section"/>
          <w:id w:val="-442072874"/>
          <w:placeholder>
            <w:docPart w:val="C893C3863AD54037A7335F82D0E09336"/>
          </w:placeholder>
          <w:dropDownList>
            <w:listItem w:value="Choose an item."/>
            <w:listItem w:displayText="Yes" w:value="Yes"/>
            <w:listItem w:displayText="No" w:value="No"/>
          </w:dropDownList>
        </w:sdtPr>
        <w:sdtContent>
          <w:r w:rsidR="00870069">
            <w:rPr>
              <w:rFonts w:cs="Arial"/>
            </w:rPr>
            <w:t>Yes</w:t>
          </w:r>
        </w:sdtContent>
      </w:sdt>
    </w:p>
    <w:p w:rsidR="0085160E" w:rsidP="00D125E4" w:rsidRDefault="0085160E" w14:paraId="7BBED92A" w14:textId="77777777">
      <w:pPr>
        <w:spacing w:after="0" w:line="240" w:lineRule="auto"/>
        <w:rPr>
          <w:rFonts w:cs="Arial"/>
          <w:b/>
        </w:rPr>
      </w:pPr>
    </w:p>
    <w:p w:rsidRPr="007C0983" w:rsidR="00D125E4" w:rsidP="00D125E4" w:rsidRDefault="00D125E4" w14:paraId="639E2DB8" w14:textId="77777777">
      <w:pPr>
        <w:spacing w:after="0" w:line="240" w:lineRule="auto"/>
        <w:rPr>
          <w:rFonts w:cs="Arial"/>
          <w:b/>
          <w:highlight w:val="yellow"/>
        </w:rPr>
      </w:pPr>
      <w:r w:rsidRPr="007C0983">
        <w:rPr>
          <w:rFonts w:cs="Arial"/>
          <w:b/>
          <w:highlight w:val="yellow"/>
        </w:rPr>
        <w:t xml:space="preserve">Are there specific </w:t>
      </w:r>
      <w:r w:rsidRPr="007C0983" w:rsidR="007B781E">
        <w:rPr>
          <w:rFonts w:cs="Arial"/>
          <w:b/>
          <w:highlight w:val="yellow"/>
        </w:rPr>
        <w:t>requirements</w:t>
      </w:r>
      <w:r w:rsidRPr="007C0983">
        <w:rPr>
          <w:rFonts w:cs="Arial"/>
          <w:b/>
          <w:highlight w:val="yellow"/>
        </w:rPr>
        <w:t xml:space="preserve"> or content items that must be included courses from your program? (</w:t>
      </w:r>
      <w:proofErr w:type="gramStart"/>
      <w:r w:rsidRPr="007C0983">
        <w:rPr>
          <w:rFonts w:cs="Arial"/>
          <w:b/>
          <w:highlight w:val="yellow"/>
        </w:rPr>
        <w:t>i.e.</w:t>
      </w:r>
      <w:proofErr w:type="gramEnd"/>
      <w:r w:rsidRPr="007C0983">
        <w:rPr>
          <w:rFonts w:cs="Arial"/>
          <w:b/>
          <w:highlight w:val="yellow"/>
        </w:rPr>
        <w:t xml:space="preserve"> number of responses to discussion posts, collaborate sessions, word count)</w:t>
      </w:r>
    </w:p>
    <w:sdt>
      <w:sdtPr>
        <w:rPr>
          <w:rFonts w:cs="Arial"/>
          <w:highlight w:val="yellow"/>
        </w:rPr>
        <w:id w:val="1423602213"/>
        <w:placeholder>
          <w:docPart w:val="33E5E4EA5BFC48FDAD2B54F849EFA1FB"/>
        </w:placeholder>
        <w:showingPlcHdr/>
      </w:sdtPr>
      <w:sdtEndPr>
        <w:rPr>
          <w:i/>
          <w:iCs/>
        </w:rPr>
      </w:sdtEndPr>
      <w:sdtContent>
        <w:p w:rsidRPr="0001262C" w:rsidR="00D125E4" w:rsidP="00D125E4" w:rsidRDefault="00D125E4" w14:paraId="464CE9A6" w14:textId="77777777">
          <w:pPr>
            <w:spacing w:after="0" w:line="240" w:lineRule="auto"/>
            <w:rPr>
              <w:rFonts w:cs="Arial"/>
            </w:rPr>
          </w:pPr>
          <w:r w:rsidRPr="007C0983">
            <w:rPr>
              <w:rStyle w:val="PlaceholderText"/>
              <w:rFonts w:cs="Arial"/>
              <w:highlight w:val="yellow"/>
            </w:rPr>
            <w:t>Click here to enter text.</w:t>
          </w:r>
        </w:p>
      </w:sdtContent>
    </w:sdt>
    <w:p w:rsidR="006B4292" w:rsidRDefault="006B4292" w14:paraId="0FAC5E2C" w14:textId="77777777">
      <w:pPr>
        <w:rPr>
          <w:rFonts w:cs="Arial"/>
          <w:b/>
          <w:bCs/>
        </w:rPr>
      </w:pPr>
      <w:r>
        <w:rPr>
          <w:rFonts w:cs="Arial"/>
          <w:b/>
          <w:bCs/>
        </w:rPr>
        <w:br w:type="page"/>
      </w:r>
    </w:p>
    <w:p w:rsidRPr="0093120C" w:rsidR="0093120C" w:rsidP="0093120C" w:rsidRDefault="0093120C" w14:paraId="62A581CB" w14:textId="77777777">
      <w:pPr>
        <w:pStyle w:val="Heading1"/>
        <w:rPr>
          <w:b w:val="0"/>
        </w:rPr>
      </w:pPr>
      <w:r>
        <w:rPr>
          <w:b w:val="0"/>
        </w:rPr>
        <w:lastRenderedPageBreak/>
        <w:t>Student</w:t>
      </w:r>
      <w:r w:rsidRPr="0093120C">
        <w:rPr>
          <w:b w:val="0"/>
        </w:rPr>
        <w:t xml:space="preserve"> </w:t>
      </w:r>
      <w:r>
        <w:rPr>
          <w:b w:val="0"/>
        </w:rPr>
        <w:t>Information</w:t>
      </w:r>
    </w:p>
    <w:p w:rsidR="008A6544" w:rsidP="003E443E" w:rsidRDefault="008A6544" w14:paraId="0271315A" w14:textId="77777777">
      <w:pPr>
        <w:rPr>
          <w:rFonts w:cs="Arial"/>
          <w:b/>
          <w:bCs/>
          <w:sz w:val="28"/>
          <w:szCs w:val="28"/>
        </w:rPr>
      </w:pPr>
    </w:p>
    <w:p w:rsidRPr="0001262C" w:rsidR="00B82AD9" w:rsidP="00B82AD9" w:rsidRDefault="00B82AD9" w14:paraId="4B7EECB0" w14:textId="77777777">
      <w:pPr>
        <w:spacing w:after="0" w:line="240" w:lineRule="auto"/>
        <w:rPr>
          <w:rFonts w:cs="Arial"/>
          <w:b/>
        </w:rPr>
      </w:pPr>
      <w:r w:rsidRPr="0001262C">
        <w:rPr>
          <w:rFonts w:cs="Arial"/>
          <w:b/>
        </w:rPr>
        <w:t>Describe the students who “typically” take this course (i.e., majors in your discipline, classification, diverse vs. homogenous students.)</w:t>
      </w:r>
    </w:p>
    <w:sdt>
      <w:sdtPr>
        <w:rPr>
          <w:rFonts w:cs="Arial"/>
        </w:rPr>
        <w:id w:val="-1942284409"/>
        <w:placeholder>
          <w:docPart w:val="486BEFB5B0354F0EBE0EE2BCB7CDDE3E"/>
        </w:placeholder>
      </w:sdtPr>
      <w:sdtEndPr>
        <w:rPr>
          <w:i/>
          <w:iCs/>
        </w:rPr>
      </w:sdtEndPr>
      <w:sdtContent>
        <w:p w:rsidRPr="0001262C" w:rsidR="00B82AD9" w:rsidP="00B82AD9" w:rsidRDefault="00E907EF" w14:paraId="5F4AEF1C" w14:textId="5584DEB6">
          <w:pPr>
            <w:spacing w:after="0" w:line="240" w:lineRule="auto"/>
            <w:rPr>
              <w:rFonts w:cs="Arial"/>
            </w:rPr>
          </w:pPr>
          <w:r w:rsidRPr="00E907EF">
            <w:rPr>
              <w:rFonts w:cs="Arial"/>
            </w:rPr>
            <w:t>Students in the criminalistic specialty</w:t>
          </w:r>
        </w:p>
      </w:sdtContent>
    </w:sdt>
    <w:p w:rsidRPr="0001262C" w:rsidR="003E443E" w:rsidP="003E443E" w:rsidRDefault="003E443E" w14:paraId="58C3E77A" w14:textId="77777777">
      <w:pPr>
        <w:spacing w:after="0" w:line="240" w:lineRule="auto"/>
        <w:rPr>
          <w:rFonts w:cs="Arial"/>
          <w:b/>
        </w:rPr>
      </w:pPr>
      <w:r w:rsidRPr="0001262C">
        <w:rPr>
          <w:rFonts w:cs="Arial"/>
          <w:b/>
        </w:rPr>
        <w:t xml:space="preserve"> </w:t>
      </w:r>
    </w:p>
    <w:p w:rsidRPr="0001262C" w:rsidR="003E443E" w:rsidP="003E443E" w:rsidRDefault="003E443E" w14:paraId="6E941925" w14:textId="77777777">
      <w:pPr>
        <w:spacing w:after="0" w:line="240" w:lineRule="auto"/>
        <w:rPr>
          <w:rFonts w:cs="Arial"/>
          <w:b/>
        </w:rPr>
      </w:pPr>
    </w:p>
    <w:p w:rsidRPr="0001262C" w:rsidR="008A6544" w:rsidP="003E443E" w:rsidRDefault="008A6544" w14:paraId="42959AE0" w14:textId="77777777">
      <w:pPr>
        <w:spacing w:after="0" w:line="240" w:lineRule="auto"/>
        <w:rPr>
          <w:rFonts w:cs="Arial"/>
          <w:b/>
        </w:rPr>
      </w:pPr>
    </w:p>
    <w:p w:rsidRPr="0001262C" w:rsidR="00957CD6" w:rsidP="00957CD6" w:rsidRDefault="00957CD6" w14:paraId="006355BA" w14:textId="77777777">
      <w:pPr>
        <w:spacing w:after="0" w:line="240" w:lineRule="auto"/>
        <w:rPr>
          <w:rFonts w:cs="Arial"/>
          <w:b/>
        </w:rPr>
      </w:pPr>
      <w:r w:rsidRPr="0001262C">
        <w:rPr>
          <w:rFonts w:cs="Arial"/>
          <w:b/>
        </w:rPr>
        <w:t xml:space="preserve">Describe course feedback from student evaluations.  </w:t>
      </w:r>
    </w:p>
    <w:p w:rsidRPr="00BC390A" w:rsidR="00957CD6" w:rsidP="00957CD6" w:rsidRDefault="00BC390A" w14:paraId="0B31FAFF" w14:textId="0A7D82F8">
      <w:pPr>
        <w:spacing w:after="0" w:line="240" w:lineRule="auto"/>
        <w:rPr>
          <w:rFonts w:cs="Arial"/>
          <w:bCs/>
        </w:rPr>
      </w:pPr>
      <w:r w:rsidRPr="00BC390A">
        <w:rPr>
          <w:rFonts w:cs="Arial"/>
          <w:bCs/>
          <w:highlight w:val="yellow"/>
        </w:rPr>
        <w:t xml:space="preserve">Get access to student survey answers from DF </w:t>
      </w:r>
      <w:proofErr w:type="gramStart"/>
      <w:r w:rsidRPr="00BC390A">
        <w:rPr>
          <w:rFonts w:cs="Arial"/>
          <w:bCs/>
          <w:highlight w:val="yellow"/>
        </w:rPr>
        <w:t>survey</w:t>
      </w:r>
      <w:proofErr w:type="gramEnd"/>
    </w:p>
    <w:p w:rsidRPr="0001262C" w:rsidR="00957CD6" w:rsidP="00957CD6" w:rsidRDefault="00957CD6" w14:paraId="1776BFDD" w14:textId="77777777">
      <w:pPr>
        <w:spacing w:after="0" w:line="240" w:lineRule="auto"/>
        <w:rPr>
          <w:rFonts w:cs="Arial"/>
          <w:b/>
        </w:rPr>
      </w:pPr>
    </w:p>
    <w:p w:rsidRPr="0001262C" w:rsidR="006D7A88" w:rsidP="006D7A88" w:rsidRDefault="00F30F11" w14:paraId="41AB2FBE" w14:textId="77777777">
      <w:pPr>
        <w:spacing w:after="0" w:line="240" w:lineRule="auto"/>
        <w:rPr>
          <w:rFonts w:cs="Arial"/>
          <w:b/>
        </w:rPr>
      </w:pPr>
      <w:r w:rsidRPr="0001262C">
        <w:rPr>
          <w:rFonts w:cs="Arial"/>
          <w:b/>
        </w:rPr>
        <w:t>What are the other courses in the program? How does this course fit in the program?</w:t>
      </w:r>
    </w:p>
    <w:sdt>
      <w:sdtPr>
        <w:rPr>
          <w:rFonts w:cs="Arial"/>
        </w:rPr>
        <w:id w:val="-1792359912"/>
        <w:placeholder>
          <w:docPart w:val="7045FD7E7A17483AA664579B7FE53A03"/>
        </w:placeholder>
      </w:sdtPr>
      <w:sdtEndPr>
        <w:rPr>
          <w:i/>
          <w:iCs/>
        </w:rPr>
      </w:sdtEndPr>
      <w:sdtContent>
        <w:p w:rsidRPr="0001262C" w:rsidR="006D7A88" w:rsidP="006D7A88" w:rsidRDefault="00AA7A28" w14:paraId="5F53572D" w14:textId="28079C50">
          <w:pPr>
            <w:spacing w:after="0" w:line="240" w:lineRule="auto"/>
            <w:rPr>
              <w:rFonts w:cs="Arial"/>
            </w:rPr>
          </w:pPr>
          <w:r w:rsidRPr="00AA7A28">
            <w:rPr>
              <w:rFonts w:cs="Arial"/>
            </w:rPr>
            <w:t>CRM-230, Intro to Crime Scene Investigation, CRM 231, Forensic Science and Crime Justice, CRM 342, Evidence Collection and Preservation, CRM 341, History and Science Crime Identification. CRM 343 Bodily Fluid as Evidence</w:t>
          </w:r>
        </w:p>
      </w:sdtContent>
    </w:sdt>
    <w:p w:rsidRPr="0001262C" w:rsidR="006D7A88" w:rsidP="006D7A88" w:rsidRDefault="006D7A88" w14:paraId="1B443A4F" w14:textId="77777777">
      <w:pPr>
        <w:spacing w:after="0" w:line="240" w:lineRule="auto"/>
        <w:rPr>
          <w:rFonts w:cs="Arial"/>
          <w:b/>
        </w:rPr>
      </w:pPr>
    </w:p>
    <w:p w:rsidRPr="0001262C" w:rsidR="00957CD6" w:rsidP="00957CD6" w:rsidRDefault="00957CD6" w14:paraId="237D9DD3" w14:textId="77777777">
      <w:pPr>
        <w:spacing w:after="0" w:line="240" w:lineRule="auto"/>
        <w:rPr>
          <w:rFonts w:cs="Arial"/>
          <w:b/>
        </w:rPr>
      </w:pPr>
    </w:p>
    <w:p w:rsidRPr="0001262C" w:rsidR="00F30F11" w:rsidP="00F30F11" w:rsidRDefault="00F30F11" w14:paraId="251C792D" w14:textId="77777777">
      <w:pPr>
        <w:spacing w:after="0" w:line="240" w:lineRule="auto"/>
        <w:rPr>
          <w:rFonts w:cs="Arial"/>
          <w:b/>
        </w:rPr>
      </w:pPr>
      <w:r w:rsidRPr="0001262C">
        <w:rPr>
          <w:rFonts w:cs="Arial"/>
          <w:b/>
        </w:rPr>
        <w:t>What is the course sequence? What courses are generally taken before and/or after?</w:t>
      </w:r>
    </w:p>
    <w:sdt>
      <w:sdtPr>
        <w:rPr>
          <w:rFonts w:cs="Arial"/>
        </w:rPr>
        <w:id w:val="185803900"/>
        <w:placeholder>
          <w:docPart w:val="55E683BBF5414231834C12FD0EC74850"/>
        </w:placeholder>
      </w:sdtPr>
      <w:sdtEndPr>
        <w:rPr>
          <w:i/>
          <w:iCs/>
        </w:rPr>
      </w:sdtEndPr>
      <w:sdtContent>
        <w:p w:rsidRPr="0001262C" w:rsidR="00F30F11" w:rsidP="00F30F11" w:rsidRDefault="00A63F96" w14:paraId="50617ECD" w14:textId="043E413B">
          <w:pPr>
            <w:spacing w:after="0" w:line="240" w:lineRule="auto"/>
            <w:rPr>
              <w:rFonts w:cs="Arial"/>
            </w:rPr>
          </w:pPr>
          <w:r w:rsidRPr="00A63F96">
            <w:rPr>
              <w:rFonts w:cs="Arial"/>
            </w:rPr>
            <w:t>All classes should be taken before CRM344</w:t>
          </w:r>
        </w:p>
      </w:sdtContent>
    </w:sdt>
    <w:p w:rsidRPr="0001262C" w:rsidR="00F30F11" w:rsidP="00F30F11" w:rsidRDefault="00F30F11" w14:paraId="474A54F1" w14:textId="77777777">
      <w:pPr>
        <w:spacing w:after="0" w:line="240" w:lineRule="auto"/>
        <w:rPr>
          <w:rFonts w:cs="Arial"/>
          <w:b/>
        </w:rPr>
      </w:pPr>
    </w:p>
    <w:p w:rsidRPr="0001262C" w:rsidR="00F30F11" w:rsidP="00957CD6" w:rsidRDefault="00F30F11" w14:paraId="09A96C8F" w14:textId="77777777">
      <w:pPr>
        <w:spacing w:after="0" w:line="240" w:lineRule="auto"/>
        <w:rPr>
          <w:rFonts w:cs="Arial"/>
          <w:b/>
        </w:rPr>
      </w:pPr>
    </w:p>
    <w:p w:rsidRPr="0001262C" w:rsidR="006D7A88" w:rsidP="00957CD6" w:rsidRDefault="006D7A88" w14:paraId="43B6569B" w14:textId="77777777">
      <w:pPr>
        <w:spacing w:after="0" w:line="240" w:lineRule="auto"/>
        <w:rPr>
          <w:rFonts w:cs="Arial"/>
          <w:b/>
        </w:rPr>
      </w:pPr>
    </w:p>
    <w:p w:rsidRPr="007C0983" w:rsidR="00BE2D92" w:rsidP="003E443E" w:rsidRDefault="00BE2D92" w14:paraId="45255C0A" w14:textId="77777777">
      <w:pPr>
        <w:spacing w:after="0" w:line="240" w:lineRule="auto"/>
        <w:rPr>
          <w:rFonts w:cs="Arial"/>
          <w:b/>
          <w:highlight w:val="yellow"/>
        </w:rPr>
      </w:pPr>
      <w:r w:rsidRPr="007C0983">
        <w:rPr>
          <w:rFonts w:cs="Arial"/>
          <w:b/>
          <w:highlight w:val="yellow"/>
        </w:rPr>
        <w:t xml:space="preserve">Describe the challenges that affect student success in this course.  </w:t>
      </w:r>
    </w:p>
    <w:sdt>
      <w:sdtPr>
        <w:rPr>
          <w:rFonts w:cs="Arial"/>
          <w:highlight w:val="yellow"/>
        </w:rPr>
        <w:id w:val="1924683028"/>
        <w:placeholder>
          <w:docPart w:val="B4E13E66FE4E49E88476A0D8A12B5E59"/>
        </w:placeholder>
      </w:sdtPr>
      <w:sdtEndPr>
        <w:rPr>
          <w:i/>
          <w:iCs/>
        </w:rPr>
      </w:sdtEndPr>
      <w:sdtContent>
        <w:p w:rsidRPr="0001262C" w:rsidR="00BE2D92" w:rsidP="00BE2D92" w:rsidRDefault="00E07664" w14:paraId="4548BC68" w14:textId="307506A0">
          <w:pPr>
            <w:spacing w:after="0" w:line="240" w:lineRule="auto"/>
            <w:rPr>
              <w:rFonts w:cs="Arial"/>
            </w:rPr>
          </w:pPr>
          <w:r w:rsidRPr="007C0983">
            <w:rPr>
              <w:rFonts w:cs="Arial"/>
              <w:highlight w:val="yellow"/>
            </w:rPr>
            <w:t xml:space="preserve"> </w:t>
          </w:r>
        </w:p>
      </w:sdtContent>
    </w:sdt>
    <w:p w:rsidRPr="0001262C" w:rsidR="00BE2D92" w:rsidP="00BE2D92" w:rsidRDefault="00BE2D92" w14:paraId="1270B448" w14:textId="77777777">
      <w:pPr>
        <w:spacing w:after="0" w:line="240" w:lineRule="auto"/>
        <w:rPr>
          <w:rFonts w:cs="Arial"/>
          <w:b/>
        </w:rPr>
      </w:pPr>
    </w:p>
    <w:p w:rsidRPr="0001262C" w:rsidR="00BE2D92" w:rsidP="00BE2D92" w:rsidRDefault="00BE2D92" w14:paraId="08C0E11C" w14:textId="77777777">
      <w:pPr>
        <w:spacing w:after="0" w:line="240" w:lineRule="auto"/>
        <w:rPr>
          <w:rFonts w:cs="Arial"/>
          <w:b/>
        </w:rPr>
      </w:pPr>
    </w:p>
    <w:p w:rsidRPr="0001262C" w:rsidR="008A6544" w:rsidP="00BE2D92" w:rsidRDefault="008A6544" w14:paraId="6A88B66D" w14:textId="77777777">
      <w:pPr>
        <w:spacing w:after="0" w:line="240" w:lineRule="auto"/>
        <w:rPr>
          <w:rFonts w:cs="Arial"/>
          <w:b/>
        </w:rPr>
      </w:pPr>
    </w:p>
    <w:p w:rsidRPr="0001262C" w:rsidR="00BE2D92" w:rsidP="00BE2D92" w:rsidRDefault="00BE2D92" w14:paraId="19CB69D6" w14:textId="77777777">
      <w:pPr>
        <w:spacing w:after="0" w:line="240" w:lineRule="auto"/>
        <w:rPr>
          <w:rFonts w:cs="Arial"/>
          <w:b/>
        </w:rPr>
      </w:pPr>
      <w:r w:rsidRPr="0001262C">
        <w:rPr>
          <w:rFonts w:cs="Arial"/>
          <w:b/>
        </w:rPr>
        <w:t xml:space="preserve">Describe any potential student accessibility issues related to the course. </w:t>
      </w:r>
    </w:p>
    <w:sdt>
      <w:sdtPr>
        <w:rPr>
          <w:rFonts w:cs="Arial"/>
        </w:rPr>
        <w:id w:val="-812630518"/>
        <w:placeholder>
          <w:docPart w:val="20928C7804F843D9B7643143772DA3E2"/>
        </w:placeholder>
      </w:sdtPr>
      <w:sdtEndPr>
        <w:rPr>
          <w:i/>
          <w:iCs/>
        </w:rPr>
      </w:sdtEndPr>
      <w:sdtContent>
        <w:p w:rsidRPr="0001262C" w:rsidR="00BE2D92" w:rsidP="00BE2D92" w:rsidRDefault="00E07664" w14:paraId="2BA80259" w14:textId="00B38050">
          <w:pPr>
            <w:spacing w:after="0" w:line="240" w:lineRule="auto"/>
            <w:rPr>
              <w:rFonts w:cs="Arial"/>
            </w:rPr>
          </w:pPr>
          <w:r w:rsidRPr="00E07664">
            <w:rPr>
              <w:rFonts w:cs="Arial"/>
            </w:rPr>
            <w:t>Accommodations in this class in the past, have been associated with allowing students to take additional time during exams.</w:t>
          </w:r>
        </w:p>
      </w:sdtContent>
    </w:sdt>
    <w:p w:rsidRPr="0001262C" w:rsidR="00BE2D92" w:rsidP="00BE2D92" w:rsidRDefault="00BE2D92" w14:paraId="676ECE5F" w14:textId="77777777">
      <w:pPr>
        <w:spacing w:after="0" w:line="240" w:lineRule="auto"/>
        <w:rPr>
          <w:rFonts w:cs="Arial"/>
        </w:rPr>
      </w:pPr>
    </w:p>
    <w:p w:rsidR="00BE2D92" w:rsidP="00BE2D92" w:rsidRDefault="00BE2D92" w14:paraId="20EFFBA3" w14:textId="77777777">
      <w:pPr>
        <w:spacing w:after="0" w:line="240" w:lineRule="auto"/>
        <w:rPr>
          <w:rFonts w:cs="Arial"/>
          <w:sz w:val="20"/>
          <w:szCs w:val="20"/>
        </w:rPr>
      </w:pPr>
    </w:p>
    <w:p w:rsidRPr="0054191E" w:rsidR="0054191E" w:rsidP="0054191E" w:rsidRDefault="0054191E" w14:paraId="110601F4" w14:textId="77777777">
      <w:pPr>
        <w:rPr>
          <w:rFonts w:cs="Arial"/>
          <w:b/>
          <w:bCs/>
        </w:rPr>
      </w:pPr>
      <w:r w:rsidRPr="0054191E">
        <w:rPr>
          <w:rFonts w:cs="Arial"/>
          <w:b/>
          <w:bCs/>
        </w:rPr>
        <w:t>What prior knowledge or skills should students have before they take this course?</w:t>
      </w:r>
    </w:p>
    <w:sdt>
      <w:sdtPr>
        <w:rPr>
          <w:rFonts w:cs="Arial"/>
          <w:b/>
          <w:bCs/>
        </w:rPr>
        <w:id w:val="683932981"/>
        <w:placeholder>
          <w:docPart w:val="41ECB0CB1F2647D5AB5BBD4C47AFF263"/>
        </w:placeholder>
      </w:sdtPr>
      <w:sdtEndPr>
        <w:rPr>
          <w:b w:val="0"/>
          <w:bCs w:val="0"/>
        </w:rPr>
      </w:sdtEndPr>
      <w:sdtContent>
        <w:p w:rsidRPr="0054191E" w:rsidR="0054191E" w:rsidP="0054191E" w:rsidRDefault="0054191E" w14:paraId="2E8595F4" w14:textId="77777777">
          <w:pPr>
            <w:rPr>
              <w:rFonts w:cs="Arial"/>
            </w:rPr>
          </w:pPr>
          <w:r w:rsidRPr="0054191E">
            <w:rPr>
              <w:rFonts w:cs="Arial"/>
            </w:rPr>
            <w:t xml:space="preserve">The student should have a working knowledge of the criminal justice system, as well as the principles of crime scene investigations. This information would have been covered in the prior required course </w:t>
          </w:r>
        </w:p>
      </w:sdtContent>
    </w:sdt>
    <w:p w:rsidRPr="0054191E" w:rsidR="0054191E" w:rsidP="0054191E" w:rsidRDefault="0054191E" w14:paraId="0E4334DF" w14:textId="77777777">
      <w:pPr>
        <w:rPr>
          <w:rFonts w:cs="Arial"/>
          <w:b/>
          <w:bCs/>
        </w:rPr>
      </w:pPr>
      <w:r w:rsidRPr="0054191E">
        <w:rPr>
          <w:rFonts w:cs="Arial"/>
          <w:b/>
          <w:bCs/>
        </w:rPr>
        <w:lastRenderedPageBreak/>
        <w:t xml:space="preserve">How will differences in positionality/opinion/thinking be handled in the course? </w:t>
      </w:r>
    </w:p>
    <w:p w:rsidRPr="0054191E" w:rsidR="0054191E" w:rsidP="0054191E" w:rsidRDefault="00000000" w14:paraId="43500CE7" w14:textId="77777777">
      <w:pPr>
        <w:rPr>
          <w:rFonts w:cs="Arial"/>
        </w:rPr>
      </w:pPr>
      <w:sdt>
        <w:sdtPr>
          <w:rPr>
            <w:rFonts w:cs="Arial"/>
            <w:b/>
            <w:bCs/>
          </w:rPr>
          <w:id w:val="-369147742"/>
          <w:placeholder>
            <w:docPart w:val="3A9E56E245514ECBA3AD019DCDCDB17E"/>
          </w:placeholder>
        </w:sdtPr>
        <w:sdtEndPr>
          <w:rPr>
            <w:b w:val="0"/>
            <w:bCs w:val="0"/>
          </w:rPr>
        </w:sdtEndPr>
        <w:sdtContent>
          <w:r w:rsidRPr="0054191E" w:rsidR="0054191E">
            <w:rPr>
              <w:rFonts w:cs="Arial"/>
            </w:rPr>
            <w:t>This is a safe environment for students to share their backgrounds and different opinions. Tolerance or respect for others is required in the class.</w:t>
          </w:r>
        </w:sdtContent>
      </w:sdt>
    </w:p>
    <w:p w:rsidRPr="0054191E" w:rsidR="0054191E" w:rsidP="0054191E" w:rsidRDefault="0054191E" w14:paraId="710BD51A" w14:textId="77777777">
      <w:pPr>
        <w:rPr>
          <w:rFonts w:cs="Arial"/>
          <w:b/>
          <w:bCs/>
        </w:rPr>
      </w:pPr>
    </w:p>
    <w:p w:rsidRPr="0054191E" w:rsidR="0054191E" w:rsidP="0054191E" w:rsidRDefault="0054191E" w14:paraId="251B921E" w14:textId="77777777">
      <w:pPr>
        <w:rPr>
          <w:rFonts w:cs="Arial"/>
          <w:b/>
          <w:bCs/>
        </w:rPr>
      </w:pPr>
    </w:p>
    <w:p w:rsidRPr="0054191E" w:rsidR="0054191E" w:rsidP="0054191E" w:rsidRDefault="0054191E" w14:paraId="2DC14298" w14:textId="77777777">
      <w:pPr>
        <w:rPr>
          <w:rFonts w:cs="Arial"/>
          <w:b/>
          <w:bCs/>
        </w:rPr>
      </w:pPr>
      <w:r w:rsidRPr="0054191E">
        <w:rPr>
          <w:rFonts w:cs="Arial"/>
          <w:b/>
          <w:bCs/>
        </w:rPr>
        <w:t xml:space="preserve">How can you create safe spaces for both visible and invisible minority students?  </w:t>
      </w:r>
    </w:p>
    <w:sdt>
      <w:sdtPr>
        <w:rPr>
          <w:rFonts w:cs="Arial"/>
          <w:b/>
          <w:bCs/>
        </w:rPr>
        <w:id w:val="-820494683"/>
        <w:placeholder>
          <w:docPart w:val="E0C90E10572C4339B15D171F40B346BC"/>
        </w:placeholder>
      </w:sdtPr>
      <w:sdtEndPr>
        <w:rPr>
          <w:b w:val="0"/>
          <w:bCs w:val="0"/>
        </w:rPr>
      </w:sdtEndPr>
      <w:sdtContent>
        <w:p w:rsidRPr="0054191E" w:rsidR="0054191E" w:rsidP="0054191E" w:rsidRDefault="0054191E" w14:paraId="6A2495CF" w14:textId="77777777">
          <w:pPr>
            <w:rPr>
              <w:rFonts w:cs="Arial"/>
            </w:rPr>
          </w:pPr>
          <w:r w:rsidRPr="0054191E">
            <w:rPr>
              <w:rFonts w:cs="Arial"/>
            </w:rPr>
            <w:t>Encouraging all students to participate during discussions and classroom engagement.</w:t>
          </w:r>
        </w:p>
      </w:sdtContent>
    </w:sdt>
    <w:p w:rsidRPr="0054191E" w:rsidR="0054191E" w:rsidP="0054191E" w:rsidRDefault="0054191E" w14:paraId="1894292D" w14:textId="77777777">
      <w:pPr>
        <w:rPr>
          <w:rFonts w:cs="Arial"/>
          <w:b/>
          <w:bCs/>
        </w:rPr>
      </w:pPr>
    </w:p>
    <w:p w:rsidRPr="0054191E" w:rsidR="0054191E" w:rsidP="0054191E" w:rsidRDefault="0054191E" w14:paraId="1C870CB4" w14:textId="77777777">
      <w:pPr>
        <w:rPr>
          <w:rFonts w:cs="Arial"/>
          <w:b/>
          <w:bCs/>
        </w:rPr>
      </w:pPr>
    </w:p>
    <w:p w:rsidRPr="0054191E" w:rsidR="0054191E" w:rsidP="0054191E" w:rsidRDefault="0054191E" w14:paraId="03FF0B1E" w14:textId="77777777">
      <w:pPr>
        <w:rPr>
          <w:rFonts w:cs="Arial"/>
          <w:b/>
          <w:bCs/>
        </w:rPr>
      </w:pPr>
      <w:r w:rsidRPr="0054191E">
        <w:rPr>
          <w:rFonts w:cs="Arial"/>
          <w:b/>
          <w:bCs/>
        </w:rPr>
        <w:t>Describe any potential student accessibility accommodations or UDL principles that could be incorporated to support the student. (e.g., offer assignment options, supply background knowledge, highlight patterns, incorporate self-assessment and reflection)</w:t>
      </w:r>
    </w:p>
    <w:sdt>
      <w:sdtPr>
        <w:rPr>
          <w:rFonts w:cs="Arial"/>
          <w:b/>
          <w:bCs/>
          <w:sz w:val="28"/>
          <w:szCs w:val="28"/>
        </w:rPr>
        <w:id w:val="-1692292541"/>
        <w:placeholder>
          <w:docPart w:val="C76CA42A231C4D92B95A4396459938FB"/>
        </w:placeholder>
      </w:sdtPr>
      <w:sdtEndPr>
        <w:rPr>
          <w:b w:val="0"/>
          <w:bCs w:val="0"/>
          <w:sz w:val="22"/>
          <w:szCs w:val="22"/>
        </w:rPr>
      </w:sdtEndPr>
      <w:sdtContent>
        <w:p w:rsidRPr="0054191E" w:rsidR="0054191E" w:rsidP="0054191E" w:rsidRDefault="0054191E" w14:paraId="6A5A3A70" w14:textId="77777777">
          <w:pPr>
            <w:rPr>
              <w:rFonts w:cs="Arial"/>
            </w:rPr>
          </w:pPr>
          <w:r w:rsidRPr="0054191E">
            <w:rPr>
              <w:rFonts w:cs="Arial"/>
            </w:rPr>
            <w:t>Accommodations in this class in the past, have been associated with allowing students to take additional time during exams.</w:t>
          </w:r>
        </w:p>
      </w:sdtContent>
    </w:sdt>
    <w:p w:rsidR="00073C4B" w:rsidRDefault="00073C4B" w14:paraId="31956FFC" w14:textId="77777777">
      <w:pPr>
        <w:rPr>
          <w:rFonts w:cs="Arial"/>
          <w:b/>
          <w:bCs/>
          <w:sz w:val="28"/>
          <w:szCs w:val="28"/>
        </w:rPr>
      </w:pPr>
    </w:p>
    <w:p w:rsidR="00B4404C" w:rsidP="00B4404C" w:rsidRDefault="00B4404C" w14:paraId="4CF5F33C" w14:textId="77777777">
      <w:pPr>
        <w:pStyle w:val="Heading1"/>
        <w:rPr>
          <w:b w:val="0"/>
        </w:rPr>
      </w:pPr>
      <w:r>
        <w:rPr>
          <w:b w:val="0"/>
        </w:rPr>
        <w:lastRenderedPageBreak/>
        <w:t>Teaching Practices</w:t>
      </w:r>
    </w:p>
    <w:p w:rsidRPr="00B4404C" w:rsidR="00B4404C" w:rsidP="00B4404C" w:rsidRDefault="00B4404C" w14:paraId="128112BA" w14:textId="77777777"/>
    <w:p w:rsidRPr="0001262C" w:rsidR="007777D3" w:rsidP="0001262C" w:rsidRDefault="007777D3" w14:paraId="7CB81972" w14:textId="77777777">
      <w:pPr>
        <w:rPr>
          <w:b/>
          <w:bCs/>
        </w:rPr>
      </w:pPr>
      <w:r w:rsidRPr="0001262C">
        <w:rPr>
          <w:b/>
          <w:bCs/>
        </w:rPr>
        <w:t xml:space="preserve">What are the faculty’s current techniques to teach the course material? Or related course material? </w:t>
      </w:r>
    </w:p>
    <w:sdt>
      <w:sdtPr>
        <w:id w:val="-2106179583"/>
        <w:placeholder>
          <w:docPart w:val="A14EF8FAE8E24C0680C9DA1D2D84E5C5"/>
        </w:placeholder>
      </w:sdtPr>
      <w:sdtEndPr>
        <w:rPr>
          <w:i/>
          <w:iCs/>
        </w:rPr>
      </w:sdtEndPr>
      <w:sdtContent>
        <w:p w:rsidRPr="00A16FA2" w:rsidR="007777D3" w:rsidP="0001262C" w:rsidRDefault="00235DC8" w14:paraId="3DB52D3D" w14:textId="18296A04">
          <w:r>
            <w:t xml:space="preserve">Lectures, videos, </w:t>
          </w:r>
          <w:r w:rsidR="00F12480">
            <w:t>discussion, practice activities</w:t>
          </w:r>
        </w:p>
      </w:sdtContent>
    </w:sdt>
    <w:p w:rsidRPr="00A16FA2" w:rsidR="007777D3" w:rsidP="0001262C" w:rsidRDefault="007777D3" w14:paraId="6A955CB1" w14:textId="77777777"/>
    <w:p w:rsidR="004C74AC" w:rsidP="0001262C" w:rsidRDefault="004C74AC" w14:paraId="7F11E2D7" w14:textId="77777777">
      <w:pPr>
        <w:rPr>
          <w:bCs/>
          <w:sz w:val="28"/>
          <w:szCs w:val="28"/>
        </w:rPr>
      </w:pPr>
    </w:p>
    <w:p w:rsidR="00CE6115" w:rsidP="0001262C" w:rsidRDefault="00CE6115" w14:paraId="6C384B90" w14:textId="77777777">
      <w:pPr>
        <w:rPr>
          <w:bCs/>
          <w:sz w:val="28"/>
          <w:szCs w:val="28"/>
        </w:rPr>
      </w:pPr>
    </w:p>
    <w:p w:rsidRPr="0001262C" w:rsidR="00CE6115" w:rsidP="00CE6115" w:rsidRDefault="00CE6115" w14:paraId="46B7BE16" w14:textId="77777777">
      <w:pPr>
        <w:rPr>
          <w:b/>
          <w:bCs/>
        </w:rPr>
      </w:pPr>
      <w:r w:rsidRPr="0001262C">
        <w:rPr>
          <w:b/>
          <w:bCs/>
        </w:rPr>
        <w:t xml:space="preserve">How can </w:t>
      </w:r>
      <w:r w:rsidRPr="00CE6115">
        <w:rPr>
          <w:b/>
          <w:bCs/>
        </w:rPr>
        <w:t>Writing Across the Curriculum</w:t>
      </w:r>
      <w:r w:rsidRPr="0001262C">
        <w:rPr>
          <w:b/>
          <w:bCs/>
        </w:rPr>
        <w:t xml:space="preserve"> be incorporated into this course? </w:t>
      </w:r>
    </w:p>
    <w:sdt>
      <w:sdtPr>
        <w:id w:val="1177551392"/>
        <w:placeholder>
          <w:docPart w:val="FB5E0E30742F42DA9A0775AF80C57762"/>
        </w:placeholder>
      </w:sdtPr>
      <w:sdtEndPr>
        <w:rPr>
          <w:i/>
          <w:iCs/>
        </w:rPr>
      </w:sdtEndPr>
      <w:sdtContent>
        <w:p w:rsidRPr="00A16FA2" w:rsidR="00CE6115" w:rsidP="00CE6115" w:rsidRDefault="00F12480" w14:paraId="120425B1" w14:textId="402FC636">
          <w:r>
            <w:t>This is a professional writing course.</w:t>
          </w:r>
        </w:p>
      </w:sdtContent>
    </w:sdt>
    <w:p w:rsidR="00CE6115" w:rsidP="00CE6115" w:rsidRDefault="00CE6115" w14:paraId="4426A6A8" w14:textId="77777777">
      <w:pPr>
        <w:spacing w:after="0" w:line="240" w:lineRule="auto"/>
        <w:rPr>
          <w:rFonts w:cs="Arial"/>
          <w:sz w:val="20"/>
          <w:szCs w:val="20"/>
        </w:rPr>
      </w:pPr>
    </w:p>
    <w:p w:rsidR="00CE6115" w:rsidP="0001262C" w:rsidRDefault="00CE6115" w14:paraId="19D44D15" w14:textId="77777777">
      <w:pPr>
        <w:rPr>
          <w:bCs/>
          <w:sz w:val="28"/>
          <w:szCs w:val="28"/>
        </w:rPr>
      </w:pPr>
    </w:p>
    <w:p w:rsidR="00CE6115" w:rsidP="0001262C" w:rsidRDefault="00CE6115" w14:paraId="009DCE23" w14:textId="77777777">
      <w:pPr>
        <w:rPr>
          <w:bCs/>
          <w:sz w:val="28"/>
          <w:szCs w:val="28"/>
        </w:rPr>
      </w:pPr>
    </w:p>
    <w:p w:rsidR="00CE6115" w:rsidP="0001262C" w:rsidRDefault="00CE6115" w14:paraId="40F9CE56" w14:textId="77777777">
      <w:pPr>
        <w:rPr>
          <w:bCs/>
          <w:sz w:val="28"/>
          <w:szCs w:val="28"/>
        </w:rPr>
      </w:pPr>
    </w:p>
    <w:p w:rsidR="00CE6115" w:rsidP="0001262C" w:rsidRDefault="00CE6115" w14:paraId="4A6D86DE" w14:textId="77777777">
      <w:pPr>
        <w:rPr>
          <w:bCs/>
          <w:sz w:val="28"/>
          <w:szCs w:val="28"/>
        </w:rPr>
      </w:pPr>
    </w:p>
    <w:p w:rsidRPr="0001262C" w:rsidR="00EE41EE" w:rsidP="0001262C" w:rsidRDefault="00EE41EE" w14:paraId="66DBDED8" w14:textId="77777777">
      <w:pPr>
        <w:rPr>
          <w:b/>
          <w:bCs/>
        </w:rPr>
      </w:pPr>
      <w:r w:rsidRPr="0001262C">
        <w:rPr>
          <w:b/>
          <w:bCs/>
        </w:rPr>
        <w:t xml:space="preserve">How can constructivism be incorporated into this course? </w:t>
      </w:r>
    </w:p>
    <w:sdt>
      <w:sdtPr>
        <w:id w:val="-2067868249"/>
        <w:placeholder>
          <w:docPart w:val="FEB9BAA15303455A938AD8291845B794"/>
        </w:placeholder>
        <w:showingPlcHdr/>
      </w:sdtPr>
      <w:sdtEndPr>
        <w:rPr>
          <w:i/>
          <w:iCs/>
        </w:rPr>
      </w:sdtEndPr>
      <w:sdtContent>
        <w:p w:rsidRPr="00A16FA2" w:rsidR="00EE41EE" w:rsidP="0001262C" w:rsidRDefault="00EE41EE" w14:paraId="1C00E966" w14:textId="77777777">
          <w:r w:rsidRPr="00A16FA2">
            <w:rPr>
              <w:rStyle w:val="PlaceholderText"/>
              <w:rFonts w:cs="Arial"/>
              <w:sz w:val="20"/>
              <w:szCs w:val="20"/>
            </w:rPr>
            <w:t>Click here to enter text.</w:t>
          </w:r>
        </w:p>
      </w:sdtContent>
    </w:sdt>
    <w:p w:rsidR="00EE41EE" w:rsidP="00EE41EE" w:rsidRDefault="00EE41EE" w14:paraId="6A06BB3B" w14:textId="77777777">
      <w:pPr>
        <w:spacing w:after="0" w:line="240" w:lineRule="auto"/>
        <w:rPr>
          <w:rFonts w:cs="Arial"/>
          <w:sz w:val="20"/>
          <w:szCs w:val="20"/>
        </w:rPr>
      </w:pPr>
    </w:p>
    <w:p w:rsidR="0099499B" w:rsidP="00EE41EE" w:rsidRDefault="0099499B" w14:paraId="1F49A3B9" w14:textId="77777777">
      <w:pPr>
        <w:spacing w:after="0" w:line="240" w:lineRule="auto"/>
        <w:rPr>
          <w:rFonts w:cs="Arial"/>
          <w:sz w:val="20"/>
          <w:szCs w:val="20"/>
        </w:rPr>
      </w:pPr>
    </w:p>
    <w:p w:rsidRPr="00654C2D" w:rsidR="00654C2D" w:rsidP="00654C2D" w:rsidRDefault="00654C2D" w14:paraId="20A70353" w14:textId="77777777">
      <w:pPr>
        <w:spacing w:after="0" w:line="240" w:lineRule="auto"/>
        <w:rPr>
          <w:rFonts w:eastAsia="Calibri" w:cs="Arial"/>
          <w:bCs/>
          <w:i/>
          <w:iCs/>
          <w:sz w:val="24"/>
          <w:szCs w:val="24"/>
        </w:rPr>
      </w:pPr>
      <w:r w:rsidRPr="00654C2D">
        <w:rPr>
          <w:rFonts w:eastAsia="Calibri" w:cs="Arial"/>
          <w:b/>
          <w:sz w:val="24"/>
          <w:szCs w:val="24"/>
        </w:rPr>
        <w:t xml:space="preserve">Summarize your teaching philosophy </w:t>
      </w:r>
      <w:r w:rsidRPr="00654C2D">
        <w:rPr>
          <w:rFonts w:eastAsia="Calibri" w:cs="Arial"/>
          <w:bCs/>
          <w:i/>
          <w:iCs/>
          <w:sz w:val="24"/>
          <w:szCs w:val="24"/>
        </w:rPr>
        <w:t xml:space="preserve">(Refer to the </w:t>
      </w:r>
      <w:hyperlink w:history="1" r:id="rId10">
        <w:r w:rsidRPr="00654C2D">
          <w:rPr>
            <w:rFonts w:eastAsia="Calibri" w:cs="Arial"/>
            <w:bCs/>
            <w:i/>
            <w:iCs/>
            <w:color w:val="0563C1"/>
            <w:sz w:val="24"/>
            <w:szCs w:val="24"/>
            <w:u w:val="single"/>
          </w:rPr>
          <w:t>Ready to Roar training</w:t>
        </w:r>
      </w:hyperlink>
      <w:r w:rsidRPr="00654C2D">
        <w:rPr>
          <w:rFonts w:eastAsia="Calibri" w:cs="Arial"/>
          <w:bCs/>
          <w:i/>
          <w:iCs/>
          <w:sz w:val="24"/>
          <w:szCs w:val="24"/>
        </w:rPr>
        <w:t xml:space="preserve"> for more information on teaching philosophies.)</w:t>
      </w:r>
    </w:p>
    <w:p w:rsidRPr="00654C2D" w:rsidR="00654C2D" w:rsidP="00654C2D" w:rsidRDefault="00000000" w14:paraId="42374FE8" w14:textId="77777777">
      <w:pPr>
        <w:spacing w:after="0" w:line="240" w:lineRule="auto"/>
        <w:rPr>
          <w:rFonts w:ascii="Calibri" w:hAnsi="Calibri" w:eastAsia="Calibri" w:cs="Arial"/>
          <w:sz w:val="24"/>
          <w:szCs w:val="24"/>
        </w:rPr>
      </w:pPr>
      <w:sdt>
        <w:sdtPr>
          <w:rPr>
            <w:rFonts w:ascii="Calibri" w:hAnsi="Calibri" w:eastAsia="Calibri" w:cs="Arial"/>
            <w:sz w:val="24"/>
            <w:szCs w:val="24"/>
          </w:rPr>
          <w:id w:val="478342769"/>
          <w:placeholder>
            <w:docPart w:val="F1D8EA58FE8C44989FB2C5D6E170A211"/>
          </w:placeholder>
        </w:sdtPr>
        <w:sdtEndPr>
          <w:rPr>
            <w:highlight w:val="yellow"/>
          </w:rPr>
        </w:sdtEndPr>
        <w:sdtContent>
          <w:r w:rsidRPr="00654C2D" w:rsidR="00654C2D">
            <w:rPr>
              <w:rFonts w:ascii="Calibri" w:hAnsi="Calibri" w:eastAsia="Calibri" w:cs="Arial"/>
              <w:sz w:val="24"/>
              <w:szCs w:val="24"/>
              <w:highlight w:val="yellow"/>
            </w:rPr>
            <w:t>Get this piece</w:t>
          </w:r>
        </w:sdtContent>
      </w:sdt>
      <w:r w:rsidRPr="00654C2D" w:rsidR="00654C2D">
        <w:rPr>
          <w:rFonts w:ascii="Calibri" w:hAnsi="Calibri" w:eastAsia="Calibri" w:cs="Arial"/>
          <w:sz w:val="24"/>
          <w:szCs w:val="24"/>
        </w:rPr>
        <w:t xml:space="preserve"> </w:t>
      </w:r>
    </w:p>
    <w:p w:rsidRPr="00654C2D" w:rsidR="00654C2D" w:rsidP="00654C2D" w:rsidRDefault="00654C2D" w14:paraId="5F015F6E" w14:textId="77777777">
      <w:pPr>
        <w:rPr>
          <w:rFonts w:ascii="Calibri" w:hAnsi="Calibri" w:eastAsia="Calibri" w:cs="Times New Roman"/>
          <w:b/>
          <w:bCs/>
        </w:rPr>
      </w:pPr>
    </w:p>
    <w:p w:rsidRPr="00654C2D" w:rsidR="00654C2D" w:rsidP="00654C2D" w:rsidRDefault="00654C2D" w14:paraId="52B6EB3B" w14:textId="77777777">
      <w:pPr>
        <w:rPr>
          <w:rFonts w:ascii="Calibri" w:hAnsi="Calibri" w:eastAsia="Calibri" w:cs="Times New Roman"/>
          <w:b/>
          <w:bCs/>
        </w:rPr>
      </w:pPr>
    </w:p>
    <w:p w:rsidRPr="00654C2D" w:rsidR="00654C2D" w:rsidP="00654C2D" w:rsidRDefault="00654C2D" w14:paraId="4E6B2254" w14:textId="77777777">
      <w:pPr>
        <w:rPr>
          <w:rFonts w:eastAsia="Calibri" w:cs="Arial"/>
          <w:b/>
          <w:sz w:val="24"/>
          <w:szCs w:val="24"/>
        </w:rPr>
      </w:pPr>
      <w:r w:rsidRPr="00654C2D">
        <w:rPr>
          <w:rFonts w:eastAsia="Calibri" w:cs="Arial"/>
          <w:b/>
          <w:sz w:val="24"/>
          <w:szCs w:val="24"/>
        </w:rPr>
        <w:lastRenderedPageBreak/>
        <w:t>How do you prefer to incorporate instructor presence in an online class?</w:t>
      </w:r>
    </w:p>
    <w:sdt>
      <w:sdtPr>
        <w:rPr>
          <w:rFonts w:ascii="Calibri" w:hAnsi="Calibri" w:eastAsia="Calibri" w:cs="Arial"/>
          <w:sz w:val="24"/>
          <w:szCs w:val="24"/>
        </w:rPr>
        <w:id w:val="615103465"/>
        <w:placeholder>
          <w:docPart w:val="8458B35ED85E46A29877AA591F084B17"/>
        </w:placeholder>
      </w:sdtPr>
      <w:sdtContent>
        <w:p w:rsidRPr="00654C2D" w:rsidR="00654C2D" w:rsidP="00654C2D" w:rsidRDefault="00654C2D" w14:paraId="7F10DFEE" w14:textId="77777777">
          <w:pPr>
            <w:spacing w:after="0" w:line="240" w:lineRule="auto"/>
            <w:rPr>
              <w:rFonts w:ascii="Calibri" w:hAnsi="Calibri" w:eastAsia="Calibri" w:cs="Arial"/>
              <w:sz w:val="24"/>
              <w:szCs w:val="24"/>
            </w:rPr>
          </w:pPr>
          <w:r w:rsidRPr="00654C2D">
            <w:rPr>
              <w:rFonts w:ascii="Calibri" w:hAnsi="Calibri" w:eastAsia="Calibri" w:cs="Arial"/>
              <w:sz w:val="24"/>
              <w:szCs w:val="24"/>
            </w:rPr>
            <w:t>Lecture and videos</w:t>
          </w:r>
        </w:p>
      </w:sdtContent>
    </w:sdt>
    <w:p w:rsidRPr="00654C2D" w:rsidR="00654C2D" w:rsidP="00654C2D" w:rsidRDefault="00654C2D" w14:paraId="456BB17C" w14:textId="77777777">
      <w:pPr>
        <w:spacing w:after="0" w:line="240" w:lineRule="auto"/>
        <w:rPr>
          <w:rFonts w:ascii="Calibri" w:hAnsi="Calibri" w:eastAsia="Calibri" w:cs="Arial"/>
          <w:sz w:val="20"/>
          <w:szCs w:val="20"/>
        </w:rPr>
      </w:pPr>
    </w:p>
    <w:p w:rsidRPr="00654C2D" w:rsidR="00654C2D" w:rsidP="00654C2D" w:rsidRDefault="00654C2D" w14:paraId="4F84BDFC" w14:textId="77777777">
      <w:pPr>
        <w:rPr>
          <w:rFonts w:ascii="Calibri" w:hAnsi="Calibri" w:eastAsia="Calibri" w:cs="Times New Roman"/>
          <w:bCs/>
          <w:sz w:val="28"/>
          <w:szCs w:val="28"/>
        </w:rPr>
      </w:pPr>
    </w:p>
    <w:p w:rsidRPr="00654C2D" w:rsidR="00654C2D" w:rsidP="00654C2D" w:rsidRDefault="00654C2D" w14:paraId="32794184" w14:textId="77777777">
      <w:pPr>
        <w:rPr>
          <w:rFonts w:ascii="Calibri" w:hAnsi="Calibri" w:eastAsia="Calibri" w:cs="Arial"/>
          <w:b/>
          <w:bCs/>
          <w:sz w:val="28"/>
          <w:szCs w:val="28"/>
        </w:rPr>
      </w:pPr>
      <w:r w:rsidRPr="00654C2D">
        <w:rPr>
          <w:rFonts w:ascii="Calibri" w:hAnsi="Calibri" w:eastAsia="Calibri" w:cs="Arial"/>
          <w:b/>
          <w:bCs/>
          <w:sz w:val="28"/>
          <w:szCs w:val="28"/>
        </w:rPr>
        <w:t>What are some ways to incorporate feedback on student learning in this course?</w:t>
      </w:r>
    </w:p>
    <w:p w:rsidRPr="00654C2D" w:rsidR="00654C2D" w:rsidP="00654C2D" w:rsidRDefault="00000000" w14:paraId="70D33E0A" w14:textId="77777777">
      <w:pPr>
        <w:spacing w:after="0" w:line="240" w:lineRule="auto"/>
        <w:rPr>
          <w:rFonts w:ascii="Calibri" w:hAnsi="Calibri" w:eastAsia="Calibri" w:cs="Arial"/>
          <w:sz w:val="24"/>
          <w:szCs w:val="24"/>
        </w:rPr>
      </w:pPr>
      <w:sdt>
        <w:sdtPr>
          <w:rPr>
            <w:rFonts w:ascii="Calibri" w:hAnsi="Calibri" w:eastAsia="Calibri" w:cs="Arial"/>
            <w:sz w:val="24"/>
            <w:szCs w:val="24"/>
          </w:rPr>
          <w:id w:val="-1532414259"/>
          <w:placeholder>
            <w:docPart w:val="E3471501DA094BFBBEB021AAF69AE823"/>
          </w:placeholder>
        </w:sdtPr>
        <w:sdtContent>
          <w:r w:rsidRPr="00654C2D" w:rsidR="00654C2D">
            <w:rPr>
              <w:rFonts w:ascii="Calibri" w:hAnsi="Calibri" w:eastAsia="Calibri" w:cs="Arial"/>
              <w:sz w:val="24"/>
              <w:szCs w:val="24"/>
            </w:rPr>
            <w:t>Surveys, quizzes, lab assignments, posted videos of presentations</w:t>
          </w:r>
        </w:sdtContent>
      </w:sdt>
      <w:r w:rsidRPr="00654C2D" w:rsidR="00654C2D">
        <w:rPr>
          <w:rFonts w:ascii="Calibri" w:hAnsi="Calibri" w:eastAsia="Calibri" w:cs="Arial"/>
          <w:sz w:val="24"/>
          <w:szCs w:val="24"/>
        </w:rPr>
        <w:t>, discussion posts, reflect papers, position paper.</w:t>
      </w:r>
    </w:p>
    <w:p w:rsidRPr="00654C2D" w:rsidR="00654C2D" w:rsidP="00654C2D" w:rsidRDefault="00654C2D" w14:paraId="730004B5" w14:textId="77777777">
      <w:pPr>
        <w:rPr>
          <w:rFonts w:ascii="Calibri" w:hAnsi="Calibri" w:eastAsia="Calibri" w:cs="Times New Roman"/>
          <w:bCs/>
          <w:sz w:val="28"/>
          <w:szCs w:val="28"/>
        </w:rPr>
      </w:pPr>
    </w:p>
    <w:p w:rsidRPr="00654C2D" w:rsidR="00654C2D" w:rsidP="00654C2D" w:rsidRDefault="00654C2D" w14:paraId="62C1965A" w14:textId="77777777">
      <w:pPr>
        <w:rPr>
          <w:rFonts w:eastAsia="Calibri" w:cs="Arial"/>
          <w:b/>
          <w:sz w:val="24"/>
          <w:szCs w:val="24"/>
        </w:rPr>
      </w:pPr>
      <w:r w:rsidRPr="00654C2D">
        <w:rPr>
          <w:rFonts w:eastAsia="Calibri" w:cs="Arial"/>
          <w:b/>
          <w:sz w:val="24"/>
          <w:szCs w:val="24"/>
        </w:rPr>
        <w:t xml:space="preserve">If it were an in-person course, what would class discussions look like? </w:t>
      </w:r>
      <w:r w:rsidRPr="00654C2D">
        <w:rPr>
          <w:rFonts w:eastAsia="Calibri" w:cs="Arial"/>
          <w:bCs/>
          <w:i/>
          <w:iCs/>
          <w:sz w:val="24"/>
          <w:szCs w:val="24"/>
        </w:rPr>
        <w:t>Debates, sharing experiences, asking for advice, theoretical conversations, etc.</w:t>
      </w:r>
    </w:p>
    <w:sdt>
      <w:sdtPr>
        <w:rPr>
          <w:rFonts w:ascii="Calibri" w:hAnsi="Calibri" w:eastAsia="Calibri" w:cs="Arial"/>
          <w:sz w:val="24"/>
          <w:szCs w:val="24"/>
        </w:rPr>
        <w:id w:val="-1242789972"/>
        <w:placeholder>
          <w:docPart w:val="AED0A07A02C04BBC87ADC20A455FBD8D"/>
        </w:placeholder>
      </w:sdtPr>
      <w:sdtContent>
        <w:p w:rsidRPr="00654C2D" w:rsidR="00654C2D" w:rsidP="00654C2D" w:rsidRDefault="00654C2D" w14:paraId="37B1EB9D" w14:textId="77777777">
          <w:pPr>
            <w:spacing w:after="0" w:line="240" w:lineRule="auto"/>
            <w:rPr>
              <w:rFonts w:ascii="Calibri" w:hAnsi="Calibri" w:eastAsia="Calibri" w:cs="Arial"/>
              <w:sz w:val="24"/>
              <w:szCs w:val="24"/>
            </w:rPr>
          </w:pPr>
          <w:r w:rsidRPr="00654C2D">
            <w:rPr>
              <w:rFonts w:ascii="Calibri" w:hAnsi="Calibri" w:eastAsia="Calibri" w:cs="Arial"/>
              <w:sz w:val="24"/>
              <w:szCs w:val="24"/>
            </w:rPr>
            <w:t>Debates, peer to peer, group discussions, sharing of current events that are associated with the course topic</w:t>
          </w:r>
        </w:p>
      </w:sdtContent>
    </w:sdt>
    <w:p w:rsidRPr="00654C2D" w:rsidR="00654C2D" w:rsidP="00654C2D" w:rsidRDefault="00654C2D" w14:paraId="3FA8B59C" w14:textId="77777777">
      <w:pPr>
        <w:spacing w:after="0" w:line="240" w:lineRule="auto"/>
        <w:rPr>
          <w:rFonts w:ascii="Calibri" w:hAnsi="Calibri" w:eastAsia="Calibri" w:cs="Arial"/>
          <w:sz w:val="20"/>
          <w:szCs w:val="20"/>
        </w:rPr>
      </w:pPr>
    </w:p>
    <w:p w:rsidRPr="00654C2D" w:rsidR="00654C2D" w:rsidP="00654C2D" w:rsidRDefault="00654C2D" w14:paraId="464BF7C4" w14:textId="77777777">
      <w:pPr>
        <w:rPr>
          <w:rFonts w:eastAsia="Calibri" w:cs="Arial"/>
          <w:b/>
          <w:bCs/>
          <w:snapToGrid w:val="0"/>
          <w:sz w:val="20"/>
          <w:szCs w:val="20"/>
        </w:rPr>
      </w:pPr>
    </w:p>
    <w:p w:rsidRPr="00654C2D" w:rsidR="00654C2D" w:rsidP="00654C2D" w:rsidRDefault="00654C2D" w14:paraId="6B6CE8BA" w14:textId="77777777">
      <w:pPr>
        <w:rPr>
          <w:rFonts w:eastAsia="Calibri" w:cs="Arial"/>
          <w:b/>
          <w:sz w:val="24"/>
          <w:szCs w:val="24"/>
        </w:rPr>
      </w:pPr>
      <w:r w:rsidRPr="00654C2D">
        <w:rPr>
          <w:rFonts w:eastAsia="Calibri" w:cs="Arial"/>
          <w:b/>
          <w:sz w:val="24"/>
          <w:szCs w:val="24"/>
        </w:rPr>
        <w:t>How do you like to share your professional stories and experiences with your students?</w:t>
      </w:r>
    </w:p>
    <w:p w:rsidRPr="00654C2D" w:rsidR="00654C2D" w:rsidP="00315609" w:rsidRDefault="00000000" w14:paraId="5E38D318" w14:textId="6B1C6A7F">
      <w:pPr>
        <w:spacing w:after="0" w:line="240" w:lineRule="auto"/>
        <w:rPr>
          <w:rFonts w:ascii="Calibri" w:hAnsi="Calibri" w:eastAsia="Calibri" w:cs="Arial"/>
          <w:sz w:val="24"/>
          <w:szCs w:val="24"/>
        </w:rPr>
      </w:pPr>
      <w:sdt>
        <w:sdtPr>
          <w:rPr>
            <w:rFonts w:ascii="Calibri" w:hAnsi="Calibri" w:eastAsia="Calibri" w:cs="Arial"/>
            <w:sz w:val="24"/>
            <w:szCs w:val="24"/>
          </w:rPr>
          <w:id w:val="946116036"/>
          <w:placeholder>
            <w:docPart w:val="87F6D8E7AF2E49C9960C16CE7F5F327E"/>
          </w:placeholder>
        </w:sdtPr>
        <w:sdtContent>
          <w:r w:rsidRPr="00654C2D" w:rsidR="0012598A">
            <w:rPr>
              <w:rFonts w:ascii="Calibri" w:hAnsi="Calibri" w:eastAsia="Calibri" w:cs="Arial"/>
              <w:sz w:val="24"/>
              <w:szCs w:val="24"/>
            </w:rPr>
            <w:t>L</w:t>
          </w:r>
          <w:r w:rsidRPr="00654C2D" w:rsidR="00654C2D">
            <w:rPr>
              <w:rFonts w:ascii="Calibri" w:hAnsi="Calibri" w:eastAsia="Calibri" w:cs="Arial"/>
              <w:sz w:val="24"/>
              <w:szCs w:val="24"/>
            </w:rPr>
            <w:t>ecture</w:t>
          </w:r>
        </w:sdtContent>
      </w:sdt>
      <w:r w:rsidR="0012598A">
        <w:rPr>
          <w:rFonts w:ascii="Calibri" w:hAnsi="Calibri" w:eastAsia="Calibri" w:cs="Arial"/>
          <w:sz w:val="24"/>
          <w:szCs w:val="24"/>
        </w:rPr>
        <w:t xml:space="preserve">. </w:t>
      </w:r>
      <w:r w:rsidRPr="00654C2D" w:rsidR="00654C2D">
        <w:rPr>
          <w:rFonts w:eastAsia="Calibri" w:cs="Arial"/>
          <w:bCs/>
          <w:sz w:val="24"/>
          <w:szCs w:val="24"/>
        </w:rPr>
        <w:t>In class I share my prior work experience.</w:t>
      </w:r>
    </w:p>
    <w:p w:rsidR="009B70E9" w:rsidRDefault="009B70E9" w14:paraId="671AA927" w14:textId="77777777">
      <w:pPr>
        <w:rPr>
          <w:rFonts w:cs="Arial"/>
          <w:sz w:val="20"/>
          <w:szCs w:val="20"/>
        </w:rPr>
      </w:pPr>
      <w:r>
        <w:rPr>
          <w:rFonts w:cs="Arial"/>
          <w:sz w:val="20"/>
          <w:szCs w:val="20"/>
        </w:rPr>
        <w:br w:type="page"/>
      </w:r>
    </w:p>
    <w:p w:rsidRPr="0093120C" w:rsidR="009B70E9" w:rsidP="009B70E9" w:rsidRDefault="009B70E9" w14:paraId="04D818CF" w14:textId="77777777">
      <w:pPr>
        <w:pStyle w:val="Heading1"/>
        <w:rPr>
          <w:b w:val="0"/>
        </w:rPr>
      </w:pPr>
      <w:r>
        <w:rPr>
          <w:b w:val="0"/>
        </w:rPr>
        <w:lastRenderedPageBreak/>
        <w:t>Development</w:t>
      </w:r>
      <w:r w:rsidRPr="0093120C">
        <w:rPr>
          <w:b w:val="0"/>
        </w:rPr>
        <w:t xml:space="preserve"> </w:t>
      </w:r>
      <w:r>
        <w:rPr>
          <w:b w:val="0"/>
        </w:rPr>
        <w:t>Information</w:t>
      </w:r>
    </w:p>
    <w:p w:rsidR="009B70E9" w:rsidP="009B70E9" w:rsidRDefault="009B70E9" w14:paraId="713C764B" w14:textId="77777777">
      <w:pPr>
        <w:spacing w:after="0" w:line="240" w:lineRule="auto"/>
        <w:rPr>
          <w:rFonts w:cs="Arial"/>
          <w:b/>
          <w:sz w:val="20"/>
          <w:szCs w:val="20"/>
        </w:rPr>
      </w:pPr>
    </w:p>
    <w:p w:rsidRPr="0001262C" w:rsidR="009B70E9" w:rsidP="0075004B" w:rsidRDefault="009B70E9" w14:paraId="379304D2" w14:textId="77777777">
      <w:pPr>
        <w:spacing w:after="0" w:line="240" w:lineRule="auto"/>
        <w:rPr>
          <w:rFonts w:cs="Arial"/>
          <w:b/>
        </w:rPr>
      </w:pPr>
      <w:r w:rsidRPr="00E92F04">
        <w:rPr>
          <w:rFonts w:cs="Arial"/>
          <w:b/>
          <w:highlight w:val="yellow"/>
        </w:rPr>
        <w:t>When is development expected to finish?</w:t>
      </w:r>
    </w:p>
    <w:sdt>
      <w:sdtPr>
        <w:rPr>
          <w:rFonts w:cs="Arial"/>
        </w:rPr>
        <w:id w:val="1276442434"/>
        <w:placeholder>
          <w:docPart w:val="D0AC70BCD94C490A88FF8E194F2B8584"/>
        </w:placeholder>
        <w:showingPlcHdr/>
      </w:sdtPr>
      <w:sdtEndPr>
        <w:rPr>
          <w:i/>
          <w:iCs/>
        </w:rPr>
      </w:sdtEndPr>
      <w:sdtContent>
        <w:p w:rsidRPr="0001262C" w:rsidR="009B70E9" w:rsidP="009B70E9" w:rsidRDefault="009B70E9" w14:paraId="1E2CC395" w14:textId="77777777">
          <w:pPr>
            <w:spacing w:after="0" w:line="240" w:lineRule="auto"/>
            <w:rPr>
              <w:rFonts w:cs="Arial"/>
            </w:rPr>
          </w:pPr>
          <w:r w:rsidRPr="0001262C">
            <w:rPr>
              <w:rStyle w:val="PlaceholderText"/>
              <w:rFonts w:cs="Arial"/>
            </w:rPr>
            <w:t>Click here to enter text.</w:t>
          </w:r>
        </w:p>
      </w:sdtContent>
    </w:sdt>
    <w:p w:rsidR="0099499B" w:rsidP="00EE41EE" w:rsidRDefault="0099499B" w14:paraId="3657F60F" w14:textId="77777777">
      <w:pPr>
        <w:spacing w:after="0" w:line="240" w:lineRule="auto"/>
        <w:rPr>
          <w:rFonts w:cs="Arial"/>
          <w:sz w:val="20"/>
          <w:szCs w:val="20"/>
        </w:rPr>
      </w:pPr>
    </w:p>
    <w:p w:rsidR="009B70E9" w:rsidP="009B70E9" w:rsidRDefault="009B70E9" w14:paraId="67876980" w14:textId="77777777">
      <w:pPr>
        <w:spacing w:after="0" w:line="240" w:lineRule="auto"/>
        <w:rPr>
          <w:rFonts w:cs="Arial"/>
        </w:rPr>
      </w:pPr>
    </w:p>
    <w:p w:rsidRPr="0001262C" w:rsidR="009B70E9" w:rsidP="009B70E9" w:rsidRDefault="009B70E9" w14:paraId="50E73B5A" w14:textId="77777777">
      <w:pPr>
        <w:spacing w:after="0" w:line="240" w:lineRule="auto"/>
        <w:rPr>
          <w:rFonts w:cs="Arial"/>
        </w:rPr>
      </w:pPr>
    </w:p>
    <w:p w:rsidRPr="005659A6" w:rsidR="000A1BB1" w:rsidP="000A1BB1" w:rsidRDefault="000226BE" w14:paraId="51DCBC18" w14:textId="77777777">
      <w:pPr>
        <w:rPr>
          <w:rFonts w:cs="Arial"/>
          <w:b/>
          <w:i/>
          <w:color w:val="FF0000"/>
          <w:sz w:val="28"/>
          <w:szCs w:val="28"/>
        </w:rPr>
      </w:pPr>
      <w:r>
        <w:rPr>
          <w:rFonts w:cs="Arial"/>
          <w:b/>
        </w:rPr>
        <w:t>Timeframe</w:t>
      </w:r>
      <w:r w:rsidR="000A1BB1">
        <w:rPr>
          <w:rFonts w:cs="Arial"/>
          <w:b/>
        </w:rPr>
        <w:t xml:space="preserve"> </w:t>
      </w:r>
      <w:r w:rsidRPr="00BD1D7D" w:rsidR="000A1BB1">
        <w:rPr>
          <w:rFonts w:cs="Arial"/>
          <w:b/>
          <w:i/>
          <w:color w:val="FF0000"/>
        </w:rPr>
        <w:t xml:space="preserve">NOTE TO LDs—this table will be filled out </w:t>
      </w:r>
      <w:r w:rsidR="00893259">
        <w:rPr>
          <w:rFonts w:cs="Arial"/>
          <w:b/>
          <w:i/>
          <w:color w:val="FF0000"/>
        </w:rPr>
        <w:t xml:space="preserve">during the </w:t>
      </w:r>
      <w:r w:rsidRPr="00BD1D7D" w:rsidR="00BD1D7D">
        <w:rPr>
          <w:rFonts w:cs="Arial"/>
          <w:b/>
          <w:i/>
          <w:color w:val="FF0000"/>
        </w:rPr>
        <w:t>meeting with the Lead Learning Designer</w:t>
      </w:r>
      <w:r w:rsidR="0080761E">
        <w:rPr>
          <w:rFonts w:cs="Arial"/>
          <w:b/>
          <w:i/>
          <w:color w:val="FF0000"/>
        </w:rPr>
        <w:t xml:space="preserve"> </w:t>
      </w:r>
      <w:r w:rsidR="00F13F43">
        <w:rPr>
          <w:rFonts w:cs="Arial"/>
          <w:b/>
          <w:i/>
          <w:color w:val="FF0000"/>
        </w:rPr>
        <w:t xml:space="preserve">before you send </w:t>
      </w:r>
      <w:r w:rsidR="002F7156">
        <w:rPr>
          <w:rFonts w:cs="Arial"/>
          <w:b/>
          <w:i/>
          <w:color w:val="FF0000"/>
        </w:rPr>
        <w:t xml:space="preserve">the project plan to </w:t>
      </w:r>
      <w:r w:rsidR="00F13F43">
        <w:rPr>
          <w:rFonts w:cs="Arial"/>
          <w:b/>
          <w:i/>
          <w:color w:val="FF0000"/>
        </w:rPr>
        <w:t>the department chair</w:t>
      </w:r>
      <w:r w:rsidRPr="00BD1D7D" w:rsidR="00BD1D7D">
        <w:rPr>
          <w:rFonts w:cs="Arial"/>
          <w:b/>
          <w:i/>
          <w:color w:val="FF0000"/>
        </w:rPr>
        <w:t>, don’t forget to delete the table you will not need in your course)</w:t>
      </w:r>
    </w:p>
    <w:p w:rsidRPr="0001262C" w:rsidR="009B70E9" w:rsidP="009B70E9" w:rsidRDefault="009B70E9" w14:paraId="1C28BABD" w14:textId="77777777">
      <w:pPr>
        <w:spacing w:after="0" w:line="240" w:lineRule="auto"/>
        <w:rPr>
          <w:rFonts w:cs="Arial"/>
          <w:b/>
        </w:rPr>
      </w:pPr>
    </w:p>
    <w:p w:rsidR="000226BE" w:rsidP="009B70E9" w:rsidRDefault="000226BE" w14:paraId="6190AC37" w14:textId="77777777">
      <w:pPr>
        <w:spacing w:after="0" w:line="240" w:lineRule="auto"/>
        <w:rPr>
          <w:rFonts w:cs="Arial"/>
        </w:rPr>
      </w:pPr>
    </w:p>
    <w:tbl>
      <w:tblPr>
        <w:tblW w:w="10706" w:type="dxa"/>
        <w:jc w:val="center"/>
        <w:tblLook w:val="04A0" w:firstRow="1" w:lastRow="0" w:firstColumn="1" w:lastColumn="0" w:noHBand="0" w:noVBand="1"/>
      </w:tblPr>
      <w:tblGrid>
        <w:gridCol w:w="1515"/>
        <w:gridCol w:w="1146"/>
        <w:gridCol w:w="1609"/>
        <w:gridCol w:w="1609"/>
        <w:gridCol w:w="1609"/>
        <w:gridCol w:w="1609"/>
        <w:gridCol w:w="1609"/>
      </w:tblGrid>
      <w:tr w:rsidRPr="009A1B8E" w:rsidR="0080521D" w:rsidTr="00583D93" w14:paraId="6CC66C33" w14:textId="77777777">
        <w:trPr>
          <w:trHeight w:val="477"/>
          <w:jc w:val="center"/>
        </w:trPr>
        <w:tc>
          <w:tcPr>
            <w:tcW w:w="1515" w:type="dxa"/>
            <w:tcBorders>
              <w:top w:val="nil"/>
              <w:left w:val="nil"/>
              <w:bottom w:val="single" w:color="auto" w:sz="12" w:space="0"/>
              <w:right w:val="single" w:color="auto" w:sz="4" w:space="0"/>
            </w:tcBorders>
            <w:shd w:val="clear" w:color="auto" w:fill="auto"/>
            <w:vAlign w:val="center"/>
            <w:hideMark/>
          </w:tcPr>
          <w:p w:rsidRPr="009A1B8E" w:rsidR="0080521D" w:rsidP="009A1B8E" w:rsidRDefault="0080521D" w14:paraId="062BA5BB" w14:textId="77777777">
            <w:pPr>
              <w:spacing w:after="0" w:line="240" w:lineRule="auto"/>
              <w:jc w:val="center"/>
              <w:rPr>
                <w:rFonts w:ascii="Verdana" w:hAnsi="Verdana" w:eastAsia="Times New Roman" w:cs="Calibri"/>
                <w:b/>
                <w:bCs/>
                <w:color w:val="000000"/>
                <w:sz w:val="20"/>
                <w:szCs w:val="20"/>
              </w:rPr>
            </w:pPr>
            <w:r w:rsidRPr="009A1B8E">
              <w:rPr>
                <w:rFonts w:ascii="Verdana" w:hAnsi="Verdana" w:eastAsia="Times New Roman" w:cs="Calibri"/>
                <w:b/>
                <w:bCs/>
                <w:color w:val="000000"/>
                <w:sz w:val="20"/>
                <w:szCs w:val="20"/>
              </w:rPr>
              <w:t>8 Weeks</w:t>
            </w:r>
          </w:p>
        </w:tc>
        <w:tc>
          <w:tcPr>
            <w:tcW w:w="1146" w:type="dxa"/>
            <w:tcBorders>
              <w:top w:val="nil"/>
              <w:left w:val="nil"/>
              <w:bottom w:val="single" w:color="auto" w:sz="12" w:space="0"/>
              <w:right w:val="single" w:color="auto" w:sz="4" w:space="0"/>
            </w:tcBorders>
            <w:shd w:val="clear" w:color="auto" w:fill="auto"/>
            <w:vAlign w:val="center"/>
            <w:hideMark/>
          </w:tcPr>
          <w:p w:rsidRPr="009A1B8E" w:rsidR="0080521D" w:rsidP="009A1B8E" w:rsidRDefault="0080521D" w14:paraId="5381B20D" w14:textId="77777777">
            <w:pPr>
              <w:spacing w:after="0" w:line="240" w:lineRule="auto"/>
              <w:jc w:val="center"/>
              <w:rPr>
                <w:rFonts w:ascii="Verdana" w:hAnsi="Verdana" w:eastAsia="Times New Roman" w:cs="Calibri"/>
                <w:b/>
                <w:bCs/>
                <w:color w:val="000000"/>
                <w:sz w:val="20"/>
                <w:szCs w:val="20"/>
              </w:rPr>
            </w:pPr>
            <w:r w:rsidRPr="009A1B8E">
              <w:rPr>
                <w:rFonts w:ascii="Verdana" w:hAnsi="Verdana" w:eastAsia="Times New Roman" w:cs="Calibri"/>
                <w:b/>
                <w:bCs/>
                <w:color w:val="000000"/>
                <w:sz w:val="20"/>
                <w:szCs w:val="20"/>
              </w:rPr>
              <w:t>Modules</w:t>
            </w:r>
          </w:p>
        </w:tc>
        <w:tc>
          <w:tcPr>
            <w:tcW w:w="1609" w:type="dxa"/>
            <w:tcBorders>
              <w:top w:val="nil"/>
              <w:left w:val="nil"/>
              <w:bottom w:val="single" w:color="auto" w:sz="12" w:space="0"/>
              <w:right w:val="single" w:color="auto" w:sz="4" w:space="0"/>
            </w:tcBorders>
            <w:shd w:val="clear" w:color="auto" w:fill="auto"/>
            <w:vAlign w:val="center"/>
            <w:hideMark/>
          </w:tcPr>
          <w:p w:rsidRPr="009A1B8E" w:rsidR="0080521D" w:rsidP="009A1B8E" w:rsidRDefault="0080521D" w14:paraId="319882A0" w14:textId="77777777">
            <w:pPr>
              <w:spacing w:after="0" w:line="240" w:lineRule="auto"/>
              <w:jc w:val="center"/>
              <w:rPr>
                <w:rFonts w:ascii="Verdana" w:hAnsi="Verdana" w:eastAsia="Times New Roman" w:cs="Calibri"/>
                <w:b/>
                <w:bCs/>
                <w:color w:val="000000"/>
                <w:sz w:val="20"/>
                <w:szCs w:val="20"/>
              </w:rPr>
            </w:pPr>
            <w:r w:rsidRPr="009A1B8E">
              <w:rPr>
                <w:rFonts w:ascii="Verdana" w:hAnsi="Verdana" w:eastAsia="Times New Roman" w:cs="Calibri"/>
                <w:b/>
                <w:bCs/>
                <w:color w:val="000000"/>
                <w:sz w:val="20"/>
                <w:szCs w:val="20"/>
              </w:rPr>
              <w:t>Frameworks To DF</w:t>
            </w:r>
          </w:p>
        </w:tc>
        <w:tc>
          <w:tcPr>
            <w:tcW w:w="1609" w:type="dxa"/>
            <w:tcBorders>
              <w:top w:val="nil"/>
              <w:left w:val="nil"/>
              <w:bottom w:val="single" w:color="auto" w:sz="12" w:space="0"/>
              <w:right w:val="single" w:color="auto" w:sz="4" w:space="0"/>
            </w:tcBorders>
            <w:shd w:val="clear" w:color="auto" w:fill="auto"/>
            <w:vAlign w:val="center"/>
            <w:hideMark/>
          </w:tcPr>
          <w:p w:rsidRPr="009A1B8E" w:rsidR="0080521D" w:rsidP="009A1B8E" w:rsidRDefault="0080521D" w14:paraId="42D80F2A" w14:textId="77777777">
            <w:pPr>
              <w:spacing w:after="0" w:line="240" w:lineRule="auto"/>
              <w:jc w:val="center"/>
              <w:rPr>
                <w:rFonts w:ascii="Verdana" w:hAnsi="Verdana" w:eastAsia="Times New Roman" w:cs="Calibri"/>
                <w:b/>
                <w:bCs/>
                <w:color w:val="000000"/>
                <w:sz w:val="20"/>
                <w:szCs w:val="20"/>
              </w:rPr>
            </w:pPr>
            <w:r w:rsidRPr="009A1B8E">
              <w:rPr>
                <w:rFonts w:ascii="Verdana" w:hAnsi="Verdana" w:eastAsia="Times New Roman" w:cs="Calibri"/>
                <w:b/>
                <w:bCs/>
                <w:color w:val="000000"/>
                <w:sz w:val="20"/>
                <w:szCs w:val="20"/>
              </w:rPr>
              <w:t>Frameworks  Due from DF</w:t>
            </w:r>
          </w:p>
        </w:tc>
        <w:tc>
          <w:tcPr>
            <w:tcW w:w="1609" w:type="dxa"/>
            <w:tcBorders>
              <w:top w:val="nil"/>
              <w:left w:val="nil"/>
              <w:bottom w:val="single" w:color="auto" w:sz="12" w:space="0"/>
              <w:right w:val="single" w:color="auto" w:sz="4" w:space="0"/>
            </w:tcBorders>
            <w:vAlign w:val="center"/>
          </w:tcPr>
          <w:p w:rsidRPr="009A1B8E" w:rsidR="0080521D" w:rsidP="00CF31D1" w:rsidRDefault="00072959" w14:paraId="75CA8C55" w14:textId="77777777">
            <w:pPr>
              <w:spacing w:after="0" w:line="240" w:lineRule="auto"/>
              <w:jc w:val="center"/>
              <w:rPr>
                <w:rFonts w:ascii="Verdana" w:hAnsi="Verdana" w:eastAsia="Times New Roman" w:cs="Calibri"/>
                <w:b/>
                <w:bCs/>
                <w:color w:val="000000"/>
                <w:sz w:val="20"/>
                <w:szCs w:val="20"/>
              </w:rPr>
            </w:pPr>
            <w:r>
              <w:rPr>
                <w:rFonts w:ascii="Verdana" w:hAnsi="Verdana" w:eastAsia="Times New Roman" w:cs="Calibri"/>
                <w:b/>
                <w:bCs/>
                <w:color w:val="000000"/>
                <w:sz w:val="20"/>
                <w:szCs w:val="20"/>
              </w:rPr>
              <w:t xml:space="preserve">Module </w:t>
            </w:r>
            <w:r w:rsidR="0080521D">
              <w:rPr>
                <w:rFonts w:ascii="Verdana" w:hAnsi="Verdana" w:eastAsia="Times New Roman" w:cs="Calibri"/>
                <w:b/>
                <w:bCs/>
                <w:color w:val="000000"/>
                <w:sz w:val="20"/>
                <w:szCs w:val="20"/>
              </w:rPr>
              <w:t>Review</w:t>
            </w:r>
            <w:r w:rsidR="00F97C2D">
              <w:rPr>
                <w:rFonts w:ascii="Verdana" w:hAnsi="Verdana" w:eastAsia="Times New Roman" w:cs="Calibri"/>
                <w:b/>
                <w:bCs/>
                <w:color w:val="000000"/>
                <w:sz w:val="20"/>
                <w:szCs w:val="20"/>
              </w:rPr>
              <w:t>s</w:t>
            </w:r>
          </w:p>
        </w:tc>
        <w:tc>
          <w:tcPr>
            <w:tcW w:w="1609" w:type="dxa"/>
            <w:tcBorders>
              <w:top w:val="nil"/>
              <w:left w:val="nil"/>
              <w:bottom w:val="single" w:color="auto" w:sz="12" w:space="0"/>
              <w:right w:val="single" w:color="auto" w:sz="4" w:space="0"/>
            </w:tcBorders>
            <w:vAlign w:val="center"/>
          </w:tcPr>
          <w:p w:rsidR="0080521D" w:rsidP="004E3A4B" w:rsidRDefault="004E3A4B" w14:paraId="76767D0E" w14:textId="77777777">
            <w:pPr>
              <w:spacing w:after="0" w:line="240" w:lineRule="auto"/>
              <w:jc w:val="center"/>
              <w:rPr>
                <w:rFonts w:ascii="Verdana" w:hAnsi="Verdana" w:eastAsia="Times New Roman" w:cs="Calibri"/>
                <w:b/>
                <w:bCs/>
                <w:color w:val="000000"/>
                <w:sz w:val="20"/>
                <w:szCs w:val="20"/>
              </w:rPr>
            </w:pPr>
            <w:r>
              <w:rPr>
                <w:rFonts w:ascii="Verdana" w:hAnsi="Verdana" w:eastAsia="Times New Roman" w:cs="Calibri"/>
                <w:b/>
                <w:bCs/>
                <w:color w:val="000000"/>
                <w:sz w:val="20"/>
                <w:szCs w:val="20"/>
              </w:rPr>
              <w:t xml:space="preserve">Course </w:t>
            </w:r>
            <w:r w:rsidR="0080521D">
              <w:rPr>
                <w:rFonts w:ascii="Verdana" w:hAnsi="Verdana" w:eastAsia="Times New Roman" w:cs="Calibri"/>
                <w:b/>
                <w:bCs/>
                <w:color w:val="000000"/>
                <w:sz w:val="20"/>
                <w:szCs w:val="20"/>
              </w:rPr>
              <w:t>Approval</w:t>
            </w:r>
          </w:p>
        </w:tc>
        <w:tc>
          <w:tcPr>
            <w:tcW w:w="1609" w:type="dxa"/>
            <w:tcBorders>
              <w:top w:val="nil"/>
              <w:left w:val="nil"/>
              <w:bottom w:val="single" w:color="auto" w:sz="12" w:space="0"/>
              <w:right w:val="single" w:color="auto" w:sz="4" w:space="0"/>
            </w:tcBorders>
          </w:tcPr>
          <w:p w:rsidR="0080521D" w:rsidP="00CF31D1" w:rsidRDefault="00843D4D" w14:paraId="3AA87CBF" w14:textId="77777777">
            <w:pPr>
              <w:spacing w:after="0" w:line="240" w:lineRule="auto"/>
              <w:jc w:val="center"/>
              <w:rPr>
                <w:rFonts w:ascii="Verdana" w:hAnsi="Verdana" w:eastAsia="Times New Roman" w:cs="Calibri"/>
                <w:b/>
                <w:bCs/>
                <w:color w:val="000000"/>
                <w:sz w:val="20"/>
                <w:szCs w:val="20"/>
              </w:rPr>
            </w:pPr>
            <w:r>
              <w:rPr>
                <w:rFonts w:ascii="Verdana" w:hAnsi="Verdana" w:eastAsia="Times New Roman" w:cs="Calibri"/>
                <w:b/>
                <w:bCs/>
                <w:color w:val="000000"/>
                <w:sz w:val="20"/>
                <w:szCs w:val="20"/>
              </w:rPr>
              <w:t>First Run Meeting</w:t>
            </w:r>
          </w:p>
        </w:tc>
      </w:tr>
      <w:tr w:rsidRPr="009A1B8E" w:rsidR="004E3A4B" w:rsidTr="00C00C48" w14:paraId="72855C29" w14:textId="77777777">
        <w:trPr>
          <w:trHeight w:val="660"/>
          <w:jc w:val="center"/>
        </w:trPr>
        <w:tc>
          <w:tcPr>
            <w:tcW w:w="1515" w:type="dxa"/>
            <w:vMerge w:val="restart"/>
            <w:tcBorders>
              <w:top w:val="nil"/>
              <w:left w:val="single" w:color="auto" w:sz="4" w:space="0"/>
              <w:bottom w:val="single" w:color="000000" w:sz="12" w:space="0"/>
              <w:right w:val="single" w:color="auto" w:sz="4" w:space="0"/>
            </w:tcBorders>
            <w:shd w:val="clear" w:color="auto" w:fill="auto"/>
            <w:vAlign w:val="center"/>
            <w:hideMark/>
          </w:tcPr>
          <w:p w:rsidRPr="009A1B8E" w:rsidR="004E3A4B" w:rsidP="00F97C2D" w:rsidRDefault="004E3A4B" w14:paraId="1331BEF1" w14:textId="77777777">
            <w:pPr>
              <w:spacing w:after="0" w:line="240" w:lineRule="auto"/>
              <w:jc w:val="center"/>
              <w:rPr>
                <w:rFonts w:ascii="Verdana" w:hAnsi="Verdana" w:eastAsia="Times New Roman" w:cs="Calibri"/>
                <w:color w:val="000000"/>
                <w:sz w:val="20"/>
                <w:szCs w:val="20"/>
              </w:rPr>
            </w:pPr>
            <w:r w:rsidRPr="009A1B8E">
              <w:rPr>
                <w:rFonts w:ascii="Verdana" w:hAnsi="Verdana" w:eastAsia="Times New Roman" w:cs="Calibri"/>
                <w:color w:val="000000"/>
                <w:sz w:val="20"/>
                <w:szCs w:val="20"/>
              </w:rPr>
              <w:t>8</w:t>
            </w:r>
          </w:p>
        </w:tc>
        <w:tc>
          <w:tcPr>
            <w:tcW w:w="1146" w:type="dxa"/>
            <w:tcBorders>
              <w:top w:val="single" w:color="auto" w:sz="12" w:space="0"/>
              <w:left w:val="nil"/>
              <w:bottom w:val="single" w:color="auto" w:sz="12" w:space="0"/>
              <w:right w:val="single" w:color="auto" w:sz="4" w:space="0"/>
            </w:tcBorders>
            <w:shd w:val="clear" w:color="auto" w:fill="auto"/>
            <w:vAlign w:val="center"/>
            <w:hideMark/>
          </w:tcPr>
          <w:p w:rsidRPr="009A1B8E" w:rsidR="004E3A4B" w:rsidP="00F97C2D" w:rsidRDefault="004E3A4B" w14:paraId="7676D1EE" w14:textId="77777777">
            <w:pPr>
              <w:spacing w:after="0" w:line="240" w:lineRule="auto"/>
              <w:jc w:val="center"/>
              <w:rPr>
                <w:rFonts w:ascii="Verdana" w:hAnsi="Verdana" w:eastAsia="Times New Roman" w:cs="Calibri"/>
                <w:color w:val="000000"/>
                <w:sz w:val="20"/>
                <w:szCs w:val="20"/>
              </w:rPr>
            </w:pPr>
            <w:r w:rsidRPr="009A1B8E">
              <w:rPr>
                <w:rFonts w:ascii="Verdana" w:hAnsi="Verdana" w:eastAsia="Times New Roman" w:cs="Calibri"/>
                <w:color w:val="000000"/>
                <w:sz w:val="20"/>
                <w:szCs w:val="20"/>
              </w:rPr>
              <w:t>1 and 2</w:t>
            </w:r>
          </w:p>
        </w:tc>
        <w:tc>
          <w:tcPr>
            <w:tcW w:w="1609" w:type="dxa"/>
            <w:tcBorders>
              <w:top w:val="nil"/>
              <w:left w:val="nil"/>
              <w:bottom w:val="single" w:color="auto" w:sz="4" w:space="0"/>
              <w:right w:val="single" w:color="auto" w:sz="4" w:space="0"/>
            </w:tcBorders>
            <w:shd w:val="clear" w:color="auto" w:fill="auto"/>
            <w:vAlign w:val="center"/>
          </w:tcPr>
          <w:p w:rsidRPr="009A1B8E" w:rsidR="004E3A4B" w:rsidP="00F97C2D" w:rsidRDefault="005F0DDA" w14:paraId="47608202" w14:textId="03A2E824">
            <w:pPr>
              <w:spacing w:after="0" w:line="240" w:lineRule="auto"/>
              <w:jc w:val="center"/>
              <w:rPr>
                <w:rFonts w:ascii="Verdana" w:hAnsi="Verdana" w:eastAsia="Times New Roman" w:cs="Calibri"/>
                <w:color w:val="000000"/>
                <w:sz w:val="20"/>
                <w:szCs w:val="20"/>
              </w:rPr>
            </w:pPr>
            <w:r>
              <w:rPr>
                <w:rFonts w:ascii="Verdana" w:hAnsi="Verdana" w:eastAsia="Times New Roman" w:cs="Calibri"/>
                <w:color w:val="000000"/>
                <w:sz w:val="20"/>
                <w:szCs w:val="20"/>
              </w:rPr>
              <w:t>5/11</w:t>
            </w:r>
          </w:p>
        </w:tc>
        <w:tc>
          <w:tcPr>
            <w:tcW w:w="1609" w:type="dxa"/>
            <w:tcBorders>
              <w:top w:val="nil"/>
              <w:left w:val="nil"/>
              <w:bottom w:val="single" w:color="auto" w:sz="4" w:space="0"/>
              <w:right w:val="single" w:color="auto" w:sz="4" w:space="0"/>
            </w:tcBorders>
            <w:shd w:val="clear" w:color="auto" w:fill="auto"/>
            <w:vAlign w:val="center"/>
          </w:tcPr>
          <w:p w:rsidRPr="009A1B8E" w:rsidR="004E3A4B" w:rsidP="00F97C2D" w:rsidRDefault="004E3A4B" w14:paraId="5C686BF4" w14:textId="77777777">
            <w:pPr>
              <w:spacing w:after="0" w:line="240" w:lineRule="auto"/>
              <w:jc w:val="center"/>
              <w:rPr>
                <w:rFonts w:ascii="Verdana" w:hAnsi="Verdana" w:eastAsia="Times New Roman" w:cs="Calibri"/>
                <w:color w:val="000000"/>
                <w:sz w:val="20"/>
                <w:szCs w:val="20"/>
              </w:rPr>
            </w:pPr>
          </w:p>
        </w:tc>
        <w:tc>
          <w:tcPr>
            <w:tcW w:w="1609" w:type="dxa"/>
            <w:tcBorders>
              <w:top w:val="nil"/>
              <w:left w:val="nil"/>
              <w:bottom w:val="single" w:color="auto" w:sz="4" w:space="0"/>
              <w:right w:val="single" w:color="auto" w:sz="4" w:space="0"/>
            </w:tcBorders>
            <w:vAlign w:val="center"/>
          </w:tcPr>
          <w:p w:rsidRPr="009A1B8E" w:rsidR="004E3A4B" w:rsidP="00F97C2D" w:rsidRDefault="004E3A4B" w14:paraId="2D0258B1" w14:textId="77777777">
            <w:pPr>
              <w:spacing w:after="0" w:line="240" w:lineRule="auto"/>
              <w:jc w:val="center"/>
              <w:rPr>
                <w:rFonts w:ascii="Verdana" w:hAnsi="Verdana" w:eastAsia="Times New Roman" w:cs="Calibri"/>
                <w:color w:val="000000"/>
                <w:sz w:val="20"/>
                <w:szCs w:val="20"/>
              </w:rPr>
            </w:pPr>
          </w:p>
        </w:tc>
        <w:tc>
          <w:tcPr>
            <w:tcW w:w="1609" w:type="dxa"/>
            <w:vMerge w:val="restart"/>
            <w:tcBorders>
              <w:top w:val="nil"/>
              <w:left w:val="nil"/>
              <w:right w:val="single" w:color="auto" w:sz="4" w:space="0"/>
            </w:tcBorders>
            <w:vAlign w:val="center"/>
          </w:tcPr>
          <w:p w:rsidRPr="009A1B8E" w:rsidR="004E3A4B" w:rsidP="004E3A4B" w:rsidRDefault="004E3A4B" w14:paraId="4E114B1A" w14:textId="77777777">
            <w:pPr>
              <w:spacing w:after="0" w:line="240" w:lineRule="auto"/>
              <w:jc w:val="center"/>
              <w:rPr>
                <w:rFonts w:ascii="Verdana" w:hAnsi="Verdana" w:eastAsia="Times New Roman" w:cs="Calibri"/>
                <w:color w:val="000000"/>
                <w:sz w:val="20"/>
                <w:szCs w:val="20"/>
              </w:rPr>
            </w:pPr>
          </w:p>
        </w:tc>
        <w:tc>
          <w:tcPr>
            <w:tcW w:w="1609" w:type="dxa"/>
            <w:vMerge w:val="restart"/>
            <w:tcBorders>
              <w:top w:val="nil"/>
              <w:left w:val="nil"/>
              <w:right w:val="single" w:color="auto" w:sz="4" w:space="0"/>
            </w:tcBorders>
            <w:vAlign w:val="center"/>
          </w:tcPr>
          <w:p w:rsidRPr="009A1B8E" w:rsidR="004E3A4B" w:rsidP="004E3A4B" w:rsidRDefault="004E3A4B" w14:paraId="087B0542" w14:textId="77777777">
            <w:pPr>
              <w:spacing w:after="0" w:line="240" w:lineRule="auto"/>
              <w:jc w:val="center"/>
              <w:rPr>
                <w:rFonts w:ascii="Verdana" w:hAnsi="Verdana" w:eastAsia="Times New Roman" w:cs="Calibri"/>
                <w:color w:val="000000"/>
                <w:sz w:val="20"/>
                <w:szCs w:val="20"/>
              </w:rPr>
            </w:pPr>
          </w:p>
        </w:tc>
      </w:tr>
      <w:tr w:rsidRPr="009A1B8E" w:rsidR="004E3A4B" w:rsidTr="00C00C48" w14:paraId="312E564D" w14:textId="77777777">
        <w:trPr>
          <w:trHeight w:val="285"/>
          <w:jc w:val="center"/>
        </w:trPr>
        <w:tc>
          <w:tcPr>
            <w:tcW w:w="1515" w:type="dxa"/>
            <w:vMerge/>
            <w:tcBorders>
              <w:top w:val="nil"/>
              <w:left w:val="single" w:color="auto" w:sz="4" w:space="0"/>
              <w:bottom w:val="single" w:color="000000" w:sz="12" w:space="0"/>
              <w:right w:val="single" w:color="auto" w:sz="4" w:space="0"/>
            </w:tcBorders>
            <w:vAlign w:val="center"/>
            <w:hideMark/>
          </w:tcPr>
          <w:p w:rsidRPr="009A1B8E" w:rsidR="004E3A4B" w:rsidP="00F97C2D" w:rsidRDefault="004E3A4B" w14:paraId="012D9107" w14:textId="77777777">
            <w:pPr>
              <w:spacing w:after="0" w:line="240" w:lineRule="auto"/>
              <w:rPr>
                <w:rFonts w:ascii="Verdana" w:hAnsi="Verdana" w:eastAsia="Times New Roman" w:cs="Calibri"/>
                <w:color w:val="000000"/>
                <w:sz w:val="20"/>
                <w:szCs w:val="20"/>
              </w:rPr>
            </w:pPr>
          </w:p>
        </w:tc>
        <w:tc>
          <w:tcPr>
            <w:tcW w:w="1146" w:type="dxa"/>
            <w:tcBorders>
              <w:top w:val="single" w:color="auto" w:sz="12" w:space="0"/>
              <w:left w:val="nil"/>
              <w:bottom w:val="single" w:color="auto" w:sz="12" w:space="0"/>
              <w:right w:val="single" w:color="auto" w:sz="4" w:space="0"/>
            </w:tcBorders>
            <w:shd w:val="clear" w:color="auto" w:fill="auto"/>
            <w:vAlign w:val="center"/>
            <w:hideMark/>
          </w:tcPr>
          <w:p w:rsidRPr="009A1B8E" w:rsidR="004E3A4B" w:rsidP="00F97C2D" w:rsidRDefault="004E3A4B" w14:paraId="4C215E08" w14:textId="77777777">
            <w:pPr>
              <w:spacing w:after="0" w:line="240" w:lineRule="auto"/>
              <w:jc w:val="center"/>
              <w:rPr>
                <w:rFonts w:ascii="Verdana" w:hAnsi="Verdana" w:eastAsia="Times New Roman" w:cs="Calibri"/>
                <w:color w:val="000000"/>
                <w:sz w:val="20"/>
                <w:szCs w:val="20"/>
              </w:rPr>
            </w:pPr>
            <w:r w:rsidRPr="009A1B8E">
              <w:rPr>
                <w:rFonts w:ascii="Verdana" w:hAnsi="Verdana" w:eastAsia="Times New Roman" w:cs="Calibri"/>
                <w:color w:val="000000"/>
                <w:sz w:val="20"/>
                <w:szCs w:val="20"/>
              </w:rPr>
              <w:t>3 and 4</w:t>
            </w:r>
          </w:p>
        </w:tc>
        <w:tc>
          <w:tcPr>
            <w:tcW w:w="1609" w:type="dxa"/>
            <w:tcBorders>
              <w:top w:val="nil"/>
              <w:left w:val="nil"/>
              <w:bottom w:val="single" w:color="auto" w:sz="4" w:space="0"/>
              <w:right w:val="single" w:color="auto" w:sz="4" w:space="0"/>
            </w:tcBorders>
            <w:shd w:val="clear" w:color="auto" w:fill="auto"/>
            <w:vAlign w:val="center"/>
          </w:tcPr>
          <w:p w:rsidRPr="009A1B8E" w:rsidR="004E3A4B" w:rsidP="00F97C2D" w:rsidRDefault="003460E3" w14:paraId="3721445B" w14:textId="43C6C6B1">
            <w:pPr>
              <w:spacing w:after="0" w:line="240" w:lineRule="auto"/>
              <w:jc w:val="center"/>
              <w:rPr>
                <w:rFonts w:ascii="Verdana" w:hAnsi="Verdana" w:eastAsia="Times New Roman" w:cs="Calibri"/>
                <w:color w:val="000000"/>
                <w:sz w:val="20"/>
                <w:szCs w:val="20"/>
              </w:rPr>
            </w:pPr>
            <w:r>
              <w:rPr>
                <w:rFonts w:ascii="Verdana" w:hAnsi="Verdana" w:eastAsia="Times New Roman" w:cs="Calibri"/>
                <w:color w:val="000000"/>
                <w:sz w:val="20"/>
                <w:szCs w:val="20"/>
              </w:rPr>
              <w:t>5/19</w:t>
            </w:r>
          </w:p>
        </w:tc>
        <w:tc>
          <w:tcPr>
            <w:tcW w:w="1609" w:type="dxa"/>
            <w:tcBorders>
              <w:top w:val="nil"/>
              <w:left w:val="nil"/>
              <w:bottom w:val="single" w:color="auto" w:sz="4" w:space="0"/>
              <w:right w:val="single" w:color="auto" w:sz="4" w:space="0"/>
            </w:tcBorders>
            <w:shd w:val="clear" w:color="auto" w:fill="auto"/>
            <w:vAlign w:val="center"/>
          </w:tcPr>
          <w:p w:rsidRPr="009A1B8E" w:rsidR="004E3A4B" w:rsidP="00F97C2D" w:rsidRDefault="004E3A4B" w14:paraId="12482822" w14:textId="77777777">
            <w:pPr>
              <w:spacing w:after="0" w:line="240" w:lineRule="auto"/>
              <w:jc w:val="center"/>
              <w:rPr>
                <w:rFonts w:ascii="Verdana" w:hAnsi="Verdana" w:eastAsia="Times New Roman" w:cs="Calibri"/>
                <w:color w:val="000000"/>
                <w:sz w:val="20"/>
                <w:szCs w:val="20"/>
              </w:rPr>
            </w:pPr>
          </w:p>
        </w:tc>
        <w:tc>
          <w:tcPr>
            <w:tcW w:w="1609" w:type="dxa"/>
            <w:tcBorders>
              <w:top w:val="nil"/>
              <w:left w:val="nil"/>
              <w:bottom w:val="single" w:color="auto" w:sz="4" w:space="0"/>
              <w:right w:val="single" w:color="auto" w:sz="4" w:space="0"/>
            </w:tcBorders>
            <w:vAlign w:val="center"/>
          </w:tcPr>
          <w:p w:rsidRPr="009A1B8E" w:rsidR="004E3A4B" w:rsidP="00F97C2D" w:rsidRDefault="004E3A4B" w14:paraId="7538685B"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right w:val="single" w:color="auto" w:sz="4" w:space="0"/>
            </w:tcBorders>
          </w:tcPr>
          <w:p w:rsidRPr="009A1B8E" w:rsidR="004E3A4B" w:rsidP="00F97C2D" w:rsidRDefault="004E3A4B" w14:paraId="10085A41"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right w:val="single" w:color="auto" w:sz="4" w:space="0"/>
            </w:tcBorders>
          </w:tcPr>
          <w:p w:rsidRPr="009A1B8E" w:rsidR="004E3A4B" w:rsidP="00F97C2D" w:rsidRDefault="004E3A4B" w14:paraId="2B7B385F" w14:textId="77777777">
            <w:pPr>
              <w:spacing w:after="0" w:line="240" w:lineRule="auto"/>
              <w:jc w:val="center"/>
              <w:rPr>
                <w:rFonts w:ascii="Verdana" w:hAnsi="Verdana" w:eastAsia="Times New Roman" w:cs="Calibri"/>
                <w:color w:val="000000"/>
                <w:sz w:val="20"/>
                <w:szCs w:val="20"/>
              </w:rPr>
            </w:pPr>
          </w:p>
        </w:tc>
      </w:tr>
      <w:tr w:rsidRPr="009A1B8E" w:rsidR="003460E3" w:rsidTr="003D73E3" w14:paraId="4027F5EC" w14:textId="77777777">
        <w:trPr>
          <w:trHeight w:val="285"/>
          <w:jc w:val="center"/>
        </w:trPr>
        <w:tc>
          <w:tcPr>
            <w:tcW w:w="1515" w:type="dxa"/>
            <w:vMerge/>
            <w:tcBorders>
              <w:top w:val="nil"/>
              <w:left w:val="single" w:color="auto" w:sz="4" w:space="0"/>
              <w:bottom w:val="single" w:color="000000" w:sz="12" w:space="0"/>
              <w:right w:val="single" w:color="auto" w:sz="4" w:space="0"/>
            </w:tcBorders>
            <w:vAlign w:val="center"/>
            <w:hideMark/>
          </w:tcPr>
          <w:p w:rsidRPr="009A1B8E" w:rsidR="003460E3" w:rsidP="003460E3" w:rsidRDefault="003460E3" w14:paraId="59B18DE1" w14:textId="77777777">
            <w:pPr>
              <w:spacing w:after="0" w:line="240" w:lineRule="auto"/>
              <w:rPr>
                <w:rFonts w:ascii="Verdana" w:hAnsi="Verdana" w:eastAsia="Times New Roman" w:cs="Calibri"/>
                <w:color w:val="000000"/>
                <w:sz w:val="20"/>
                <w:szCs w:val="20"/>
              </w:rPr>
            </w:pPr>
          </w:p>
        </w:tc>
        <w:tc>
          <w:tcPr>
            <w:tcW w:w="1146" w:type="dxa"/>
            <w:tcBorders>
              <w:top w:val="single" w:color="auto" w:sz="12" w:space="0"/>
              <w:left w:val="nil"/>
              <w:bottom w:val="single" w:color="auto" w:sz="12" w:space="0"/>
              <w:right w:val="single" w:color="auto" w:sz="4" w:space="0"/>
            </w:tcBorders>
            <w:shd w:val="clear" w:color="auto" w:fill="auto"/>
            <w:vAlign w:val="center"/>
            <w:hideMark/>
          </w:tcPr>
          <w:p w:rsidRPr="009A1B8E" w:rsidR="003460E3" w:rsidP="003460E3" w:rsidRDefault="003460E3" w14:paraId="0B9CDCA3" w14:textId="77777777">
            <w:pPr>
              <w:spacing w:after="0" w:line="240" w:lineRule="auto"/>
              <w:jc w:val="center"/>
              <w:rPr>
                <w:rFonts w:ascii="Verdana" w:hAnsi="Verdana" w:eastAsia="Times New Roman" w:cs="Calibri"/>
                <w:color w:val="000000"/>
                <w:sz w:val="20"/>
                <w:szCs w:val="20"/>
              </w:rPr>
            </w:pPr>
            <w:r w:rsidRPr="009A1B8E">
              <w:rPr>
                <w:rFonts w:ascii="Verdana" w:hAnsi="Verdana" w:eastAsia="Times New Roman" w:cs="Calibri"/>
                <w:color w:val="000000"/>
                <w:sz w:val="20"/>
                <w:szCs w:val="20"/>
              </w:rPr>
              <w:t>5 and 6</w:t>
            </w:r>
          </w:p>
        </w:tc>
        <w:tc>
          <w:tcPr>
            <w:tcW w:w="1609" w:type="dxa"/>
            <w:tcBorders>
              <w:top w:val="nil"/>
              <w:left w:val="nil"/>
              <w:bottom w:val="single" w:color="auto" w:sz="4" w:space="0"/>
              <w:right w:val="single" w:color="auto" w:sz="4" w:space="0"/>
            </w:tcBorders>
            <w:shd w:val="clear" w:color="auto" w:fill="auto"/>
          </w:tcPr>
          <w:p w:rsidRPr="009A1B8E" w:rsidR="003460E3" w:rsidP="003460E3" w:rsidRDefault="003460E3" w14:paraId="1BC92246" w14:textId="2D09BF91">
            <w:pPr>
              <w:spacing w:after="0" w:line="240" w:lineRule="auto"/>
              <w:jc w:val="center"/>
              <w:rPr>
                <w:rFonts w:ascii="Verdana" w:hAnsi="Verdana" w:eastAsia="Times New Roman" w:cs="Calibri"/>
                <w:color w:val="000000"/>
                <w:sz w:val="20"/>
                <w:szCs w:val="20"/>
              </w:rPr>
            </w:pPr>
            <w:r w:rsidRPr="00934990">
              <w:t>5/19</w:t>
            </w:r>
          </w:p>
        </w:tc>
        <w:tc>
          <w:tcPr>
            <w:tcW w:w="1609" w:type="dxa"/>
            <w:tcBorders>
              <w:top w:val="nil"/>
              <w:left w:val="nil"/>
              <w:bottom w:val="single" w:color="auto" w:sz="4" w:space="0"/>
              <w:right w:val="single" w:color="auto" w:sz="4" w:space="0"/>
            </w:tcBorders>
            <w:shd w:val="clear" w:color="auto" w:fill="auto"/>
            <w:vAlign w:val="center"/>
          </w:tcPr>
          <w:p w:rsidRPr="009A1B8E" w:rsidR="003460E3" w:rsidP="003460E3" w:rsidRDefault="003460E3" w14:paraId="0E348EBB" w14:textId="77777777">
            <w:pPr>
              <w:spacing w:after="0" w:line="240" w:lineRule="auto"/>
              <w:jc w:val="center"/>
              <w:rPr>
                <w:rFonts w:ascii="Verdana" w:hAnsi="Verdana" w:eastAsia="Times New Roman" w:cs="Calibri"/>
                <w:color w:val="000000"/>
                <w:sz w:val="20"/>
                <w:szCs w:val="20"/>
              </w:rPr>
            </w:pPr>
          </w:p>
        </w:tc>
        <w:tc>
          <w:tcPr>
            <w:tcW w:w="1609" w:type="dxa"/>
            <w:tcBorders>
              <w:top w:val="nil"/>
              <w:left w:val="nil"/>
              <w:bottom w:val="single" w:color="auto" w:sz="4" w:space="0"/>
              <w:right w:val="single" w:color="auto" w:sz="4" w:space="0"/>
            </w:tcBorders>
          </w:tcPr>
          <w:p w:rsidRPr="009A1B8E" w:rsidR="003460E3" w:rsidP="003460E3" w:rsidRDefault="003460E3" w14:paraId="1154515C"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right w:val="single" w:color="auto" w:sz="4" w:space="0"/>
            </w:tcBorders>
          </w:tcPr>
          <w:p w:rsidRPr="009A1B8E" w:rsidR="003460E3" w:rsidP="003460E3" w:rsidRDefault="003460E3" w14:paraId="6AC1FD74"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right w:val="single" w:color="auto" w:sz="4" w:space="0"/>
            </w:tcBorders>
          </w:tcPr>
          <w:p w:rsidRPr="009A1B8E" w:rsidR="003460E3" w:rsidP="003460E3" w:rsidRDefault="003460E3" w14:paraId="2F252C79" w14:textId="77777777">
            <w:pPr>
              <w:spacing w:after="0" w:line="240" w:lineRule="auto"/>
              <w:jc w:val="center"/>
              <w:rPr>
                <w:rFonts w:ascii="Verdana" w:hAnsi="Verdana" w:eastAsia="Times New Roman" w:cs="Calibri"/>
                <w:color w:val="000000"/>
                <w:sz w:val="20"/>
                <w:szCs w:val="20"/>
              </w:rPr>
            </w:pPr>
          </w:p>
        </w:tc>
      </w:tr>
      <w:tr w:rsidRPr="009A1B8E" w:rsidR="003460E3" w:rsidTr="003D73E3" w14:paraId="6761B4AA" w14:textId="77777777">
        <w:trPr>
          <w:trHeight w:val="285"/>
          <w:jc w:val="center"/>
        </w:trPr>
        <w:tc>
          <w:tcPr>
            <w:tcW w:w="1515" w:type="dxa"/>
            <w:vMerge/>
            <w:tcBorders>
              <w:top w:val="nil"/>
              <w:left w:val="single" w:color="auto" w:sz="4" w:space="0"/>
              <w:bottom w:val="single" w:color="000000" w:sz="12" w:space="0"/>
              <w:right w:val="single" w:color="auto" w:sz="4" w:space="0"/>
            </w:tcBorders>
            <w:vAlign w:val="center"/>
            <w:hideMark/>
          </w:tcPr>
          <w:p w:rsidRPr="009A1B8E" w:rsidR="003460E3" w:rsidP="003460E3" w:rsidRDefault="003460E3" w14:paraId="58124203" w14:textId="77777777">
            <w:pPr>
              <w:spacing w:after="0" w:line="240" w:lineRule="auto"/>
              <w:rPr>
                <w:rFonts w:ascii="Verdana" w:hAnsi="Verdana" w:eastAsia="Times New Roman" w:cs="Calibri"/>
                <w:color w:val="000000"/>
                <w:sz w:val="20"/>
                <w:szCs w:val="20"/>
              </w:rPr>
            </w:pPr>
          </w:p>
        </w:tc>
        <w:tc>
          <w:tcPr>
            <w:tcW w:w="1146" w:type="dxa"/>
            <w:tcBorders>
              <w:top w:val="single" w:color="auto" w:sz="12" w:space="0"/>
              <w:left w:val="nil"/>
              <w:bottom w:val="single" w:color="auto" w:sz="12" w:space="0"/>
              <w:right w:val="single" w:color="auto" w:sz="4" w:space="0"/>
            </w:tcBorders>
            <w:shd w:val="clear" w:color="auto" w:fill="auto"/>
            <w:vAlign w:val="center"/>
            <w:hideMark/>
          </w:tcPr>
          <w:p w:rsidRPr="009A1B8E" w:rsidR="003460E3" w:rsidP="003460E3" w:rsidRDefault="003460E3" w14:paraId="4F7B60C7" w14:textId="77777777">
            <w:pPr>
              <w:spacing w:after="0" w:line="240" w:lineRule="auto"/>
              <w:jc w:val="center"/>
              <w:rPr>
                <w:rFonts w:ascii="Verdana" w:hAnsi="Verdana" w:eastAsia="Times New Roman" w:cs="Calibri"/>
                <w:color w:val="000000"/>
                <w:sz w:val="20"/>
                <w:szCs w:val="20"/>
              </w:rPr>
            </w:pPr>
            <w:r w:rsidRPr="009A1B8E">
              <w:rPr>
                <w:rFonts w:ascii="Verdana" w:hAnsi="Verdana" w:eastAsia="Times New Roman" w:cs="Calibri"/>
                <w:color w:val="000000"/>
                <w:sz w:val="20"/>
                <w:szCs w:val="20"/>
              </w:rPr>
              <w:t>7 and 8</w:t>
            </w:r>
          </w:p>
        </w:tc>
        <w:tc>
          <w:tcPr>
            <w:tcW w:w="1609" w:type="dxa"/>
            <w:tcBorders>
              <w:top w:val="nil"/>
              <w:left w:val="nil"/>
              <w:bottom w:val="single" w:color="auto" w:sz="12" w:space="0"/>
              <w:right w:val="single" w:color="auto" w:sz="4" w:space="0"/>
            </w:tcBorders>
            <w:shd w:val="clear" w:color="auto" w:fill="auto"/>
          </w:tcPr>
          <w:p w:rsidRPr="009A1B8E" w:rsidR="003460E3" w:rsidP="003460E3" w:rsidRDefault="003460E3" w14:paraId="4B3C9D84" w14:textId="6A06ED9F">
            <w:pPr>
              <w:spacing w:after="0" w:line="240" w:lineRule="auto"/>
              <w:jc w:val="center"/>
              <w:rPr>
                <w:rFonts w:ascii="Verdana" w:hAnsi="Verdana" w:eastAsia="Times New Roman" w:cs="Calibri"/>
                <w:color w:val="000000"/>
                <w:sz w:val="20"/>
                <w:szCs w:val="20"/>
              </w:rPr>
            </w:pPr>
            <w:r w:rsidRPr="00934990">
              <w:t>5/19</w:t>
            </w:r>
          </w:p>
        </w:tc>
        <w:tc>
          <w:tcPr>
            <w:tcW w:w="1609" w:type="dxa"/>
            <w:tcBorders>
              <w:top w:val="nil"/>
              <w:left w:val="nil"/>
              <w:bottom w:val="single" w:color="auto" w:sz="12" w:space="0"/>
              <w:right w:val="single" w:color="auto" w:sz="4" w:space="0"/>
            </w:tcBorders>
            <w:shd w:val="clear" w:color="auto" w:fill="auto"/>
            <w:vAlign w:val="center"/>
          </w:tcPr>
          <w:p w:rsidRPr="009A1B8E" w:rsidR="003460E3" w:rsidP="003460E3" w:rsidRDefault="003460E3" w14:paraId="6F73A804" w14:textId="77777777">
            <w:pPr>
              <w:spacing w:after="0" w:line="240" w:lineRule="auto"/>
              <w:jc w:val="center"/>
              <w:rPr>
                <w:rFonts w:ascii="Verdana" w:hAnsi="Verdana" w:eastAsia="Times New Roman" w:cs="Calibri"/>
                <w:color w:val="000000"/>
                <w:sz w:val="20"/>
                <w:szCs w:val="20"/>
              </w:rPr>
            </w:pPr>
          </w:p>
        </w:tc>
        <w:tc>
          <w:tcPr>
            <w:tcW w:w="1609" w:type="dxa"/>
            <w:tcBorders>
              <w:top w:val="nil"/>
              <w:left w:val="nil"/>
              <w:bottom w:val="single" w:color="auto" w:sz="12" w:space="0"/>
              <w:right w:val="single" w:color="auto" w:sz="4" w:space="0"/>
            </w:tcBorders>
          </w:tcPr>
          <w:p w:rsidRPr="009A1B8E" w:rsidR="003460E3" w:rsidP="003460E3" w:rsidRDefault="003460E3" w14:paraId="4301A434"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bottom w:val="single" w:color="auto" w:sz="12" w:space="0"/>
              <w:right w:val="single" w:color="auto" w:sz="4" w:space="0"/>
            </w:tcBorders>
          </w:tcPr>
          <w:p w:rsidRPr="009A1B8E" w:rsidR="003460E3" w:rsidP="003460E3" w:rsidRDefault="003460E3" w14:paraId="31053762" w14:textId="77777777">
            <w:pPr>
              <w:spacing w:after="0" w:line="240" w:lineRule="auto"/>
              <w:jc w:val="center"/>
              <w:rPr>
                <w:rFonts w:ascii="Verdana" w:hAnsi="Verdana" w:eastAsia="Times New Roman" w:cs="Calibri"/>
                <w:color w:val="000000"/>
                <w:sz w:val="20"/>
                <w:szCs w:val="20"/>
              </w:rPr>
            </w:pPr>
          </w:p>
        </w:tc>
        <w:tc>
          <w:tcPr>
            <w:tcW w:w="1609" w:type="dxa"/>
            <w:vMerge/>
            <w:tcBorders>
              <w:left w:val="nil"/>
              <w:bottom w:val="single" w:color="auto" w:sz="12" w:space="0"/>
              <w:right w:val="single" w:color="auto" w:sz="4" w:space="0"/>
            </w:tcBorders>
          </w:tcPr>
          <w:p w:rsidRPr="009A1B8E" w:rsidR="003460E3" w:rsidP="003460E3" w:rsidRDefault="003460E3" w14:paraId="302A71EF" w14:textId="77777777">
            <w:pPr>
              <w:spacing w:after="0" w:line="240" w:lineRule="auto"/>
              <w:jc w:val="center"/>
              <w:rPr>
                <w:rFonts w:ascii="Verdana" w:hAnsi="Verdana" w:eastAsia="Times New Roman" w:cs="Calibri"/>
                <w:color w:val="000000"/>
                <w:sz w:val="20"/>
                <w:szCs w:val="20"/>
              </w:rPr>
            </w:pPr>
          </w:p>
        </w:tc>
      </w:tr>
    </w:tbl>
    <w:p w:rsidR="009A1B8E" w:rsidP="00EE41EE" w:rsidRDefault="009A1B8E" w14:paraId="2A5CCB9B" w14:textId="77777777">
      <w:pPr>
        <w:spacing w:after="0" w:line="240" w:lineRule="auto"/>
        <w:rPr>
          <w:rFonts w:cs="Arial"/>
          <w:sz w:val="20"/>
          <w:szCs w:val="20"/>
        </w:rPr>
      </w:pPr>
    </w:p>
    <w:p w:rsidR="00C55324" w:rsidP="00EE41EE" w:rsidRDefault="00C55324" w14:paraId="44FBB7B9" w14:textId="77777777">
      <w:pPr>
        <w:spacing w:after="0" w:line="240" w:lineRule="auto"/>
        <w:rPr>
          <w:rFonts w:cs="Arial"/>
          <w:sz w:val="20"/>
          <w:szCs w:val="20"/>
        </w:rPr>
      </w:pPr>
    </w:p>
    <w:p w:rsidR="00025763" w:rsidP="00EE41EE" w:rsidRDefault="00025763" w14:paraId="07C419D0" w14:textId="77777777">
      <w:pPr>
        <w:spacing w:after="0" w:line="240" w:lineRule="auto"/>
        <w:rPr>
          <w:rFonts w:cs="Arial"/>
          <w:sz w:val="20"/>
          <w:szCs w:val="20"/>
        </w:rPr>
      </w:pPr>
    </w:p>
    <w:p w:rsidR="00C55324" w:rsidP="00C55324" w:rsidRDefault="00C55324" w14:paraId="21451A74" w14:textId="77777777">
      <w:pPr>
        <w:spacing w:after="0" w:line="240" w:lineRule="auto"/>
        <w:rPr>
          <w:rFonts w:cs="Arial"/>
          <w:sz w:val="20"/>
          <w:szCs w:val="20"/>
        </w:rPr>
      </w:pPr>
    </w:p>
    <w:p w:rsidR="00C55324" w:rsidP="00C55324" w:rsidRDefault="00C55324" w14:paraId="731492F7" w14:textId="77777777">
      <w:pPr>
        <w:spacing w:after="0" w:line="240" w:lineRule="auto"/>
        <w:rPr>
          <w:rFonts w:cs="Arial"/>
          <w:sz w:val="20"/>
          <w:szCs w:val="20"/>
        </w:rPr>
      </w:pPr>
    </w:p>
    <w:p w:rsidR="0080521D" w:rsidP="00EE41EE" w:rsidRDefault="0080521D" w14:paraId="77570679" w14:textId="77777777">
      <w:pPr>
        <w:spacing w:after="0" w:line="240" w:lineRule="auto"/>
        <w:rPr>
          <w:rFonts w:cs="Arial"/>
          <w:sz w:val="20"/>
          <w:szCs w:val="20"/>
        </w:rPr>
      </w:pPr>
    </w:p>
    <w:p w:rsidR="00013DAF" w:rsidP="00013DAF" w:rsidRDefault="00013DAF" w14:paraId="60A05866" w14:textId="77777777">
      <w:pPr>
        <w:pStyle w:val="Heading1"/>
        <w:rPr>
          <w:b w:val="0"/>
        </w:rPr>
      </w:pPr>
      <w:r>
        <w:rPr>
          <w:b w:val="0"/>
        </w:rPr>
        <w:lastRenderedPageBreak/>
        <w:t>General Course Information</w:t>
      </w:r>
    </w:p>
    <w:p w:rsidR="005E68CC" w:rsidP="005E68CC" w:rsidRDefault="00F32AB0" w14:paraId="026C386B" w14:textId="77777777">
      <w:pPr>
        <w:rPr>
          <w:rFonts w:cs="Arial"/>
          <w:b/>
          <w:i/>
          <w:color w:val="FF0000"/>
          <w:sz w:val="20"/>
          <w:szCs w:val="20"/>
        </w:rPr>
      </w:pPr>
      <w:r>
        <w:rPr>
          <w:rStyle w:val="Heading2Char"/>
        </w:rPr>
        <w:t>Department</w:t>
      </w:r>
      <w:r w:rsidRPr="0001262C" w:rsidR="005E68CC">
        <w:rPr>
          <w:rStyle w:val="Heading2Char"/>
        </w:rPr>
        <w:t xml:space="preserve"> Syllabus Owner</w:t>
      </w:r>
      <w:r w:rsidRPr="00FC68FE" w:rsidR="005E68CC">
        <w:rPr>
          <w:rFonts w:cs="Arial"/>
          <w:b/>
          <w:bCs/>
          <w:sz w:val="24"/>
          <w:szCs w:val="24"/>
        </w:rPr>
        <w:t>:</w:t>
      </w:r>
      <w:r w:rsidRPr="00FC68FE" w:rsidR="005E68CC">
        <w:rPr>
          <w:rFonts w:cs="Arial"/>
          <w:b/>
          <w:i/>
          <w:color w:val="FF0000"/>
          <w:sz w:val="20"/>
          <w:szCs w:val="20"/>
        </w:rPr>
        <w:t xml:space="preserve"> </w:t>
      </w:r>
      <w:r w:rsidRPr="00E92F04" w:rsidR="005E68CC">
        <w:rPr>
          <w:rFonts w:cs="Arial"/>
          <w:b/>
          <w:i/>
          <w:color w:val="FF0000"/>
          <w:sz w:val="20"/>
          <w:szCs w:val="20"/>
          <w:highlight w:val="yellow"/>
        </w:rPr>
        <w:t>(Learning Designer will add name)</w:t>
      </w:r>
    </w:p>
    <w:p w:rsidR="005E68CC" w:rsidP="00E92F04" w:rsidRDefault="005E68CC" w14:paraId="4ECAB499" w14:textId="52CED28A">
      <w:pPr>
        <w:rPr>
          <w:rFonts w:cs="Arial"/>
          <w:bCs/>
          <w:sz w:val="20"/>
          <w:szCs w:val="20"/>
        </w:rPr>
      </w:pPr>
      <w:r w:rsidRPr="0001262C">
        <w:rPr>
          <w:rStyle w:val="Heading2Char"/>
        </w:rPr>
        <w:t xml:space="preserve">LEARNING OUTCOMES(Goals) </w:t>
      </w:r>
    </w:p>
    <w:p w:rsidRPr="00A90B9F" w:rsidR="00A90B9F" w:rsidP="00A90B9F" w:rsidRDefault="00A90B9F" w14:paraId="74E2C19E" w14:textId="77777777">
      <w:pPr>
        <w:pStyle w:val="ListParagraph"/>
        <w:numPr>
          <w:ilvl w:val="0"/>
          <w:numId w:val="1"/>
        </w:numPr>
        <w:rPr>
          <w:rFonts w:cs="Arial"/>
          <w:bCs/>
          <w:sz w:val="20"/>
          <w:szCs w:val="20"/>
        </w:rPr>
      </w:pPr>
      <w:r w:rsidRPr="00A90B9F">
        <w:rPr>
          <w:rFonts w:cs="Arial"/>
          <w:bCs/>
          <w:sz w:val="20"/>
          <w:szCs w:val="20"/>
        </w:rPr>
        <w:t>Describe the role of the Saint Leo University core value of Excellence in writing scientific reports.</w:t>
      </w:r>
    </w:p>
    <w:p w:rsidRPr="00A90B9F" w:rsidR="00A90B9F" w:rsidP="00A90B9F" w:rsidRDefault="00A90B9F" w14:paraId="3A2AB133" w14:textId="77777777">
      <w:pPr>
        <w:pStyle w:val="ListParagraph"/>
        <w:rPr>
          <w:rFonts w:cs="Arial"/>
          <w:bCs/>
          <w:sz w:val="20"/>
          <w:szCs w:val="20"/>
        </w:rPr>
      </w:pPr>
    </w:p>
    <w:p w:rsidRPr="00A90B9F" w:rsidR="00A90B9F" w:rsidP="00A90B9F" w:rsidRDefault="00A90B9F" w14:paraId="12DCD376" w14:textId="77777777">
      <w:pPr>
        <w:pStyle w:val="ListParagraph"/>
        <w:numPr>
          <w:ilvl w:val="0"/>
          <w:numId w:val="1"/>
        </w:numPr>
        <w:rPr>
          <w:rFonts w:cs="Arial"/>
          <w:bCs/>
          <w:sz w:val="20"/>
          <w:szCs w:val="20"/>
        </w:rPr>
      </w:pPr>
      <w:r w:rsidRPr="00A90B9F">
        <w:rPr>
          <w:rFonts w:cs="Arial"/>
          <w:bCs/>
          <w:sz w:val="20"/>
          <w:szCs w:val="20"/>
        </w:rPr>
        <w:t>Summarize the fundamental components of a scientific and law enforcement report for use in the courtroom.</w:t>
      </w:r>
    </w:p>
    <w:p w:rsidRPr="00A90B9F" w:rsidR="00A90B9F" w:rsidP="00A90B9F" w:rsidRDefault="00A90B9F" w14:paraId="3CA918DB" w14:textId="77777777">
      <w:pPr>
        <w:pStyle w:val="ListParagraph"/>
        <w:rPr>
          <w:rFonts w:cs="Arial"/>
          <w:bCs/>
          <w:sz w:val="20"/>
          <w:szCs w:val="20"/>
        </w:rPr>
      </w:pPr>
    </w:p>
    <w:p w:rsidRPr="00A90B9F" w:rsidR="00A90B9F" w:rsidP="00A90B9F" w:rsidRDefault="00A90B9F" w14:paraId="3E2B4BDF" w14:textId="77777777">
      <w:pPr>
        <w:pStyle w:val="ListParagraph"/>
        <w:numPr>
          <w:ilvl w:val="0"/>
          <w:numId w:val="1"/>
        </w:numPr>
        <w:rPr>
          <w:rFonts w:cs="Arial"/>
          <w:bCs/>
          <w:sz w:val="20"/>
          <w:szCs w:val="20"/>
        </w:rPr>
      </w:pPr>
      <w:r w:rsidRPr="00A90B9F">
        <w:rPr>
          <w:rFonts w:cs="Arial"/>
          <w:bCs/>
          <w:sz w:val="20"/>
          <w:szCs w:val="20"/>
        </w:rPr>
        <w:t>Identify scientific aspects of gathering and analyzing evidence.</w:t>
      </w:r>
    </w:p>
    <w:p w:rsidRPr="00A90B9F" w:rsidR="00A90B9F" w:rsidP="00A90B9F" w:rsidRDefault="00A90B9F" w14:paraId="1E0A7A56" w14:textId="77777777">
      <w:pPr>
        <w:pStyle w:val="ListParagraph"/>
        <w:rPr>
          <w:rFonts w:cs="Arial"/>
          <w:bCs/>
          <w:sz w:val="20"/>
          <w:szCs w:val="20"/>
        </w:rPr>
      </w:pPr>
    </w:p>
    <w:p w:rsidRPr="00A90B9F" w:rsidR="00A90B9F" w:rsidP="00A90B9F" w:rsidRDefault="00A90B9F" w14:paraId="1304044B" w14:textId="77777777">
      <w:pPr>
        <w:pStyle w:val="ListParagraph"/>
        <w:numPr>
          <w:ilvl w:val="0"/>
          <w:numId w:val="1"/>
        </w:numPr>
        <w:rPr>
          <w:rFonts w:cs="Arial"/>
          <w:bCs/>
          <w:sz w:val="20"/>
          <w:szCs w:val="20"/>
        </w:rPr>
      </w:pPr>
      <w:r w:rsidRPr="00A90B9F">
        <w:rPr>
          <w:rFonts w:cs="Arial"/>
          <w:bCs/>
          <w:sz w:val="20"/>
          <w:szCs w:val="20"/>
        </w:rPr>
        <w:t>Demonstrate skills necessary to respond professionally during cross-examination and direct examination.</w:t>
      </w:r>
    </w:p>
    <w:p w:rsidRPr="00A90B9F" w:rsidR="00A90B9F" w:rsidP="00A90B9F" w:rsidRDefault="00A90B9F" w14:paraId="1C257CED" w14:textId="77777777">
      <w:pPr>
        <w:pStyle w:val="ListParagraph"/>
        <w:rPr>
          <w:rFonts w:cs="Arial"/>
          <w:bCs/>
          <w:sz w:val="20"/>
          <w:szCs w:val="20"/>
        </w:rPr>
      </w:pPr>
    </w:p>
    <w:p w:rsidRPr="00A90B9F" w:rsidR="00A90B9F" w:rsidP="00A90B9F" w:rsidRDefault="00A90B9F" w14:paraId="6536551B" w14:textId="77777777">
      <w:pPr>
        <w:pStyle w:val="ListParagraph"/>
        <w:numPr>
          <w:ilvl w:val="0"/>
          <w:numId w:val="1"/>
        </w:numPr>
        <w:rPr>
          <w:rFonts w:cs="Arial"/>
          <w:bCs/>
          <w:sz w:val="20"/>
          <w:szCs w:val="20"/>
        </w:rPr>
      </w:pPr>
      <w:r w:rsidRPr="00A90B9F">
        <w:rPr>
          <w:rFonts w:cs="Arial"/>
          <w:bCs/>
          <w:sz w:val="20"/>
          <w:szCs w:val="20"/>
        </w:rPr>
        <w:t>Identify courtroom participants and their roles.</w:t>
      </w:r>
    </w:p>
    <w:p w:rsidRPr="00A90B9F" w:rsidR="00A90B9F" w:rsidP="00A90B9F" w:rsidRDefault="00A90B9F" w14:paraId="706BD1CF" w14:textId="77777777">
      <w:pPr>
        <w:pStyle w:val="ListParagraph"/>
        <w:rPr>
          <w:rFonts w:cs="Arial"/>
          <w:bCs/>
          <w:sz w:val="20"/>
          <w:szCs w:val="20"/>
        </w:rPr>
      </w:pPr>
    </w:p>
    <w:p w:rsidR="00A90B9F" w:rsidP="00A90B9F" w:rsidRDefault="00A90B9F" w14:paraId="735CECB4" w14:textId="39132E50">
      <w:pPr>
        <w:pStyle w:val="ListParagraph"/>
        <w:numPr>
          <w:ilvl w:val="0"/>
          <w:numId w:val="1"/>
        </w:numPr>
        <w:rPr>
          <w:rFonts w:cs="Arial"/>
          <w:bCs/>
          <w:sz w:val="20"/>
          <w:szCs w:val="20"/>
        </w:rPr>
      </w:pPr>
      <w:r w:rsidRPr="00A90B9F">
        <w:rPr>
          <w:rFonts w:cs="Arial"/>
          <w:bCs/>
          <w:sz w:val="20"/>
          <w:szCs w:val="20"/>
        </w:rPr>
        <w:t>Classify common problems that might be encountered and solved by forensic professionals</w:t>
      </w:r>
      <w:r w:rsidR="000645D1">
        <w:rPr>
          <w:rFonts w:cs="Arial"/>
          <w:bCs/>
          <w:sz w:val="20"/>
          <w:szCs w:val="20"/>
        </w:rPr>
        <w:t>.</w:t>
      </w:r>
    </w:p>
    <w:p w:rsidRPr="00A90B9F" w:rsidR="00A90B9F" w:rsidP="00A90B9F" w:rsidRDefault="00A90B9F" w14:paraId="4AF4844D" w14:textId="77777777">
      <w:pPr>
        <w:pStyle w:val="ListParagraph"/>
        <w:rPr>
          <w:rFonts w:cs="Arial"/>
          <w:bCs/>
          <w:sz w:val="20"/>
          <w:szCs w:val="20"/>
        </w:rPr>
      </w:pPr>
    </w:p>
    <w:p w:rsidRPr="00A90B9F" w:rsidR="00A90B9F" w:rsidP="00A90B9F" w:rsidRDefault="00A90B9F" w14:paraId="4EF1B4FE" w14:textId="77777777">
      <w:pPr>
        <w:pStyle w:val="ListParagraph"/>
        <w:numPr>
          <w:ilvl w:val="0"/>
          <w:numId w:val="1"/>
        </w:numPr>
        <w:rPr>
          <w:rFonts w:cs="Arial"/>
          <w:bCs/>
          <w:sz w:val="20"/>
          <w:szCs w:val="20"/>
        </w:rPr>
      </w:pPr>
      <w:r w:rsidRPr="00A90B9F">
        <w:rPr>
          <w:rFonts w:cs="Arial"/>
          <w:bCs/>
          <w:sz w:val="20"/>
          <w:szCs w:val="20"/>
        </w:rPr>
        <w:t>Demonstrate knowledge of case law related to forensic science and report writing.</w:t>
      </w:r>
    </w:p>
    <w:p w:rsidRPr="00A90B9F" w:rsidR="00A90B9F" w:rsidP="00A90B9F" w:rsidRDefault="00A90B9F" w14:paraId="29B95B00" w14:textId="77777777">
      <w:pPr>
        <w:pStyle w:val="ListParagraph"/>
        <w:rPr>
          <w:rFonts w:cs="Arial"/>
          <w:bCs/>
          <w:sz w:val="20"/>
          <w:szCs w:val="20"/>
        </w:rPr>
      </w:pPr>
    </w:p>
    <w:p w:rsidRPr="00A90B9F" w:rsidR="00A90B9F" w:rsidP="00A90B9F" w:rsidRDefault="00A90B9F" w14:paraId="46E4E9F6" w14:textId="2FE477B3">
      <w:pPr>
        <w:pStyle w:val="ListParagraph"/>
        <w:numPr>
          <w:ilvl w:val="0"/>
          <w:numId w:val="1"/>
        </w:numPr>
        <w:rPr>
          <w:rFonts w:cs="Arial"/>
          <w:bCs/>
          <w:sz w:val="20"/>
          <w:szCs w:val="20"/>
        </w:rPr>
      </w:pPr>
      <w:r w:rsidRPr="00A90B9F">
        <w:rPr>
          <w:rFonts w:cs="Arial"/>
          <w:bCs/>
          <w:sz w:val="20"/>
          <w:szCs w:val="20"/>
        </w:rPr>
        <w:t>Demonstrate knowledge of the United States Court System</w:t>
      </w:r>
      <w:r w:rsidR="000645D1">
        <w:rPr>
          <w:rFonts w:cs="Arial"/>
          <w:bCs/>
          <w:sz w:val="20"/>
          <w:szCs w:val="20"/>
        </w:rPr>
        <w:t>.</w:t>
      </w:r>
    </w:p>
    <w:p w:rsidR="00A90B9F" w:rsidP="00A90B9F" w:rsidRDefault="00A90B9F" w14:paraId="7B59E42B" w14:textId="77777777">
      <w:pPr>
        <w:pStyle w:val="ListParagraph"/>
        <w:rPr>
          <w:rFonts w:cs="Arial"/>
          <w:bCs/>
          <w:sz w:val="20"/>
          <w:szCs w:val="20"/>
        </w:rPr>
      </w:pPr>
    </w:p>
    <w:p w:rsidRPr="00A90B9F" w:rsidR="00A90B9F" w:rsidP="00A90B9F" w:rsidRDefault="00A90B9F" w14:paraId="56F06FD6" w14:textId="6AD0D030">
      <w:pPr>
        <w:pStyle w:val="ListParagraph"/>
        <w:numPr>
          <w:ilvl w:val="0"/>
          <w:numId w:val="1"/>
        </w:numPr>
        <w:rPr>
          <w:rFonts w:cs="Arial"/>
          <w:bCs/>
          <w:sz w:val="20"/>
          <w:szCs w:val="20"/>
        </w:rPr>
      </w:pPr>
      <w:r w:rsidRPr="00A90B9F">
        <w:rPr>
          <w:rFonts w:cs="Arial"/>
          <w:bCs/>
          <w:sz w:val="20"/>
          <w:szCs w:val="20"/>
        </w:rPr>
        <w:t>Demonstrate knowledge of the trial process</w:t>
      </w:r>
      <w:r w:rsidR="000645D1">
        <w:rPr>
          <w:rFonts w:cs="Arial"/>
          <w:bCs/>
          <w:sz w:val="20"/>
          <w:szCs w:val="20"/>
        </w:rPr>
        <w:t>.</w:t>
      </w:r>
    </w:p>
    <w:p w:rsidR="00B50DC3" w:rsidP="00A90B9F" w:rsidRDefault="00B50DC3" w14:paraId="1BE4B1FB" w14:textId="77777777">
      <w:pPr>
        <w:pStyle w:val="ListParagraph"/>
        <w:rPr>
          <w:rFonts w:cs="Arial"/>
          <w:bCs/>
          <w:sz w:val="20"/>
          <w:szCs w:val="20"/>
        </w:rPr>
      </w:pPr>
    </w:p>
    <w:p w:rsidR="005E68CC" w:rsidP="00B50DC3" w:rsidRDefault="005E68CC" w14:paraId="2F8CBE2E" w14:textId="77777777">
      <w:pPr>
        <w:rPr>
          <w:rFonts w:cs="Arial"/>
          <w:bCs/>
          <w:sz w:val="20"/>
          <w:szCs w:val="20"/>
        </w:rPr>
      </w:pPr>
    </w:p>
    <w:p w:rsidR="00EA69DA" w:rsidP="00EA69DA" w:rsidRDefault="00EA69DA" w14:paraId="4568B5F0" w14:textId="52D74D3E">
      <w:pPr>
        <w:spacing w:after="0" w:line="240" w:lineRule="auto"/>
        <w:rPr>
          <w:rFonts w:cs="Arial"/>
          <w:b/>
          <w:i/>
          <w:color w:val="FF0000"/>
          <w:sz w:val="20"/>
          <w:szCs w:val="20"/>
        </w:rPr>
      </w:pPr>
      <w:r w:rsidRPr="0001262C">
        <w:rPr>
          <w:rStyle w:val="Heading2Char"/>
        </w:rPr>
        <w:t>Assessment of the Learning Outcomes</w:t>
      </w:r>
      <w:r w:rsidRPr="00FC68FE">
        <w:rPr>
          <w:rFonts w:cs="Arial"/>
          <w:b/>
          <w:bCs/>
          <w:sz w:val="24"/>
          <w:szCs w:val="24"/>
        </w:rPr>
        <w:t>—</w:t>
      </w:r>
      <w:r w:rsidRPr="00214005">
        <w:rPr>
          <w:rFonts w:cs="Arial"/>
          <w:i/>
          <w:snapToGrid w:val="0"/>
          <w:sz w:val="24"/>
          <w:szCs w:val="24"/>
        </w:rPr>
        <w:t>Use this table to identify how each Learning Outcome will be assessed</w:t>
      </w:r>
      <w:r>
        <w:rPr>
          <w:rFonts w:cs="Arial"/>
          <w:i/>
          <w:snapToGrid w:val="0"/>
          <w:sz w:val="24"/>
          <w:szCs w:val="24"/>
        </w:rPr>
        <w:t>; add</w:t>
      </w:r>
      <w:r w:rsidRPr="00214005">
        <w:rPr>
          <w:rFonts w:cs="Arial"/>
          <w:i/>
          <w:snapToGrid w:val="0"/>
          <w:sz w:val="24"/>
          <w:szCs w:val="24"/>
        </w:rPr>
        <w:t xml:space="preserve"> more or delete blank rows </w:t>
      </w:r>
      <w:r>
        <w:rPr>
          <w:rFonts w:cs="Arial"/>
          <w:i/>
          <w:snapToGrid w:val="0"/>
          <w:sz w:val="24"/>
          <w:szCs w:val="24"/>
        </w:rPr>
        <w:t>as</w:t>
      </w:r>
      <w:r w:rsidRPr="00214005">
        <w:rPr>
          <w:rFonts w:cs="Arial"/>
          <w:i/>
          <w:snapToGrid w:val="0"/>
          <w:sz w:val="24"/>
          <w:szCs w:val="24"/>
        </w:rPr>
        <w:t xml:space="preserve"> </w:t>
      </w:r>
      <w:proofErr w:type="gramStart"/>
      <w:r w:rsidRPr="00214005">
        <w:rPr>
          <w:rFonts w:cs="Arial"/>
          <w:i/>
          <w:snapToGrid w:val="0"/>
          <w:sz w:val="24"/>
          <w:szCs w:val="24"/>
        </w:rPr>
        <w:t>needed</w:t>
      </w:r>
      <w:proofErr w:type="gramEnd"/>
      <w:r w:rsidRPr="00214005">
        <w:rPr>
          <w:rFonts w:cs="Arial"/>
          <w:i/>
          <w:snapToGrid w:val="0"/>
          <w:sz w:val="24"/>
          <w:szCs w:val="24"/>
        </w:rPr>
        <w:t xml:space="preserve"> </w:t>
      </w:r>
    </w:p>
    <w:p w:rsidR="005468A5" w:rsidP="00EA69DA" w:rsidRDefault="005468A5" w14:paraId="2DC5DDC5" w14:textId="77777777">
      <w:pPr>
        <w:spacing w:after="0" w:line="240" w:lineRule="auto"/>
        <w:rPr>
          <w:rFonts w:cs="Arial"/>
          <w:b/>
          <w:i/>
          <w:color w:val="FF0000"/>
          <w:sz w:val="20"/>
          <w:szCs w:val="20"/>
        </w:rPr>
      </w:pPr>
    </w:p>
    <w:tbl>
      <w:tblPr>
        <w:tblStyle w:val="TableGrid1"/>
        <w:tblW w:w="13045" w:type="dxa"/>
        <w:tblCellMar>
          <w:top w:w="14" w:type="dxa"/>
          <w:left w:w="130" w:type="dxa"/>
          <w:bottom w:w="29" w:type="dxa"/>
          <w:right w:w="130" w:type="dxa"/>
        </w:tblCellMar>
        <w:tblLook w:val="04A0" w:firstRow="1" w:lastRow="0" w:firstColumn="1" w:lastColumn="0" w:noHBand="0" w:noVBand="1"/>
      </w:tblPr>
      <w:tblGrid>
        <w:gridCol w:w="1128"/>
        <w:gridCol w:w="4786"/>
        <w:gridCol w:w="589"/>
        <w:gridCol w:w="1127"/>
        <w:gridCol w:w="5415"/>
      </w:tblGrid>
      <w:tr w:rsidRPr="005468A5" w:rsidR="005468A5" w:rsidTr="00280B65" w14:paraId="38C0D297" w14:textId="77777777">
        <w:trPr>
          <w:trHeight w:val="336"/>
        </w:trPr>
        <w:tc>
          <w:tcPr>
            <w:tcW w:w="1128"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0F797494" w14:textId="77777777">
            <w:pPr>
              <w:rPr>
                <w:rFonts w:eastAsia="Calibri" w:cs="Arial"/>
                <w:b/>
                <w:bCs/>
                <w:snapToGrid w:val="0"/>
                <w:sz w:val="20"/>
                <w:szCs w:val="20"/>
              </w:rPr>
            </w:pPr>
            <w:r w:rsidRPr="005468A5">
              <w:rPr>
                <w:rFonts w:eastAsia="Calibri" w:cs="Arial"/>
                <w:b/>
                <w:bCs/>
                <w:snapToGrid w:val="0"/>
                <w:sz w:val="20"/>
                <w:szCs w:val="20"/>
              </w:rPr>
              <w:t>Learning Outcome</w:t>
            </w:r>
          </w:p>
        </w:tc>
        <w:tc>
          <w:tcPr>
            <w:tcW w:w="4786"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417A1AD2" w14:textId="77777777">
            <w:pPr>
              <w:rPr>
                <w:rFonts w:eastAsia="Calibri" w:cs="Arial"/>
                <w:b/>
                <w:bCs/>
                <w:snapToGrid w:val="0"/>
                <w:sz w:val="20"/>
                <w:szCs w:val="20"/>
              </w:rPr>
            </w:pPr>
            <w:r w:rsidRPr="005468A5">
              <w:rPr>
                <w:rFonts w:eastAsia="Calibri" w:cs="Arial"/>
                <w:b/>
                <w:bCs/>
                <w:snapToGrid w:val="0"/>
                <w:sz w:val="20"/>
                <w:szCs w:val="20"/>
              </w:rPr>
              <w:t>Assessment Method(s)</w:t>
            </w:r>
          </w:p>
        </w:tc>
        <w:tc>
          <w:tcPr>
            <w:tcW w:w="589" w:type="dxa"/>
            <w:tcBorders>
              <w:top w:val="nil"/>
              <w:left w:val="single" w:color="auto" w:sz="4" w:space="0"/>
              <w:bottom w:val="nil"/>
              <w:right w:val="single" w:color="auto" w:sz="4" w:space="0"/>
            </w:tcBorders>
          </w:tcPr>
          <w:p w:rsidRPr="005468A5" w:rsidR="005468A5" w:rsidP="005468A5" w:rsidRDefault="005468A5" w14:paraId="0463C7F4" w14:textId="77777777">
            <w:pPr>
              <w:rPr>
                <w:rFonts w:eastAsia="Calibri" w:cs="Arial"/>
                <w:b/>
                <w:bCs/>
                <w:snapToGrid w:val="0"/>
                <w:sz w:val="20"/>
                <w:szCs w:val="20"/>
              </w:rPr>
            </w:pPr>
          </w:p>
        </w:tc>
        <w:tc>
          <w:tcPr>
            <w:tcW w:w="1127"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02FA9112" w14:textId="77777777">
            <w:pPr>
              <w:rPr>
                <w:rFonts w:eastAsia="Calibri" w:cs="Arial"/>
                <w:b/>
                <w:bCs/>
                <w:snapToGrid w:val="0"/>
                <w:sz w:val="20"/>
                <w:szCs w:val="20"/>
              </w:rPr>
            </w:pPr>
            <w:r w:rsidRPr="005468A5">
              <w:rPr>
                <w:rFonts w:eastAsia="Calibri" w:cs="Arial"/>
                <w:b/>
                <w:bCs/>
                <w:snapToGrid w:val="0"/>
                <w:sz w:val="20"/>
                <w:szCs w:val="20"/>
              </w:rPr>
              <w:t>Learning Outcome</w:t>
            </w:r>
          </w:p>
        </w:tc>
        <w:tc>
          <w:tcPr>
            <w:tcW w:w="5415"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619C0035" w14:textId="77777777">
            <w:pPr>
              <w:rPr>
                <w:rFonts w:eastAsia="Calibri" w:cs="Arial"/>
                <w:b/>
                <w:bCs/>
                <w:snapToGrid w:val="0"/>
                <w:sz w:val="20"/>
                <w:szCs w:val="20"/>
              </w:rPr>
            </w:pPr>
            <w:r w:rsidRPr="005468A5">
              <w:rPr>
                <w:rFonts w:eastAsia="Calibri" w:cs="Arial"/>
                <w:b/>
                <w:bCs/>
                <w:snapToGrid w:val="0"/>
                <w:sz w:val="20"/>
                <w:szCs w:val="20"/>
              </w:rPr>
              <w:t>Assessment Method(s)</w:t>
            </w:r>
          </w:p>
        </w:tc>
      </w:tr>
      <w:tr w:rsidRPr="005468A5" w:rsidR="005468A5" w:rsidTr="00280B65" w14:paraId="65DFA94F" w14:textId="77777777">
        <w:tc>
          <w:tcPr>
            <w:tcW w:w="1128"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585BB376" w14:textId="77777777">
            <w:pPr>
              <w:widowControl w:val="0"/>
              <w:autoSpaceDE w:val="0"/>
              <w:autoSpaceDN w:val="0"/>
              <w:adjustRightInd w:val="0"/>
              <w:contextualSpacing/>
              <w:rPr>
                <w:rFonts w:eastAsia="Calibri" w:cs="Arial"/>
                <w:b/>
                <w:bCs/>
                <w:sz w:val="20"/>
                <w:szCs w:val="20"/>
              </w:rPr>
            </w:pPr>
            <w:r w:rsidRPr="005468A5">
              <w:rPr>
                <w:rFonts w:eastAsia="Calibri" w:cs="Arial"/>
                <w:b/>
                <w:snapToGrid w:val="0"/>
                <w:sz w:val="20"/>
                <w:szCs w:val="20"/>
              </w:rPr>
              <w:t>1</w:t>
            </w:r>
          </w:p>
        </w:tc>
        <w:tc>
          <w:tcPr>
            <w:tcW w:w="4786"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51009015" w14:textId="77777777">
            <w:pPr>
              <w:widowControl w:val="0"/>
              <w:autoSpaceDE w:val="0"/>
              <w:autoSpaceDN w:val="0"/>
              <w:adjustRightInd w:val="0"/>
              <w:rPr>
                <w:rFonts w:eastAsia="Calibri" w:cs="Arial"/>
                <w:bCs/>
                <w:sz w:val="20"/>
                <w:szCs w:val="20"/>
              </w:rPr>
            </w:pPr>
            <w:r w:rsidRPr="005468A5">
              <w:rPr>
                <w:rFonts w:eastAsia="Calibri" w:cs="Arial"/>
                <w:bCs/>
                <w:sz w:val="20"/>
                <w:szCs w:val="20"/>
              </w:rPr>
              <w:t>Position paper, written assignments participation</w:t>
            </w:r>
          </w:p>
        </w:tc>
        <w:tc>
          <w:tcPr>
            <w:tcW w:w="589" w:type="dxa"/>
            <w:tcBorders>
              <w:top w:val="nil"/>
              <w:left w:val="single" w:color="auto" w:sz="4" w:space="0"/>
              <w:bottom w:val="nil"/>
              <w:right w:val="single" w:color="auto" w:sz="4" w:space="0"/>
            </w:tcBorders>
          </w:tcPr>
          <w:p w:rsidRPr="005468A5" w:rsidR="005468A5" w:rsidP="005468A5" w:rsidRDefault="005468A5" w14:paraId="1DA443C8" w14:textId="77777777">
            <w:pPr>
              <w:widowControl w:val="0"/>
              <w:autoSpaceDE w:val="0"/>
              <w:autoSpaceDN w:val="0"/>
              <w:adjustRightInd w:val="0"/>
              <w:contextualSpacing/>
              <w:rPr>
                <w:rFonts w:eastAsia="Calibri" w:cs="Arial"/>
                <w:bCs/>
                <w:sz w:val="20"/>
                <w:szCs w:val="20"/>
              </w:rPr>
            </w:pPr>
          </w:p>
        </w:tc>
        <w:tc>
          <w:tcPr>
            <w:tcW w:w="1127"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41C91471" w14:textId="77777777">
            <w:pPr>
              <w:widowControl w:val="0"/>
              <w:autoSpaceDE w:val="0"/>
              <w:autoSpaceDN w:val="0"/>
              <w:adjustRightInd w:val="0"/>
              <w:contextualSpacing/>
              <w:rPr>
                <w:rFonts w:eastAsia="Calibri" w:cs="Arial"/>
                <w:b/>
                <w:bCs/>
                <w:sz w:val="20"/>
                <w:szCs w:val="20"/>
              </w:rPr>
            </w:pPr>
            <w:r w:rsidRPr="005468A5">
              <w:rPr>
                <w:rFonts w:eastAsia="Calibri" w:cs="Arial"/>
                <w:b/>
                <w:bCs/>
                <w:sz w:val="20"/>
                <w:szCs w:val="20"/>
              </w:rPr>
              <w:t>5</w:t>
            </w:r>
          </w:p>
        </w:tc>
        <w:tc>
          <w:tcPr>
            <w:tcW w:w="5415"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5A220326" w14:textId="77777777">
            <w:pPr>
              <w:rPr>
                <w:rFonts w:eastAsia="Calibri" w:cs="Arial"/>
                <w:bCs/>
                <w:sz w:val="20"/>
                <w:szCs w:val="20"/>
              </w:rPr>
            </w:pPr>
            <w:r w:rsidRPr="005468A5">
              <w:rPr>
                <w:rFonts w:eastAsia="Calibri" w:cs="Arial"/>
                <w:bCs/>
                <w:sz w:val="20"/>
                <w:szCs w:val="20"/>
              </w:rPr>
              <w:t>Quizzes, Final Exam, Written Assignments</w:t>
            </w:r>
          </w:p>
        </w:tc>
      </w:tr>
      <w:tr w:rsidRPr="005468A5" w:rsidR="005468A5" w:rsidTr="00280B65" w14:paraId="18BFC81C" w14:textId="77777777">
        <w:tc>
          <w:tcPr>
            <w:tcW w:w="1128"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506F3A1A" w14:textId="77777777">
            <w:pPr>
              <w:widowControl w:val="0"/>
              <w:autoSpaceDE w:val="0"/>
              <w:autoSpaceDN w:val="0"/>
              <w:adjustRightInd w:val="0"/>
              <w:contextualSpacing/>
              <w:rPr>
                <w:rFonts w:eastAsia="Calibri" w:cs="Arial"/>
                <w:b/>
                <w:bCs/>
                <w:sz w:val="20"/>
                <w:szCs w:val="20"/>
              </w:rPr>
            </w:pPr>
            <w:r w:rsidRPr="005468A5">
              <w:rPr>
                <w:rFonts w:eastAsia="Calibri" w:cs="Arial"/>
                <w:b/>
                <w:snapToGrid w:val="0"/>
                <w:sz w:val="20"/>
                <w:szCs w:val="20"/>
              </w:rPr>
              <w:t>2</w:t>
            </w:r>
          </w:p>
        </w:tc>
        <w:tc>
          <w:tcPr>
            <w:tcW w:w="4786"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5614E1B1" w14:textId="77777777">
            <w:pPr>
              <w:widowControl w:val="0"/>
              <w:autoSpaceDE w:val="0"/>
              <w:autoSpaceDN w:val="0"/>
              <w:adjustRightInd w:val="0"/>
              <w:contextualSpacing/>
              <w:rPr>
                <w:rFonts w:eastAsia="Calibri" w:cs="Arial"/>
                <w:bCs/>
                <w:sz w:val="20"/>
                <w:szCs w:val="20"/>
              </w:rPr>
            </w:pPr>
            <w:r w:rsidRPr="005468A5">
              <w:rPr>
                <w:rFonts w:eastAsia="Calibri" w:cs="Arial"/>
                <w:bCs/>
                <w:sz w:val="20"/>
                <w:szCs w:val="20"/>
              </w:rPr>
              <w:t>Quizzes, Final Exam, Written Assignments</w:t>
            </w:r>
          </w:p>
        </w:tc>
        <w:tc>
          <w:tcPr>
            <w:tcW w:w="589" w:type="dxa"/>
            <w:tcBorders>
              <w:top w:val="nil"/>
              <w:left w:val="single" w:color="auto" w:sz="4" w:space="0"/>
              <w:bottom w:val="nil"/>
              <w:right w:val="single" w:color="auto" w:sz="4" w:space="0"/>
            </w:tcBorders>
          </w:tcPr>
          <w:p w:rsidRPr="005468A5" w:rsidR="005468A5" w:rsidP="005468A5" w:rsidRDefault="005468A5" w14:paraId="7A2332DE" w14:textId="77777777">
            <w:pPr>
              <w:widowControl w:val="0"/>
              <w:autoSpaceDE w:val="0"/>
              <w:autoSpaceDN w:val="0"/>
              <w:adjustRightInd w:val="0"/>
              <w:contextualSpacing/>
              <w:rPr>
                <w:rFonts w:eastAsia="Calibri" w:cs="Arial"/>
                <w:bCs/>
                <w:sz w:val="20"/>
                <w:szCs w:val="20"/>
              </w:rPr>
            </w:pPr>
          </w:p>
        </w:tc>
        <w:tc>
          <w:tcPr>
            <w:tcW w:w="1127" w:type="dxa"/>
            <w:tcBorders>
              <w:top w:val="single" w:color="auto" w:sz="4" w:space="0"/>
              <w:left w:val="single" w:color="auto" w:sz="4" w:space="0"/>
              <w:bottom w:val="single" w:color="auto" w:sz="4" w:space="0"/>
              <w:right w:val="single" w:color="auto" w:sz="4" w:space="0"/>
            </w:tcBorders>
            <w:vAlign w:val="center"/>
            <w:hideMark/>
          </w:tcPr>
          <w:p w:rsidRPr="005468A5" w:rsidR="005468A5" w:rsidP="005468A5" w:rsidRDefault="005468A5" w14:paraId="33635A3F" w14:textId="77777777">
            <w:pPr>
              <w:widowControl w:val="0"/>
              <w:autoSpaceDE w:val="0"/>
              <w:autoSpaceDN w:val="0"/>
              <w:adjustRightInd w:val="0"/>
              <w:contextualSpacing/>
              <w:rPr>
                <w:rFonts w:eastAsia="Calibri" w:cs="Arial"/>
                <w:b/>
                <w:bCs/>
                <w:sz w:val="20"/>
                <w:szCs w:val="20"/>
              </w:rPr>
            </w:pPr>
            <w:r w:rsidRPr="005468A5">
              <w:rPr>
                <w:rFonts w:eastAsia="Calibri" w:cs="Arial"/>
                <w:b/>
                <w:bCs/>
                <w:sz w:val="20"/>
                <w:szCs w:val="20"/>
              </w:rPr>
              <w:t>6</w:t>
            </w:r>
          </w:p>
        </w:tc>
        <w:tc>
          <w:tcPr>
            <w:tcW w:w="5415"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0589F670" w14:textId="77777777">
            <w:pPr>
              <w:rPr>
                <w:rFonts w:eastAsia="Calibri" w:cs="Arial"/>
                <w:bCs/>
                <w:sz w:val="20"/>
                <w:szCs w:val="20"/>
              </w:rPr>
            </w:pPr>
            <w:r w:rsidRPr="005468A5">
              <w:rPr>
                <w:rFonts w:eastAsia="Calibri" w:cs="Arial"/>
                <w:bCs/>
                <w:sz w:val="20"/>
                <w:szCs w:val="20"/>
              </w:rPr>
              <w:t>Quizzes, Final Exam, Written Assignments</w:t>
            </w:r>
          </w:p>
        </w:tc>
      </w:tr>
      <w:tr w:rsidRPr="005468A5" w:rsidR="005468A5" w:rsidTr="00280B65" w14:paraId="691A911F" w14:textId="77777777">
        <w:tc>
          <w:tcPr>
            <w:tcW w:w="1128" w:type="dxa"/>
            <w:tcBorders>
              <w:top w:val="single" w:color="auto" w:sz="4" w:space="0"/>
              <w:left w:val="single" w:color="auto" w:sz="4" w:space="0"/>
              <w:bottom w:val="single" w:color="auto" w:sz="4" w:space="0"/>
              <w:right w:val="single" w:color="auto" w:sz="4" w:space="0"/>
            </w:tcBorders>
            <w:vAlign w:val="center"/>
          </w:tcPr>
          <w:p w:rsidRPr="005468A5" w:rsidR="005468A5" w:rsidP="005468A5" w:rsidRDefault="005468A5" w14:paraId="106C8E1A" w14:textId="77777777">
            <w:pPr>
              <w:widowControl w:val="0"/>
              <w:autoSpaceDE w:val="0"/>
              <w:autoSpaceDN w:val="0"/>
              <w:adjustRightInd w:val="0"/>
              <w:contextualSpacing/>
              <w:rPr>
                <w:rFonts w:eastAsia="Calibri" w:cs="Arial"/>
                <w:b/>
                <w:snapToGrid w:val="0"/>
                <w:sz w:val="20"/>
                <w:szCs w:val="20"/>
              </w:rPr>
            </w:pPr>
            <w:r w:rsidRPr="005468A5">
              <w:rPr>
                <w:rFonts w:eastAsia="Calibri" w:cs="Arial"/>
                <w:b/>
                <w:snapToGrid w:val="0"/>
                <w:sz w:val="20"/>
                <w:szCs w:val="20"/>
              </w:rPr>
              <w:t>3</w:t>
            </w:r>
          </w:p>
        </w:tc>
        <w:tc>
          <w:tcPr>
            <w:tcW w:w="4786"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2F942A34" w14:textId="77777777">
            <w:pPr>
              <w:widowControl w:val="0"/>
              <w:autoSpaceDE w:val="0"/>
              <w:autoSpaceDN w:val="0"/>
              <w:adjustRightInd w:val="0"/>
              <w:contextualSpacing/>
              <w:rPr>
                <w:rFonts w:eastAsia="Calibri" w:cs="Arial"/>
                <w:bCs/>
                <w:sz w:val="20"/>
                <w:szCs w:val="20"/>
              </w:rPr>
            </w:pPr>
            <w:r w:rsidRPr="005468A5">
              <w:rPr>
                <w:rFonts w:eastAsia="Calibri" w:cs="Arial"/>
                <w:bCs/>
                <w:sz w:val="20"/>
                <w:szCs w:val="20"/>
              </w:rPr>
              <w:t>Quizzes, Final Exam, Written Assignments</w:t>
            </w:r>
          </w:p>
        </w:tc>
        <w:tc>
          <w:tcPr>
            <w:tcW w:w="589" w:type="dxa"/>
            <w:tcBorders>
              <w:top w:val="nil"/>
              <w:left w:val="single" w:color="auto" w:sz="4" w:space="0"/>
              <w:bottom w:val="nil"/>
              <w:right w:val="single" w:color="auto" w:sz="4" w:space="0"/>
            </w:tcBorders>
          </w:tcPr>
          <w:p w:rsidRPr="005468A5" w:rsidR="005468A5" w:rsidP="005468A5" w:rsidRDefault="005468A5" w14:paraId="6223CD8D" w14:textId="77777777">
            <w:pPr>
              <w:widowControl w:val="0"/>
              <w:autoSpaceDE w:val="0"/>
              <w:autoSpaceDN w:val="0"/>
              <w:adjustRightInd w:val="0"/>
              <w:contextualSpacing/>
              <w:rPr>
                <w:rFonts w:eastAsia="Calibri" w:cs="Arial"/>
                <w:bCs/>
                <w:sz w:val="20"/>
                <w:szCs w:val="20"/>
              </w:rPr>
            </w:pPr>
          </w:p>
        </w:tc>
        <w:tc>
          <w:tcPr>
            <w:tcW w:w="1127" w:type="dxa"/>
            <w:tcBorders>
              <w:top w:val="single" w:color="auto" w:sz="4" w:space="0"/>
              <w:left w:val="single" w:color="auto" w:sz="4" w:space="0"/>
              <w:bottom w:val="single" w:color="auto" w:sz="4" w:space="0"/>
              <w:right w:val="single" w:color="auto" w:sz="4" w:space="0"/>
            </w:tcBorders>
            <w:vAlign w:val="center"/>
          </w:tcPr>
          <w:p w:rsidRPr="005468A5" w:rsidR="005468A5" w:rsidP="005468A5" w:rsidRDefault="005468A5" w14:paraId="12919110" w14:textId="77777777">
            <w:pPr>
              <w:widowControl w:val="0"/>
              <w:autoSpaceDE w:val="0"/>
              <w:autoSpaceDN w:val="0"/>
              <w:adjustRightInd w:val="0"/>
              <w:contextualSpacing/>
              <w:rPr>
                <w:rFonts w:eastAsia="Calibri" w:cs="Arial"/>
                <w:b/>
                <w:snapToGrid w:val="0"/>
                <w:sz w:val="20"/>
                <w:szCs w:val="20"/>
              </w:rPr>
            </w:pPr>
            <w:r w:rsidRPr="005468A5">
              <w:rPr>
                <w:rFonts w:eastAsia="Calibri" w:cs="Arial"/>
                <w:b/>
                <w:snapToGrid w:val="0"/>
                <w:sz w:val="20"/>
                <w:szCs w:val="20"/>
              </w:rPr>
              <w:t>7</w:t>
            </w:r>
          </w:p>
        </w:tc>
        <w:tc>
          <w:tcPr>
            <w:tcW w:w="5415"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7576C96F" w14:textId="77777777">
            <w:pPr>
              <w:rPr>
                <w:rFonts w:eastAsia="Calibri" w:cs="Arial"/>
                <w:bCs/>
                <w:sz w:val="20"/>
                <w:szCs w:val="20"/>
              </w:rPr>
            </w:pPr>
            <w:r w:rsidRPr="005468A5">
              <w:rPr>
                <w:rFonts w:eastAsia="Calibri" w:cs="Arial"/>
                <w:bCs/>
                <w:sz w:val="20"/>
                <w:szCs w:val="20"/>
              </w:rPr>
              <w:t>Quizzes, Final Exam, Written Assignments</w:t>
            </w:r>
          </w:p>
        </w:tc>
      </w:tr>
      <w:tr w:rsidRPr="005468A5" w:rsidR="005468A5" w:rsidTr="00280B65" w14:paraId="7371A63E" w14:textId="77777777">
        <w:tc>
          <w:tcPr>
            <w:tcW w:w="1128" w:type="dxa"/>
            <w:tcBorders>
              <w:top w:val="single" w:color="auto" w:sz="4" w:space="0"/>
              <w:left w:val="single" w:color="auto" w:sz="4" w:space="0"/>
              <w:bottom w:val="single" w:color="auto" w:sz="4" w:space="0"/>
              <w:right w:val="single" w:color="auto" w:sz="4" w:space="0"/>
            </w:tcBorders>
            <w:vAlign w:val="center"/>
          </w:tcPr>
          <w:p w:rsidRPr="005468A5" w:rsidR="005468A5" w:rsidP="005468A5" w:rsidRDefault="005468A5" w14:paraId="3B3E3E62" w14:textId="77777777">
            <w:pPr>
              <w:widowControl w:val="0"/>
              <w:autoSpaceDE w:val="0"/>
              <w:autoSpaceDN w:val="0"/>
              <w:adjustRightInd w:val="0"/>
              <w:contextualSpacing/>
              <w:rPr>
                <w:rFonts w:eastAsia="Calibri" w:cs="Arial"/>
                <w:b/>
                <w:snapToGrid w:val="0"/>
                <w:sz w:val="20"/>
                <w:szCs w:val="20"/>
              </w:rPr>
            </w:pPr>
            <w:r w:rsidRPr="005468A5">
              <w:rPr>
                <w:rFonts w:eastAsia="Calibri" w:cs="Arial"/>
                <w:b/>
                <w:snapToGrid w:val="0"/>
                <w:sz w:val="20"/>
                <w:szCs w:val="20"/>
              </w:rPr>
              <w:t>4</w:t>
            </w:r>
          </w:p>
        </w:tc>
        <w:tc>
          <w:tcPr>
            <w:tcW w:w="4786"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5DEC138F" w14:textId="77777777">
            <w:pPr>
              <w:widowControl w:val="0"/>
              <w:autoSpaceDE w:val="0"/>
              <w:autoSpaceDN w:val="0"/>
              <w:adjustRightInd w:val="0"/>
              <w:contextualSpacing/>
              <w:rPr>
                <w:rFonts w:eastAsia="Calibri" w:cs="Arial"/>
                <w:bCs/>
                <w:sz w:val="20"/>
                <w:szCs w:val="20"/>
              </w:rPr>
            </w:pPr>
            <w:r w:rsidRPr="005468A5">
              <w:rPr>
                <w:rFonts w:eastAsia="Calibri" w:cs="Arial"/>
                <w:bCs/>
                <w:sz w:val="20"/>
                <w:szCs w:val="20"/>
              </w:rPr>
              <w:t xml:space="preserve"> Quizzes, written assignments, participation</w:t>
            </w:r>
          </w:p>
        </w:tc>
        <w:tc>
          <w:tcPr>
            <w:tcW w:w="589" w:type="dxa"/>
            <w:tcBorders>
              <w:top w:val="nil"/>
              <w:left w:val="single" w:color="auto" w:sz="4" w:space="0"/>
              <w:bottom w:val="nil"/>
              <w:right w:val="single" w:color="auto" w:sz="4" w:space="0"/>
            </w:tcBorders>
          </w:tcPr>
          <w:p w:rsidRPr="005468A5" w:rsidR="005468A5" w:rsidP="005468A5" w:rsidRDefault="005468A5" w14:paraId="44B74C9C" w14:textId="77777777">
            <w:pPr>
              <w:widowControl w:val="0"/>
              <w:autoSpaceDE w:val="0"/>
              <w:autoSpaceDN w:val="0"/>
              <w:adjustRightInd w:val="0"/>
              <w:contextualSpacing/>
              <w:rPr>
                <w:rFonts w:eastAsia="Calibri" w:cs="Arial"/>
                <w:bCs/>
                <w:sz w:val="20"/>
                <w:szCs w:val="20"/>
              </w:rPr>
            </w:pPr>
          </w:p>
        </w:tc>
        <w:tc>
          <w:tcPr>
            <w:tcW w:w="1127" w:type="dxa"/>
            <w:tcBorders>
              <w:top w:val="single" w:color="auto" w:sz="4" w:space="0"/>
              <w:left w:val="single" w:color="auto" w:sz="4" w:space="0"/>
              <w:bottom w:val="single" w:color="auto" w:sz="4" w:space="0"/>
              <w:right w:val="single" w:color="auto" w:sz="4" w:space="0"/>
            </w:tcBorders>
            <w:vAlign w:val="center"/>
          </w:tcPr>
          <w:p w:rsidRPr="005468A5" w:rsidR="005468A5" w:rsidP="005468A5" w:rsidRDefault="005468A5" w14:paraId="4702D995" w14:textId="77777777">
            <w:pPr>
              <w:widowControl w:val="0"/>
              <w:autoSpaceDE w:val="0"/>
              <w:autoSpaceDN w:val="0"/>
              <w:adjustRightInd w:val="0"/>
              <w:contextualSpacing/>
              <w:rPr>
                <w:rFonts w:eastAsia="Calibri" w:cs="Arial"/>
                <w:b/>
                <w:snapToGrid w:val="0"/>
                <w:sz w:val="20"/>
                <w:szCs w:val="20"/>
              </w:rPr>
            </w:pPr>
          </w:p>
        </w:tc>
        <w:tc>
          <w:tcPr>
            <w:tcW w:w="5415" w:type="dxa"/>
            <w:tcBorders>
              <w:top w:val="single" w:color="auto" w:sz="4" w:space="0"/>
              <w:left w:val="single" w:color="auto" w:sz="4" w:space="0"/>
              <w:bottom w:val="single" w:color="auto" w:sz="4" w:space="0"/>
              <w:right w:val="single" w:color="auto" w:sz="4" w:space="0"/>
            </w:tcBorders>
          </w:tcPr>
          <w:p w:rsidRPr="005468A5" w:rsidR="005468A5" w:rsidP="005468A5" w:rsidRDefault="005468A5" w14:paraId="53620BF5" w14:textId="77777777">
            <w:pPr>
              <w:rPr>
                <w:rFonts w:eastAsia="Calibri" w:cs="Arial"/>
                <w:bCs/>
                <w:sz w:val="20"/>
                <w:szCs w:val="20"/>
              </w:rPr>
            </w:pPr>
          </w:p>
        </w:tc>
      </w:tr>
    </w:tbl>
    <w:p w:rsidRPr="005D6E05" w:rsidR="005E68CC" w:rsidP="005E68CC" w:rsidRDefault="005E68CC" w14:paraId="6014572A" w14:textId="77777777">
      <w:pPr>
        <w:rPr>
          <w:rFonts w:cs="Arial"/>
          <w:sz w:val="20"/>
          <w:szCs w:val="20"/>
        </w:rPr>
      </w:pPr>
    </w:p>
    <w:p w:rsidR="005E68CC" w:rsidP="005E68CC" w:rsidRDefault="0001262C" w14:paraId="0760D77A" w14:textId="5A155C2D">
      <w:pPr>
        <w:rPr>
          <w:rFonts w:cs="Arial"/>
          <w:b/>
          <w:i/>
          <w:color w:val="FF0000"/>
          <w:sz w:val="20"/>
          <w:szCs w:val="20"/>
        </w:rPr>
      </w:pPr>
      <w:r w:rsidRPr="0001262C">
        <w:rPr>
          <w:rStyle w:val="Heading2Char"/>
        </w:rPr>
        <w:lastRenderedPageBreak/>
        <w:t>S</w:t>
      </w:r>
      <w:r>
        <w:rPr>
          <w:rStyle w:val="Heading2Char"/>
        </w:rPr>
        <w:t>LU</w:t>
      </w:r>
      <w:r w:rsidRPr="0001262C">
        <w:rPr>
          <w:rStyle w:val="Heading2Char"/>
        </w:rPr>
        <w:t xml:space="preserve"> Core Values</w:t>
      </w:r>
      <w:r w:rsidRPr="000C5BAC">
        <w:rPr>
          <w:rFonts w:cs="Arial"/>
          <w:b/>
          <w:bCs/>
          <w:sz w:val="28"/>
          <w:szCs w:val="28"/>
        </w:rPr>
        <w:t xml:space="preserve"> </w:t>
      </w:r>
      <w:r w:rsidR="00DD6803">
        <w:rPr>
          <w:rFonts w:cs="Arial"/>
          <w:b/>
          <w:i/>
          <w:color w:val="FF0000"/>
          <w:sz w:val="20"/>
          <w:szCs w:val="20"/>
        </w:rPr>
        <w:t xml:space="preserve"> </w:t>
      </w:r>
    </w:p>
    <w:tbl>
      <w:tblPr>
        <w:tblStyle w:val="TableGrid"/>
        <w:tblW w:w="13050" w:type="dxa"/>
        <w:tblInd w:w="-5" w:type="dxa"/>
        <w:tblLook w:val="04A0" w:firstRow="1" w:lastRow="0" w:firstColumn="1" w:lastColumn="0" w:noHBand="0" w:noVBand="1"/>
      </w:tblPr>
      <w:tblGrid>
        <w:gridCol w:w="5040"/>
        <w:gridCol w:w="8010"/>
      </w:tblGrid>
      <w:tr w:rsidR="005E68CC" w:rsidTr="0093120C" w14:paraId="659FB2F5" w14:textId="77777777">
        <w:trPr>
          <w:trHeight w:val="350"/>
        </w:trPr>
        <w:tc>
          <w:tcPr>
            <w:tcW w:w="50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5E68CC" w:rsidP="0093120C" w:rsidRDefault="005E68CC" w14:paraId="29372868" w14:textId="77777777">
            <w:pPr>
              <w:jc w:val="center"/>
              <w:rPr>
                <w:rFonts w:cs="Arial"/>
                <w:b/>
                <w:i/>
                <w:color w:val="000000" w:themeColor="text1"/>
              </w:rPr>
            </w:pPr>
            <w:r>
              <w:rPr>
                <w:rFonts w:cs="Arial"/>
                <w:b/>
                <w:i/>
                <w:color w:val="000000" w:themeColor="text1"/>
              </w:rPr>
              <w:t>SLU Core Value</w:t>
            </w:r>
          </w:p>
          <w:p w:rsidR="005E68CC" w:rsidP="0093120C" w:rsidRDefault="005E68CC" w14:paraId="4415E364" w14:textId="77777777">
            <w:pPr>
              <w:jc w:val="center"/>
              <w:rPr>
                <w:rFonts w:cs="Arial"/>
                <w:b/>
                <w:i/>
                <w:color w:val="000000" w:themeColor="text1"/>
              </w:rPr>
            </w:pPr>
            <w:r>
              <w:rPr>
                <w:rFonts w:cs="Arial"/>
                <w:b/>
                <w:color w:val="0070C0"/>
                <w:sz w:val="18"/>
                <w:szCs w:val="18"/>
              </w:rPr>
              <w:t>Identify the core value being assessed in this course</w:t>
            </w:r>
          </w:p>
        </w:tc>
        <w:tc>
          <w:tcPr>
            <w:tcW w:w="80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5E68CC" w:rsidP="0093120C" w:rsidRDefault="005E68CC" w14:paraId="16C1435B" w14:textId="77777777">
            <w:pPr>
              <w:jc w:val="center"/>
              <w:rPr>
                <w:rFonts w:cs="Arial"/>
                <w:b/>
                <w:i/>
                <w:color w:val="000000" w:themeColor="text1"/>
              </w:rPr>
            </w:pPr>
            <w:r>
              <w:rPr>
                <w:rFonts w:cs="Arial"/>
                <w:b/>
                <w:i/>
                <w:color w:val="000000" w:themeColor="text1"/>
              </w:rPr>
              <w:t>Core Value Assessment</w:t>
            </w:r>
          </w:p>
          <w:p w:rsidR="005E68CC" w:rsidP="0093120C" w:rsidRDefault="005E68CC" w14:paraId="0F41AD3D" w14:textId="77777777">
            <w:pPr>
              <w:jc w:val="center"/>
              <w:rPr>
                <w:rFonts w:cs="Arial"/>
                <w:sz w:val="20"/>
                <w:szCs w:val="20"/>
              </w:rPr>
            </w:pPr>
            <w:r>
              <w:rPr>
                <w:rFonts w:cs="Arial"/>
                <w:b/>
                <w:color w:val="0070C0"/>
                <w:sz w:val="18"/>
                <w:szCs w:val="18"/>
              </w:rPr>
              <w:t>How will the core value be assessed?</w:t>
            </w:r>
          </w:p>
        </w:tc>
      </w:tr>
      <w:tr w:rsidR="005E68CC" w:rsidTr="0093120C" w14:paraId="34E1BD12" w14:textId="77777777">
        <w:trPr>
          <w:trHeight w:val="350"/>
        </w:trPr>
        <w:sdt>
          <w:sdtPr>
            <w:rPr>
              <w:rFonts w:eastAsia="Calibri" w:cs="Arial"/>
              <w:sz w:val="24"/>
              <w:szCs w:val="24"/>
              <w:highlight w:val="lightGray"/>
            </w:rPr>
            <w:alias w:val="Core Value"/>
            <w:tag w:val="Core Value"/>
            <w:id w:val="-1363272154"/>
            <w:placeholder>
              <w:docPart w:val="F6174B9CA6D143609EE460CC1C4EA11E"/>
            </w:placeholder>
            <w:dropDownList>
              <w:listItem w:value="Choose an item."/>
              <w:listItem w:displayText="Community" w:value="Community"/>
              <w:listItem w:displayText="Personal Development" w:value="Personal Development"/>
              <w:listItem w:displayText="Integrity" w:value="Integrity"/>
              <w:listItem w:displayText="Excellence" w:value="Excellence"/>
              <w:listItem w:displayText="Respect" w:value="Respect"/>
              <w:listItem w:displayText="Responsible Stewardship" w:value="Responsible Stewardship"/>
            </w:dropDownList>
          </w:sdtPr>
          <w:sdtContent>
            <w:tc>
              <w:tcPr>
                <w:tcW w:w="5040" w:type="dxa"/>
                <w:tcBorders>
                  <w:top w:val="single" w:color="auto" w:sz="4" w:space="0"/>
                  <w:left w:val="single" w:color="auto" w:sz="4" w:space="0"/>
                  <w:bottom w:val="single" w:color="auto" w:sz="4" w:space="0"/>
                  <w:right w:val="single" w:color="auto" w:sz="4" w:space="0"/>
                </w:tcBorders>
                <w:shd w:val="clear" w:color="auto" w:fill="auto"/>
                <w:vAlign w:val="center"/>
              </w:tcPr>
              <w:p w:rsidR="005E68CC" w:rsidP="0093120C" w:rsidRDefault="009440E6" w14:paraId="3AA14AE1" w14:textId="56EFADC4">
                <w:pPr>
                  <w:jc w:val="center"/>
                  <w:rPr>
                    <w:rFonts w:cs="Arial"/>
                    <w:b/>
                    <w:i/>
                    <w:color w:val="000000" w:themeColor="text1"/>
                  </w:rPr>
                </w:pPr>
                <w:r w:rsidRPr="009440E6">
                  <w:rPr>
                    <w:rFonts w:eastAsia="Calibri" w:cs="Arial"/>
                    <w:sz w:val="24"/>
                    <w:szCs w:val="24"/>
                    <w:highlight w:val="lightGray"/>
                  </w:rPr>
                  <w:t>Integrity</w:t>
                </w:r>
              </w:p>
            </w:tc>
          </w:sdtContent>
        </w:sdt>
        <w:tc>
          <w:tcPr>
            <w:tcW w:w="8010" w:type="dxa"/>
            <w:tcBorders>
              <w:top w:val="single" w:color="auto" w:sz="4" w:space="0"/>
              <w:left w:val="single" w:color="auto" w:sz="4" w:space="0"/>
              <w:bottom w:val="single" w:color="auto" w:sz="4" w:space="0"/>
              <w:right w:val="single" w:color="auto" w:sz="4" w:space="0"/>
            </w:tcBorders>
            <w:shd w:val="clear" w:color="auto" w:fill="auto"/>
          </w:tcPr>
          <w:p w:rsidR="005E68CC" w:rsidP="0093120C" w:rsidRDefault="00DD6803" w14:paraId="58C26677" w14:textId="138E3147">
            <w:pPr>
              <w:rPr>
                <w:rFonts w:cs="Arial"/>
                <w:sz w:val="20"/>
                <w:szCs w:val="20"/>
              </w:rPr>
            </w:pPr>
            <w:r w:rsidRPr="00DD6803">
              <w:rPr>
                <w:rFonts w:cs="Arial"/>
                <w:sz w:val="20"/>
                <w:szCs w:val="20"/>
              </w:rPr>
              <w:t>Position paper, moot court-specifically identified for students to address</w:t>
            </w:r>
          </w:p>
        </w:tc>
      </w:tr>
    </w:tbl>
    <w:p w:rsidR="00DD6803" w:rsidP="0099499B" w:rsidRDefault="00DD6803" w14:paraId="75A04634" w14:textId="77777777">
      <w:pPr>
        <w:rPr>
          <w:rStyle w:val="Heading2Char"/>
        </w:rPr>
      </w:pPr>
    </w:p>
    <w:p w:rsidRPr="000C5BAC" w:rsidR="0099499B" w:rsidP="0099499B" w:rsidRDefault="005E68CC" w14:paraId="6821FCF3" w14:textId="6E1D384B">
      <w:pPr>
        <w:rPr>
          <w:rFonts w:cs="Arial"/>
          <w:b/>
          <w:bCs/>
          <w:sz w:val="28"/>
          <w:szCs w:val="28"/>
        </w:rPr>
      </w:pPr>
      <w:r w:rsidRPr="0001262C">
        <w:rPr>
          <w:rStyle w:val="Heading2Char"/>
        </w:rPr>
        <w:t>Course Materials</w:t>
      </w:r>
      <w:r w:rsidR="00F86532">
        <w:rPr>
          <w:rStyle w:val="Heading2Char"/>
        </w:rPr>
        <w:t xml:space="preserve"> for the Bookstore Website</w:t>
      </w:r>
      <w:r w:rsidR="00EA69DA">
        <w:rPr>
          <w:rStyle w:val="Heading2Char"/>
        </w:rPr>
        <w:t xml:space="preserve"> </w:t>
      </w:r>
      <w:r w:rsidR="00DD6803">
        <w:rPr>
          <w:i/>
          <w:iCs/>
          <w:color w:val="FF0000"/>
        </w:rPr>
        <w:t xml:space="preserve"> </w:t>
      </w:r>
    </w:p>
    <w:tbl>
      <w:tblPr>
        <w:tblStyle w:val="TableGrid"/>
        <w:tblW w:w="14220" w:type="dxa"/>
        <w:tblInd w:w="-995" w:type="dxa"/>
        <w:tblLook w:val="04A0" w:firstRow="1" w:lastRow="0" w:firstColumn="1" w:lastColumn="0" w:noHBand="0" w:noVBand="1"/>
      </w:tblPr>
      <w:tblGrid>
        <w:gridCol w:w="1167"/>
        <w:gridCol w:w="2685"/>
        <w:gridCol w:w="1341"/>
        <w:gridCol w:w="1073"/>
        <w:gridCol w:w="4801"/>
        <w:gridCol w:w="988"/>
        <w:gridCol w:w="975"/>
        <w:gridCol w:w="1190"/>
      </w:tblGrid>
      <w:tr w:rsidRPr="00604F79" w:rsidR="008745D1" w:rsidTr="004C0F08" w14:paraId="0FE52DF9" w14:textId="77777777">
        <w:trPr>
          <w:trHeight w:val="676"/>
        </w:trPr>
        <w:tc>
          <w:tcPr>
            <w:tcW w:w="1167" w:type="dxa"/>
            <w:shd w:val="clear" w:color="auto" w:fill="000000" w:themeFill="text1"/>
          </w:tcPr>
          <w:p w:rsidR="008745D1" w:rsidP="000554BD" w:rsidRDefault="008745D1" w14:paraId="7AF1E864" w14:textId="77777777">
            <w:pPr>
              <w:jc w:val="center"/>
              <w:rPr>
                <w:rFonts w:cs="Arial"/>
                <w:b/>
                <w:color w:val="FFFFFF" w:themeColor="background1"/>
                <w:sz w:val="20"/>
                <w:szCs w:val="20"/>
              </w:rPr>
            </w:pPr>
            <w:r>
              <w:rPr>
                <w:rFonts w:cs="Arial"/>
                <w:b/>
                <w:color w:val="FFFFFF" w:themeColor="background1"/>
                <w:sz w:val="20"/>
                <w:szCs w:val="20"/>
              </w:rPr>
              <w:t>Item Type</w:t>
            </w:r>
          </w:p>
        </w:tc>
        <w:tc>
          <w:tcPr>
            <w:tcW w:w="2685" w:type="dxa"/>
            <w:shd w:val="clear" w:color="auto" w:fill="000000" w:themeFill="text1"/>
          </w:tcPr>
          <w:p w:rsidRPr="009C61DC" w:rsidR="008745D1" w:rsidP="000554BD" w:rsidRDefault="008745D1" w14:paraId="2D6D36AC" w14:textId="77777777">
            <w:pPr>
              <w:jc w:val="center"/>
              <w:rPr>
                <w:rFonts w:cs="Arial"/>
                <w:b/>
                <w:color w:val="FFFFFF" w:themeColor="background1"/>
                <w:sz w:val="20"/>
                <w:szCs w:val="20"/>
              </w:rPr>
            </w:pPr>
            <w:r>
              <w:rPr>
                <w:rFonts w:cs="Arial"/>
                <w:b/>
                <w:color w:val="FFFFFF" w:themeColor="background1"/>
                <w:sz w:val="20"/>
                <w:szCs w:val="20"/>
              </w:rPr>
              <w:t>Title/Name</w:t>
            </w:r>
          </w:p>
        </w:tc>
        <w:tc>
          <w:tcPr>
            <w:tcW w:w="1341" w:type="dxa"/>
            <w:shd w:val="clear" w:color="auto" w:fill="000000" w:themeFill="text1"/>
          </w:tcPr>
          <w:p w:rsidR="008745D1" w:rsidP="000554BD" w:rsidRDefault="008745D1" w14:paraId="51D71F27" w14:textId="77777777">
            <w:pPr>
              <w:jc w:val="center"/>
              <w:rPr>
                <w:rFonts w:cs="Arial"/>
                <w:b/>
                <w:color w:val="FFFFFF" w:themeColor="background1"/>
                <w:sz w:val="20"/>
                <w:szCs w:val="20"/>
              </w:rPr>
            </w:pPr>
            <w:r>
              <w:rPr>
                <w:rFonts w:cs="Arial"/>
                <w:b/>
                <w:color w:val="FFFFFF" w:themeColor="background1"/>
                <w:sz w:val="20"/>
                <w:szCs w:val="20"/>
              </w:rPr>
              <w:t>Version/</w:t>
            </w:r>
            <w:r w:rsidR="00EA69DA">
              <w:rPr>
                <w:rFonts w:cs="Arial"/>
                <w:b/>
                <w:color w:val="FFFFFF" w:themeColor="background1"/>
                <w:sz w:val="20"/>
                <w:szCs w:val="20"/>
              </w:rPr>
              <w:t xml:space="preserve"> </w:t>
            </w:r>
            <w:r>
              <w:rPr>
                <w:rFonts w:cs="Arial"/>
                <w:b/>
                <w:color w:val="FFFFFF" w:themeColor="background1"/>
                <w:sz w:val="20"/>
                <w:szCs w:val="20"/>
              </w:rPr>
              <w:t xml:space="preserve">Edition </w:t>
            </w:r>
          </w:p>
        </w:tc>
        <w:tc>
          <w:tcPr>
            <w:tcW w:w="1073" w:type="dxa"/>
            <w:shd w:val="clear" w:color="auto" w:fill="000000" w:themeFill="text1"/>
          </w:tcPr>
          <w:p w:rsidRPr="009C61DC" w:rsidR="008745D1" w:rsidP="000554BD" w:rsidRDefault="008745D1" w14:paraId="44D2FDA0" w14:textId="77777777">
            <w:pPr>
              <w:jc w:val="center"/>
              <w:rPr>
                <w:rFonts w:cs="Arial"/>
                <w:b/>
                <w:color w:val="FFFFFF" w:themeColor="background1"/>
                <w:sz w:val="20"/>
                <w:szCs w:val="20"/>
              </w:rPr>
            </w:pPr>
            <w:r>
              <w:rPr>
                <w:rFonts w:cs="Arial"/>
                <w:b/>
                <w:color w:val="FFFFFF" w:themeColor="background1"/>
                <w:sz w:val="20"/>
                <w:szCs w:val="20"/>
              </w:rPr>
              <w:t>Year released</w:t>
            </w:r>
          </w:p>
        </w:tc>
        <w:tc>
          <w:tcPr>
            <w:tcW w:w="4801" w:type="dxa"/>
            <w:shd w:val="clear" w:color="auto" w:fill="000000" w:themeFill="text1"/>
          </w:tcPr>
          <w:p w:rsidRPr="009C61DC" w:rsidR="008745D1" w:rsidP="000554BD" w:rsidRDefault="008745D1" w14:paraId="6D58B086" w14:textId="77777777">
            <w:pPr>
              <w:jc w:val="center"/>
              <w:rPr>
                <w:rFonts w:cs="Arial"/>
                <w:b/>
                <w:color w:val="FFFFFF" w:themeColor="background1"/>
                <w:sz w:val="20"/>
                <w:szCs w:val="20"/>
              </w:rPr>
            </w:pPr>
            <w:r w:rsidRPr="009C61DC">
              <w:rPr>
                <w:rFonts w:cs="Arial"/>
                <w:b/>
                <w:color w:val="FFFFFF" w:themeColor="background1"/>
                <w:sz w:val="20"/>
                <w:szCs w:val="20"/>
              </w:rPr>
              <w:t>ISBN # (That will be posted to bookstore website)</w:t>
            </w:r>
            <w:r>
              <w:rPr>
                <w:rFonts w:cs="Arial"/>
                <w:b/>
                <w:color w:val="FFFFFF" w:themeColor="background1"/>
                <w:sz w:val="20"/>
                <w:szCs w:val="20"/>
              </w:rPr>
              <w:t xml:space="preserve"> </w:t>
            </w:r>
            <w:r w:rsidRPr="005E68CC">
              <w:rPr>
                <w:rFonts w:cs="Arial"/>
                <w:b/>
                <w:i/>
                <w:iCs/>
                <w:color w:val="FFFFFF" w:themeColor="background1"/>
                <w:sz w:val="20"/>
                <w:szCs w:val="20"/>
              </w:rPr>
              <w:t>LD will get these from the Course Materials Coordinator</w:t>
            </w:r>
            <w:r>
              <w:rPr>
                <w:rFonts w:cs="Arial"/>
                <w:b/>
                <w:i/>
                <w:iCs/>
                <w:color w:val="FFFFFF" w:themeColor="background1"/>
                <w:sz w:val="20"/>
                <w:szCs w:val="20"/>
              </w:rPr>
              <w:t>.</w:t>
            </w:r>
          </w:p>
        </w:tc>
        <w:tc>
          <w:tcPr>
            <w:tcW w:w="988" w:type="dxa"/>
            <w:shd w:val="clear" w:color="auto" w:fill="000000" w:themeFill="text1"/>
          </w:tcPr>
          <w:p w:rsidRPr="009C61DC" w:rsidR="008745D1" w:rsidP="000554BD" w:rsidRDefault="008745D1" w14:paraId="7E78F6DE" w14:textId="77777777">
            <w:pPr>
              <w:jc w:val="center"/>
              <w:rPr>
                <w:rFonts w:cs="Arial"/>
                <w:b/>
                <w:color w:val="FFFFFF" w:themeColor="background1"/>
                <w:sz w:val="20"/>
                <w:szCs w:val="20"/>
              </w:rPr>
            </w:pPr>
            <w:r>
              <w:rPr>
                <w:rFonts w:cs="Arial"/>
                <w:b/>
                <w:color w:val="FFFFFF" w:themeColor="background1"/>
                <w:sz w:val="20"/>
                <w:szCs w:val="20"/>
              </w:rPr>
              <w:t>DF Access</w:t>
            </w:r>
          </w:p>
        </w:tc>
        <w:tc>
          <w:tcPr>
            <w:tcW w:w="975" w:type="dxa"/>
            <w:shd w:val="clear" w:color="auto" w:fill="000000" w:themeFill="text1"/>
          </w:tcPr>
          <w:p w:rsidRPr="009C61DC" w:rsidR="008745D1" w:rsidP="000554BD" w:rsidRDefault="008745D1" w14:paraId="01A39BF6" w14:textId="77777777">
            <w:pPr>
              <w:jc w:val="center"/>
              <w:rPr>
                <w:rFonts w:cs="Arial"/>
                <w:b/>
                <w:color w:val="FFFFFF" w:themeColor="background1"/>
                <w:sz w:val="20"/>
                <w:szCs w:val="20"/>
              </w:rPr>
            </w:pPr>
            <w:r>
              <w:rPr>
                <w:rFonts w:cs="Arial"/>
                <w:b/>
                <w:color w:val="FFFFFF" w:themeColor="background1"/>
                <w:sz w:val="20"/>
                <w:szCs w:val="20"/>
              </w:rPr>
              <w:t>LD Access</w:t>
            </w:r>
          </w:p>
        </w:tc>
        <w:tc>
          <w:tcPr>
            <w:tcW w:w="1190" w:type="dxa"/>
            <w:shd w:val="clear" w:color="auto" w:fill="000000" w:themeFill="text1"/>
          </w:tcPr>
          <w:p w:rsidR="008745D1" w:rsidP="000554BD" w:rsidRDefault="008745D1" w14:paraId="7CA2E2D6" w14:textId="77777777">
            <w:pPr>
              <w:jc w:val="center"/>
              <w:rPr>
                <w:rFonts w:cs="Arial"/>
                <w:b/>
                <w:color w:val="FFFFFF" w:themeColor="background1"/>
                <w:sz w:val="20"/>
                <w:szCs w:val="20"/>
              </w:rPr>
            </w:pPr>
            <w:r>
              <w:rPr>
                <w:rFonts w:cs="Arial"/>
                <w:b/>
                <w:color w:val="FFFFFF" w:themeColor="background1"/>
                <w:sz w:val="20"/>
                <w:szCs w:val="20"/>
              </w:rPr>
              <w:t>Link needed in Start Here Module</w:t>
            </w:r>
          </w:p>
        </w:tc>
      </w:tr>
      <w:tr w:rsidRPr="00604F79" w:rsidR="00EA69DA" w:rsidTr="004C0F08" w14:paraId="0B1BC9A1" w14:textId="77777777">
        <w:trPr>
          <w:trHeight w:val="366"/>
        </w:trPr>
        <w:tc>
          <w:tcPr>
            <w:tcW w:w="1167" w:type="dxa"/>
          </w:tcPr>
          <w:sdt>
            <w:sdtPr>
              <w:rPr>
                <w:rFonts w:cs="Arial"/>
                <w:b/>
                <w:sz w:val="20"/>
                <w:szCs w:val="20"/>
              </w:rPr>
              <w:alias w:val="Item type"/>
              <w:tag w:val="Item type"/>
              <w:id w:val="-1015839809"/>
              <w:placeholder>
                <w:docPart w:val="61BB14A4472E4F45A49DF9FE96AC84AE"/>
              </w:placeholder>
              <w:showingPlcHdr/>
              <w:comboBox>
                <w:listItem w:value="Choose an item."/>
                <w:listItem w:displayText="Textbook" w:value="Textbook"/>
                <w:listItem w:displayText="Novel" w:value="Novel"/>
                <w:listItem w:displayText="Lab" w:value="Lab"/>
                <w:listItem w:displayText="Simulation" w:value="Simulation"/>
                <w:listItem w:displayText="Video" w:value="Video"/>
              </w:comboBox>
            </w:sdtPr>
            <w:sdtContent>
              <w:p w:rsidR="00F86532" w:rsidP="00F86532" w:rsidRDefault="00EA69DA" w14:paraId="66215CA2" w14:textId="77777777">
                <w:pPr>
                  <w:jc w:val="center"/>
                  <w:rPr>
                    <w:rFonts w:cs="Arial"/>
                    <w:b/>
                    <w:sz w:val="20"/>
                    <w:szCs w:val="20"/>
                  </w:rPr>
                </w:pPr>
                <w:r w:rsidRPr="008D4FDC">
                  <w:rPr>
                    <w:rStyle w:val="PlaceholderText"/>
                  </w:rPr>
                  <w:t>Choose an item.</w:t>
                </w:r>
              </w:p>
            </w:sdtContent>
          </w:sdt>
        </w:tc>
        <w:tc>
          <w:tcPr>
            <w:tcW w:w="2685" w:type="dxa"/>
          </w:tcPr>
          <w:p w:rsidRPr="00604F79" w:rsidR="00EA69DA" w:rsidP="00EA69DA" w:rsidRDefault="00EA69DA" w14:paraId="28EB8F04" w14:textId="77777777">
            <w:pPr>
              <w:jc w:val="center"/>
              <w:rPr>
                <w:rFonts w:cs="Arial"/>
                <w:b/>
                <w:sz w:val="20"/>
                <w:szCs w:val="20"/>
              </w:rPr>
            </w:pPr>
          </w:p>
        </w:tc>
        <w:tc>
          <w:tcPr>
            <w:tcW w:w="1341" w:type="dxa"/>
          </w:tcPr>
          <w:p w:rsidR="00EA69DA" w:rsidP="00EA69DA" w:rsidRDefault="00EA69DA" w14:paraId="6FDA4FF6" w14:textId="77777777">
            <w:pPr>
              <w:jc w:val="center"/>
              <w:rPr>
                <w:rFonts w:cs="Arial"/>
                <w:b/>
                <w:sz w:val="20"/>
                <w:szCs w:val="20"/>
              </w:rPr>
            </w:pPr>
          </w:p>
        </w:tc>
        <w:tc>
          <w:tcPr>
            <w:tcW w:w="1073" w:type="dxa"/>
          </w:tcPr>
          <w:p w:rsidRPr="00604F79" w:rsidR="00EA69DA" w:rsidP="00EA69DA" w:rsidRDefault="00EA69DA" w14:paraId="253A8376" w14:textId="77777777">
            <w:pPr>
              <w:jc w:val="center"/>
              <w:rPr>
                <w:rFonts w:cs="Arial"/>
                <w:b/>
                <w:sz w:val="20"/>
                <w:szCs w:val="20"/>
              </w:rPr>
            </w:pPr>
          </w:p>
        </w:tc>
        <w:tc>
          <w:tcPr>
            <w:tcW w:w="4801" w:type="dxa"/>
          </w:tcPr>
          <w:p w:rsidRPr="00604F79" w:rsidR="00EA69DA" w:rsidP="00EA69DA" w:rsidRDefault="00EA69DA" w14:paraId="50D1F958" w14:textId="77777777">
            <w:pPr>
              <w:jc w:val="center"/>
              <w:rPr>
                <w:rFonts w:cs="Arial"/>
                <w:b/>
                <w:sz w:val="20"/>
                <w:szCs w:val="20"/>
              </w:rPr>
            </w:pPr>
          </w:p>
        </w:tc>
        <w:tc>
          <w:tcPr>
            <w:tcW w:w="988" w:type="dxa"/>
          </w:tcPr>
          <w:p w:rsidRPr="00A52776" w:rsidR="00EA69DA" w:rsidP="00EA69DA" w:rsidRDefault="00EA69DA" w14:paraId="225776A5"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453872893"/>
                <w:placeholder>
                  <w:docPart w:val="D8D198F12A234FB89AF0C10DCB742E77"/>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106F4AF9" w14:textId="77777777">
            <w:pPr>
              <w:jc w:val="center"/>
              <w:rPr>
                <w:rFonts w:cs="Arial"/>
                <w:b/>
                <w:sz w:val="20"/>
                <w:szCs w:val="20"/>
              </w:rPr>
            </w:pPr>
          </w:p>
        </w:tc>
        <w:tc>
          <w:tcPr>
            <w:tcW w:w="975" w:type="dxa"/>
          </w:tcPr>
          <w:p w:rsidRPr="00A52776" w:rsidR="00EA69DA" w:rsidP="00EA69DA" w:rsidRDefault="00EA69DA" w14:paraId="189BDA52"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8536336"/>
                <w:placeholder>
                  <w:docPart w:val="70BD713237194AB8AD21D3A553EA10F7"/>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2E13478B" w14:textId="77777777">
            <w:pPr>
              <w:jc w:val="center"/>
              <w:rPr>
                <w:rFonts w:cs="Arial"/>
                <w:b/>
                <w:sz w:val="20"/>
                <w:szCs w:val="20"/>
              </w:rPr>
            </w:pPr>
          </w:p>
        </w:tc>
        <w:tc>
          <w:tcPr>
            <w:tcW w:w="1190" w:type="dxa"/>
          </w:tcPr>
          <w:p w:rsidRPr="00A52776" w:rsidR="00EA69DA" w:rsidP="00EA69DA" w:rsidRDefault="00EA69DA" w14:paraId="34AC6B79"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862353903"/>
                <w:placeholder>
                  <w:docPart w:val="AB15EF6589A54CD685FE7F8283666AC2"/>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55A3E1D7" w14:textId="77777777">
            <w:pPr>
              <w:jc w:val="center"/>
              <w:rPr>
                <w:rFonts w:cs="Arial"/>
                <w:b/>
                <w:sz w:val="20"/>
                <w:szCs w:val="20"/>
              </w:rPr>
            </w:pPr>
          </w:p>
        </w:tc>
      </w:tr>
      <w:tr w:rsidRPr="00604F79" w:rsidR="00EA69DA" w:rsidTr="004C0F08" w14:paraId="04054A49" w14:textId="77777777">
        <w:trPr>
          <w:trHeight w:val="377"/>
        </w:trPr>
        <w:sdt>
          <w:sdtPr>
            <w:rPr>
              <w:rFonts w:cs="Arial"/>
              <w:b/>
              <w:sz w:val="20"/>
              <w:szCs w:val="20"/>
            </w:rPr>
            <w:alias w:val="Item type"/>
            <w:tag w:val="Item type"/>
            <w:id w:val="351533044"/>
            <w:placeholder>
              <w:docPart w:val="A6F1FABB44B74C45B78DF0FA93F5A94E"/>
            </w:placeholder>
            <w:showingPlcHdr/>
            <w:comboBox>
              <w:listItem w:value="Choose an item."/>
              <w:listItem w:displayText="Textbook" w:value="Textbook"/>
              <w:listItem w:displayText="Novel" w:value="Novel"/>
              <w:listItem w:displayText="Lab" w:value="Lab"/>
              <w:listItem w:displayText="Simulation" w:value="Simulation"/>
              <w:listItem w:displayText="Video" w:value="Video"/>
            </w:comboBox>
          </w:sdtPr>
          <w:sdtContent>
            <w:tc>
              <w:tcPr>
                <w:tcW w:w="1167" w:type="dxa"/>
              </w:tcPr>
              <w:p w:rsidRPr="00604F79" w:rsidR="00EA69DA" w:rsidP="00EA69DA" w:rsidRDefault="00EA69DA" w14:paraId="4412D4C5" w14:textId="77777777">
                <w:pPr>
                  <w:jc w:val="center"/>
                  <w:rPr>
                    <w:rFonts w:cs="Arial"/>
                    <w:b/>
                    <w:sz w:val="20"/>
                    <w:szCs w:val="20"/>
                  </w:rPr>
                </w:pPr>
                <w:r w:rsidRPr="008D4FDC">
                  <w:rPr>
                    <w:rStyle w:val="PlaceholderText"/>
                  </w:rPr>
                  <w:t>Choose an item.</w:t>
                </w:r>
              </w:p>
            </w:tc>
          </w:sdtContent>
        </w:sdt>
        <w:tc>
          <w:tcPr>
            <w:tcW w:w="2685" w:type="dxa"/>
          </w:tcPr>
          <w:p w:rsidRPr="00604F79" w:rsidR="00EA69DA" w:rsidP="00EA69DA" w:rsidRDefault="00EA69DA" w14:paraId="217954A6" w14:textId="77777777">
            <w:pPr>
              <w:jc w:val="center"/>
              <w:rPr>
                <w:rFonts w:cs="Arial"/>
                <w:b/>
                <w:sz w:val="20"/>
                <w:szCs w:val="20"/>
              </w:rPr>
            </w:pPr>
          </w:p>
        </w:tc>
        <w:tc>
          <w:tcPr>
            <w:tcW w:w="1341" w:type="dxa"/>
          </w:tcPr>
          <w:p w:rsidR="00EA69DA" w:rsidP="00EA69DA" w:rsidRDefault="00EA69DA" w14:paraId="46B117EE" w14:textId="77777777">
            <w:pPr>
              <w:jc w:val="center"/>
              <w:rPr>
                <w:rFonts w:cs="Arial"/>
                <w:b/>
                <w:sz w:val="20"/>
                <w:szCs w:val="20"/>
              </w:rPr>
            </w:pPr>
          </w:p>
        </w:tc>
        <w:tc>
          <w:tcPr>
            <w:tcW w:w="1073" w:type="dxa"/>
          </w:tcPr>
          <w:p w:rsidRPr="00604F79" w:rsidR="00EA69DA" w:rsidP="00EA69DA" w:rsidRDefault="00EA69DA" w14:paraId="12EFE513" w14:textId="77777777">
            <w:pPr>
              <w:jc w:val="center"/>
              <w:rPr>
                <w:rFonts w:cs="Arial"/>
                <w:b/>
                <w:sz w:val="20"/>
                <w:szCs w:val="20"/>
              </w:rPr>
            </w:pPr>
          </w:p>
        </w:tc>
        <w:tc>
          <w:tcPr>
            <w:tcW w:w="4801" w:type="dxa"/>
          </w:tcPr>
          <w:p w:rsidRPr="00604F79" w:rsidR="00EA69DA" w:rsidP="00EA69DA" w:rsidRDefault="00EA69DA" w14:paraId="1833B4B0" w14:textId="77777777">
            <w:pPr>
              <w:jc w:val="center"/>
              <w:rPr>
                <w:rFonts w:cs="Arial"/>
                <w:b/>
                <w:sz w:val="20"/>
                <w:szCs w:val="20"/>
              </w:rPr>
            </w:pPr>
          </w:p>
        </w:tc>
        <w:tc>
          <w:tcPr>
            <w:tcW w:w="988" w:type="dxa"/>
          </w:tcPr>
          <w:p w:rsidRPr="00A52776" w:rsidR="00EA69DA" w:rsidP="00EA69DA" w:rsidRDefault="00EA69DA" w14:paraId="12A792EA"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030460031"/>
                <w:placeholder>
                  <w:docPart w:val="FD3310B7EFEE4129B1F7949A07938464"/>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41BBDFB8" w14:textId="77777777">
            <w:pPr>
              <w:jc w:val="center"/>
              <w:rPr>
                <w:rFonts w:cs="Arial"/>
                <w:b/>
                <w:sz w:val="20"/>
                <w:szCs w:val="20"/>
              </w:rPr>
            </w:pPr>
          </w:p>
        </w:tc>
        <w:tc>
          <w:tcPr>
            <w:tcW w:w="975" w:type="dxa"/>
          </w:tcPr>
          <w:p w:rsidRPr="00A52776" w:rsidR="00EA69DA" w:rsidP="00EA69DA" w:rsidRDefault="00EA69DA" w14:paraId="5F825EF9"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509601533"/>
                <w:placeholder>
                  <w:docPart w:val="6F69B6E3CDBA42B29B2180D40911AA4A"/>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27825B16" w14:textId="77777777">
            <w:pPr>
              <w:jc w:val="center"/>
              <w:rPr>
                <w:rFonts w:cs="Arial"/>
                <w:b/>
                <w:sz w:val="20"/>
                <w:szCs w:val="20"/>
              </w:rPr>
            </w:pPr>
          </w:p>
        </w:tc>
        <w:tc>
          <w:tcPr>
            <w:tcW w:w="1190" w:type="dxa"/>
          </w:tcPr>
          <w:p w:rsidRPr="00A52776" w:rsidR="00EA69DA" w:rsidP="00EA69DA" w:rsidRDefault="00EA69DA" w14:paraId="4EED32A8"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206139412"/>
                <w:placeholder>
                  <w:docPart w:val="F09624291C854CCB9DCE65B8BB890082"/>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EA69DA" w:rsidRDefault="00EA69DA" w14:paraId="7CBD44CC" w14:textId="77777777">
            <w:pPr>
              <w:jc w:val="center"/>
              <w:rPr>
                <w:rFonts w:cs="Arial"/>
                <w:b/>
                <w:sz w:val="20"/>
                <w:szCs w:val="20"/>
              </w:rPr>
            </w:pPr>
          </w:p>
        </w:tc>
      </w:tr>
    </w:tbl>
    <w:p w:rsidR="0099499B" w:rsidP="0099499B" w:rsidRDefault="0099499B" w14:paraId="59FF95E1" w14:textId="77777777">
      <w:pPr>
        <w:rPr>
          <w:rFonts w:cs="Arial"/>
          <w:b/>
          <w:sz w:val="28"/>
          <w:szCs w:val="28"/>
        </w:rPr>
      </w:pPr>
    </w:p>
    <w:p w:rsidRPr="000C5BAC" w:rsidR="004928C1" w:rsidP="004928C1" w:rsidRDefault="00554FEC" w14:paraId="3D25BDE4" w14:textId="77777777">
      <w:pPr>
        <w:rPr>
          <w:rFonts w:cs="Arial"/>
          <w:b/>
          <w:bCs/>
          <w:sz w:val="28"/>
          <w:szCs w:val="28"/>
        </w:rPr>
      </w:pPr>
      <w:r>
        <w:rPr>
          <w:rStyle w:val="Heading2Char"/>
        </w:rPr>
        <w:t>OER R</w:t>
      </w:r>
      <w:r w:rsidR="00DA6F29">
        <w:rPr>
          <w:rStyle w:val="Heading2Char"/>
        </w:rPr>
        <w:t>eadings</w:t>
      </w:r>
      <w:r w:rsidR="004928C1">
        <w:rPr>
          <w:rStyle w:val="Heading2Char"/>
        </w:rPr>
        <w:t xml:space="preserve"> </w:t>
      </w:r>
      <w:r w:rsidRPr="00EA69DA" w:rsidR="004928C1">
        <w:rPr>
          <w:i/>
          <w:iCs/>
          <w:color w:val="FF0000"/>
        </w:rPr>
        <w:t>(</w:t>
      </w:r>
      <w:r w:rsidRPr="00EA69DA" w:rsidR="004928C1">
        <w:rPr>
          <w:rStyle w:val="Heading2Char"/>
          <w:i/>
          <w:iCs/>
          <w:color w:val="FF0000"/>
          <w:sz w:val="22"/>
          <w:szCs w:val="22"/>
        </w:rPr>
        <w:t>being used for this development</w:t>
      </w:r>
      <w:r w:rsidR="00DA6F29">
        <w:rPr>
          <w:rStyle w:val="Heading2Char"/>
          <w:i/>
          <w:iCs/>
          <w:color w:val="FF0000"/>
          <w:sz w:val="22"/>
          <w:szCs w:val="22"/>
        </w:rPr>
        <w:t>; must include OER paragraph on course syllabus</w:t>
      </w:r>
      <w:r w:rsidRPr="00EA69DA" w:rsidR="004928C1">
        <w:rPr>
          <w:rStyle w:val="Heading2Char"/>
          <w:i/>
          <w:iCs/>
          <w:color w:val="FF0000"/>
          <w:sz w:val="22"/>
          <w:szCs w:val="22"/>
        </w:rPr>
        <w:t>)</w:t>
      </w:r>
    </w:p>
    <w:tbl>
      <w:tblPr>
        <w:tblStyle w:val="TableGrid"/>
        <w:tblW w:w="14220" w:type="dxa"/>
        <w:tblInd w:w="-995" w:type="dxa"/>
        <w:tblLook w:val="04A0" w:firstRow="1" w:lastRow="0" w:firstColumn="1" w:lastColumn="0" w:noHBand="0" w:noVBand="1"/>
      </w:tblPr>
      <w:tblGrid>
        <w:gridCol w:w="1167"/>
        <w:gridCol w:w="2685"/>
        <w:gridCol w:w="9198"/>
        <w:gridCol w:w="1170"/>
      </w:tblGrid>
      <w:tr w:rsidRPr="00604F79" w:rsidR="004C0F08" w:rsidTr="004C0F08" w14:paraId="51506EE4" w14:textId="77777777">
        <w:trPr>
          <w:trHeight w:val="350"/>
        </w:trPr>
        <w:tc>
          <w:tcPr>
            <w:tcW w:w="1167" w:type="dxa"/>
            <w:shd w:val="clear" w:color="auto" w:fill="000000" w:themeFill="text1"/>
          </w:tcPr>
          <w:p w:rsidR="004C0F08" w:rsidP="00D564E3" w:rsidRDefault="004C0F08" w14:paraId="6BF2B5E8" w14:textId="77777777">
            <w:pPr>
              <w:jc w:val="center"/>
              <w:rPr>
                <w:rFonts w:cs="Arial"/>
                <w:b/>
                <w:color w:val="FFFFFF" w:themeColor="background1"/>
                <w:sz w:val="20"/>
                <w:szCs w:val="20"/>
              </w:rPr>
            </w:pPr>
            <w:r>
              <w:rPr>
                <w:rFonts w:cs="Arial"/>
                <w:b/>
                <w:color w:val="FFFFFF" w:themeColor="background1"/>
                <w:sz w:val="20"/>
                <w:szCs w:val="20"/>
              </w:rPr>
              <w:t>Item Type</w:t>
            </w:r>
          </w:p>
        </w:tc>
        <w:tc>
          <w:tcPr>
            <w:tcW w:w="2685" w:type="dxa"/>
            <w:shd w:val="clear" w:color="auto" w:fill="000000" w:themeFill="text1"/>
          </w:tcPr>
          <w:p w:rsidRPr="009C61DC" w:rsidR="004C0F08" w:rsidP="00D564E3" w:rsidRDefault="004C0F08" w14:paraId="59397C91" w14:textId="77777777">
            <w:pPr>
              <w:jc w:val="center"/>
              <w:rPr>
                <w:rFonts w:cs="Arial"/>
                <w:b/>
                <w:color w:val="FFFFFF" w:themeColor="background1"/>
                <w:sz w:val="20"/>
                <w:szCs w:val="20"/>
              </w:rPr>
            </w:pPr>
            <w:r>
              <w:rPr>
                <w:rFonts w:cs="Arial"/>
                <w:b/>
                <w:color w:val="FFFFFF" w:themeColor="background1"/>
                <w:sz w:val="20"/>
                <w:szCs w:val="20"/>
              </w:rPr>
              <w:t>Title/Name</w:t>
            </w:r>
          </w:p>
        </w:tc>
        <w:tc>
          <w:tcPr>
            <w:tcW w:w="9198" w:type="dxa"/>
            <w:shd w:val="clear" w:color="auto" w:fill="000000" w:themeFill="text1"/>
          </w:tcPr>
          <w:p w:rsidRPr="009C61DC" w:rsidR="004C0F08" w:rsidP="00D564E3" w:rsidRDefault="004C0F08" w14:paraId="0D6CA71D" w14:textId="77777777">
            <w:pPr>
              <w:jc w:val="center"/>
              <w:rPr>
                <w:rFonts w:cs="Arial"/>
                <w:b/>
                <w:color w:val="FFFFFF" w:themeColor="background1"/>
                <w:sz w:val="20"/>
                <w:szCs w:val="20"/>
              </w:rPr>
            </w:pPr>
            <w:r>
              <w:rPr>
                <w:rFonts w:cs="Arial"/>
                <w:b/>
                <w:color w:val="FFFFFF" w:themeColor="background1"/>
                <w:sz w:val="20"/>
                <w:szCs w:val="20"/>
              </w:rPr>
              <w:t>Permalink from SLU Library</w:t>
            </w:r>
            <w:r w:rsidR="00554FEC">
              <w:rPr>
                <w:rFonts w:cs="Arial"/>
                <w:b/>
                <w:color w:val="FFFFFF" w:themeColor="background1"/>
                <w:sz w:val="20"/>
                <w:szCs w:val="20"/>
              </w:rPr>
              <w:t xml:space="preserve"> </w:t>
            </w:r>
            <w:r w:rsidRPr="00DA6F29" w:rsidR="00554FEC">
              <w:rPr>
                <w:rFonts w:cs="Arial"/>
                <w:b/>
                <w:color w:val="FFFFFF" w:themeColor="background1"/>
                <w:sz w:val="20"/>
                <w:szCs w:val="20"/>
              </w:rPr>
              <w:t>or</w:t>
            </w:r>
            <w:r w:rsidR="00DA6F29">
              <w:rPr>
                <w:rFonts w:cs="Arial"/>
                <w:b/>
                <w:color w:val="FFFFFF" w:themeColor="background1"/>
                <w:sz w:val="20"/>
                <w:szCs w:val="20"/>
              </w:rPr>
              <w:t xml:space="preserve"> </w:t>
            </w:r>
            <w:r w:rsidR="00DA6F29">
              <w:rPr>
                <w:rFonts w:cs="Arial"/>
                <w:color w:val="FFFFFF" w:themeColor="background1"/>
                <w:sz w:val="20"/>
                <w:szCs w:val="20"/>
              </w:rPr>
              <w:t xml:space="preserve">outside </w:t>
            </w:r>
            <w:r w:rsidRPr="00DA6F29" w:rsidR="00554FEC">
              <w:rPr>
                <w:rFonts w:cs="Arial"/>
                <w:b/>
                <w:color w:val="FFFFFF" w:themeColor="background1"/>
                <w:sz w:val="20"/>
                <w:szCs w:val="20"/>
              </w:rPr>
              <w:t>link</w:t>
            </w:r>
          </w:p>
        </w:tc>
        <w:tc>
          <w:tcPr>
            <w:tcW w:w="1170" w:type="dxa"/>
            <w:shd w:val="clear" w:color="auto" w:fill="000000" w:themeFill="text1"/>
          </w:tcPr>
          <w:p w:rsidR="004C0F08" w:rsidP="00D564E3" w:rsidRDefault="004C0F08" w14:paraId="1C53AE3F" w14:textId="77777777">
            <w:pPr>
              <w:jc w:val="center"/>
              <w:rPr>
                <w:rFonts w:cs="Arial"/>
                <w:b/>
                <w:color w:val="FFFFFF" w:themeColor="background1"/>
                <w:sz w:val="20"/>
                <w:szCs w:val="20"/>
              </w:rPr>
            </w:pPr>
            <w:r>
              <w:rPr>
                <w:rFonts w:cs="Arial"/>
                <w:b/>
                <w:color w:val="FFFFFF" w:themeColor="background1"/>
                <w:sz w:val="20"/>
                <w:szCs w:val="20"/>
              </w:rPr>
              <w:t>Module</w:t>
            </w:r>
          </w:p>
        </w:tc>
      </w:tr>
      <w:tr w:rsidRPr="00604F79" w:rsidR="004C0F08" w:rsidTr="004C0F08" w14:paraId="2CC58578" w14:textId="77777777">
        <w:trPr>
          <w:trHeight w:val="366"/>
        </w:trPr>
        <w:tc>
          <w:tcPr>
            <w:tcW w:w="1167" w:type="dxa"/>
          </w:tcPr>
          <w:sdt>
            <w:sdtPr>
              <w:rPr>
                <w:rFonts w:cs="Arial"/>
                <w:b/>
                <w:sz w:val="20"/>
                <w:szCs w:val="20"/>
              </w:rPr>
              <w:alias w:val="Item type"/>
              <w:tag w:val="Item type"/>
              <w:id w:val="-1650049147"/>
              <w:placeholder>
                <w:docPart w:val="0C19B4ABC7454BC68F58D74ADD20A23E"/>
              </w:placeholder>
              <w:showingPlcHdr/>
              <w:comboBox>
                <w:listItem w:value="Choose an item."/>
                <w:listItem w:displayText="Textbook" w:value="Textbook"/>
                <w:listItem w:displayText="Novel" w:value="Novel"/>
                <w:listItem w:displayText="Lab" w:value="Lab"/>
                <w:listItem w:displayText="Simulation" w:value="Simulation"/>
                <w:listItem w:displayText="Video" w:value="Video"/>
              </w:comboBox>
            </w:sdtPr>
            <w:sdtContent>
              <w:p w:rsidR="004C0F08" w:rsidP="00D564E3" w:rsidRDefault="004C0F08" w14:paraId="15BB1006" w14:textId="77777777">
                <w:pPr>
                  <w:jc w:val="center"/>
                  <w:rPr>
                    <w:rFonts w:cs="Arial"/>
                    <w:b/>
                    <w:sz w:val="20"/>
                    <w:szCs w:val="20"/>
                  </w:rPr>
                </w:pPr>
                <w:r w:rsidRPr="008D4FDC">
                  <w:rPr>
                    <w:rStyle w:val="PlaceholderText"/>
                  </w:rPr>
                  <w:t>Choose an item.</w:t>
                </w:r>
              </w:p>
            </w:sdtContent>
          </w:sdt>
        </w:tc>
        <w:tc>
          <w:tcPr>
            <w:tcW w:w="2685" w:type="dxa"/>
          </w:tcPr>
          <w:p w:rsidRPr="00604F79" w:rsidR="004C0F08" w:rsidP="00D564E3" w:rsidRDefault="004C0F08" w14:paraId="44627EEF" w14:textId="77777777">
            <w:pPr>
              <w:jc w:val="center"/>
              <w:rPr>
                <w:rFonts w:cs="Arial"/>
                <w:b/>
                <w:sz w:val="20"/>
                <w:szCs w:val="20"/>
              </w:rPr>
            </w:pPr>
          </w:p>
        </w:tc>
        <w:tc>
          <w:tcPr>
            <w:tcW w:w="9198" w:type="dxa"/>
          </w:tcPr>
          <w:p w:rsidRPr="00EB529D" w:rsidR="004C0F08" w:rsidP="00D564E3" w:rsidRDefault="00EB529D" w14:paraId="11AC7EFA" w14:textId="24CF238A">
            <w:pPr>
              <w:jc w:val="center"/>
              <w:rPr>
                <w:rFonts w:cs="Arial"/>
                <w:b/>
                <w:i/>
                <w:iCs/>
                <w:sz w:val="20"/>
                <w:szCs w:val="20"/>
              </w:rPr>
            </w:pPr>
            <w:r w:rsidRPr="00EB529D">
              <w:rPr>
                <w:rFonts w:cs="Arial"/>
                <w:b/>
                <w:i/>
                <w:iCs/>
                <w:sz w:val="20"/>
                <w:szCs w:val="20"/>
              </w:rPr>
              <w:t>See module reading sections</w:t>
            </w:r>
          </w:p>
        </w:tc>
        <w:tc>
          <w:tcPr>
            <w:tcW w:w="1170" w:type="dxa"/>
          </w:tcPr>
          <w:p w:rsidRPr="00604F79" w:rsidR="004C0F08" w:rsidP="00D564E3" w:rsidRDefault="004C0F08" w14:paraId="219002BB" w14:textId="77777777">
            <w:pPr>
              <w:jc w:val="center"/>
              <w:rPr>
                <w:rFonts w:cs="Arial"/>
                <w:b/>
                <w:sz w:val="20"/>
                <w:szCs w:val="20"/>
              </w:rPr>
            </w:pPr>
          </w:p>
        </w:tc>
      </w:tr>
      <w:tr w:rsidRPr="00604F79" w:rsidR="004C0F08" w:rsidTr="004C0F08" w14:paraId="138BE5AB" w14:textId="77777777">
        <w:trPr>
          <w:trHeight w:val="377"/>
        </w:trPr>
        <w:sdt>
          <w:sdtPr>
            <w:rPr>
              <w:rFonts w:cs="Arial"/>
              <w:b/>
              <w:sz w:val="20"/>
              <w:szCs w:val="20"/>
            </w:rPr>
            <w:alias w:val="Item type"/>
            <w:tag w:val="Item type"/>
            <w:id w:val="-1412080399"/>
            <w:placeholder>
              <w:docPart w:val="18D1CA4F24444F31858C6F4042A4B54B"/>
            </w:placeholder>
            <w:showingPlcHdr/>
            <w:comboBox>
              <w:listItem w:value="Choose an item."/>
              <w:listItem w:displayText="Textbook" w:value="Textbook"/>
              <w:listItem w:displayText="Novel" w:value="Novel"/>
              <w:listItem w:displayText="Lab" w:value="Lab"/>
              <w:listItem w:displayText="Simulation" w:value="Simulation"/>
              <w:listItem w:displayText="Video" w:value="Video"/>
            </w:comboBox>
          </w:sdtPr>
          <w:sdtContent>
            <w:tc>
              <w:tcPr>
                <w:tcW w:w="1167" w:type="dxa"/>
              </w:tcPr>
              <w:p w:rsidRPr="00604F79" w:rsidR="004C0F08" w:rsidP="00D564E3" w:rsidRDefault="004C0F08" w14:paraId="309E15A6" w14:textId="77777777">
                <w:pPr>
                  <w:jc w:val="center"/>
                  <w:rPr>
                    <w:rFonts w:cs="Arial"/>
                    <w:b/>
                    <w:sz w:val="20"/>
                    <w:szCs w:val="20"/>
                  </w:rPr>
                </w:pPr>
                <w:r w:rsidRPr="008D4FDC">
                  <w:rPr>
                    <w:rStyle w:val="PlaceholderText"/>
                  </w:rPr>
                  <w:t>Choose an item.</w:t>
                </w:r>
              </w:p>
            </w:tc>
          </w:sdtContent>
        </w:sdt>
        <w:tc>
          <w:tcPr>
            <w:tcW w:w="2685" w:type="dxa"/>
          </w:tcPr>
          <w:p w:rsidRPr="00604F79" w:rsidR="004C0F08" w:rsidP="00D564E3" w:rsidRDefault="004C0F08" w14:paraId="3BB15EF7" w14:textId="77777777">
            <w:pPr>
              <w:jc w:val="center"/>
              <w:rPr>
                <w:rFonts w:cs="Arial"/>
                <w:b/>
                <w:sz w:val="20"/>
                <w:szCs w:val="20"/>
              </w:rPr>
            </w:pPr>
          </w:p>
        </w:tc>
        <w:tc>
          <w:tcPr>
            <w:tcW w:w="9198" w:type="dxa"/>
          </w:tcPr>
          <w:p w:rsidRPr="00604F79" w:rsidR="004C0F08" w:rsidP="00D564E3" w:rsidRDefault="004C0F08" w14:paraId="1E950585" w14:textId="77777777">
            <w:pPr>
              <w:jc w:val="center"/>
              <w:rPr>
                <w:rFonts w:cs="Arial"/>
                <w:b/>
                <w:sz w:val="20"/>
                <w:szCs w:val="20"/>
              </w:rPr>
            </w:pPr>
          </w:p>
        </w:tc>
        <w:tc>
          <w:tcPr>
            <w:tcW w:w="1170" w:type="dxa"/>
          </w:tcPr>
          <w:p w:rsidRPr="00604F79" w:rsidR="004C0F08" w:rsidP="00D564E3" w:rsidRDefault="004C0F08" w14:paraId="56018659" w14:textId="77777777">
            <w:pPr>
              <w:jc w:val="center"/>
              <w:rPr>
                <w:rFonts w:cs="Arial"/>
                <w:b/>
                <w:sz w:val="20"/>
                <w:szCs w:val="20"/>
              </w:rPr>
            </w:pPr>
          </w:p>
        </w:tc>
      </w:tr>
      <w:tr w:rsidRPr="00604F79" w:rsidR="004C0F08" w:rsidTr="004C0F08" w14:paraId="11218047" w14:textId="77777777">
        <w:trPr>
          <w:trHeight w:val="366"/>
        </w:trPr>
        <w:sdt>
          <w:sdtPr>
            <w:rPr>
              <w:rFonts w:cs="Arial"/>
              <w:b/>
              <w:sz w:val="20"/>
              <w:szCs w:val="20"/>
            </w:rPr>
            <w:alias w:val="Item type"/>
            <w:tag w:val="Item type"/>
            <w:id w:val="-689218874"/>
            <w:placeholder>
              <w:docPart w:val="3D07333940A4453490D0B0D02EE36BA1"/>
            </w:placeholder>
            <w:showingPlcHdr/>
            <w:comboBox>
              <w:listItem w:value="Choose an item."/>
              <w:listItem w:displayText="Textbook" w:value="Textbook"/>
              <w:listItem w:displayText="Novel" w:value="Novel"/>
              <w:listItem w:displayText="Lab" w:value="Lab"/>
              <w:listItem w:displayText="Simulation" w:value="Simulation"/>
              <w:listItem w:displayText="Video" w:value="Video"/>
            </w:comboBox>
          </w:sdtPr>
          <w:sdtContent>
            <w:tc>
              <w:tcPr>
                <w:tcW w:w="1167" w:type="dxa"/>
              </w:tcPr>
              <w:p w:rsidRPr="00604F79" w:rsidR="004C0F08" w:rsidP="00D564E3" w:rsidRDefault="004C0F08" w14:paraId="78F682B8" w14:textId="77777777">
                <w:pPr>
                  <w:jc w:val="center"/>
                  <w:rPr>
                    <w:rFonts w:cs="Arial"/>
                    <w:b/>
                    <w:sz w:val="20"/>
                    <w:szCs w:val="20"/>
                  </w:rPr>
                </w:pPr>
                <w:r w:rsidRPr="008D4FDC">
                  <w:rPr>
                    <w:rStyle w:val="PlaceholderText"/>
                  </w:rPr>
                  <w:t>Choose an item.</w:t>
                </w:r>
              </w:p>
            </w:tc>
          </w:sdtContent>
        </w:sdt>
        <w:tc>
          <w:tcPr>
            <w:tcW w:w="2685" w:type="dxa"/>
          </w:tcPr>
          <w:p w:rsidRPr="00604F79" w:rsidR="004C0F08" w:rsidP="00D564E3" w:rsidRDefault="004C0F08" w14:paraId="2401D67D" w14:textId="77777777">
            <w:pPr>
              <w:jc w:val="center"/>
              <w:rPr>
                <w:rFonts w:cs="Arial"/>
                <w:b/>
                <w:sz w:val="20"/>
                <w:szCs w:val="20"/>
              </w:rPr>
            </w:pPr>
          </w:p>
        </w:tc>
        <w:tc>
          <w:tcPr>
            <w:tcW w:w="9198" w:type="dxa"/>
          </w:tcPr>
          <w:p w:rsidRPr="00604F79" w:rsidR="004C0F08" w:rsidP="00D564E3" w:rsidRDefault="004C0F08" w14:paraId="758E46CF" w14:textId="77777777">
            <w:pPr>
              <w:jc w:val="center"/>
              <w:rPr>
                <w:rFonts w:cs="Arial"/>
                <w:b/>
                <w:sz w:val="20"/>
                <w:szCs w:val="20"/>
              </w:rPr>
            </w:pPr>
          </w:p>
        </w:tc>
        <w:tc>
          <w:tcPr>
            <w:tcW w:w="1170" w:type="dxa"/>
          </w:tcPr>
          <w:p w:rsidRPr="00604F79" w:rsidR="004C0F08" w:rsidP="00D564E3" w:rsidRDefault="004C0F08" w14:paraId="6E3F6563" w14:textId="77777777">
            <w:pPr>
              <w:jc w:val="center"/>
              <w:rPr>
                <w:rFonts w:cs="Arial"/>
                <w:b/>
                <w:sz w:val="20"/>
                <w:szCs w:val="20"/>
              </w:rPr>
            </w:pPr>
          </w:p>
        </w:tc>
      </w:tr>
    </w:tbl>
    <w:p w:rsidR="004928C1" w:rsidP="004928C1" w:rsidRDefault="004928C1" w14:paraId="4D42DA44" w14:textId="77777777">
      <w:pPr>
        <w:rPr>
          <w:rFonts w:cs="Arial"/>
          <w:b/>
          <w:sz w:val="28"/>
          <w:szCs w:val="28"/>
        </w:rPr>
      </w:pPr>
    </w:p>
    <w:p w:rsidR="00995768" w:rsidP="00EA69DA" w:rsidRDefault="00995768" w14:paraId="2383609E" w14:textId="77777777">
      <w:pPr>
        <w:rPr>
          <w:rStyle w:val="Heading2Char"/>
        </w:rPr>
      </w:pPr>
    </w:p>
    <w:p w:rsidRPr="000C5BAC" w:rsidR="00EA69DA" w:rsidP="00EA69DA" w:rsidRDefault="00EA69DA" w14:paraId="18BC3E91" w14:textId="729D9C55">
      <w:pPr>
        <w:rPr>
          <w:rFonts w:cs="Arial"/>
          <w:b/>
          <w:bCs/>
          <w:sz w:val="28"/>
          <w:szCs w:val="28"/>
        </w:rPr>
      </w:pPr>
      <w:r w:rsidRPr="0001262C">
        <w:rPr>
          <w:rStyle w:val="Heading2Char"/>
        </w:rPr>
        <w:lastRenderedPageBreak/>
        <w:t>Third Party Lab Integrations</w:t>
      </w:r>
      <w:r w:rsidRPr="008E3CA5">
        <w:rPr>
          <w:rFonts w:cs="Arial"/>
          <w:b/>
          <w:i/>
          <w:color w:val="FF0000"/>
          <w:sz w:val="20"/>
          <w:szCs w:val="20"/>
        </w:rPr>
        <w:t xml:space="preserve"> </w:t>
      </w:r>
      <w:r>
        <w:rPr>
          <w:rFonts w:cs="Arial"/>
          <w:b/>
          <w:i/>
          <w:color w:val="FF0000"/>
          <w:sz w:val="20"/>
          <w:szCs w:val="20"/>
        </w:rPr>
        <w:t>(Learning Designer will complete table after discussion with DF)</w:t>
      </w:r>
    </w:p>
    <w:tbl>
      <w:tblPr>
        <w:tblStyle w:val="TableGrid"/>
        <w:tblW w:w="12780" w:type="dxa"/>
        <w:tblInd w:w="-5" w:type="dxa"/>
        <w:tblLook w:val="04A0" w:firstRow="1" w:lastRow="0" w:firstColumn="1" w:lastColumn="0" w:noHBand="0" w:noVBand="1"/>
      </w:tblPr>
      <w:tblGrid>
        <w:gridCol w:w="3780"/>
        <w:gridCol w:w="1260"/>
        <w:gridCol w:w="2790"/>
        <w:gridCol w:w="2520"/>
        <w:gridCol w:w="2430"/>
      </w:tblGrid>
      <w:tr w:rsidRPr="00604F79" w:rsidR="00EA69DA" w:rsidTr="005C52B9" w14:paraId="3ACD25FE" w14:textId="77777777">
        <w:tc>
          <w:tcPr>
            <w:tcW w:w="3780" w:type="dxa"/>
            <w:shd w:val="clear" w:color="auto" w:fill="000000" w:themeFill="text1"/>
          </w:tcPr>
          <w:p w:rsidRPr="009C61DC" w:rsidR="00EA69DA" w:rsidP="005C52B9" w:rsidRDefault="00EA69DA" w14:paraId="08B90EAE" w14:textId="77777777">
            <w:pPr>
              <w:jc w:val="center"/>
              <w:rPr>
                <w:rFonts w:cs="Arial"/>
                <w:b/>
                <w:color w:val="FFFFFF" w:themeColor="background1"/>
                <w:sz w:val="20"/>
                <w:szCs w:val="20"/>
              </w:rPr>
            </w:pPr>
            <w:r>
              <w:rPr>
                <w:rFonts w:cs="Arial"/>
                <w:b/>
                <w:color w:val="FFFFFF" w:themeColor="background1"/>
                <w:sz w:val="20"/>
                <w:szCs w:val="20"/>
              </w:rPr>
              <w:t>Third Party</w:t>
            </w:r>
          </w:p>
        </w:tc>
        <w:tc>
          <w:tcPr>
            <w:tcW w:w="1260" w:type="dxa"/>
            <w:shd w:val="clear" w:color="auto" w:fill="000000" w:themeFill="text1"/>
          </w:tcPr>
          <w:p w:rsidRPr="009C61DC" w:rsidR="00EA69DA" w:rsidP="005C52B9" w:rsidRDefault="00EA69DA" w14:paraId="3E74E00F" w14:textId="77777777">
            <w:pPr>
              <w:jc w:val="center"/>
              <w:rPr>
                <w:rFonts w:cs="Arial"/>
                <w:b/>
                <w:color w:val="FFFFFF" w:themeColor="background1"/>
                <w:sz w:val="20"/>
                <w:szCs w:val="20"/>
              </w:rPr>
            </w:pPr>
            <w:r w:rsidRPr="009C61DC">
              <w:rPr>
                <w:rFonts w:cs="Arial"/>
                <w:b/>
                <w:color w:val="FFFFFF" w:themeColor="background1"/>
                <w:sz w:val="20"/>
                <w:szCs w:val="20"/>
              </w:rPr>
              <w:t>Module</w:t>
            </w:r>
            <w:r>
              <w:rPr>
                <w:rFonts w:cs="Arial"/>
                <w:b/>
                <w:color w:val="FFFFFF" w:themeColor="background1"/>
                <w:sz w:val="20"/>
                <w:szCs w:val="20"/>
              </w:rPr>
              <w:t xml:space="preserve"> (s)</w:t>
            </w:r>
          </w:p>
        </w:tc>
        <w:tc>
          <w:tcPr>
            <w:tcW w:w="2790" w:type="dxa"/>
            <w:shd w:val="clear" w:color="auto" w:fill="000000" w:themeFill="text1"/>
          </w:tcPr>
          <w:p w:rsidRPr="009C61DC" w:rsidR="00EA69DA" w:rsidP="005C52B9" w:rsidRDefault="00EA69DA" w14:paraId="24C477CB" w14:textId="77777777">
            <w:pPr>
              <w:jc w:val="center"/>
              <w:rPr>
                <w:rFonts w:cs="Arial"/>
                <w:b/>
                <w:color w:val="FFFFFF" w:themeColor="background1"/>
                <w:sz w:val="20"/>
                <w:szCs w:val="20"/>
              </w:rPr>
            </w:pPr>
            <w:r w:rsidRPr="005A4D34">
              <w:rPr>
                <w:rFonts w:cs="Arial"/>
                <w:b/>
                <w:color w:val="FFFFFF" w:themeColor="background1"/>
                <w:sz w:val="20"/>
                <w:szCs w:val="20"/>
              </w:rPr>
              <w:t>Type of integration</w:t>
            </w:r>
          </w:p>
        </w:tc>
        <w:tc>
          <w:tcPr>
            <w:tcW w:w="2520" w:type="dxa"/>
            <w:shd w:val="clear" w:color="auto" w:fill="000000" w:themeFill="text1"/>
          </w:tcPr>
          <w:p w:rsidRPr="009C61DC" w:rsidR="00EA69DA" w:rsidP="005C52B9" w:rsidRDefault="00EA69DA" w14:paraId="20346025" w14:textId="77777777">
            <w:pPr>
              <w:jc w:val="center"/>
              <w:rPr>
                <w:rFonts w:cs="Arial"/>
                <w:b/>
                <w:color w:val="FFFFFF" w:themeColor="background1"/>
                <w:sz w:val="20"/>
                <w:szCs w:val="20"/>
              </w:rPr>
            </w:pPr>
            <w:r w:rsidRPr="005A4D34">
              <w:rPr>
                <w:rFonts w:cs="Arial"/>
                <w:b/>
                <w:color w:val="FFFFFF" w:themeColor="background1"/>
                <w:sz w:val="20"/>
                <w:szCs w:val="20"/>
              </w:rPr>
              <w:t>DF has used tool previously</w:t>
            </w:r>
          </w:p>
        </w:tc>
        <w:tc>
          <w:tcPr>
            <w:tcW w:w="2430" w:type="dxa"/>
            <w:shd w:val="clear" w:color="auto" w:fill="000000" w:themeFill="text1"/>
          </w:tcPr>
          <w:p w:rsidRPr="009C61DC" w:rsidR="00EA69DA" w:rsidP="005C52B9" w:rsidRDefault="00EA69DA" w14:paraId="1459242A" w14:textId="77777777">
            <w:pPr>
              <w:jc w:val="center"/>
              <w:rPr>
                <w:rFonts w:cs="Arial"/>
                <w:b/>
                <w:color w:val="FFFFFF" w:themeColor="background1"/>
                <w:sz w:val="20"/>
                <w:szCs w:val="20"/>
              </w:rPr>
            </w:pPr>
            <w:r>
              <w:rPr>
                <w:rFonts w:cs="Arial"/>
                <w:b/>
                <w:color w:val="FFFFFF" w:themeColor="background1"/>
                <w:sz w:val="20"/>
                <w:szCs w:val="20"/>
              </w:rPr>
              <w:t>LD</w:t>
            </w:r>
            <w:r w:rsidRPr="005A4D34">
              <w:rPr>
                <w:rFonts w:cs="Arial"/>
                <w:b/>
                <w:color w:val="FFFFFF" w:themeColor="background1"/>
                <w:sz w:val="20"/>
                <w:szCs w:val="20"/>
              </w:rPr>
              <w:t xml:space="preserve"> has used tool previously</w:t>
            </w:r>
          </w:p>
        </w:tc>
      </w:tr>
      <w:tr w:rsidRPr="00604F79" w:rsidR="00EA69DA" w:rsidTr="005C52B9" w14:paraId="3E3D6484" w14:textId="77777777">
        <w:tc>
          <w:tcPr>
            <w:tcW w:w="3780" w:type="dxa"/>
          </w:tcPr>
          <w:p w:rsidRPr="00604F79" w:rsidR="00EA69DA" w:rsidP="005C52B9" w:rsidRDefault="009E52F1" w14:paraId="6B3746BB" w14:textId="110A7654">
            <w:pPr>
              <w:jc w:val="center"/>
              <w:rPr>
                <w:rFonts w:cs="Arial"/>
                <w:b/>
                <w:sz w:val="20"/>
                <w:szCs w:val="20"/>
              </w:rPr>
            </w:pPr>
            <w:r>
              <w:rPr>
                <w:rFonts w:cs="Arial"/>
                <w:b/>
                <w:sz w:val="20"/>
                <w:szCs w:val="20"/>
              </w:rPr>
              <w:t>None</w:t>
            </w:r>
          </w:p>
        </w:tc>
        <w:tc>
          <w:tcPr>
            <w:tcW w:w="1260" w:type="dxa"/>
          </w:tcPr>
          <w:p w:rsidRPr="00604F79" w:rsidR="00EA69DA" w:rsidP="005C52B9" w:rsidRDefault="00EA69DA" w14:paraId="42A15C62" w14:textId="77777777">
            <w:pPr>
              <w:jc w:val="center"/>
              <w:rPr>
                <w:rFonts w:cs="Arial"/>
                <w:b/>
                <w:sz w:val="20"/>
                <w:szCs w:val="20"/>
              </w:rPr>
            </w:pPr>
          </w:p>
        </w:tc>
        <w:tc>
          <w:tcPr>
            <w:tcW w:w="2790" w:type="dxa"/>
          </w:tcPr>
          <w:p w:rsidRPr="00604F79" w:rsidR="00EA69DA" w:rsidP="005C52B9" w:rsidRDefault="00000000" w14:paraId="4361FD88" w14:textId="77777777">
            <w:pPr>
              <w:jc w:val="center"/>
              <w:rPr>
                <w:rFonts w:cs="Arial"/>
                <w:b/>
                <w:sz w:val="20"/>
                <w:szCs w:val="20"/>
              </w:rPr>
            </w:pPr>
            <w:sdt>
              <w:sdtPr>
                <w:rPr>
                  <w:rFonts w:cs="Arial"/>
                </w:rPr>
                <w:alias w:val="Integration"/>
                <w:tag w:val="Ebook"/>
                <w:id w:val="1089427836"/>
                <w:placeholder>
                  <w:docPart w:val="FF9DCD373C11480A829E47FCBFEE66A1"/>
                </w:placeholder>
                <w:showingPlcHdr/>
                <w:dropDownList>
                  <w:listItem w:value="Choose an item."/>
                  <w:listItem w:displayText="New" w:value="New"/>
                  <w:listItem w:displayText="Updated" w:value="Updated"/>
                </w:dropDownList>
              </w:sdtPr>
              <w:sdtContent>
                <w:r w:rsidRPr="00A52776" w:rsidR="00EA69DA">
                  <w:rPr>
                    <w:rStyle w:val="PlaceholderText"/>
                  </w:rPr>
                  <w:t>Choose an item.</w:t>
                </w:r>
              </w:sdtContent>
            </w:sdt>
            <w:r w:rsidRPr="00A52776" w:rsidR="00EA69DA">
              <w:rPr>
                <w:rFonts w:ascii="Segoe UI Symbol" w:hAnsi="Segoe UI Symbol" w:eastAsia="MS Gothic" w:cs="Segoe UI Symbol"/>
                <w:bCs/>
              </w:rPr>
              <w:tab/>
            </w:r>
            <w:r w:rsidRPr="00A52776" w:rsidR="00EA69DA">
              <w:rPr>
                <w:rFonts w:ascii="Segoe UI Symbol" w:hAnsi="Segoe UI Symbol" w:eastAsia="MS Gothic" w:cs="Segoe UI Symbol"/>
                <w:bCs/>
              </w:rPr>
              <w:tab/>
            </w:r>
          </w:p>
        </w:tc>
        <w:tc>
          <w:tcPr>
            <w:tcW w:w="2520" w:type="dxa"/>
          </w:tcPr>
          <w:p w:rsidRPr="00A52776" w:rsidR="00EA69DA" w:rsidP="005C52B9" w:rsidRDefault="00EA69DA" w14:paraId="214833C2"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438522561"/>
                <w:placeholder>
                  <w:docPart w:val="A292E5A80F4347F99A041E42809EAECF"/>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5C52B9" w:rsidRDefault="00EA69DA" w14:paraId="69F65BC9" w14:textId="77777777">
            <w:pPr>
              <w:jc w:val="center"/>
              <w:rPr>
                <w:rFonts w:cs="Arial"/>
                <w:b/>
                <w:sz w:val="20"/>
                <w:szCs w:val="20"/>
              </w:rPr>
            </w:pPr>
          </w:p>
        </w:tc>
        <w:tc>
          <w:tcPr>
            <w:tcW w:w="2430" w:type="dxa"/>
          </w:tcPr>
          <w:p w:rsidRPr="00A52776" w:rsidR="00EA69DA" w:rsidP="005C52B9" w:rsidRDefault="00EA69DA" w14:paraId="2B2C24B5"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681928700"/>
                <w:placeholder>
                  <w:docPart w:val="EF6A6DC5182A4B25AA45CB0B6AF10F4D"/>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5C52B9" w:rsidRDefault="00EA69DA" w14:paraId="578902CD" w14:textId="77777777">
            <w:pPr>
              <w:jc w:val="center"/>
              <w:rPr>
                <w:rFonts w:cs="Arial"/>
                <w:b/>
                <w:sz w:val="20"/>
                <w:szCs w:val="20"/>
              </w:rPr>
            </w:pPr>
          </w:p>
        </w:tc>
      </w:tr>
      <w:tr w:rsidRPr="00604F79" w:rsidR="00EA69DA" w:rsidTr="005C52B9" w14:paraId="091F154D" w14:textId="77777777">
        <w:tc>
          <w:tcPr>
            <w:tcW w:w="3780" w:type="dxa"/>
          </w:tcPr>
          <w:p w:rsidR="00EA69DA" w:rsidP="005C52B9" w:rsidRDefault="00EA69DA" w14:paraId="5445E0F6" w14:textId="77777777">
            <w:pPr>
              <w:jc w:val="center"/>
              <w:rPr>
                <w:rFonts w:cs="Arial"/>
                <w:b/>
                <w:sz w:val="20"/>
                <w:szCs w:val="20"/>
              </w:rPr>
            </w:pPr>
          </w:p>
          <w:p w:rsidRPr="004C0F08" w:rsidR="004C0F08" w:rsidP="004C0F08" w:rsidRDefault="004C0F08" w14:paraId="17D42260" w14:textId="77777777">
            <w:pPr>
              <w:ind w:firstLine="720"/>
              <w:rPr>
                <w:rFonts w:cs="Arial"/>
                <w:sz w:val="20"/>
                <w:szCs w:val="20"/>
              </w:rPr>
            </w:pPr>
          </w:p>
        </w:tc>
        <w:tc>
          <w:tcPr>
            <w:tcW w:w="1260" w:type="dxa"/>
          </w:tcPr>
          <w:p w:rsidRPr="00604F79" w:rsidR="00EA69DA" w:rsidP="005C52B9" w:rsidRDefault="00EA69DA" w14:paraId="40376AA8" w14:textId="77777777">
            <w:pPr>
              <w:jc w:val="center"/>
              <w:rPr>
                <w:rFonts w:cs="Arial"/>
                <w:b/>
                <w:sz w:val="20"/>
                <w:szCs w:val="20"/>
              </w:rPr>
            </w:pPr>
          </w:p>
        </w:tc>
        <w:tc>
          <w:tcPr>
            <w:tcW w:w="2790" w:type="dxa"/>
          </w:tcPr>
          <w:p w:rsidRPr="00604F79" w:rsidR="00EA69DA" w:rsidP="005C52B9" w:rsidRDefault="00000000" w14:paraId="29038833" w14:textId="77777777">
            <w:pPr>
              <w:jc w:val="center"/>
              <w:rPr>
                <w:rFonts w:cs="Arial"/>
                <w:b/>
                <w:sz w:val="20"/>
                <w:szCs w:val="20"/>
              </w:rPr>
            </w:pPr>
            <w:sdt>
              <w:sdtPr>
                <w:rPr>
                  <w:rFonts w:cs="Arial"/>
                </w:rPr>
                <w:alias w:val="Integration"/>
                <w:tag w:val="Ebook"/>
                <w:id w:val="-1323954286"/>
                <w:placeholder>
                  <w:docPart w:val="EF58507EC22E48EB9179BFB9047CF972"/>
                </w:placeholder>
                <w:showingPlcHdr/>
                <w:dropDownList>
                  <w:listItem w:value="Choose an item."/>
                  <w:listItem w:displayText="New" w:value="New"/>
                  <w:listItem w:displayText="Updated" w:value="Updated"/>
                </w:dropDownList>
              </w:sdtPr>
              <w:sdtContent>
                <w:r w:rsidRPr="00A52776" w:rsidR="00EA69DA">
                  <w:rPr>
                    <w:rStyle w:val="PlaceholderText"/>
                  </w:rPr>
                  <w:t>Choose an item.</w:t>
                </w:r>
              </w:sdtContent>
            </w:sdt>
            <w:r w:rsidRPr="00A52776" w:rsidR="00EA69DA">
              <w:rPr>
                <w:rFonts w:ascii="Segoe UI Symbol" w:hAnsi="Segoe UI Symbol" w:eastAsia="MS Gothic" w:cs="Segoe UI Symbol"/>
                <w:bCs/>
              </w:rPr>
              <w:tab/>
            </w:r>
            <w:r w:rsidRPr="00A52776" w:rsidR="00EA69DA">
              <w:rPr>
                <w:rFonts w:ascii="Segoe UI Symbol" w:hAnsi="Segoe UI Symbol" w:eastAsia="MS Gothic" w:cs="Segoe UI Symbol"/>
                <w:bCs/>
              </w:rPr>
              <w:tab/>
            </w:r>
          </w:p>
        </w:tc>
        <w:tc>
          <w:tcPr>
            <w:tcW w:w="2520" w:type="dxa"/>
          </w:tcPr>
          <w:p w:rsidRPr="00A52776" w:rsidR="00EA69DA" w:rsidP="005C52B9" w:rsidRDefault="00EA69DA" w14:paraId="078CC5DA"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1324343040"/>
                <w:placeholder>
                  <w:docPart w:val="8DBDD2FA40D64DBF866D801FCB2CCBF4"/>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5C52B9" w:rsidRDefault="00EA69DA" w14:paraId="3E8EEDF3" w14:textId="77777777">
            <w:pPr>
              <w:jc w:val="center"/>
              <w:rPr>
                <w:rFonts w:cs="Arial"/>
                <w:b/>
                <w:sz w:val="20"/>
                <w:szCs w:val="20"/>
              </w:rPr>
            </w:pPr>
          </w:p>
        </w:tc>
        <w:tc>
          <w:tcPr>
            <w:tcW w:w="2430" w:type="dxa"/>
          </w:tcPr>
          <w:p w:rsidRPr="00A52776" w:rsidR="00EA69DA" w:rsidP="005C52B9" w:rsidRDefault="00EA69DA" w14:paraId="0C4B4E22" w14:textId="77777777">
            <w:pPr>
              <w:rPr>
                <w:rFonts w:ascii="Segoe UI Symbol" w:hAnsi="Segoe UI Symbol" w:eastAsia="MS Gothic" w:cs="Segoe UI Symbol"/>
                <w:bCs/>
              </w:rPr>
            </w:pPr>
            <w:r w:rsidRPr="00A52776">
              <w:rPr>
                <w:rFonts w:cs="Arial"/>
                <w:bCs/>
              </w:rPr>
              <w:t xml:space="preserve"> </w:t>
            </w:r>
            <w:r w:rsidRPr="00A52776">
              <w:rPr>
                <w:rFonts w:cs="Arial"/>
              </w:rPr>
              <w:t xml:space="preserve"> </w:t>
            </w:r>
            <w:sdt>
              <w:sdtPr>
                <w:rPr>
                  <w:rFonts w:cs="Arial"/>
                </w:rPr>
                <w:alias w:val="DF used tool"/>
                <w:tag w:val="Ebook"/>
                <w:id w:val="-776562978"/>
                <w:placeholder>
                  <w:docPart w:val="0DA460243DF54CAD80F37E818F59FA5E"/>
                </w:placeholder>
                <w:showingPlcHdr/>
                <w:dropDownList>
                  <w:listItem w:value="Choose an item."/>
                  <w:listItem w:displayText="Yes" w:value="Yes"/>
                  <w:listItem w:displayText="No" w:value="No"/>
                </w:dropDownList>
              </w:sdtPr>
              <w:sdtContent>
                <w:r w:rsidRPr="00A52776">
                  <w:rPr>
                    <w:rStyle w:val="PlaceholderText"/>
                  </w:rPr>
                  <w:t>Choose an item.</w:t>
                </w:r>
              </w:sdtContent>
            </w:sdt>
          </w:p>
          <w:p w:rsidRPr="00604F79" w:rsidR="00EA69DA" w:rsidP="005C52B9" w:rsidRDefault="00EA69DA" w14:paraId="40013370" w14:textId="77777777">
            <w:pPr>
              <w:jc w:val="center"/>
              <w:rPr>
                <w:rFonts w:cs="Arial"/>
                <w:b/>
                <w:sz w:val="20"/>
                <w:szCs w:val="20"/>
              </w:rPr>
            </w:pPr>
          </w:p>
        </w:tc>
      </w:tr>
    </w:tbl>
    <w:p w:rsidR="00013DAF" w:rsidP="00013DAF" w:rsidRDefault="00013DAF" w14:paraId="0880D4A3" w14:textId="77777777">
      <w:pPr>
        <w:pStyle w:val="Heading1"/>
        <w:rPr>
          <w:b w:val="0"/>
        </w:rPr>
      </w:pPr>
      <w:r>
        <w:rPr>
          <w:b w:val="0"/>
        </w:rPr>
        <w:lastRenderedPageBreak/>
        <w:t>Course Assessments</w:t>
      </w:r>
    </w:p>
    <w:p w:rsidR="009B4CD0" w:rsidRDefault="00013DAF" w14:paraId="516A2464" w14:textId="77777777">
      <w:pPr>
        <w:rPr>
          <w:rFonts w:cs="Arial"/>
          <w:b/>
          <w:sz w:val="20"/>
          <w:szCs w:val="20"/>
        </w:rPr>
      </w:pPr>
      <w:r w:rsidRPr="00013DAF">
        <w:rPr>
          <w:rStyle w:val="Heading2Char"/>
        </w:rPr>
        <w:t>Method of Assessment</w:t>
      </w:r>
      <w:r w:rsidR="0093120C">
        <w:rPr>
          <w:rFonts w:cs="Arial"/>
          <w:b/>
          <w:bCs/>
          <w:sz w:val="24"/>
          <w:szCs w:val="24"/>
        </w:rPr>
        <w:t xml:space="preserve"> </w:t>
      </w:r>
      <w:r w:rsidR="005D6E05">
        <w:rPr>
          <w:rFonts w:cs="Arial"/>
          <w:b/>
          <w:i/>
          <w:color w:val="FF0000"/>
          <w:sz w:val="20"/>
          <w:szCs w:val="20"/>
        </w:rPr>
        <w:t>(Learning Designer will a</w:t>
      </w:r>
      <w:r w:rsidRPr="00DA334F" w:rsidR="005D6E05">
        <w:rPr>
          <w:rFonts w:cs="Arial"/>
          <w:b/>
          <w:i/>
          <w:color w:val="FF0000"/>
          <w:sz w:val="20"/>
          <w:szCs w:val="20"/>
        </w:rPr>
        <w:t xml:space="preserve">dd from </w:t>
      </w:r>
      <w:r w:rsidR="00F32AB0">
        <w:rPr>
          <w:rFonts w:cs="Arial"/>
          <w:b/>
          <w:i/>
          <w:color w:val="FF0000"/>
          <w:sz w:val="20"/>
          <w:szCs w:val="20"/>
        </w:rPr>
        <w:t>Department</w:t>
      </w:r>
      <w:r w:rsidRPr="00DA334F" w:rsidR="005D6E05">
        <w:rPr>
          <w:rFonts w:cs="Arial"/>
          <w:b/>
          <w:i/>
          <w:color w:val="FF0000"/>
          <w:sz w:val="20"/>
          <w:szCs w:val="20"/>
        </w:rPr>
        <w:t xml:space="preserve"> Syllabus</w:t>
      </w:r>
      <w:r w:rsidR="005D6E05">
        <w:rPr>
          <w:rFonts w:cs="Arial"/>
          <w:b/>
          <w:i/>
          <w:color w:val="FF0000"/>
          <w:sz w:val="20"/>
          <w:szCs w:val="20"/>
        </w:rPr>
        <w:t xml:space="preserve"> and then discuss quantit</w:t>
      </w:r>
      <w:r w:rsidR="00F911DC">
        <w:rPr>
          <w:rFonts w:cs="Arial"/>
          <w:b/>
          <w:i/>
          <w:color w:val="FF0000"/>
          <w:sz w:val="20"/>
          <w:szCs w:val="20"/>
        </w:rPr>
        <w:t>ies</w:t>
      </w:r>
      <w:r w:rsidR="005D6E05">
        <w:rPr>
          <w:rFonts w:cs="Arial"/>
          <w:b/>
          <w:i/>
          <w:color w:val="FF0000"/>
          <w:sz w:val="20"/>
          <w:szCs w:val="20"/>
        </w:rPr>
        <w:t xml:space="preserve"> and percentages if </w:t>
      </w:r>
      <w:r w:rsidR="00F911DC">
        <w:rPr>
          <w:rFonts w:cs="Arial"/>
          <w:b/>
          <w:i/>
          <w:color w:val="FF0000"/>
          <w:sz w:val="20"/>
          <w:szCs w:val="20"/>
        </w:rPr>
        <w:t xml:space="preserve">not specified in </w:t>
      </w:r>
      <w:r w:rsidR="00F32AB0">
        <w:rPr>
          <w:rFonts w:cs="Arial"/>
          <w:b/>
          <w:i/>
          <w:color w:val="FF0000"/>
          <w:sz w:val="20"/>
          <w:szCs w:val="20"/>
        </w:rPr>
        <w:t>Department</w:t>
      </w:r>
      <w:r w:rsidR="00F911DC">
        <w:rPr>
          <w:rFonts w:cs="Arial"/>
          <w:b/>
          <w:i/>
          <w:color w:val="FF0000"/>
          <w:sz w:val="20"/>
          <w:szCs w:val="20"/>
        </w:rPr>
        <w:t xml:space="preserve"> Syllabus</w:t>
      </w:r>
      <w:r w:rsidR="005D6E05">
        <w:rPr>
          <w:rFonts w:cs="Arial"/>
          <w:b/>
          <w:i/>
          <w:color w:val="FF0000"/>
          <w:sz w:val="20"/>
          <w:szCs w:val="20"/>
        </w:rPr>
        <w:t xml:space="preserve"> </w:t>
      </w:r>
      <w:r w:rsidR="0015446C">
        <w:rPr>
          <w:rFonts w:cs="Arial"/>
          <w:b/>
          <w:i/>
          <w:color w:val="FF0000"/>
          <w:sz w:val="20"/>
          <w:szCs w:val="20"/>
        </w:rPr>
        <w:t>with Developing Faculty</w:t>
      </w:r>
      <w:r w:rsidR="005D6E05">
        <w:rPr>
          <w:rFonts w:cs="Arial"/>
          <w:b/>
          <w:i/>
          <w:color w:val="FF0000"/>
          <w:sz w:val="20"/>
          <w:szCs w:val="20"/>
        </w:rPr>
        <w:t>)</w:t>
      </w:r>
    </w:p>
    <w:tbl>
      <w:tblPr>
        <w:tblStyle w:val="TableGrid"/>
        <w:tblW w:w="15434" w:type="dxa"/>
        <w:jc w:val="center"/>
        <w:tblLayout w:type="fixed"/>
        <w:tblLook w:val="04A0" w:firstRow="1" w:lastRow="0" w:firstColumn="1" w:lastColumn="0" w:noHBand="0" w:noVBand="1"/>
      </w:tblPr>
      <w:tblGrid>
        <w:gridCol w:w="2928"/>
        <w:gridCol w:w="1837"/>
        <w:gridCol w:w="1530"/>
        <w:gridCol w:w="2160"/>
        <w:gridCol w:w="1863"/>
        <w:gridCol w:w="1701"/>
        <w:gridCol w:w="1260"/>
        <w:gridCol w:w="849"/>
        <w:gridCol w:w="1306"/>
      </w:tblGrid>
      <w:tr w:rsidR="0033204A" w:rsidTr="00DA6F29" w14:paraId="0F3B91E2" w14:textId="77777777">
        <w:trPr>
          <w:trHeight w:val="1011"/>
          <w:jc w:val="center"/>
        </w:trPr>
        <w:tc>
          <w:tcPr>
            <w:tcW w:w="2928" w:type="dxa"/>
            <w:vMerge w:val="restart"/>
            <w:tcBorders>
              <w:top w:val="single" w:color="auto" w:sz="4" w:space="0"/>
              <w:left w:val="single" w:color="auto" w:sz="4" w:space="0"/>
              <w:right w:val="single" w:color="auto" w:sz="4" w:space="0"/>
            </w:tcBorders>
            <w:hideMark/>
          </w:tcPr>
          <w:p w:rsidR="0033204A" w:rsidP="006F4C80" w:rsidRDefault="0033204A" w14:paraId="7002EC7D" w14:textId="77777777">
            <w:pPr>
              <w:rPr>
                <w:rFonts w:cs="Arial"/>
                <w:b/>
                <w:sz w:val="20"/>
                <w:szCs w:val="20"/>
              </w:rPr>
            </w:pPr>
            <w:r>
              <w:rPr>
                <w:rFonts w:cs="Arial"/>
                <w:b/>
                <w:sz w:val="20"/>
                <w:szCs w:val="20"/>
              </w:rPr>
              <w:t xml:space="preserve">Assessment Type </w:t>
            </w:r>
            <w:r w:rsidRPr="00073C4B">
              <w:rPr>
                <w:rFonts w:cs="Arial"/>
                <w:i/>
                <w:snapToGrid w:val="0"/>
                <w:color w:val="70AD47" w:themeColor="accent6"/>
                <w:sz w:val="18"/>
                <w:szCs w:val="18"/>
              </w:rPr>
              <w:t xml:space="preserve">(identify each type of assessment from the </w:t>
            </w:r>
            <w:r w:rsidR="00F32AB0">
              <w:rPr>
                <w:rFonts w:cs="Arial"/>
                <w:i/>
                <w:snapToGrid w:val="0"/>
                <w:color w:val="70AD47" w:themeColor="accent6"/>
                <w:sz w:val="18"/>
                <w:szCs w:val="18"/>
              </w:rPr>
              <w:t>Department</w:t>
            </w:r>
            <w:r w:rsidRPr="00073C4B">
              <w:rPr>
                <w:rFonts w:cs="Arial"/>
                <w:i/>
                <w:snapToGrid w:val="0"/>
                <w:color w:val="70AD47" w:themeColor="accent6"/>
                <w:sz w:val="18"/>
                <w:szCs w:val="18"/>
              </w:rPr>
              <w:t xml:space="preserve"> Syllabus; each assessment type will get its own row add more rows if needed)</w:t>
            </w:r>
          </w:p>
        </w:tc>
        <w:tc>
          <w:tcPr>
            <w:tcW w:w="1837" w:type="dxa"/>
            <w:vMerge w:val="restart"/>
            <w:tcBorders>
              <w:top w:val="single" w:color="auto" w:sz="4" w:space="0"/>
              <w:left w:val="single" w:color="auto" w:sz="4" w:space="0"/>
              <w:right w:val="single" w:color="auto" w:sz="4" w:space="0"/>
            </w:tcBorders>
          </w:tcPr>
          <w:p w:rsidR="0033204A" w:rsidP="006F4C80" w:rsidRDefault="0033204A" w14:paraId="3B376149" w14:textId="77777777">
            <w:pPr>
              <w:rPr>
                <w:rFonts w:cs="Arial"/>
                <w:b/>
                <w:sz w:val="20"/>
                <w:szCs w:val="20"/>
              </w:rPr>
            </w:pPr>
            <w:r>
              <w:rPr>
                <w:rFonts w:cs="Arial"/>
                <w:b/>
                <w:sz w:val="20"/>
                <w:szCs w:val="20"/>
              </w:rPr>
              <w:t xml:space="preserve">Location </w:t>
            </w:r>
            <w:r>
              <w:rPr>
                <w:rFonts w:cs="Arial"/>
                <w:b/>
                <w:sz w:val="20"/>
                <w:szCs w:val="20"/>
              </w:rPr>
              <w:br/>
            </w:r>
            <w:r>
              <w:rPr>
                <w:rFonts w:cs="Arial"/>
                <w:i/>
                <w:snapToGrid w:val="0"/>
                <w:color w:val="70AD47" w:themeColor="accent6"/>
                <w:sz w:val="18"/>
                <w:szCs w:val="18"/>
              </w:rPr>
              <w:t>(Identify the module(s) where each assessment item will be completed by the student)</w:t>
            </w:r>
          </w:p>
        </w:tc>
        <w:tc>
          <w:tcPr>
            <w:tcW w:w="1530" w:type="dxa"/>
            <w:vMerge w:val="restart"/>
            <w:tcBorders>
              <w:top w:val="single" w:color="auto" w:sz="4" w:space="0"/>
              <w:left w:val="single" w:color="auto" w:sz="4" w:space="0"/>
              <w:right w:val="single" w:color="auto" w:sz="4" w:space="0"/>
            </w:tcBorders>
          </w:tcPr>
          <w:p w:rsidR="0033204A" w:rsidP="006F4C80" w:rsidRDefault="0033204A" w14:paraId="569BFA52" w14:textId="77777777">
            <w:pPr>
              <w:rPr>
                <w:rFonts w:cs="Arial"/>
                <w:b/>
                <w:sz w:val="20"/>
                <w:szCs w:val="20"/>
              </w:rPr>
            </w:pPr>
            <w:r>
              <w:rPr>
                <w:rFonts w:cs="Arial"/>
                <w:b/>
                <w:sz w:val="20"/>
                <w:szCs w:val="20"/>
              </w:rPr>
              <w:t>Is this a key assignment?</w:t>
            </w:r>
          </w:p>
          <w:p w:rsidR="0033204A" w:rsidP="006F4C80" w:rsidRDefault="0033204A" w14:paraId="38DEFC99" w14:textId="77777777">
            <w:pPr>
              <w:rPr>
                <w:rFonts w:cs="Arial"/>
                <w:b/>
                <w:sz w:val="20"/>
                <w:szCs w:val="20"/>
              </w:rPr>
            </w:pPr>
            <w:r>
              <w:rPr>
                <w:rFonts w:cs="Arial"/>
                <w:i/>
                <w:snapToGrid w:val="0"/>
                <w:color w:val="70AD47" w:themeColor="accent6"/>
                <w:sz w:val="18"/>
                <w:szCs w:val="18"/>
              </w:rPr>
              <w:t>(If this assessment is changing the department must discuss changes with AIR)</w:t>
            </w:r>
          </w:p>
        </w:tc>
        <w:tc>
          <w:tcPr>
            <w:tcW w:w="2160" w:type="dxa"/>
            <w:vMerge w:val="restart"/>
            <w:tcBorders>
              <w:top w:val="single" w:color="auto" w:sz="4" w:space="0"/>
              <w:left w:val="single" w:color="auto" w:sz="4" w:space="0"/>
              <w:right w:val="single" w:color="auto" w:sz="4" w:space="0"/>
            </w:tcBorders>
          </w:tcPr>
          <w:p w:rsidR="0033204A" w:rsidP="006F4C80" w:rsidRDefault="0033204A" w14:paraId="5D8D4722" w14:textId="77777777">
            <w:pPr>
              <w:rPr>
                <w:rFonts w:cs="Arial"/>
                <w:b/>
                <w:sz w:val="20"/>
                <w:szCs w:val="20"/>
              </w:rPr>
            </w:pPr>
            <w:r>
              <w:rPr>
                <w:rFonts w:cs="Arial"/>
                <w:b/>
                <w:sz w:val="20"/>
                <w:szCs w:val="20"/>
              </w:rPr>
              <w:t xml:space="preserve">Is this a required </w:t>
            </w:r>
            <w:proofErr w:type="spellStart"/>
            <w:r>
              <w:rPr>
                <w:rFonts w:cs="Arial"/>
                <w:b/>
                <w:sz w:val="20"/>
                <w:szCs w:val="20"/>
              </w:rPr>
              <w:t>Onground</w:t>
            </w:r>
            <w:proofErr w:type="spellEnd"/>
            <w:r>
              <w:rPr>
                <w:rFonts w:cs="Arial"/>
                <w:b/>
                <w:sz w:val="20"/>
                <w:szCs w:val="20"/>
              </w:rPr>
              <w:t xml:space="preserve"> assessment?</w:t>
            </w:r>
          </w:p>
          <w:p w:rsidR="0033204A" w:rsidP="006F4C80" w:rsidRDefault="0033204A" w14:paraId="0FEEBD1E" w14:textId="77777777">
            <w:pPr>
              <w:rPr>
                <w:rFonts w:cs="Arial"/>
                <w:b/>
                <w:sz w:val="20"/>
                <w:szCs w:val="20"/>
              </w:rPr>
            </w:pPr>
            <w:r>
              <w:rPr>
                <w:rFonts w:cs="Arial"/>
                <w:i/>
                <w:snapToGrid w:val="0"/>
                <w:color w:val="70AD47" w:themeColor="accent6"/>
                <w:sz w:val="18"/>
                <w:szCs w:val="18"/>
              </w:rPr>
              <w:t>(Identify the assessment that are required to be included</w:t>
            </w:r>
            <w:r w:rsidR="00DA6F29">
              <w:rPr>
                <w:rFonts w:cs="Arial"/>
                <w:i/>
                <w:snapToGrid w:val="0"/>
                <w:color w:val="70AD47" w:themeColor="accent6"/>
                <w:sz w:val="18"/>
                <w:szCs w:val="18"/>
              </w:rPr>
              <w:t xml:space="preserve">; this assessment </w:t>
            </w:r>
            <w:r w:rsidRPr="00DA6F29" w:rsidR="00DA6F29">
              <w:rPr>
                <w:rFonts w:cs="Arial"/>
                <w:b/>
                <w:bCs/>
                <w:i/>
                <w:snapToGrid w:val="0"/>
                <w:color w:val="70AD47" w:themeColor="accent6"/>
                <w:sz w:val="18"/>
                <w:szCs w:val="18"/>
                <w:highlight w:val="yellow"/>
              </w:rPr>
              <w:t>will be</w:t>
            </w:r>
            <w:r w:rsidR="00DA6F29">
              <w:rPr>
                <w:rFonts w:cs="Arial"/>
                <w:i/>
                <w:snapToGrid w:val="0"/>
                <w:color w:val="70AD47" w:themeColor="accent6"/>
                <w:sz w:val="18"/>
                <w:szCs w:val="18"/>
              </w:rPr>
              <w:t xml:space="preserve"> included in the </w:t>
            </w:r>
            <w:proofErr w:type="spellStart"/>
            <w:r w:rsidR="00DA6F29">
              <w:rPr>
                <w:rFonts w:cs="Arial"/>
                <w:i/>
                <w:snapToGrid w:val="0"/>
                <w:color w:val="70AD47" w:themeColor="accent6"/>
                <w:sz w:val="18"/>
                <w:szCs w:val="18"/>
              </w:rPr>
              <w:t>onground</w:t>
            </w:r>
            <w:proofErr w:type="spellEnd"/>
            <w:r w:rsidR="00DA6F29">
              <w:rPr>
                <w:rFonts w:cs="Arial"/>
                <w:i/>
                <w:snapToGrid w:val="0"/>
                <w:color w:val="70AD47" w:themeColor="accent6"/>
                <w:sz w:val="18"/>
                <w:szCs w:val="18"/>
              </w:rPr>
              <w:t xml:space="preserve"> gradebook)</w:t>
            </w:r>
            <w:r>
              <w:rPr>
                <w:rFonts w:cs="Arial"/>
                <w:i/>
                <w:snapToGrid w:val="0"/>
                <w:color w:val="70AD47" w:themeColor="accent6"/>
                <w:sz w:val="18"/>
                <w:szCs w:val="18"/>
              </w:rPr>
              <w:t>)</w:t>
            </w:r>
          </w:p>
        </w:tc>
        <w:tc>
          <w:tcPr>
            <w:tcW w:w="3564" w:type="dxa"/>
            <w:gridSpan w:val="2"/>
            <w:tcBorders>
              <w:top w:val="single" w:color="auto" w:sz="4" w:space="0"/>
              <w:left w:val="single" w:color="auto" w:sz="4" w:space="0"/>
              <w:bottom w:val="single" w:color="auto" w:sz="4" w:space="0"/>
              <w:right w:val="single" w:color="auto" w:sz="4" w:space="0"/>
            </w:tcBorders>
          </w:tcPr>
          <w:p w:rsidR="0033204A" w:rsidP="006F4C80" w:rsidRDefault="0033204A" w14:paraId="54D9F29A" w14:textId="77777777">
            <w:pPr>
              <w:rPr>
                <w:rFonts w:cs="Arial"/>
                <w:b/>
                <w:sz w:val="20"/>
                <w:szCs w:val="20"/>
              </w:rPr>
            </w:pPr>
            <w:r>
              <w:rPr>
                <w:rFonts w:cs="Arial"/>
                <w:b/>
                <w:sz w:val="20"/>
                <w:szCs w:val="20"/>
              </w:rPr>
              <w:t xml:space="preserve">How will students submit this type of assessment? </w:t>
            </w:r>
            <w:r w:rsidRPr="00073C4B">
              <w:rPr>
                <w:rFonts w:cs="Arial"/>
                <w:i/>
                <w:snapToGrid w:val="0"/>
                <w:color w:val="70AD47" w:themeColor="accent6"/>
                <w:sz w:val="18"/>
                <w:szCs w:val="18"/>
              </w:rPr>
              <w:t>(</w:t>
            </w:r>
            <w:proofErr w:type="gramStart"/>
            <w:r w:rsidRPr="00073C4B">
              <w:rPr>
                <w:rFonts w:cs="Arial"/>
                <w:i/>
                <w:snapToGrid w:val="0"/>
                <w:color w:val="70AD47" w:themeColor="accent6"/>
                <w:sz w:val="18"/>
                <w:szCs w:val="18"/>
              </w:rPr>
              <w:t>select</w:t>
            </w:r>
            <w:proofErr w:type="gramEnd"/>
            <w:r w:rsidRPr="00073C4B">
              <w:rPr>
                <w:rFonts w:cs="Arial"/>
                <w:i/>
                <w:snapToGrid w:val="0"/>
                <w:color w:val="70AD47" w:themeColor="accent6"/>
                <w:sz w:val="18"/>
                <w:szCs w:val="18"/>
              </w:rPr>
              <w:t xml:space="preserve"> from dropdown menu) Alternative assessments need to be discussed with Lead Learning Designer</w:t>
            </w:r>
          </w:p>
        </w:tc>
        <w:tc>
          <w:tcPr>
            <w:tcW w:w="1260" w:type="dxa"/>
            <w:vMerge w:val="restart"/>
            <w:tcBorders>
              <w:top w:val="single" w:color="auto" w:sz="4" w:space="0"/>
              <w:left w:val="single" w:color="auto" w:sz="4" w:space="0"/>
              <w:right w:val="single" w:color="auto" w:sz="4" w:space="0"/>
            </w:tcBorders>
            <w:hideMark/>
          </w:tcPr>
          <w:p w:rsidR="0033204A" w:rsidP="006F4C80" w:rsidRDefault="0033204A" w14:paraId="483CDB75" w14:textId="77777777">
            <w:pPr>
              <w:rPr>
                <w:rFonts w:cs="Arial"/>
                <w:b/>
                <w:sz w:val="20"/>
                <w:szCs w:val="20"/>
              </w:rPr>
            </w:pPr>
            <w:r>
              <w:rPr>
                <w:rFonts w:cs="Arial"/>
                <w:b/>
                <w:sz w:val="20"/>
                <w:szCs w:val="20"/>
              </w:rPr>
              <w:t>Quantity</w:t>
            </w:r>
          </w:p>
          <w:p w:rsidRPr="00073C4B" w:rsidR="0033204A" w:rsidP="006F4C80" w:rsidRDefault="0033204A" w14:paraId="61BBE55A" w14:textId="77777777">
            <w:pPr>
              <w:rPr>
                <w:rFonts w:cs="Arial"/>
                <w:b/>
                <w:i/>
                <w:sz w:val="18"/>
                <w:szCs w:val="18"/>
              </w:rPr>
            </w:pPr>
            <w:r w:rsidRPr="00073C4B">
              <w:rPr>
                <w:rFonts w:cs="Arial"/>
                <w:i/>
                <w:snapToGrid w:val="0"/>
                <w:color w:val="70AD47" w:themeColor="accent6"/>
                <w:sz w:val="18"/>
                <w:szCs w:val="18"/>
              </w:rPr>
              <w:t>(</w:t>
            </w:r>
            <w:proofErr w:type="gramStart"/>
            <w:r w:rsidRPr="00073C4B">
              <w:rPr>
                <w:rFonts w:cs="Arial"/>
                <w:i/>
                <w:snapToGrid w:val="0"/>
                <w:color w:val="70AD47" w:themeColor="accent6"/>
                <w:sz w:val="18"/>
                <w:szCs w:val="18"/>
              </w:rPr>
              <w:t>identify</w:t>
            </w:r>
            <w:proofErr w:type="gramEnd"/>
            <w:r w:rsidRPr="00073C4B">
              <w:rPr>
                <w:rFonts w:cs="Arial"/>
                <w:i/>
                <w:snapToGrid w:val="0"/>
                <w:color w:val="70AD47" w:themeColor="accent6"/>
                <w:sz w:val="18"/>
                <w:szCs w:val="18"/>
              </w:rPr>
              <w:t xml:space="preserve"> the number of each type of assessment)</w:t>
            </w:r>
          </w:p>
        </w:tc>
        <w:tc>
          <w:tcPr>
            <w:tcW w:w="2155" w:type="dxa"/>
            <w:gridSpan w:val="2"/>
            <w:tcBorders>
              <w:top w:val="single" w:color="auto" w:sz="4" w:space="0"/>
              <w:left w:val="single" w:color="auto" w:sz="4" w:space="0"/>
              <w:right w:val="single" w:color="auto" w:sz="4" w:space="0"/>
            </w:tcBorders>
          </w:tcPr>
          <w:p w:rsidR="0033204A" w:rsidP="006F4C80" w:rsidRDefault="0033204A" w14:paraId="005AA356" w14:textId="77777777">
            <w:pPr>
              <w:rPr>
                <w:rFonts w:cs="Arial"/>
                <w:b/>
                <w:sz w:val="20"/>
                <w:szCs w:val="20"/>
              </w:rPr>
            </w:pPr>
            <w:r>
              <w:rPr>
                <w:rFonts w:cs="Arial"/>
                <w:b/>
                <w:sz w:val="20"/>
                <w:szCs w:val="20"/>
              </w:rPr>
              <w:t>Gradebook</w:t>
            </w:r>
          </w:p>
          <w:p w:rsidR="0033204A" w:rsidP="006F4C80" w:rsidRDefault="0033204A" w14:paraId="3038D476" w14:textId="77777777">
            <w:pPr>
              <w:rPr>
                <w:rFonts w:cs="Arial"/>
                <w:b/>
                <w:sz w:val="20"/>
                <w:szCs w:val="20"/>
              </w:rPr>
            </w:pPr>
            <w:r w:rsidRPr="00CC3526">
              <w:rPr>
                <w:rFonts w:cs="Arial"/>
                <w:i/>
                <w:snapToGrid w:val="0"/>
                <w:color w:val="70AD47" w:themeColor="accent6"/>
                <w:sz w:val="18"/>
                <w:szCs w:val="18"/>
              </w:rPr>
              <w:t xml:space="preserve">If you are using a weighted </w:t>
            </w:r>
            <w:proofErr w:type="gramStart"/>
            <w:r w:rsidRPr="00CC3526">
              <w:rPr>
                <w:rFonts w:cs="Arial"/>
                <w:i/>
                <w:snapToGrid w:val="0"/>
                <w:color w:val="70AD47" w:themeColor="accent6"/>
                <w:sz w:val="18"/>
                <w:szCs w:val="18"/>
              </w:rPr>
              <w:t>gradebook</w:t>
            </w:r>
            <w:proofErr w:type="gramEnd"/>
            <w:r w:rsidRPr="00CC3526">
              <w:rPr>
                <w:rFonts w:cs="Arial"/>
                <w:i/>
                <w:snapToGrid w:val="0"/>
                <w:color w:val="70AD47" w:themeColor="accent6"/>
                <w:sz w:val="18"/>
                <w:szCs w:val="18"/>
              </w:rPr>
              <w:t xml:space="preserve"> you must include both points and percentage.</w:t>
            </w:r>
          </w:p>
        </w:tc>
      </w:tr>
      <w:tr w:rsidR="0033204A" w:rsidTr="00DA6F29" w14:paraId="62057F75" w14:textId="77777777">
        <w:trPr>
          <w:trHeight w:val="376"/>
          <w:jc w:val="center"/>
        </w:trPr>
        <w:tc>
          <w:tcPr>
            <w:tcW w:w="2928" w:type="dxa"/>
            <w:vMerge/>
            <w:tcBorders>
              <w:left w:val="single" w:color="auto" w:sz="4" w:space="0"/>
              <w:bottom w:val="single" w:color="auto" w:sz="4" w:space="0"/>
              <w:right w:val="single" w:color="auto" w:sz="4" w:space="0"/>
            </w:tcBorders>
          </w:tcPr>
          <w:p w:rsidR="0033204A" w:rsidP="006F4C80" w:rsidRDefault="0033204A" w14:paraId="7B5832E3" w14:textId="77777777">
            <w:pPr>
              <w:rPr>
                <w:rFonts w:cs="Arial"/>
                <w:b/>
                <w:bCs/>
                <w:snapToGrid w:val="0"/>
                <w:sz w:val="20"/>
                <w:szCs w:val="20"/>
              </w:rPr>
            </w:pPr>
          </w:p>
        </w:tc>
        <w:tc>
          <w:tcPr>
            <w:tcW w:w="1837" w:type="dxa"/>
            <w:vMerge/>
            <w:tcBorders>
              <w:left w:val="single" w:color="auto" w:sz="4" w:space="0"/>
              <w:bottom w:val="single" w:color="auto" w:sz="4" w:space="0"/>
              <w:right w:val="single" w:color="auto" w:sz="4" w:space="0"/>
            </w:tcBorders>
          </w:tcPr>
          <w:p w:rsidR="0033204A" w:rsidP="006F4C80" w:rsidRDefault="0033204A" w14:paraId="01A5199E" w14:textId="77777777">
            <w:pPr>
              <w:rPr>
                <w:rFonts w:cs="Arial"/>
                <w:b/>
                <w:sz w:val="20"/>
                <w:szCs w:val="20"/>
              </w:rPr>
            </w:pPr>
          </w:p>
        </w:tc>
        <w:tc>
          <w:tcPr>
            <w:tcW w:w="1530" w:type="dxa"/>
            <w:vMerge/>
            <w:tcBorders>
              <w:left w:val="single" w:color="auto" w:sz="4" w:space="0"/>
              <w:bottom w:val="single" w:color="auto" w:sz="4" w:space="0"/>
              <w:right w:val="single" w:color="auto" w:sz="4" w:space="0"/>
            </w:tcBorders>
          </w:tcPr>
          <w:p w:rsidR="0033204A" w:rsidP="006F4C80" w:rsidRDefault="0033204A" w14:paraId="35D46C49" w14:textId="77777777">
            <w:pPr>
              <w:rPr>
                <w:rFonts w:cs="Arial"/>
                <w:b/>
                <w:sz w:val="20"/>
                <w:szCs w:val="20"/>
              </w:rPr>
            </w:pPr>
          </w:p>
        </w:tc>
        <w:tc>
          <w:tcPr>
            <w:tcW w:w="2160" w:type="dxa"/>
            <w:vMerge/>
            <w:tcBorders>
              <w:left w:val="single" w:color="auto" w:sz="4" w:space="0"/>
              <w:bottom w:val="single" w:color="auto" w:sz="4" w:space="0"/>
              <w:right w:val="single" w:color="auto" w:sz="4" w:space="0"/>
            </w:tcBorders>
          </w:tcPr>
          <w:p w:rsidR="0033204A" w:rsidP="006F4C80" w:rsidRDefault="0033204A" w14:paraId="314AF49A" w14:textId="77777777">
            <w:pPr>
              <w:rPr>
                <w:rFonts w:cs="Arial"/>
                <w:b/>
                <w:sz w:val="20"/>
                <w:szCs w:val="20"/>
              </w:rPr>
            </w:pPr>
          </w:p>
        </w:tc>
        <w:tc>
          <w:tcPr>
            <w:tcW w:w="1863" w:type="dxa"/>
            <w:tcBorders>
              <w:top w:val="single" w:color="auto" w:sz="4" w:space="0"/>
              <w:left w:val="single" w:color="auto" w:sz="4" w:space="0"/>
              <w:bottom w:val="single" w:color="auto" w:sz="4" w:space="0"/>
              <w:right w:val="single" w:color="auto" w:sz="4" w:space="0"/>
            </w:tcBorders>
          </w:tcPr>
          <w:p w:rsidR="0033204A" w:rsidP="006F4C80" w:rsidRDefault="0033204A" w14:paraId="23969336" w14:textId="77777777">
            <w:pPr>
              <w:jc w:val="center"/>
              <w:rPr>
                <w:rFonts w:cs="Arial"/>
                <w:b/>
                <w:sz w:val="20"/>
                <w:szCs w:val="20"/>
              </w:rPr>
            </w:pPr>
            <w:r>
              <w:rPr>
                <w:rFonts w:cs="Arial"/>
                <w:b/>
                <w:sz w:val="20"/>
                <w:szCs w:val="20"/>
              </w:rPr>
              <w:t>Primary Submission Type</w:t>
            </w:r>
          </w:p>
        </w:tc>
        <w:tc>
          <w:tcPr>
            <w:tcW w:w="1701" w:type="dxa"/>
            <w:tcBorders>
              <w:top w:val="single" w:color="auto" w:sz="4" w:space="0"/>
              <w:left w:val="single" w:color="auto" w:sz="4" w:space="0"/>
              <w:bottom w:val="single" w:color="auto" w:sz="4" w:space="0"/>
              <w:right w:val="single" w:color="auto" w:sz="4" w:space="0"/>
            </w:tcBorders>
          </w:tcPr>
          <w:p w:rsidR="0033204A" w:rsidP="006F4C80" w:rsidRDefault="0033204A" w14:paraId="629A3B3B" w14:textId="77777777">
            <w:pPr>
              <w:jc w:val="center"/>
              <w:rPr>
                <w:rFonts w:cs="Arial"/>
                <w:b/>
                <w:sz w:val="20"/>
                <w:szCs w:val="20"/>
              </w:rPr>
            </w:pPr>
            <w:r>
              <w:rPr>
                <w:rFonts w:cs="Arial"/>
                <w:b/>
                <w:sz w:val="20"/>
                <w:szCs w:val="20"/>
              </w:rPr>
              <w:t>Secondary Submission Type</w:t>
            </w:r>
          </w:p>
        </w:tc>
        <w:tc>
          <w:tcPr>
            <w:tcW w:w="1260" w:type="dxa"/>
            <w:vMerge/>
            <w:tcBorders>
              <w:left w:val="single" w:color="auto" w:sz="4" w:space="0"/>
              <w:bottom w:val="single" w:color="auto" w:sz="4" w:space="0"/>
              <w:right w:val="single" w:color="auto" w:sz="4" w:space="0"/>
            </w:tcBorders>
          </w:tcPr>
          <w:p w:rsidR="0033204A" w:rsidP="006F4C80" w:rsidRDefault="0033204A" w14:paraId="51DF449D" w14:textId="77777777">
            <w:pPr>
              <w:rPr>
                <w:rFonts w:cs="Arial"/>
                <w:b/>
                <w:sz w:val="20"/>
                <w:szCs w:val="20"/>
              </w:rPr>
            </w:pPr>
          </w:p>
        </w:tc>
        <w:tc>
          <w:tcPr>
            <w:tcW w:w="849" w:type="dxa"/>
            <w:tcBorders>
              <w:left w:val="single" w:color="auto" w:sz="4" w:space="0"/>
              <w:bottom w:val="single" w:color="auto" w:sz="4" w:space="0"/>
              <w:right w:val="single" w:color="auto" w:sz="4" w:space="0"/>
            </w:tcBorders>
          </w:tcPr>
          <w:p w:rsidR="0033204A" w:rsidP="006F4C80" w:rsidRDefault="0033204A" w14:paraId="7D581060" w14:textId="77777777">
            <w:pPr>
              <w:rPr>
                <w:rFonts w:cs="Arial"/>
                <w:b/>
                <w:sz w:val="20"/>
                <w:szCs w:val="20"/>
              </w:rPr>
            </w:pPr>
            <w:r>
              <w:rPr>
                <w:rFonts w:cs="Arial"/>
                <w:b/>
                <w:sz w:val="20"/>
                <w:szCs w:val="20"/>
              </w:rPr>
              <w:t>Points</w:t>
            </w:r>
          </w:p>
        </w:tc>
        <w:tc>
          <w:tcPr>
            <w:tcW w:w="1306" w:type="dxa"/>
            <w:tcBorders>
              <w:left w:val="single" w:color="auto" w:sz="4" w:space="0"/>
              <w:bottom w:val="single" w:color="auto" w:sz="4" w:space="0"/>
              <w:right w:val="single" w:color="auto" w:sz="4" w:space="0"/>
            </w:tcBorders>
          </w:tcPr>
          <w:p w:rsidR="0033204A" w:rsidP="006F4C80" w:rsidRDefault="0033204A" w14:paraId="36792ECF" w14:textId="77777777">
            <w:pPr>
              <w:rPr>
                <w:rFonts w:cs="Arial"/>
                <w:b/>
                <w:sz w:val="20"/>
                <w:szCs w:val="20"/>
              </w:rPr>
            </w:pPr>
            <w:r>
              <w:rPr>
                <w:rFonts w:cs="Arial"/>
                <w:b/>
                <w:sz w:val="20"/>
                <w:szCs w:val="20"/>
              </w:rPr>
              <w:t xml:space="preserve">Percentage </w:t>
            </w:r>
            <w:r w:rsidRPr="00073C4B">
              <w:rPr>
                <w:rFonts w:cs="Arial"/>
                <w:i/>
                <w:snapToGrid w:val="0"/>
                <w:color w:val="70AD47" w:themeColor="accent6"/>
                <w:sz w:val="18"/>
                <w:szCs w:val="18"/>
              </w:rPr>
              <w:t>(must add up to 100%)</w:t>
            </w:r>
          </w:p>
        </w:tc>
      </w:tr>
      <w:tr w:rsidR="006F4C80" w:rsidTr="00DA6F29" w14:paraId="6791C82B" w14:textId="77777777">
        <w:trPr>
          <w:trHeight w:val="451"/>
          <w:jc w:val="center"/>
        </w:trPr>
        <w:tc>
          <w:tcPr>
            <w:tcW w:w="2928" w:type="dxa"/>
            <w:tcBorders>
              <w:top w:val="single" w:color="auto" w:sz="4" w:space="0"/>
              <w:left w:val="single" w:color="auto" w:sz="4" w:space="0"/>
              <w:bottom w:val="single" w:color="auto" w:sz="4" w:space="0"/>
              <w:right w:val="single" w:color="auto" w:sz="4" w:space="0"/>
            </w:tcBorders>
          </w:tcPr>
          <w:p w:rsidR="006F4C80" w:rsidP="006F4C80" w:rsidRDefault="00DC0A22" w14:paraId="07F7978E" w14:textId="4CD075BF">
            <w:pPr>
              <w:rPr>
                <w:rFonts w:cs="Arial"/>
                <w:sz w:val="20"/>
                <w:szCs w:val="20"/>
              </w:rPr>
            </w:pPr>
            <w:r>
              <w:rPr>
                <w:rFonts w:cs="Arial"/>
                <w:sz w:val="20"/>
                <w:szCs w:val="20"/>
              </w:rPr>
              <w:t xml:space="preserve">Quiz -midterm and </w:t>
            </w:r>
            <w:commentRangeStart w:id="0"/>
            <w:r>
              <w:rPr>
                <w:rFonts w:cs="Arial"/>
                <w:sz w:val="20"/>
                <w:szCs w:val="20"/>
              </w:rPr>
              <w:t>final</w:t>
            </w:r>
            <w:commentRangeEnd w:id="0"/>
            <w:r w:rsidR="0033581F">
              <w:rPr>
                <w:rStyle w:val="CommentReference"/>
              </w:rPr>
              <w:commentReference w:id="0"/>
            </w:r>
          </w:p>
        </w:tc>
        <w:tc>
          <w:tcPr>
            <w:tcW w:w="1837" w:type="dxa"/>
            <w:tcBorders>
              <w:top w:val="single" w:color="auto" w:sz="4" w:space="0"/>
              <w:left w:val="single" w:color="auto" w:sz="4" w:space="0"/>
              <w:bottom w:val="single" w:color="auto" w:sz="4" w:space="0"/>
              <w:right w:val="single" w:color="auto" w:sz="4" w:space="0"/>
            </w:tcBorders>
          </w:tcPr>
          <w:p w:rsidR="006F4C80" w:rsidP="006F4C80" w:rsidRDefault="00122214" w14:paraId="407DD337" w14:textId="4102B7DA">
            <w:pPr>
              <w:rPr>
                <w:rFonts w:cs="Arial"/>
                <w:sz w:val="20"/>
                <w:szCs w:val="20"/>
              </w:rPr>
            </w:pPr>
            <w:r>
              <w:rPr>
                <w:rFonts w:cs="Arial"/>
                <w:sz w:val="20"/>
                <w:szCs w:val="20"/>
              </w:rPr>
              <w:t>M 4 &amp; 8</w:t>
            </w:r>
          </w:p>
        </w:tc>
        <w:sdt>
          <w:sdtPr>
            <w:rPr>
              <w:rFonts w:cs="Arial"/>
              <w:sz w:val="20"/>
              <w:szCs w:val="20"/>
            </w:rPr>
            <w:id w:val="-788207836"/>
            <w:placeholder>
              <w:docPart w:val="3065B6FCE54345C3822AE077525F7923"/>
            </w:placeholder>
            <w:dropDownList>
              <w:listItem w:value="Choose an item."/>
              <w:listItem w:displayText="Yes" w:value="Yes"/>
              <w:listItem w:displayText="No" w:value="No"/>
            </w:dropDownList>
          </w:sdtPr>
          <w:sdtContent>
            <w:tc>
              <w:tcPr>
                <w:tcW w:w="1530" w:type="dxa"/>
                <w:tcBorders>
                  <w:top w:val="single" w:color="auto" w:sz="4" w:space="0"/>
                  <w:left w:val="single" w:color="auto" w:sz="4" w:space="0"/>
                  <w:bottom w:val="single" w:color="auto" w:sz="4" w:space="0"/>
                  <w:right w:val="single" w:color="auto" w:sz="4" w:space="0"/>
                </w:tcBorders>
              </w:tcPr>
              <w:p w:rsidR="006F4C80" w:rsidP="006F4C80" w:rsidRDefault="00DC0A22" w14:paraId="361CBA66" w14:textId="21F59712">
                <w:pPr>
                  <w:rPr>
                    <w:rFonts w:cs="Arial"/>
                    <w:sz w:val="20"/>
                    <w:szCs w:val="20"/>
                  </w:rPr>
                </w:pPr>
                <w:r>
                  <w:rPr>
                    <w:rFonts w:cs="Arial"/>
                    <w:sz w:val="20"/>
                    <w:szCs w:val="20"/>
                  </w:rPr>
                  <w:t>No</w:t>
                </w:r>
              </w:p>
            </w:tc>
          </w:sdtContent>
        </w:sdt>
        <w:sdt>
          <w:sdtPr>
            <w:rPr>
              <w:rFonts w:cs="Arial"/>
              <w:sz w:val="20"/>
              <w:szCs w:val="20"/>
            </w:rPr>
            <w:id w:val="1641308778"/>
            <w:placeholder>
              <w:docPart w:val="1A7D903C1FC147C0BABA12A62C092264"/>
            </w:placeholder>
            <w:dropDownList>
              <w:listItem w:value="Choose an item."/>
              <w:listItem w:displayText="Yes" w:value="Yes"/>
              <w:listItem w:displayText="No" w:value="No"/>
            </w:dropDownList>
          </w:sdtPr>
          <w:sdtContent>
            <w:tc>
              <w:tcPr>
                <w:tcW w:w="2160" w:type="dxa"/>
                <w:tcBorders>
                  <w:top w:val="single" w:color="auto" w:sz="4" w:space="0"/>
                  <w:left w:val="single" w:color="auto" w:sz="4" w:space="0"/>
                  <w:bottom w:val="single" w:color="auto" w:sz="4" w:space="0"/>
                  <w:right w:val="single" w:color="auto" w:sz="4" w:space="0"/>
                </w:tcBorders>
              </w:tcPr>
              <w:p w:rsidR="006F4C80" w:rsidP="006F4C80" w:rsidRDefault="004F68C1" w14:paraId="0727B798" w14:textId="21F3F2EA">
                <w:pPr>
                  <w:rPr>
                    <w:rFonts w:cs="Arial"/>
                    <w:sz w:val="20"/>
                    <w:szCs w:val="20"/>
                  </w:rPr>
                </w:pPr>
                <w:r>
                  <w:rPr>
                    <w:rFonts w:cs="Arial"/>
                    <w:sz w:val="20"/>
                    <w:szCs w:val="20"/>
                  </w:rPr>
                  <w:t>Yes</w:t>
                </w:r>
              </w:p>
            </w:tc>
          </w:sdtContent>
        </w:sdt>
        <w:sdt>
          <w:sdtPr>
            <w:rPr>
              <w:rFonts w:cs="Arial"/>
              <w:sz w:val="20"/>
              <w:szCs w:val="20"/>
            </w:rPr>
            <w:id w:val="-2010060472"/>
            <w:placeholder>
              <w:docPart w:val="1428498F2089439C9A0CE291603D18B8"/>
            </w:placeholde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dropDownList>
          </w:sdtPr>
          <w:sdtContent>
            <w:tc>
              <w:tcPr>
                <w:tcW w:w="1863" w:type="dxa"/>
                <w:tcBorders>
                  <w:top w:val="single" w:color="auto" w:sz="4" w:space="0"/>
                  <w:left w:val="single" w:color="auto" w:sz="4" w:space="0"/>
                  <w:bottom w:val="single" w:color="auto" w:sz="4" w:space="0"/>
                  <w:right w:val="single" w:color="auto" w:sz="4" w:space="0"/>
                </w:tcBorders>
              </w:tcPr>
              <w:p w:rsidR="006F4C80" w:rsidP="006F4C80" w:rsidRDefault="004F68C1" w14:paraId="19BB0236" w14:textId="631AD8D6">
                <w:pPr>
                  <w:rPr>
                    <w:rFonts w:cs="Arial"/>
                    <w:sz w:val="20"/>
                    <w:szCs w:val="20"/>
                  </w:rPr>
                </w:pPr>
                <w:r>
                  <w:rPr>
                    <w:rFonts w:cs="Arial"/>
                    <w:sz w:val="20"/>
                    <w:szCs w:val="20"/>
                  </w:rPr>
                  <w:t>Quiz Tool</w:t>
                </w:r>
              </w:p>
            </w:tc>
          </w:sdtContent>
        </w:sdt>
        <w:sdt>
          <w:sdtPr>
            <w:rPr>
              <w:rFonts w:cs="Arial"/>
              <w:sz w:val="20"/>
              <w:szCs w:val="20"/>
            </w:rPr>
            <w:id w:val="135694123"/>
            <w:placeholder>
              <w:docPart w:val="03C2AC4BD7CA41388EBC97BCB27638E0"/>
            </w:placeholder>
            <w:showingPlcHd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listItem w:displayText="None" w:value="None"/>
            </w:dropDownList>
          </w:sdtPr>
          <w:sdtContent>
            <w:tc>
              <w:tcPr>
                <w:tcW w:w="1701" w:type="dxa"/>
                <w:tcBorders>
                  <w:top w:val="single" w:color="auto" w:sz="4" w:space="0"/>
                  <w:left w:val="single" w:color="auto" w:sz="4" w:space="0"/>
                  <w:bottom w:val="single" w:color="auto" w:sz="4" w:space="0"/>
                  <w:right w:val="single" w:color="auto" w:sz="4" w:space="0"/>
                </w:tcBorders>
              </w:tcPr>
              <w:p w:rsidR="006F4C80" w:rsidP="006F4C80" w:rsidRDefault="006F4C80" w14:paraId="365089BD" w14:textId="77777777">
                <w:pPr>
                  <w:rPr>
                    <w:rFonts w:cs="Arial"/>
                    <w:sz w:val="20"/>
                    <w:szCs w:val="20"/>
                  </w:rPr>
                </w:pPr>
                <w:r w:rsidRPr="00561024">
                  <w:rPr>
                    <w:rStyle w:val="PlaceholderText"/>
                  </w:rPr>
                  <w:t>Choose an item.</w:t>
                </w:r>
              </w:p>
            </w:tc>
          </w:sdtContent>
        </w:sdt>
        <w:tc>
          <w:tcPr>
            <w:tcW w:w="1260" w:type="dxa"/>
            <w:tcBorders>
              <w:top w:val="single" w:color="auto" w:sz="4" w:space="0"/>
              <w:left w:val="single" w:color="auto" w:sz="4" w:space="0"/>
              <w:bottom w:val="single" w:color="auto" w:sz="4" w:space="0"/>
              <w:right w:val="single" w:color="auto" w:sz="4" w:space="0"/>
            </w:tcBorders>
          </w:tcPr>
          <w:p w:rsidR="006F4C80" w:rsidP="006F4C80" w:rsidRDefault="00B619EB" w14:paraId="4AC0F35F" w14:textId="0D002319">
            <w:pPr>
              <w:rPr>
                <w:rFonts w:cs="Arial"/>
                <w:sz w:val="20"/>
                <w:szCs w:val="20"/>
              </w:rPr>
            </w:pPr>
            <w:r>
              <w:rPr>
                <w:rFonts w:cs="Arial"/>
                <w:sz w:val="20"/>
                <w:szCs w:val="20"/>
              </w:rPr>
              <w:t>2</w:t>
            </w:r>
          </w:p>
        </w:tc>
        <w:tc>
          <w:tcPr>
            <w:tcW w:w="849" w:type="dxa"/>
            <w:tcBorders>
              <w:top w:val="single" w:color="auto" w:sz="4" w:space="0"/>
              <w:left w:val="single" w:color="auto" w:sz="4" w:space="0"/>
              <w:bottom w:val="single" w:color="auto" w:sz="4" w:space="0"/>
              <w:right w:val="single" w:color="auto" w:sz="4" w:space="0"/>
            </w:tcBorders>
          </w:tcPr>
          <w:p w:rsidR="006F4C80" w:rsidP="006F4C80" w:rsidRDefault="006F4C80" w14:paraId="674569F0" w14:textId="77777777">
            <w:pPr>
              <w:rPr>
                <w:rFonts w:cs="Arial"/>
                <w:sz w:val="20"/>
                <w:szCs w:val="20"/>
              </w:rPr>
            </w:pPr>
          </w:p>
        </w:tc>
        <w:tc>
          <w:tcPr>
            <w:tcW w:w="1306" w:type="dxa"/>
            <w:tcBorders>
              <w:top w:val="single" w:color="auto" w:sz="4" w:space="0"/>
              <w:left w:val="single" w:color="auto" w:sz="4" w:space="0"/>
              <w:bottom w:val="single" w:color="auto" w:sz="4" w:space="0"/>
              <w:right w:val="single" w:color="auto" w:sz="4" w:space="0"/>
            </w:tcBorders>
          </w:tcPr>
          <w:p w:rsidR="006F4C80" w:rsidP="006F4C80" w:rsidRDefault="00B619EB" w14:paraId="6CFE01A3" w14:textId="4D841E6A">
            <w:pPr>
              <w:rPr>
                <w:rFonts w:cs="Arial"/>
                <w:sz w:val="20"/>
                <w:szCs w:val="20"/>
              </w:rPr>
            </w:pPr>
            <w:r>
              <w:rPr>
                <w:rFonts w:cs="Arial"/>
                <w:sz w:val="20"/>
                <w:szCs w:val="20"/>
              </w:rPr>
              <w:t>20</w:t>
            </w:r>
          </w:p>
        </w:tc>
      </w:tr>
      <w:tr w:rsidR="006F4C80" w:rsidTr="00DA6F29" w14:paraId="6E07002B" w14:textId="77777777">
        <w:trPr>
          <w:trHeight w:val="451"/>
          <w:jc w:val="center"/>
        </w:trPr>
        <w:tc>
          <w:tcPr>
            <w:tcW w:w="2928" w:type="dxa"/>
            <w:tcBorders>
              <w:top w:val="single" w:color="auto" w:sz="4" w:space="0"/>
              <w:left w:val="single" w:color="auto" w:sz="4" w:space="0"/>
              <w:bottom w:val="single" w:color="auto" w:sz="4" w:space="0"/>
              <w:right w:val="single" w:color="auto" w:sz="4" w:space="0"/>
            </w:tcBorders>
          </w:tcPr>
          <w:p w:rsidR="006F4C80" w:rsidP="006F4C80" w:rsidRDefault="00B619EB" w14:paraId="5EB9007F" w14:textId="6D50D653">
            <w:pPr>
              <w:rPr>
                <w:rFonts w:cs="Arial"/>
                <w:sz w:val="20"/>
                <w:szCs w:val="20"/>
              </w:rPr>
            </w:pPr>
            <w:r>
              <w:rPr>
                <w:rFonts w:cs="Arial"/>
                <w:sz w:val="20"/>
                <w:szCs w:val="20"/>
              </w:rPr>
              <w:t xml:space="preserve">Written </w:t>
            </w:r>
            <w:r w:rsidR="00122A06">
              <w:rPr>
                <w:rFonts w:cs="Arial"/>
                <w:sz w:val="20"/>
                <w:szCs w:val="20"/>
              </w:rPr>
              <w:t>Assignments</w:t>
            </w:r>
          </w:p>
        </w:tc>
        <w:tc>
          <w:tcPr>
            <w:tcW w:w="1837" w:type="dxa"/>
            <w:tcBorders>
              <w:top w:val="single" w:color="auto" w:sz="4" w:space="0"/>
              <w:left w:val="single" w:color="auto" w:sz="4" w:space="0"/>
              <w:bottom w:val="single" w:color="auto" w:sz="4" w:space="0"/>
              <w:right w:val="single" w:color="auto" w:sz="4" w:space="0"/>
            </w:tcBorders>
          </w:tcPr>
          <w:p w:rsidR="006F4C80" w:rsidP="006F4C80" w:rsidRDefault="008C6ECD" w14:paraId="5BB6F8A3" w14:textId="77777777">
            <w:pPr>
              <w:rPr>
                <w:rFonts w:cs="Arial"/>
                <w:sz w:val="20"/>
                <w:szCs w:val="20"/>
              </w:rPr>
            </w:pPr>
            <w:r>
              <w:rPr>
                <w:rFonts w:cs="Arial"/>
                <w:sz w:val="20"/>
                <w:szCs w:val="20"/>
              </w:rPr>
              <w:t>(</w:t>
            </w:r>
            <w:proofErr w:type="gramStart"/>
            <w:r>
              <w:rPr>
                <w:rFonts w:cs="Arial"/>
                <w:sz w:val="20"/>
                <w:szCs w:val="20"/>
              </w:rPr>
              <w:t>check</w:t>
            </w:r>
            <w:proofErr w:type="gramEnd"/>
            <w:r>
              <w:rPr>
                <w:rFonts w:cs="Arial"/>
                <w:sz w:val="20"/>
                <w:szCs w:val="20"/>
              </w:rPr>
              <w:t xml:space="preserve"> email)</w:t>
            </w:r>
          </w:p>
          <w:p w:rsidR="00556FF5" w:rsidP="006F4C80" w:rsidRDefault="00556FF5" w14:paraId="7A54F108" w14:textId="18C3DC05">
            <w:pPr>
              <w:rPr>
                <w:rFonts w:cs="Arial"/>
                <w:sz w:val="20"/>
                <w:szCs w:val="20"/>
              </w:rPr>
            </w:pPr>
            <w:r>
              <w:rPr>
                <w:rFonts w:cs="Arial"/>
                <w:sz w:val="20"/>
                <w:szCs w:val="20"/>
              </w:rPr>
              <w:t xml:space="preserve">M1, </w:t>
            </w:r>
          </w:p>
        </w:tc>
        <w:sdt>
          <w:sdtPr>
            <w:rPr>
              <w:rFonts w:cs="Arial"/>
              <w:sz w:val="20"/>
              <w:szCs w:val="20"/>
            </w:rPr>
            <w:id w:val="272214661"/>
            <w:placeholder>
              <w:docPart w:val="722F26D3CDCA44E8BFEADBE213569B25"/>
            </w:placeholder>
            <w:dropDownList>
              <w:listItem w:value="Choose an item."/>
              <w:listItem w:displayText="Yes" w:value="Yes"/>
              <w:listItem w:displayText="No" w:value="No"/>
            </w:dropDownList>
          </w:sdtPr>
          <w:sdtContent>
            <w:tc>
              <w:tcPr>
                <w:tcW w:w="1530" w:type="dxa"/>
                <w:tcBorders>
                  <w:top w:val="single" w:color="auto" w:sz="4" w:space="0"/>
                  <w:left w:val="single" w:color="auto" w:sz="4" w:space="0"/>
                  <w:bottom w:val="single" w:color="auto" w:sz="4" w:space="0"/>
                  <w:right w:val="single" w:color="auto" w:sz="4" w:space="0"/>
                </w:tcBorders>
              </w:tcPr>
              <w:p w:rsidR="006F4C80" w:rsidP="006F4C80" w:rsidRDefault="00122A06" w14:paraId="27AFCB80" w14:textId="656E5663">
                <w:pPr>
                  <w:rPr>
                    <w:rFonts w:cs="Arial"/>
                    <w:sz w:val="20"/>
                    <w:szCs w:val="20"/>
                  </w:rPr>
                </w:pPr>
                <w:r>
                  <w:rPr>
                    <w:rFonts w:cs="Arial"/>
                    <w:sz w:val="20"/>
                    <w:szCs w:val="20"/>
                  </w:rPr>
                  <w:t>No</w:t>
                </w:r>
              </w:p>
            </w:tc>
          </w:sdtContent>
        </w:sdt>
        <w:sdt>
          <w:sdtPr>
            <w:rPr>
              <w:rFonts w:cs="Arial"/>
              <w:sz w:val="20"/>
              <w:szCs w:val="20"/>
            </w:rPr>
            <w:id w:val="-1264682955"/>
            <w:placeholder>
              <w:docPart w:val="EC25DA2273B54EFFA39D9792B9B18399"/>
            </w:placeholder>
            <w:dropDownList>
              <w:listItem w:value="Choose an item."/>
              <w:listItem w:displayText="Yes" w:value="Yes"/>
              <w:listItem w:displayText="No" w:value="No"/>
            </w:dropDownList>
          </w:sdtPr>
          <w:sdtContent>
            <w:tc>
              <w:tcPr>
                <w:tcW w:w="2160" w:type="dxa"/>
                <w:tcBorders>
                  <w:top w:val="single" w:color="auto" w:sz="4" w:space="0"/>
                  <w:left w:val="single" w:color="auto" w:sz="4" w:space="0"/>
                  <w:bottom w:val="single" w:color="auto" w:sz="4" w:space="0"/>
                  <w:right w:val="single" w:color="auto" w:sz="4" w:space="0"/>
                </w:tcBorders>
              </w:tcPr>
              <w:p w:rsidR="006F4C80" w:rsidP="006F4C80" w:rsidRDefault="00122A06" w14:paraId="1E1EB043" w14:textId="58922D1D">
                <w:pPr>
                  <w:rPr>
                    <w:rFonts w:cs="Arial"/>
                    <w:sz w:val="20"/>
                    <w:szCs w:val="20"/>
                  </w:rPr>
                </w:pPr>
                <w:r>
                  <w:rPr>
                    <w:rFonts w:cs="Arial"/>
                    <w:sz w:val="20"/>
                    <w:szCs w:val="20"/>
                  </w:rPr>
                  <w:t>Yes</w:t>
                </w:r>
              </w:p>
            </w:tc>
          </w:sdtContent>
        </w:sdt>
        <w:sdt>
          <w:sdtPr>
            <w:rPr>
              <w:rFonts w:cs="Arial"/>
              <w:sz w:val="20"/>
              <w:szCs w:val="20"/>
            </w:rPr>
            <w:id w:val="1142240904"/>
            <w:placeholder>
              <w:docPart w:val="3602D56BFEB3404CB27F350D15EBB7CC"/>
            </w:placeholde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dropDownList>
          </w:sdtPr>
          <w:sdtContent>
            <w:tc>
              <w:tcPr>
                <w:tcW w:w="1863" w:type="dxa"/>
                <w:tcBorders>
                  <w:top w:val="single" w:color="auto" w:sz="4" w:space="0"/>
                  <w:left w:val="single" w:color="auto" w:sz="4" w:space="0"/>
                  <w:bottom w:val="single" w:color="auto" w:sz="4" w:space="0"/>
                  <w:right w:val="single" w:color="auto" w:sz="4" w:space="0"/>
                </w:tcBorders>
              </w:tcPr>
              <w:p w:rsidR="006F4C80" w:rsidP="006F4C80" w:rsidRDefault="00122A06" w14:paraId="1A5CCE1D" w14:textId="05BF1F52">
                <w:pPr>
                  <w:rPr>
                    <w:rFonts w:cs="Arial"/>
                    <w:sz w:val="20"/>
                    <w:szCs w:val="20"/>
                  </w:rPr>
                </w:pPr>
                <w:r>
                  <w:rPr>
                    <w:rFonts w:cs="Arial"/>
                    <w:sz w:val="20"/>
                    <w:szCs w:val="20"/>
                  </w:rPr>
                  <w:t>Assginment Folder</w:t>
                </w:r>
              </w:p>
            </w:tc>
          </w:sdtContent>
        </w:sdt>
        <w:sdt>
          <w:sdtPr>
            <w:rPr>
              <w:rFonts w:cs="Arial"/>
              <w:sz w:val="20"/>
              <w:szCs w:val="20"/>
            </w:rPr>
            <w:id w:val="715471270"/>
            <w:placeholder>
              <w:docPart w:val="4FCAB5BB89F44287942E625A741F5319"/>
            </w:placeholder>
            <w:showingPlcHd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listItem w:displayText="None" w:value="None"/>
            </w:dropDownList>
          </w:sdtPr>
          <w:sdtContent>
            <w:tc>
              <w:tcPr>
                <w:tcW w:w="1701" w:type="dxa"/>
                <w:tcBorders>
                  <w:top w:val="single" w:color="auto" w:sz="4" w:space="0"/>
                  <w:left w:val="single" w:color="auto" w:sz="4" w:space="0"/>
                  <w:bottom w:val="single" w:color="auto" w:sz="4" w:space="0"/>
                  <w:right w:val="single" w:color="auto" w:sz="4" w:space="0"/>
                </w:tcBorders>
              </w:tcPr>
              <w:p w:rsidR="006F4C80" w:rsidP="006F4C80" w:rsidRDefault="006F4C80" w14:paraId="755BE4DB" w14:textId="77777777">
                <w:pPr>
                  <w:rPr>
                    <w:rFonts w:cs="Arial"/>
                    <w:sz w:val="20"/>
                    <w:szCs w:val="20"/>
                  </w:rPr>
                </w:pPr>
                <w:r w:rsidRPr="00561024">
                  <w:rPr>
                    <w:rStyle w:val="PlaceholderText"/>
                  </w:rPr>
                  <w:t>Choose an item.</w:t>
                </w:r>
              </w:p>
            </w:tc>
          </w:sdtContent>
        </w:sdt>
        <w:tc>
          <w:tcPr>
            <w:tcW w:w="1260" w:type="dxa"/>
            <w:tcBorders>
              <w:top w:val="single" w:color="auto" w:sz="4" w:space="0"/>
              <w:left w:val="single" w:color="auto" w:sz="4" w:space="0"/>
              <w:bottom w:val="single" w:color="auto" w:sz="4" w:space="0"/>
              <w:right w:val="single" w:color="auto" w:sz="4" w:space="0"/>
            </w:tcBorders>
          </w:tcPr>
          <w:p w:rsidR="006F4C80" w:rsidP="006F4C80" w:rsidRDefault="00122A06" w14:paraId="616799D8" w14:textId="221C9363">
            <w:pPr>
              <w:rPr>
                <w:rFonts w:cs="Arial"/>
                <w:sz w:val="20"/>
                <w:szCs w:val="20"/>
              </w:rPr>
            </w:pPr>
            <w:r>
              <w:rPr>
                <w:rFonts w:cs="Arial"/>
                <w:sz w:val="20"/>
                <w:szCs w:val="20"/>
              </w:rPr>
              <w:t>4</w:t>
            </w:r>
          </w:p>
        </w:tc>
        <w:tc>
          <w:tcPr>
            <w:tcW w:w="849" w:type="dxa"/>
            <w:tcBorders>
              <w:top w:val="single" w:color="auto" w:sz="4" w:space="0"/>
              <w:left w:val="single" w:color="auto" w:sz="4" w:space="0"/>
              <w:bottom w:val="single" w:color="auto" w:sz="4" w:space="0"/>
              <w:right w:val="single" w:color="auto" w:sz="4" w:space="0"/>
            </w:tcBorders>
          </w:tcPr>
          <w:p w:rsidR="006F4C80" w:rsidP="006F4C80" w:rsidRDefault="006F4C80" w14:paraId="5E85F013" w14:textId="77777777">
            <w:pPr>
              <w:rPr>
                <w:rFonts w:cs="Arial"/>
                <w:sz w:val="20"/>
                <w:szCs w:val="20"/>
              </w:rPr>
            </w:pPr>
          </w:p>
        </w:tc>
        <w:tc>
          <w:tcPr>
            <w:tcW w:w="1306" w:type="dxa"/>
            <w:tcBorders>
              <w:top w:val="single" w:color="auto" w:sz="4" w:space="0"/>
              <w:left w:val="single" w:color="auto" w:sz="4" w:space="0"/>
              <w:bottom w:val="single" w:color="auto" w:sz="4" w:space="0"/>
              <w:right w:val="single" w:color="auto" w:sz="4" w:space="0"/>
            </w:tcBorders>
          </w:tcPr>
          <w:p w:rsidR="006F4C80" w:rsidP="006F4C80" w:rsidRDefault="00122A06" w14:paraId="5357E55D" w14:textId="1B702DF0">
            <w:pPr>
              <w:rPr>
                <w:rFonts w:cs="Arial"/>
                <w:sz w:val="20"/>
                <w:szCs w:val="20"/>
              </w:rPr>
            </w:pPr>
            <w:r>
              <w:rPr>
                <w:rFonts w:cs="Arial"/>
                <w:sz w:val="20"/>
                <w:szCs w:val="20"/>
              </w:rPr>
              <w:t>40</w:t>
            </w:r>
          </w:p>
        </w:tc>
      </w:tr>
      <w:tr w:rsidR="006F4C80" w:rsidTr="00DA6F29" w14:paraId="69A3F3D2" w14:textId="77777777">
        <w:trPr>
          <w:trHeight w:val="451"/>
          <w:jc w:val="center"/>
        </w:trPr>
        <w:tc>
          <w:tcPr>
            <w:tcW w:w="2928" w:type="dxa"/>
            <w:tcBorders>
              <w:top w:val="single" w:color="auto" w:sz="4" w:space="0"/>
              <w:left w:val="single" w:color="auto" w:sz="4" w:space="0"/>
              <w:bottom w:val="single" w:color="auto" w:sz="4" w:space="0"/>
              <w:right w:val="single" w:color="auto" w:sz="4" w:space="0"/>
            </w:tcBorders>
          </w:tcPr>
          <w:p w:rsidR="006F4C80" w:rsidP="006F4C80" w:rsidRDefault="00DB14B2" w14:paraId="1D9E543B" w14:textId="58409416">
            <w:pPr>
              <w:rPr>
                <w:rFonts w:cs="Arial"/>
                <w:sz w:val="20"/>
                <w:szCs w:val="20"/>
              </w:rPr>
            </w:pPr>
            <w:r>
              <w:rPr>
                <w:rFonts w:cs="Arial"/>
                <w:sz w:val="20"/>
                <w:szCs w:val="20"/>
              </w:rPr>
              <w:t>Deposition/Moot Court Testimony</w:t>
            </w:r>
          </w:p>
        </w:tc>
        <w:tc>
          <w:tcPr>
            <w:tcW w:w="1837" w:type="dxa"/>
            <w:tcBorders>
              <w:top w:val="single" w:color="auto" w:sz="4" w:space="0"/>
              <w:left w:val="single" w:color="auto" w:sz="4" w:space="0"/>
              <w:bottom w:val="single" w:color="auto" w:sz="4" w:space="0"/>
              <w:right w:val="single" w:color="auto" w:sz="4" w:space="0"/>
            </w:tcBorders>
          </w:tcPr>
          <w:p w:rsidR="006F4C80" w:rsidP="006F4C80" w:rsidRDefault="006C4663" w14:paraId="5E121068" w14:textId="61DD9D7B">
            <w:pPr>
              <w:rPr>
                <w:rFonts w:cs="Arial"/>
                <w:sz w:val="20"/>
                <w:szCs w:val="20"/>
              </w:rPr>
            </w:pPr>
            <w:r>
              <w:rPr>
                <w:rFonts w:cs="Arial"/>
                <w:sz w:val="20"/>
                <w:szCs w:val="20"/>
              </w:rPr>
              <w:t>M7</w:t>
            </w:r>
          </w:p>
        </w:tc>
        <w:sdt>
          <w:sdtPr>
            <w:rPr>
              <w:rFonts w:cs="Arial"/>
              <w:sz w:val="20"/>
              <w:szCs w:val="20"/>
            </w:rPr>
            <w:id w:val="-1971041311"/>
            <w:placeholder>
              <w:docPart w:val="7CB4E1F659D54760863BE4509428588D"/>
            </w:placeholder>
            <w:dropDownList>
              <w:listItem w:value="Choose an item."/>
              <w:listItem w:displayText="Yes" w:value="Yes"/>
              <w:listItem w:displayText="No" w:value="No"/>
            </w:dropDownList>
          </w:sdtPr>
          <w:sdtContent>
            <w:tc>
              <w:tcPr>
                <w:tcW w:w="1530" w:type="dxa"/>
                <w:tcBorders>
                  <w:top w:val="single" w:color="auto" w:sz="4" w:space="0"/>
                  <w:left w:val="single" w:color="auto" w:sz="4" w:space="0"/>
                  <w:bottom w:val="single" w:color="auto" w:sz="4" w:space="0"/>
                  <w:right w:val="single" w:color="auto" w:sz="4" w:space="0"/>
                </w:tcBorders>
              </w:tcPr>
              <w:p w:rsidR="006F4C80" w:rsidP="006F4C80" w:rsidRDefault="00DB14B2" w14:paraId="760C4FBA" w14:textId="3C044515">
                <w:pPr>
                  <w:rPr>
                    <w:rFonts w:cs="Arial"/>
                    <w:sz w:val="20"/>
                    <w:szCs w:val="20"/>
                  </w:rPr>
                </w:pPr>
                <w:r>
                  <w:rPr>
                    <w:rFonts w:cs="Arial"/>
                    <w:sz w:val="20"/>
                    <w:szCs w:val="20"/>
                  </w:rPr>
                  <w:t>No</w:t>
                </w:r>
              </w:p>
            </w:tc>
          </w:sdtContent>
        </w:sdt>
        <w:sdt>
          <w:sdtPr>
            <w:rPr>
              <w:rFonts w:cs="Arial"/>
              <w:sz w:val="20"/>
              <w:szCs w:val="20"/>
            </w:rPr>
            <w:id w:val="317397058"/>
            <w:placeholder>
              <w:docPart w:val="FE142733B431466DBDF662BA28BD18D1"/>
            </w:placeholder>
            <w:dropDownList>
              <w:listItem w:value="Choose an item."/>
              <w:listItem w:displayText="Yes" w:value="Yes"/>
              <w:listItem w:displayText="No" w:value="No"/>
            </w:dropDownList>
          </w:sdtPr>
          <w:sdtContent>
            <w:tc>
              <w:tcPr>
                <w:tcW w:w="2160" w:type="dxa"/>
                <w:tcBorders>
                  <w:top w:val="single" w:color="auto" w:sz="4" w:space="0"/>
                  <w:left w:val="single" w:color="auto" w:sz="4" w:space="0"/>
                  <w:bottom w:val="single" w:color="auto" w:sz="4" w:space="0"/>
                  <w:right w:val="single" w:color="auto" w:sz="4" w:space="0"/>
                </w:tcBorders>
              </w:tcPr>
              <w:p w:rsidR="006F4C80" w:rsidP="006F4C80" w:rsidRDefault="00DB14B2" w14:paraId="515B8CA1" w14:textId="10A6622F">
                <w:pPr>
                  <w:rPr>
                    <w:rFonts w:cs="Arial"/>
                    <w:sz w:val="20"/>
                    <w:szCs w:val="20"/>
                  </w:rPr>
                </w:pPr>
                <w:r>
                  <w:rPr>
                    <w:rFonts w:cs="Arial"/>
                    <w:sz w:val="20"/>
                    <w:szCs w:val="20"/>
                  </w:rPr>
                  <w:t>Yes</w:t>
                </w:r>
              </w:p>
            </w:tc>
          </w:sdtContent>
        </w:sdt>
        <w:sdt>
          <w:sdtPr>
            <w:rPr>
              <w:rFonts w:cs="Arial"/>
              <w:sz w:val="20"/>
              <w:szCs w:val="20"/>
            </w:rPr>
            <w:id w:val="-745037072"/>
            <w:placeholder>
              <w:docPart w:val="6157A7FE3F864313973574D89F7CA309"/>
            </w:placeholde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dropDownList>
          </w:sdtPr>
          <w:sdtContent>
            <w:tc>
              <w:tcPr>
                <w:tcW w:w="1863" w:type="dxa"/>
                <w:tcBorders>
                  <w:top w:val="single" w:color="auto" w:sz="4" w:space="0"/>
                  <w:left w:val="single" w:color="auto" w:sz="4" w:space="0"/>
                  <w:bottom w:val="single" w:color="auto" w:sz="4" w:space="0"/>
                  <w:right w:val="single" w:color="auto" w:sz="4" w:space="0"/>
                </w:tcBorders>
              </w:tcPr>
              <w:p w:rsidR="006F4C80" w:rsidP="006F4C80" w:rsidRDefault="00DB14B2" w14:paraId="402ED248" w14:textId="66E6663D">
                <w:pPr>
                  <w:rPr>
                    <w:rFonts w:cs="Arial"/>
                    <w:sz w:val="20"/>
                    <w:szCs w:val="20"/>
                  </w:rPr>
                </w:pPr>
                <w:r>
                  <w:rPr>
                    <w:rFonts w:cs="Arial"/>
                    <w:sz w:val="20"/>
                    <w:szCs w:val="20"/>
                  </w:rPr>
                  <w:t>Assginment Folder</w:t>
                </w:r>
              </w:p>
            </w:tc>
          </w:sdtContent>
        </w:sdt>
        <w:sdt>
          <w:sdtPr>
            <w:rPr>
              <w:rFonts w:cs="Arial"/>
              <w:sz w:val="20"/>
              <w:szCs w:val="20"/>
            </w:rPr>
            <w:id w:val="-1085154581"/>
            <w:placeholder>
              <w:docPart w:val="97117AC2557A412F9DF72358997D3BA0"/>
            </w:placeholder>
            <w:showingPlcHd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listItem w:displayText="None" w:value="None"/>
            </w:dropDownList>
          </w:sdtPr>
          <w:sdtContent>
            <w:tc>
              <w:tcPr>
                <w:tcW w:w="1701" w:type="dxa"/>
                <w:tcBorders>
                  <w:top w:val="single" w:color="auto" w:sz="4" w:space="0"/>
                  <w:left w:val="single" w:color="auto" w:sz="4" w:space="0"/>
                  <w:bottom w:val="single" w:color="auto" w:sz="4" w:space="0"/>
                  <w:right w:val="single" w:color="auto" w:sz="4" w:space="0"/>
                </w:tcBorders>
              </w:tcPr>
              <w:p w:rsidR="006F4C80" w:rsidP="006F4C80" w:rsidRDefault="006F4C80" w14:paraId="5F45ED2B" w14:textId="77777777">
                <w:pPr>
                  <w:rPr>
                    <w:rFonts w:cs="Arial"/>
                    <w:sz w:val="20"/>
                    <w:szCs w:val="20"/>
                  </w:rPr>
                </w:pPr>
                <w:r w:rsidRPr="00561024">
                  <w:rPr>
                    <w:rStyle w:val="PlaceholderText"/>
                  </w:rPr>
                  <w:t>Choose an item.</w:t>
                </w:r>
              </w:p>
            </w:tc>
          </w:sdtContent>
        </w:sdt>
        <w:tc>
          <w:tcPr>
            <w:tcW w:w="1260" w:type="dxa"/>
            <w:tcBorders>
              <w:top w:val="single" w:color="auto" w:sz="4" w:space="0"/>
              <w:left w:val="single" w:color="auto" w:sz="4" w:space="0"/>
              <w:bottom w:val="single" w:color="auto" w:sz="4" w:space="0"/>
              <w:right w:val="single" w:color="auto" w:sz="4" w:space="0"/>
            </w:tcBorders>
          </w:tcPr>
          <w:p w:rsidR="006F4C80" w:rsidP="006F4C80" w:rsidRDefault="00535D20" w14:paraId="18A882BC" w14:textId="618EAA4D">
            <w:pPr>
              <w:rPr>
                <w:rFonts w:cs="Arial"/>
                <w:sz w:val="20"/>
                <w:szCs w:val="20"/>
              </w:rPr>
            </w:pPr>
            <w:r>
              <w:rPr>
                <w:rFonts w:cs="Arial"/>
                <w:sz w:val="20"/>
                <w:szCs w:val="20"/>
              </w:rPr>
              <w:t>1</w:t>
            </w:r>
          </w:p>
        </w:tc>
        <w:tc>
          <w:tcPr>
            <w:tcW w:w="849" w:type="dxa"/>
            <w:tcBorders>
              <w:top w:val="single" w:color="auto" w:sz="4" w:space="0"/>
              <w:left w:val="single" w:color="auto" w:sz="4" w:space="0"/>
              <w:bottom w:val="single" w:color="auto" w:sz="4" w:space="0"/>
              <w:right w:val="single" w:color="auto" w:sz="4" w:space="0"/>
            </w:tcBorders>
          </w:tcPr>
          <w:p w:rsidR="006F4C80" w:rsidP="006F4C80" w:rsidRDefault="006F4C80" w14:paraId="13AC204B" w14:textId="77777777">
            <w:pPr>
              <w:rPr>
                <w:rFonts w:cs="Arial"/>
                <w:sz w:val="20"/>
                <w:szCs w:val="20"/>
              </w:rPr>
            </w:pPr>
          </w:p>
        </w:tc>
        <w:tc>
          <w:tcPr>
            <w:tcW w:w="1306" w:type="dxa"/>
            <w:tcBorders>
              <w:top w:val="single" w:color="auto" w:sz="4" w:space="0"/>
              <w:left w:val="single" w:color="auto" w:sz="4" w:space="0"/>
              <w:bottom w:val="single" w:color="auto" w:sz="4" w:space="0"/>
              <w:right w:val="single" w:color="auto" w:sz="4" w:space="0"/>
            </w:tcBorders>
          </w:tcPr>
          <w:p w:rsidR="006F4C80" w:rsidP="006F4C80" w:rsidRDefault="00535D20" w14:paraId="4D5FA75A" w14:textId="576CE9A2">
            <w:pPr>
              <w:rPr>
                <w:rFonts w:cs="Arial"/>
                <w:sz w:val="20"/>
                <w:szCs w:val="20"/>
              </w:rPr>
            </w:pPr>
            <w:r>
              <w:rPr>
                <w:rFonts w:cs="Arial"/>
                <w:sz w:val="20"/>
                <w:szCs w:val="20"/>
              </w:rPr>
              <w:t>10</w:t>
            </w:r>
          </w:p>
        </w:tc>
      </w:tr>
      <w:tr w:rsidR="006F4C80" w:rsidTr="00DA6F29" w14:paraId="37A12E46" w14:textId="77777777">
        <w:trPr>
          <w:trHeight w:val="451"/>
          <w:jc w:val="center"/>
        </w:trPr>
        <w:tc>
          <w:tcPr>
            <w:tcW w:w="2928" w:type="dxa"/>
            <w:tcBorders>
              <w:top w:val="single" w:color="auto" w:sz="4" w:space="0"/>
              <w:left w:val="single" w:color="auto" w:sz="4" w:space="0"/>
              <w:bottom w:val="single" w:color="auto" w:sz="4" w:space="0"/>
              <w:right w:val="single" w:color="auto" w:sz="4" w:space="0"/>
            </w:tcBorders>
          </w:tcPr>
          <w:p w:rsidR="006F4C80" w:rsidP="006F4C80" w:rsidRDefault="001E4B84" w14:paraId="51CDAE1B" w14:textId="08685677">
            <w:pPr>
              <w:rPr>
                <w:rFonts w:cs="Arial"/>
                <w:sz w:val="20"/>
                <w:szCs w:val="20"/>
              </w:rPr>
            </w:pPr>
            <w:r>
              <w:rPr>
                <w:rFonts w:cs="Arial"/>
                <w:sz w:val="20"/>
                <w:szCs w:val="20"/>
              </w:rPr>
              <w:t>Position Paper</w:t>
            </w:r>
          </w:p>
        </w:tc>
        <w:tc>
          <w:tcPr>
            <w:tcW w:w="1837" w:type="dxa"/>
            <w:tcBorders>
              <w:top w:val="single" w:color="auto" w:sz="4" w:space="0"/>
              <w:left w:val="single" w:color="auto" w:sz="4" w:space="0"/>
              <w:bottom w:val="single" w:color="auto" w:sz="4" w:space="0"/>
              <w:right w:val="single" w:color="auto" w:sz="4" w:space="0"/>
            </w:tcBorders>
          </w:tcPr>
          <w:p w:rsidR="006F4C80" w:rsidP="006F4C80" w:rsidRDefault="00556FF5" w14:paraId="5A9D3473" w14:textId="0062AF94">
            <w:pPr>
              <w:rPr>
                <w:rFonts w:cs="Arial"/>
                <w:sz w:val="20"/>
                <w:szCs w:val="20"/>
              </w:rPr>
            </w:pPr>
            <w:r>
              <w:rPr>
                <w:rFonts w:cs="Arial"/>
                <w:sz w:val="20"/>
                <w:szCs w:val="20"/>
              </w:rPr>
              <w:t>M6</w:t>
            </w:r>
          </w:p>
        </w:tc>
        <w:sdt>
          <w:sdtPr>
            <w:rPr>
              <w:rFonts w:cs="Arial"/>
              <w:sz w:val="20"/>
              <w:szCs w:val="20"/>
            </w:rPr>
            <w:id w:val="-32659824"/>
            <w:placeholder>
              <w:docPart w:val="E9167CA0D95D428BB00F2269C1D53B9B"/>
            </w:placeholder>
            <w:dropDownList>
              <w:listItem w:value="Choose an item."/>
              <w:listItem w:displayText="Yes" w:value="Yes"/>
              <w:listItem w:displayText="No" w:value="No"/>
            </w:dropDownList>
          </w:sdtPr>
          <w:sdtContent>
            <w:tc>
              <w:tcPr>
                <w:tcW w:w="1530" w:type="dxa"/>
                <w:tcBorders>
                  <w:top w:val="single" w:color="auto" w:sz="4" w:space="0"/>
                  <w:left w:val="single" w:color="auto" w:sz="4" w:space="0"/>
                  <w:bottom w:val="single" w:color="auto" w:sz="4" w:space="0"/>
                  <w:right w:val="single" w:color="auto" w:sz="4" w:space="0"/>
                </w:tcBorders>
              </w:tcPr>
              <w:p w:rsidR="006F4C80" w:rsidP="006F4C80" w:rsidRDefault="001E4B84" w14:paraId="5BF1F62B" w14:textId="46A858A5">
                <w:pPr>
                  <w:rPr>
                    <w:rFonts w:cs="Arial"/>
                    <w:sz w:val="20"/>
                    <w:szCs w:val="20"/>
                  </w:rPr>
                </w:pPr>
                <w:r>
                  <w:rPr>
                    <w:rFonts w:cs="Arial"/>
                    <w:sz w:val="20"/>
                    <w:szCs w:val="20"/>
                  </w:rPr>
                  <w:t>No</w:t>
                </w:r>
              </w:p>
            </w:tc>
          </w:sdtContent>
        </w:sdt>
        <w:sdt>
          <w:sdtPr>
            <w:rPr>
              <w:rFonts w:cs="Arial"/>
              <w:sz w:val="20"/>
              <w:szCs w:val="20"/>
            </w:rPr>
            <w:id w:val="297274693"/>
            <w:placeholder>
              <w:docPart w:val="A78E3E4AABFD4BF5B23678BB2141C37F"/>
            </w:placeholder>
            <w:dropDownList>
              <w:listItem w:value="Choose an item."/>
              <w:listItem w:displayText="Yes" w:value="Yes"/>
              <w:listItem w:displayText="No" w:value="No"/>
            </w:dropDownList>
          </w:sdtPr>
          <w:sdtContent>
            <w:tc>
              <w:tcPr>
                <w:tcW w:w="2160" w:type="dxa"/>
                <w:tcBorders>
                  <w:top w:val="single" w:color="auto" w:sz="4" w:space="0"/>
                  <w:left w:val="single" w:color="auto" w:sz="4" w:space="0"/>
                  <w:bottom w:val="single" w:color="auto" w:sz="4" w:space="0"/>
                  <w:right w:val="single" w:color="auto" w:sz="4" w:space="0"/>
                </w:tcBorders>
              </w:tcPr>
              <w:p w:rsidR="006F4C80" w:rsidP="006F4C80" w:rsidRDefault="001E4B84" w14:paraId="6C7DBA04" w14:textId="76696D98">
                <w:pPr>
                  <w:rPr>
                    <w:rFonts w:cs="Arial"/>
                    <w:sz w:val="20"/>
                    <w:szCs w:val="20"/>
                  </w:rPr>
                </w:pPr>
                <w:r>
                  <w:rPr>
                    <w:rFonts w:cs="Arial"/>
                    <w:sz w:val="20"/>
                    <w:szCs w:val="20"/>
                  </w:rPr>
                  <w:t>Yes</w:t>
                </w:r>
              </w:p>
            </w:tc>
          </w:sdtContent>
        </w:sdt>
        <w:sdt>
          <w:sdtPr>
            <w:rPr>
              <w:rFonts w:cs="Arial"/>
              <w:sz w:val="20"/>
              <w:szCs w:val="20"/>
            </w:rPr>
            <w:id w:val="-1722899506"/>
            <w:placeholder>
              <w:docPart w:val="870305775C11446DACDD9FC7968447ED"/>
            </w:placeholde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dropDownList>
          </w:sdtPr>
          <w:sdtContent>
            <w:tc>
              <w:tcPr>
                <w:tcW w:w="1863" w:type="dxa"/>
                <w:tcBorders>
                  <w:top w:val="single" w:color="auto" w:sz="4" w:space="0"/>
                  <w:left w:val="single" w:color="auto" w:sz="4" w:space="0"/>
                  <w:bottom w:val="single" w:color="auto" w:sz="4" w:space="0"/>
                  <w:right w:val="single" w:color="auto" w:sz="4" w:space="0"/>
                </w:tcBorders>
              </w:tcPr>
              <w:p w:rsidR="006F4C80" w:rsidP="006F4C80" w:rsidRDefault="001E4B84" w14:paraId="2E5628F6" w14:textId="6536DFD0">
                <w:pPr>
                  <w:rPr>
                    <w:rFonts w:cs="Arial"/>
                    <w:sz w:val="20"/>
                    <w:szCs w:val="20"/>
                  </w:rPr>
                </w:pPr>
                <w:r>
                  <w:rPr>
                    <w:rFonts w:cs="Arial"/>
                    <w:sz w:val="20"/>
                    <w:szCs w:val="20"/>
                  </w:rPr>
                  <w:t>Assginment Folder</w:t>
                </w:r>
              </w:p>
            </w:tc>
          </w:sdtContent>
        </w:sdt>
        <w:sdt>
          <w:sdtPr>
            <w:rPr>
              <w:rFonts w:cs="Arial"/>
              <w:sz w:val="20"/>
              <w:szCs w:val="20"/>
            </w:rPr>
            <w:id w:val="-1694604661"/>
            <w:placeholder>
              <w:docPart w:val="3E6FA6691B0149D390927C1DE366B25F"/>
            </w:placeholder>
            <w:showingPlcHd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listItem w:displayText="None" w:value="None"/>
            </w:dropDownList>
          </w:sdtPr>
          <w:sdtContent>
            <w:tc>
              <w:tcPr>
                <w:tcW w:w="1701" w:type="dxa"/>
                <w:tcBorders>
                  <w:top w:val="single" w:color="auto" w:sz="4" w:space="0"/>
                  <w:left w:val="single" w:color="auto" w:sz="4" w:space="0"/>
                  <w:bottom w:val="single" w:color="auto" w:sz="4" w:space="0"/>
                  <w:right w:val="single" w:color="auto" w:sz="4" w:space="0"/>
                </w:tcBorders>
              </w:tcPr>
              <w:p w:rsidR="006F4C80" w:rsidP="006F4C80" w:rsidRDefault="006F4C80" w14:paraId="3A6E226F" w14:textId="77777777">
                <w:pPr>
                  <w:rPr>
                    <w:rFonts w:cs="Arial"/>
                    <w:sz w:val="20"/>
                    <w:szCs w:val="20"/>
                  </w:rPr>
                </w:pPr>
                <w:r w:rsidRPr="00561024">
                  <w:rPr>
                    <w:rStyle w:val="PlaceholderText"/>
                  </w:rPr>
                  <w:t>Choose an item.</w:t>
                </w:r>
              </w:p>
            </w:tc>
          </w:sdtContent>
        </w:sdt>
        <w:tc>
          <w:tcPr>
            <w:tcW w:w="1260" w:type="dxa"/>
            <w:tcBorders>
              <w:top w:val="single" w:color="auto" w:sz="4" w:space="0"/>
              <w:left w:val="single" w:color="auto" w:sz="4" w:space="0"/>
              <w:bottom w:val="single" w:color="auto" w:sz="4" w:space="0"/>
              <w:right w:val="single" w:color="auto" w:sz="4" w:space="0"/>
            </w:tcBorders>
          </w:tcPr>
          <w:p w:rsidR="006F4C80" w:rsidP="006F4C80" w:rsidRDefault="001E4B84" w14:paraId="2E2BD797" w14:textId="053521CE">
            <w:pPr>
              <w:rPr>
                <w:rFonts w:cs="Arial"/>
                <w:sz w:val="20"/>
                <w:szCs w:val="20"/>
              </w:rPr>
            </w:pPr>
            <w:r>
              <w:rPr>
                <w:rFonts w:cs="Arial"/>
                <w:sz w:val="20"/>
                <w:szCs w:val="20"/>
              </w:rPr>
              <w:t>1</w:t>
            </w:r>
          </w:p>
        </w:tc>
        <w:tc>
          <w:tcPr>
            <w:tcW w:w="849" w:type="dxa"/>
            <w:tcBorders>
              <w:top w:val="single" w:color="auto" w:sz="4" w:space="0"/>
              <w:left w:val="single" w:color="auto" w:sz="4" w:space="0"/>
              <w:bottom w:val="single" w:color="auto" w:sz="4" w:space="0"/>
              <w:right w:val="single" w:color="auto" w:sz="4" w:space="0"/>
            </w:tcBorders>
          </w:tcPr>
          <w:p w:rsidR="006F4C80" w:rsidP="006F4C80" w:rsidRDefault="006F4C80" w14:paraId="62FA7878" w14:textId="77777777">
            <w:pPr>
              <w:rPr>
                <w:rFonts w:cs="Arial"/>
                <w:sz w:val="20"/>
                <w:szCs w:val="20"/>
              </w:rPr>
            </w:pPr>
          </w:p>
        </w:tc>
        <w:tc>
          <w:tcPr>
            <w:tcW w:w="1306" w:type="dxa"/>
            <w:tcBorders>
              <w:top w:val="single" w:color="auto" w:sz="4" w:space="0"/>
              <w:left w:val="single" w:color="auto" w:sz="4" w:space="0"/>
              <w:bottom w:val="single" w:color="auto" w:sz="4" w:space="0"/>
              <w:right w:val="single" w:color="auto" w:sz="4" w:space="0"/>
            </w:tcBorders>
          </w:tcPr>
          <w:p w:rsidR="006F4C80" w:rsidP="006F4C80" w:rsidRDefault="001E4B84" w14:paraId="3DEC91C6" w14:textId="62C369AE">
            <w:pPr>
              <w:rPr>
                <w:rFonts w:cs="Arial"/>
                <w:sz w:val="20"/>
                <w:szCs w:val="20"/>
              </w:rPr>
            </w:pPr>
            <w:r>
              <w:rPr>
                <w:rFonts w:cs="Arial"/>
                <w:sz w:val="20"/>
                <w:szCs w:val="20"/>
              </w:rPr>
              <w:t>20</w:t>
            </w:r>
          </w:p>
        </w:tc>
      </w:tr>
      <w:tr w:rsidR="006F4C80" w:rsidTr="00DA6F29" w14:paraId="78E14BBB" w14:textId="77777777">
        <w:trPr>
          <w:trHeight w:val="451"/>
          <w:jc w:val="center"/>
        </w:trPr>
        <w:tc>
          <w:tcPr>
            <w:tcW w:w="2928" w:type="dxa"/>
            <w:tcBorders>
              <w:top w:val="single" w:color="auto" w:sz="4" w:space="0"/>
              <w:left w:val="single" w:color="auto" w:sz="4" w:space="0"/>
              <w:bottom w:val="single" w:color="auto" w:sz="4" w:space="0"/>
              <w:right w:val="single" w:color="auto" w:sz="4" w:space="0"/>
            </w:tcBorders>
          </w:tcPr>
          <w:p w:rsidR="006F4C80" w:rsidP="006F4C80" w:rsidRDefault="001E4B84" w14:paraId="3D790900" w14:textId="7AFDA56E">
            <w:pPr>
              <w:rPr>
                <w:rFonts w:cs="Arial"/>
                <w:sz w:val="20"/>
                <w:szCs w:val="20"/>
              </w:rPr>
            </w:pPr>
            <w:r>
              <w:rPr>
                <w:rFonts w:cs="Arial"/>
                <w:sz w:val="20"/>
                <w:szCs w:val="20"/>
              </w:rPr>
              <w:t>Participation/Discussions</w:t>
            </w:r>
          </w:p>
        </w:tc>
        <w:tc>
          <w:tcPr>
            <w:tcW w:w="1837" w:type="dxa"/>
            <w:tcBorders>
              <w:top w:val="single" w:color="auto" w:sz="4" w:space="0"/>
              <w:left w:val="single" w:color="auto" w:sz="4" w:space="0"/>
              <w:bottom w:val="single" w:color="auto" w:sz="4" w:space="0"/>
              <w:right w:val="single" w:color="auto" w:sz="4" w:space="0"/>
            </w:tcBorders>
          </w:tcPr>
          <w:p w:rsidR="006F4C80" w:rsidP="006F4C80" w:rsidRDefault="006C4663" w14:paraId="675B091C" w14:textId="2E631EF8">
            <w:pPr>
              <w:rPr>
                <w:rFonts w:cs="Arial"/>
                <w:sz w:val="20"/>
                <w:szCs w:val="20"/>
              </w:rPr>
            </w:pPr>
            <w:r>
              <w:rPr>
                <w:rFonts w:cs="Arial"/>
                <w:sz w:val="20"/>
                <w:szCs w:val="20"/>
              </w:rPr>
              <w:t>M1-8</w:t>
            </w:r>
          </w:p>
        </w:tc>
        <w:sdt>
          <w:sdtPr>
            <w:rPr>
              <w:rFonts w:cs="Arial"/>
              <w:sz w:val="20"/>
              <w:szCs w:val="20"/>
            </w:rPr>
            <w:id w:val="-1586526212"/>
            <w:placeholder>
              <w:docPart w:val="C7ED88D9FC5242F0AC773BAFBAF4EC8F"/>
            </w:placeholder>
            <w:dropDownList>
              <w:listItem w:value="Choose an item."/>
              <w:listItem w:displayText="Yes" w:value="Yes"/>
              <w:listItem w:displayText="No" w:value="No"/>
            </w:dropDownList>
          </w:sdtPr>
          <w:sdtContent>
            <w:tc>
              <w:tcPr>
                <w:tcW w:w="1530" w:type="dxa"/>
                <w:tcBorders>
                  <w:top w:val="single" w:color="auto" w:sz="4" w:space="0"/>
                  <w:left w:val="single" w:color="auto" w:sz="4" w:space="0"/>
                  <w:bottom w:val="single" w:color="auto" w:sz="4" w:space="0"/>
                  <w:right w:val="single" w:color="auto" w:sz="4" w:space="0"/>
                </w:tcBorders>
              </w:tcPr>
              <w:p w:rsidR="006F4C80" w:rsidP="006F4C80" w:rsidRDefault="001E4B84" w14:paraId="2A795549" w14:textId="407700A1">
                <w:pPr>
                  <w:rPr>
                    <w:rFonts w:cs="Arial"/>
                    <w:sz w:val="20"/>
                    <w:szCs w:val="20"/>
                  </w:rPr>
                </w:pPr>
                <w:r>
                  <w:rPr>
                    <w:rFonts w:cs="Arial"/>
                    <w:sz w:val="20"/>
                    <w:szCs w:val="20"/>
                  </w:rPr>
                  <w:t>No</w:t>
                </w:r>
              </w:p>
            </w:tc>
          </w:sdtContent>
        </w:sdt>
        <w:sdt>
          <w:sdtPr>
            <w:rPr>
              <w:rFonts w:cs="Arial"/>
              <w:sz w:val="20"/>
              <w:szCs w:val="20"/>
            </w:rPr>
            <w:id w:val="1547414577"/>
            <w:placeholder>
              <w:docPart w:val="0218300B5ABB47C88E08F8ECBA00496D"/>
            </w:placeholder>
            <w:dropDownList>
              <w:listItem w:value="Choose an item."/>
              <w:listItem w:displayText="Yes" w:value="Yes"/>
              <w:listItem w:displayText="No" w:value="No"/>
            </w:dropDownList>
          </w:sdtPr>
          <w:sdtContent>
            <w:tc>
              <w:tcPr>
                <w:tcW w:w="2160" w:type="dxa"/>
                <w:tcBorders>
                  <w:top w:val="single" w:color="auto" w:sz="4" w:space="0"/>
                  <w:left w:val="single" w:color="auto" w:sz="4" w:space="0"/>
                  <w:bottom w:val="single" w:color="auto" w:sz="4" w:space="0"/>
                  <w:right w:val="single" w:color="auto" w:sz="4" w:space="0"/>
                </w:tcBorders>
              </w:tcPr>
              <w:p w:rsidR="006F4C80" w:rsidP="006F4C80" w:rsidRDefault="001E4B84" w14:paraId="0BC98A65" w14:textId="6B52CE5C">
                <w:pPr>
                  <w:rPr>
                    <w:rFonts w:cs="Arial"/>
                    <w:sz w:val="20"/>
                    <w:szCs w:val="20"/>
                  </w:rPr>
                </w:pPr>
                <w:r>
                  <w:rPr>
                    <w:rFonts w:cs="Arial"/>
                    <w:sz w:val="20"/>
                    <w:szCs w:val="20"/>
                  </w:rPr>
                  <w:t>No</w:t>
                </w:r>
              </w:p>
            </w:tc>
          </w:sdtContent>
        </w:sdt>
        <w:sdt>
          <w:sdtPr>
            <w:rPr>
              <w:rFonts w:cs="Arial"/>
              <w:sz w:val="20"/>
              <w:szCs w:val="20"/>
            </w:rPr>
            <w:id w:val="-677663173"/>
            <w:placeholder>
              <w:docPart w:val="B577968ED0764AD79D873F7CA9E2536C"/>
            </w:placeholde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dropDownList>
          </w:sdtPr>
          <w:sdtContent>
            <w:tc>
              <w:tcPr>
                <w:tcW w:w="1863" w:type="dxa"/>
                <w:tcBorders>
                  <w:top w:val="single" w:color="auto" w:sz="4" w:space="0"/>
                  <w:left w:val="single" w:color="auto" w:sz="4" w:space="0"/>
                  <w:bottom w:val="single" w:color="auto" w:sz="4" w:space="0"/>
                  <w:right w:val="single" w:color="auto" w:sz="4" w:space="0"/>
                </w:tcBorders>
              </w:tcPr>
              <w:p w:rsidR="006F4C80" w:rsidP="006F4C80" w:rsidRDefault="001E4B84" w14:paraId="4DCEF2FF" w14:textId="0459DFB0">
                <w:pPr>
                  <w:rPr>
                    <w:rFonts w:cs="Arial"/>
                    <w:sz w:val="20"/>
                    <w:szCs w:val="20"/>
                  </w:rPr>
                </w:pPr>
                <w:r>
                  <w:rPr>
                    <w:rFonts w:cs="Arial"/>
                    <w:sz w:val="20"/>
                    <w:szCs w:val="20"/>
                  </w:rPr>
                  <w:t>Discussion Board</w:t>
                </w:r>
              </w:p>
            </w:tc>
          </w:sdtContent>
        </w:sdt>
        <w:sdt>
          <w:sdtPr>
            <w:rPr>
              <w:rFonts w:cs="Arial"/>
              <w:sz w:val="20"/>
              <w:szCs w:val="20"/>
            </w:rPr>
            <w:id w:val="851844827"/>
            <w:placeholder>
              <w:docPart w:val="9261925899A448B7BFBDAEE92B6E07E5"/>
            </w:placeholder>
            <w:showingPlcHdr/>
            <w:dropDownList>
              <w:listItem w:value="Choose an item."/>
              <w:listItem w:displayText="Assginment Folder" w:value="Assginment Folder"/>
              <w:listItem w:displayText="Discussion Board" w:value="Discussion Board"/>
              <w:listItem w:displayText="Quiz Tool" w:value="Quiz Tool"/>
              <w:listItem w:displayText="External Learning Tool Link" w:value="External Learning Tool Link"/>
              <w:listItem w:displayText="None" w:value="None"/>
            </w:dropDownList>
          </w:sdtPr>
          <w:sdtContent>
            <w:tc>
              <w:tcPr>
                <w:tcW w:w="1701" w:type="dxa"/>
                <w:tcBorders>
                  <w:top w:val="single" w:color="auto" w:sz="4" w:space="0"/>
                  <w:left w:val="single" w:color="auto" w:sz="4" w:space="0"/>
                  <w:bottom w:val="single" w:color="auto" w:sz="4" w:space="0"/>
                  <w:right w:val="single" w:color="auto" w:sz="4" w:space="0"/>
                </w:tcBorders>
              </w:tcPr>
              <w:p w:rsidR="006F4C80" w:rsidP="006F4C80" w:rsidRDefault="006F4C80" w14:paraId="174D0438" w14:textId="77777777">
                <w:pPr>
                  <w:rPr>
                    <w:rFonts w:cs="Arial"/>
                    <w:sz w:val="20"/>
                    <w:szCs w:val="20"/>
                  </w:rPr>
                </w:pPr>
                <w:r w:rsidRPr="00561024">
                  <w:rPr>
                    <w:rStyle w:val="PlaceholderText"/>
                  </w:rPr>
                  <w:t>Choose an item.</w:t>
                </w:r>
              </w:p>
            </w:tc>
          </w:sdtContent>
        </w:sdt>
        <w:tc>
          <w:tcPr>
            <w:tcW w:w="1260" w:type="dxa"/>
            <w:tcBorders>
              <w:top w:val="single" w:color="auto" w:sz="4" w:space="0"/>
              <w:left w:val="single" w:color="auto" w:sz="4" w:space="0"/>
              <w:bottom w:val="single" w:color="auto" w:sz="4" w:space="0"/>
              <w:right w:val="single" w:color="auto" w:sz="4" w:space="0"/>
            </w:tcBorders>
          </w:tcPr>
          <w:p w:rsidR="006F4C80" w:rsidP="006F4C80" w:rsidRDefault="001E4B84" w14:paraId="00A79B2F" w14:textId="06E71B96">
            <w:pPr>
              <w:rPr>
                <w:rFonts w:cs="Arial"/>
                <w:sz w:val="20"/>
                <w:szCs w:val="20"/>
              </w:rPr>
            </w:pPr>
            <w:r>
              <w:rPr>
                <w:rFonts w:cs="Arial"/>
                <w:sz w:val="20"/>
                <w:szCs w:val="20"/>
              </w:rPr>
              <w:t>8</w:t>
            </w:r>
          </w:p>
        </w:tc>
        <w:tc>
          <w:tcPr>
            <w:tcW w:w="849" w:type="dxa"/>
            <w:tcBorders>
              <w:top w:val="single" w:color="auto" w:sz="4" w:space="0"/>
              <w:left w:val="single" w:color="auto" w:sz="4" w:space="0"/>
              <w:bottom w:val="single" w:color="auto" w:sz="4" w:space="0"/>
              <w:right w:val="single" w:color="auto" w:sz="4" w:space="0"/>
            </w:tcBorders>
          </w:tcPr>
          <w:p w:rsidR="006F4C80" w:rsidP="006F4C80" w:rsidRDefault="006F4C80" w14:paraId="38F90E73" w14:textId="77777777">
            <w:pPr>
              <w:rPr>
                <w:rFonts w:cs="Arial"/>
                <w:sz w:val="20"/>
                <w:szCs w:val="20"/>
              </w:rPr>
            </w:pPr>
          </w:p>
        </w:tc>
        <w:tc>
          <w:tcPr>
            <w:tcW w:w="1306" w:type="dxa"/>
            <w:tcBorders>
              <w:top w:val="single" w:color="auto" w:sz="4" w:space="0"/>
              <w:left w:val="single" w:color="auto" w:sz="4" w:space="0"/>
              <w:bottom w:val="single" w:color="auto" w:sz="4" w:space="0"/>
              <w:right w:val="single" w:color="auto" w:sz="4" w:space="0"/>
            </w:tcBorders>
          </w:tcPr>
          <w:p w:rsidR="006F4C80" w:rsidP="006F4C80" w:rsidRDefault="001E4B84" w14:paraId="45AC2A58" w14:textId="60E1F28E">
            <w:pPr>
              <w:rPr>
                <w:rFonts w:cs="Arial"/>
                <w:sz w:val="20"/>
                <w:szCs w:val="20"/>
              </w:rPr>
            </w:pPr>
            <w:r>
              <w:rPr>
                <w:rFonts w:cs="Arial"/>
                <w:sz w:val="20"/>
                <w:szCs w:val="20"/>
              </w:rPr>
              <w:t>10</w:t>
            </w:r>
          </w:p>
        </w:tc>
      </w:tr>
    </w:tbl>
    <w:p w:rsidR="00810AAE" w:rsidRDefault="00810AAE" w14:paraId="3BC5552A" w14:textId="77777777">
      <w:pPr>
        <w:rPr>
          <w:rFonts w:cs="Arial"/>
          <w:b/>
          <w:sz w:val="20"/>
          <w:szCs w:val="20"/>
        </w:rPr>
      </w:pPr>
    </w:p>
    <w:p w:rsidR="005C52B9" w:rsidRDefault="005C52B9" w14:paraId="1C6112FD" w14:textId="77777777">
      <w:pPr>
        <w:rPr>
          <w:rFonts w:cs="Arial"/>
          <w:b/>
          <w:sz w:val="20"/>
          <w:szCs w:val="20"/>
        </w:rPr>
      </w:pPr>
    </w:p>
    <w:p w:rsidRPr="000C5BAC" w:rsidR="009C61DC" w:rsidP="6FD79E24" w:rsidRDefault="005A4D34" w14:paraId="53222882" w14:textId="77777777">
      <w:pPr>
        <w:rPr>
          <w:rFonts w:cs="Arial"/>
          <w:b/>
          <w:bCs/>
          <w:i/>
          <w:iCs/>
          <w:color w:val="FF0000"/>
          <w:sz w:val="20"/>
          <w:szCs w:val="20"/>
        </w:rPr>
      </w:pPr>
      <w:r>
        <w:rPr>
          <w:rStyle w:val="Heading2Char"/>
        </w:rPr>
        <w:t>Key Assignments</w:t>
      </w:r>
      <w:r w:rsidRPr="6FD79E24" w:rsidR="009C61DC">
        <w:rPr>
          <w:rFonts w:cs="Arial"/>
          <w:b/>
          <w:bCs/>
          <w:i/>
          <w:iCs/>
          <w:color w:val="FF0000"/>
          <w:sz w:val="20"/>
          <w:szCs w:val="20"/>
        </w:rPr>
        <w:t xml:space="preserve"> (</w:t>
      </w:r>
      <w:r w:rsidR="005C52B9">
        <w:rPr>
          <w:rFonts w:cs="Arial"/>
          <w:b/>
          <w:bCs/>
          <w:i/>
          <w:iCs/>
          <w:color w:val="FF0000"/>
          <w:sz w:val="20"/>
          <w:szCs w:val="20"/>
        </w:rPr>
        <w:t>Must be included in table above</w:t>
      </w:r>
      <w:r w:rsidRPr="6FD79E24" w:rsidR="009C61DC">
        <w:rPr>
          <w:rFonts w:cs="Arial"/>
          <w:b/>
          <w:bCs/>
          <w:i/>
          <w:iCs/>
          <w:color w:val="FF0000"/>
          <w:sz w:val="20"/>
          <w:szCs w:val="20"/>
        </w:rPr>
        <w:t>)</w:t>
      </w:r>
    </w:p>
    <w:tbl>
      <w:tblPr>
        <w:tblStyle w:val="TableGrid"/>
        <w:tblW w:w="12780" w:type="dxa"/>
        <w:tblInd w:w="-5" w:type="dxa"/>
        <w:tblLook w:val="04A0" w:firstRow="1" w:lastRow="0" w:firstColumn="1" w:lastColumn="0" w:noHBand="0" w:noVBand="1"/>
      </w:tblPr>
      <w:tblGrid>
        <w:gridCol w:w="4410"/>
        <w:gridCol w:w="1260"/>
        <w:gridCol w:w="4590"/>
        <w:gridCol w:w="1260"/>
        <w:gridCol w:w="1260"/>
      </w:tblGrid>
      <w:tr w:rsidRPr="00604F79" w:rsidR="009C61DC" w:rsidTr="0093120C" w14:paraId="1AD552F9" w14:textId="77777777">
        <w:tc>
          <w:tcPr>
            <w:tcW w:w="4410" w:type="dxa"/>
            <w:shd w:val="clear" w:color="auto" w:fill="000000" w:themeFill="text1"/>
          </w:tcPr>
          <w:p w:rsidRPr="009C61DC" w:rsidR="009C61DC" w:rsidP="0093120C" w:rsidRDefault="009C61DC" w14:paraId="6078F0B2" w14:textId="77777777">
            <w:pPr>
              <w:jc w:val="center"/>
              <w:rPr>
                <w:rFonts w:cs="Arial"/>
                <w:b/>
                <w:color w:val="FFFFFF" w:themeColor="background1"/>
                <w:sz w:val="20"/>
                <w:szCs w:val="20"/>
              </w:rPr>
            </w:pPr>
            <w:r w:rsidRPr="009C61DC">
              <w:rPr>
                <w:rFonts w:cs="Arial"/>
                <w:b/>
                <w:color w:val="FFFFFF" w:themeColor="background1"/>
                <w:sz w:val="20"/>
                <w:szCs w:val="20"/>
              </w:rPr>
              <w:t>Assessment Item</w:t>
            </w:r>
          </w:p>
        </w:tc>
        <w:tc>
          <w:tcPr>
            <w:tcW w:w="1260" w:type="dxa"/>
            <w:shd w:val="clear" w:color="auto" w:fill="000000" w:themeFill="text1"/>
          </w:tcPr>
          <w:p w:rsidRPr="009C61DC" w:rsidR="009C61DC" w:rsidP="0093120C" w:rsidRDefault="009C61DC" w14:paraId="1AB6C4F8" w14:textId="77777777">
            <w:pPr>
              <w:jc w:val="center"/>
              <w:rPr>
                <w:rFonts w:cs="Arial"/>
                <w:b/>
                <w:color w:val="FFFFFF" w:themeColor="background1"/>
                <w:sz w:val="20"/>
                <w:szCs w:val="20"/>
              </w:rPr>
            </w:pPr>
            <w:r w:rsidRPr="009C61DC">
              <w:rPr>
                <w:rFonts w:cs="Arial"/>
                <w:b/>
                <w:color w:val="FFFFFF" w:themeColor="background1"/>
                <w:sz w:val="20"/>
                <w:szCs w:val="20"/>
              </w:rPr>
              <w:t>Module</w:t>
            </w:r>
          </w:p>
        </w:tc>
        <w:tc>
          <w:tcPr>
            <w:tcW w:w="4590" w:type="dxa"/>
            <w:shd w:val="clear" w:color="auto" w:fill="000000" w:themeFill="text1"/>
          </w:tcPr>
          <w:p w:rsidRPr="009C61DC" w:rsidR="009C61DC" w:rsidP="0093120C" w:rsidRDefault="009C61DC" w14:paraId="70AF0B93" w14:textId="77777777">
            <w:pPr>
              <w:jc w:val="center"/>
              <w:rPr>
                <w:rFonts w:cs="Arial"/>
                <w:b/>
                <w:color w:val="FFFFFF" w:themeColor="background1"/>
                <w:sz w:val="20"/>
                <w:szCs w:val="20"/>
              </w:rPr>
            </w:pPr>
            <w:r w:rsidRPr="009C61DC">
              <w:rPr>
                <w:rFonts w:cs="Arial"/>
                <w:b/>
                <w:color w:val="FFFFFF" w:themeColor="background1"/>
                <w:sz w:val="20"/>
                <w:szCs w:val="20"/>
              </w:rPr>
              <w:t>Assessment Type</w:t>
            </w:r>
          </w:p>
        </w:tc>
        <w:tc>
          <w:tcPr>
            <w:tcW w:w="1260" w:type="dxa"/>
            <w:shd w:val="clear" w:color="auto" w:fill="000000" w:themeFill="text1"/>
          </w:tcPr>
          <w:p w:rsidRPr="009C61DC" w:rsidR="009C61DC" w:rsidP="0093120C" w:rsidRDefault="009C61DC" w14:paraId="065BEA10" w14:textId="77777777">
            <w:pPr>
              <w:jc w:val="center"/>
              <w:rPr>
                <w:rFonts w:cs="Arial"/>
                <w:b/>
                <w:color w:val="FFFFFF" w:themeColor="background1"/>
                <w:sz w:val="20"/>
                <w:szCs w:val="20"/>
              </w:rPr>
            </w:pPr>
            <w:r w:rsidRPr="009C61DC">
              <w:rPr>
                <w:rFonts w:cs="Arial"/>
                <w:b/>
                <w:color w:val="FFFFFF" w:themeColor="background1"/>
                <w:sz w:val="20"/>
                <w:szCs w:val="20"/>
              </w:rPr>
              <w:t>Status</w:t>
            </w:r>
          </w:p>
        </w:tc>
        <w:tc>
          <w:tcPr>
            <w:tcW w:w="1260" w:type="dxa"/>
            <w:shd w:val="clear" w:color="auto" w:fill="000000" w:themeFill="text1"/>
          </w:tcPr>
          <w:p w:rsidRPr="009C61DC" w:rsidR="009C61DC" w:rsidP="0093120C" w:rsidRDefault="009C61DC" w14:paraId="0F2F0B68" w14:textId="77777777">
            <w:pPr>
              <w:jc w:val="center"/>
              <w:rPr>
                <w:rFonts w:cs="Arial"/>
                <w:b/>
                <w:color w:val="FFFFFF" w:themeColor="background1"/>
                <w:sz w:val="20"/>
                <w:szCs w:val="20"/>
              </w:rPr>
            </w:pPr>
            <w:r w:rsidRPr="009C61DC">
              <w:rPr>
                <w:rFonts w:cs="Arial"/>
                <w:b/>
                <w:color w:val="FFFFFF" w:themeColor="background1"/>
                <w:sz w:val="20"/>
                <w:szCs w:val="20"/>
              </w:rPr>
              <w:t>Rubric</w:t>
            </w:r>
          </w:p>
        </w:tc>
      </w:tr>
      <w:tr w:rsidRPr="00604F79" w:rsidR="005C52B9" w:rsidTr="0093120C" w14:paraId="7843CC84" w14:textId="77777777">
        <w:tc>
          <w:tcPr>
            <w:tcW w:w="4410" w:type="dxa"/>
          </w:tcPr>
          <w:p w:rsidRPr="00604F79" w:rsidR="005C52B9" w:rsidP="005C52B9" w:rsidRDefault="009F65A1" w14:paraId="04DCEB29" w14:textId="5702B2C8">
            <w:pPr>
              <w:jc w:val="center"/>
              <w:rPr>
                <w:rFonts w:cs="Arial"/>
                <w:b/>
                <w:sz w:val="20"/>
                <w:szCs w:val="20"/>
              </w:rPr>
            </w:pPr>
            <w:r>
              <w:rPr>
                <w:rFonts w:cs="Arial"/>
                <w:b/>
                <w:sz w:val="20"/>
                <w:szCs w:val="20"/>
              </w:rPr>
              <w:t>None</w:t>
            </w:r>
          </w:p>
        </w:tc>
        <w:tc>
          <w:tcPr>
            <w:tcW w:w="1260" w:type="dxa"/>
          </w:tcPr>
          <w:p w:rsidRPr="00604F79" w:rsidR="005C52B9" w:rsidP="005C52B9" w:rsidRDefault="005C52B9" w14:paraId="2A362910" w14:textId="77777777">
            <w:pPr>
              <w:jc w:val="center"/>
              <w:rPr>
                <w:rFonts w:cs="Arial"/>
                <w:b/>
                <w:sz w:val="20"/>
                <w:szCs w:val="20"/>
              </w:rPr>
            </w:pPr>
          </w:p>
        </w:tc>
        <w:sdt>
          <w:sdtPr>
            <w:rPr>
              <w:rFonts w:cs="Arial"/>
              <w:sz w:val="20"/>
              <w:szCs w:val="20"/>
            </w:rPr>
            <w:id w:val="240450914"/>
            <w:placeholder>
              <w:docPart w:val="144B1641367F4E2791ADC13E4AA1FBD8"/>
            </w:placeholder>
            <w:showingPlcHdr/>
            <w:dropDownList>
              <w:listItem w:value="Choose an item."/>
              <w:listItem w:displayText="Assginment Folder" w:value="Assginment Folder"/>
              <w:listItem w:displayText="Discussion Board" w:value="Discussion Board"/>
              <w:listItem w:displayText="Quiz Tool" w:value="Quiz Tool"/>
              <w:listItem w:displayText="Group Project" w:value="Group Project"/>
            </w:dropDownList>
          </w:sdtPr>
          <w:sdtContent>
            <w:tc>
              <w:tcPr>
                <w:tcW w:w="4590" w:type="dxa"/>
              </w:tcPr>
              <w:p w:rsidRPr="00604F79" w:rsidR="005C52B9" w:rsidP="005C52B9" w:rsidRDefault="005C52B9" w14:paraId="7AD201E2" w14:textId="77777777">
                <w:pPr>
                  <w:jc w:val="center"/>
                  <w:rPr>
                    <w:rFonts w:cs="Arial"/>
                    <w:b/>
                    <w:sz w:val="20"/>
                    <w:szCs w:val="20"/>
                  </w:rPr>
                </w:pPr>
                <w:r w:rsidRPr="00561024">
                  <w:rPr>
                    <w:rStyle w:val="PlaceholderText"/>
                  </w:rPr>
                  <w:t>Choose an item.</w:t>
                </w:r>
              </w:p>
            </w:tc>
          </w:sdtContent>
        </w:sdt>
        <w:sdt>
          <w:sdtPr>
            <w:rPr>
              <w:rFonts w:cs="Arial"/>
              <w:b/>
              <w:sz w:val="20"/>
              <w:szCs w:val="20"/>
            </w:rPr>
            <w:id w:val="59681618"/>
            <w:placeholder>
              <w:docPart w:val="281228381F95442788D5ACB7FCAA9433"/>
            </w:placeholder>
            <w:showingPlcHdr/>
            <w:dropDownList>
              <w:listItem w:value="Choose an item."/>
              <w:listItem w:displayText="New Assessment" w:value="New Assessment"/>
              <w:listItem w:displayText="Existing Assessment" w:value="Existing Assessment"/>
              <w:listItem w:displayText="Modified Assessment" w:value="Modified Assessment"/>
            </w:dropDownList>
          </w:sdtPr>
          <w:sdtContent>
            <w:tc>
              <w:tcPr>
                <w:tcW w:w="1260" w:type="dxa"/>
              </w:tcPr>
              <w:p w:rsidRPr="00604F79" w:rsidR="005C52B9" w:rsidP="005C52B9" w:rsidRDefault="005C52B9" w14:paraId="659F2858" w14:textId="77777777">
                <w:pPr>
                  <w:jc w:val="center"/>
                  <w:rPr>
                    <w:rFonts w:cs="Arial"/>
                    <w:b/>
                    <w:sz w:val="20"/>
                    <w:szCs w:val="20"/>
                  </w:rPr>
                </w:pPr>
                <w:r w:rsidRPr="009B237C">
                  <w:rPr>
                    <w:rStyle w:val="PlaceholderText"/>
                  </w:rPr>
                  <w:t>Choose an item.</w:t>
                </w:r>
              </w:p>
            </w:tc>
          </w:sdtContent>
        </w:sdt>
        <w:sdt>
          <w:sdtPr>
            <w:rPr>
              <w:rFonts w:cs="Arial"/>
              <w:b/>
              <w:sz w:val="20"/>
              <w:szCs w:val="20"/>
            </w:rPr>
            <w:id w:val="-1962486155"/>
            <w:placeholder>
              <w:docPart w:val="281228381F95442788D5ACB7FCAA9433"/>
            </w:placeholder>
            <w:showingPlcHdr/>
            <w:dropDownList>
              <w:listItem w:value="Choose an item."/>
              <w:listItem w:displayText="New" w:value="New"/>
              <w:listItem w:displayText="Exisitng" w:value="Exisitng"/>
              <w:listItem w:displayText="Modified" w:value="Modified"/>
            </w:dropDownList>
          </w:sdtPr>
          <w:sdtContent>
            <w:tc>
              <w:tcPr>
                <w:tcW w:w="1260" w:type="dxa"/>
              </w:tcPr>
              <w:p w:rsidRPr="00604F79" w:rsidR="005C52B9" w:rsidP="005C52B9" w:rsidRDefault="005C52B9" w14:paraId="25DBB1E1" w14:textId="77777777">
                <w:pPr>
                  <w:jc w:val="center"/>
                  <w:rPr>
                    <w:rFonts w:cs="Arial"/>
                    <w:b/>
                    <w:sz w:val="20"/>
                    <w:szCs w:val="20"/>
                  </w:rPr>
                </w:pPr>
                <w:r w:rsidRPr="009B237C">
                  <w:rPr>
                    <w:rStyle w:val="PlaceholderText"/>
                  </w:rPr>
                  <w:t>Choose an item.</w:t>
                </w:r>
              </w:p>
            </w:tc>
          </w:sdtContent>
        </w:sdt>
      </w:tr>
      <w:tr w:rsidRPr="00604F79" w:rsidR="005C52B9" w:rsidTr="0093120C" w14:paraId="4DBA6F24" w14:textId="77777777">
        <w:tc>
          <w:tcPr>
            <w:tcW w:w="4410" w:type="dxa"/>
          </w:tcPr>
          <w:p w:rsidRPr="00604F79" w:rsidR="005C52B9" w:rsidP="005C52B9" w:rsidRDefault="005C52B9" w14:paraId="5C09E49B" w14:textId="77777777">
            <w:pPr>
              <w:jc w:val="center"/>
              <w:rPr>
                <w:rFonts w:cs="Arial"/>
                <w:b/>
                <w:sz w:val="20"/>
                <w:szCs w:val="20"/>
              </w:rPr>
            </w:pPr>
          </w:p>
        </w:tc>
        <w:tc>
          <w:tcPr>
            <w:tcW w:w="1260" w:type="dxa"/>
          </w:tcPr>
          <w:p w:rsidRPr="00604F79" w:rsidR="005C52B9" w:rsidP="005C52B9" w:rsidRDefault="005C52B9" w14:paraId="0293E382" w14:textId="77777777">
            <w:pPr>
              <w:jc w:val="center"/>
              <w:rPr>
                <w:rFonts w:cs="Arial"/>
                <w:b/>
                <w:sz w:val="20"/>
                <w:szCs w:val="20"/>
              </w:rPr>
            </w:pPr>
          </w:p>
        </w:tc>
        <w:sdt>
          <w:sdtPr>
            <w:rPr>
              <w:rFonts w:cs="Arial"/>
              <w:sz w:val="20"/>
              <w:szCs w:val="20"/>
            </w:rPr>
            <w:id w:val="1201442605"/>
            <w:placeholder>
              <w:docPart w:val="6E261882F9D4468188AF916EF4B1B2EA"/>
            </w:placeholder>
            <w:showingPlcHdr/>
            <w:dropDownList>
              <w:listItem w:value="Choose an item."/>
              <w:listItem w:displayText="Assginment Folder" w:value="Assginment Folder"/>
              <w:listItem w:displayText="Discussion Board" w:value="Discussion Board"/>
              <w:listItem w:displayText="Quiz Tool" w:value="Quiz Tool"/>
              <w:listItem w:displayText="Group Project" w:value="Group Project"/>
            </w:dropDownList>
          </w:sdtPr>
          <w:sdtContent>
            <w:tc>
              <w:tcPr>
                <w:tcW w:w="4590" w:type="dxa"/>
              </w:tcPr>
              <w:p w:rsidRPr="00604F79" w:rsidR="005C52B9" w:rsidP="005C52B9" w:rsidRDefault="005C52B9" w14:paraId="7E8B937E" w14:textId="77777777">
                <w:pPr>
                  <w:jc w:val="center"/>
                  <w:rPr>
                    <w:rFonts w:cs="Arial"/>
                    <w:b/>
                    <w:sz w:val="20"/>
                    <w:szCs w:val="20"/>
                  </w:rPr>
                </w:pPr>
                <w:r w:rsidRPr="00561024">
                  <w:rPr>
                    <w:rStyle w:val="PlaceholderText"/>
                  </w:rPr>
                  <w:t>Choose an item.</w:t>
                </w:r>
              </w:p>
            </w:tc>
          </w:sdtContent>
        </w:sdt>
        <w:sdt>
          <w:sdtPr>
            <w:rPr>
              <w:rFonts w:cs="Arial"/>
              <w:b/>
              <w:sz w:val="20"/>
              <w:szCs w:val="20"/>
            </w:rPr>
            <w:id w:val="-1356184208"/>
            <w:placeholder>
              <w:docPart w:val="79087329A1CF4DF7B8AC5F58891607B3"/>
            </w:placeholder>
            <w:showingPlcHdr/>
            <w:dropDownList>
              <w:listItem w:value="Choose an item."/>
              <w:listItem w:displayText="New Assessment" w:value="New Assessment"/>
              <w:listItem w:displayText="Existing Assessment" w:value="Existing Assessment"/>
              <w:listItem w:displayText="Modified Assessment" w:value="Modified Assessment"/>
            </w:dropDownList>
          </w:sdtPr>
          <w:sdtContent>
            <w:tc>
              <w:tcPr>
                <w:tcW w:w="1260" w:type="dxa"/>
              </w:tcPr>
              <w:p w:rsidRPr="00604F79" w:rsidR="005C52B9" w:rsidP="005C52B9" w:rsidRDefault="005C52B9" w14:paraId="4BA63B7E" w14:textId="77777777">
                <w:pPr>
                  <w:jc w:val="center"/>
                  <w:rPr>
                    <w:rFonts w:cs="Arial"/>
                    <w:b/>
                    <w:sz w:val="20"/>
                    <w:szCs w:val="20"/>
                  </w:rPr>
                </w:pPr>
                <w:r w:rsidRPr="001670B6">
                  <w:rPr>
                    <w:rStyle w:val="PlaceholderText"/>
                  </w:rPr>
                  <w:t>Choose an item.</w:t>
                </w:r>
              </w:p>
            </w:tc>
          </w:sdtContent>
        </w:sdt>
        <w:sdt>
          <w:sdtPr>
            <w:rPr>
              <w:rFonts w:cs="Arial"/>
              <w:b/>
              <w:sz w:val="20"/>
              <w:szCs w:val="20"/>
            </w:rPr>
            <w:id w:val="1847133817"/>
            <w:placeholder>
              <w:docPart w:val="B3B358D5E9A94BE6A89496F7D4330837"/>
            </w:placeholder>
            <w:showingPlcHdr/>
            <w:dropDownList>
              <w:listItem w:value="Choose an item."/>
              <w:listItem w:displayText="New" w:value="New"/>
              <w:listItem w:displayText="Exisitng" w:value="Exisitng"/>
              <w:listItem w:displayText="Modified" w:value="Modified"/>
            </w:dropDownList>
          </w:sdtPr>
          <w:sdtContent>
            <w:tc>
              <w:tcPr>
                <w:tcW w:w="1260" w:type="dxa"/>
              </w:tcPr>
              <w:p w:rsidRPr="00604F79" w:rsidR="005C52B9" w:rsidP="005C52B9" w:rsidRDefault="005C52B9" w14:paraId="43451EC6" w14:textId="77777777">
                <w:pPr>
                  <w:jc w:val="center"/>
                  <w:rPr>
                    <w:rFonts w:cs="Arial"/>
                    <w:b/>
                    <w:sz w:val="20"/>
                    <w:szCs w:val="20"/>
                  </w:rPr>
                </w:pPr>
                <w:r w:rsidRPr="009B237C">
                  <w:rPr>
                    <w:rStyle w:val="PlaceholderText"/>
                  </w:rPr>
                  <w:t>Choose an item.</w:t>
                </w:r>
              </w:p>
            </w:tc>
          </w:sdtContent>
        </w:sdt>
      </w:tr>
    </w:tbl>
    <w:p w:rsidR="009C61DC" w:rsidP="009C61DC" w:rsidRDefault="009C61DC" w14:paraId="0446906C" w14:textId="77777777">
      <w:pPr>
        <w:rPr>
          <w:rFonts w:ascii="Segoe UI Symbol" w:hAnsi="Segoe UI Symbol" w:eastAsia="MS Gothic" w:cs="Segoe UI Symbol"/>
          <w:bCs/>
          <w:sz w:val="20"/>
          <w:szCs w:val="20"/>
        </w:rPr>
      </w:pPr>
    </w:p>
    <w:p w:rsidR="00CD6CE6" w:rsidP="00C01001" w:rsidRDefault="00CD6CE6" w14:paraId="5BB902BF" w14:textId="77777777">
      <w:pPr>
        <w:rPr>
          <w:rFonts w:cs="Arial"/>
          <w:b/>
          <w:sz w:val="28"/>
          <w:szCs w:val="28"/>
        </w:rPr>
      </w:pPr>
      <w:bookmarkStart w:name="_Hlk83127068" w:id="1"/>
    </w:p>
    <w:p w:rsidRPr="00802609" w:rsidR="00953702" w:rsidP="00C01001" w:rsidRDefault="00953702" w14:paraId="221F38A2" w14:textId="109E0436">
      <w:pPr>
        <w:rPr>
          <w:rFonts w:cs="Arial"/>
          <w:bCs/>
          <w:i/>
          <w:iCs/>
          <w:color w:val="FF0000"/>
          <w:sz w:val="28"/>
          <w:szCs w:val="28"/>
        </w:rPr>
      </w:pPr>
      <w:r w:rsidRPr="00877586">
        <w:rPr>
          <w:rFonts w:cs="Arial"/>
          <w:b/>
          <w:sz w:val="28"/>
          <w:szCs w:val="28"/>
        </w:rPr>
        <w:lastRenderedPageBreak/>
        <w:t>Module 1</w:t>
      </w:r>
      <w:r w:rsidR="00802609">
        <w:rPr>
          <w:rFonts w:cs="Arial"/>
          <w:b/>
          <w:sz w:val="28"/>
          <w:szCs w:val="28"/>
        </w:rPr>
        <w:t xml:space="preserve"> </w:t>
      </w:r>
      <w:r w:rsidRPr="00802609" w:rsidR="00802609">
        <w:rPr>
          <w:rFonts w:cs="Arial"/>
          <w:bCs/>
          <w:i/>
          <w:iCs/>
          <w:sz w:val="28"/>
          <w:szCs w:val="28"/>
        </w:rPr>
        <w:t>Overview of course, U.S. Court System and trial process</w:t>
      </w:r>
    </w:p>
    <w:bookmarkEnd w:id="1"/>
    <w:p w:rsidRPr="00877586" w:rsidR="00953702" w:rsidP="00953702" w:rsidRDefault="00953702" w14:paraId="22CC5793" w14:textId="77777777">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355"/>
        <w:gridCol w:w="8496"/>
        <w:gridCol w:w="3240"/>
        <w:gridCol w:w="2795"/>
      </w:tblGrid>
      <w:tr w:rsidRPr="00604F79" w:rsidR="00EA706D" w:rsidTr="324FDE9C" w14:paraId="62BE351B" w14:textId="77777777">
        <w:trPr>
          <w:jc w:val="center"/>
        </w:trPr>
        <w:tc>
          <w:tcPr>
            <w:tcW w:w="8851" w:type="dxa"/>
            <w:gridSpan w:val="2"/>
            <w:tcMar/>
          </w:tcPr>
          <w:p w:rsidRPr="00604F79" w:rsidR="00EA706D" w:rsidP="00E365CF" w:rsidRDefault="00EA706D" w14:paraId="14486923" w14:textId="77777777">
            <w:pPr>
              <w:jc w:val="center"/>
              <w:rPr>
                <w:rFonts w:cs="Arial"/>
                <w:b/>
                <w:sz w:val="20"/>
                <w:szCs w:val="20"/>
              </w:rPr>
            </w:pPr>
            <w:r w:rsidRPr="00604F79">
              <w:rPr>
                <w:rFonts w:cs="Arial"/>
                <w:b/>
                <w:sz w:val="20"/>
                <w:szCs w:val="20"/>
              </w:rPr>
              <w:t>Module Objectives</w:t>
            </w:r>
          </w:p>
        </w:tc>
        <w:tc>
          <w:tcPr>
            <w:tcW w:w="3240" w:type="dxa"/>
            <w:tcMar/>
          </w:tcPr>
          <w:p w:rsidRPr="00604F79" w:rsidR="00EA706D" w:rsidP="00E365CF" w:rsidRDefault="00EA706D" w14:paraId="38F6292D" w14:textId="77777777">
            <w:pPr>
              <w:jc w:val="center"/>
              <w:rPr>
                <w:rFonts w:cs="Arial"/>
                <w:b/>
                <w:sz w:val="20"/>
                <w:szCs w:val="20"/>
              </w:rPr>
            </w:pPr>
            <w:r w:rsidRPr="00604F79">
              <w:rPr>
                <w:rFonts w:cs="Arial"/>
                <w:b/>
                <w:sz w:val="20"/>
                <w:szCs w:val="20"/>
              </w:rPr>
              <w:t>Mapped Assessments</w:t>
            </w:r>
          </w:p>
        </w:tc>
        <w:tc>
          <w:tcPr>
            <w:tcW w:w="2795" w:type="dxa"/>
            <w:tcMar/>
            <w:vAlign w:val="center"/>
          </w:tcPr>
          <w:p w:rsidRPr="00604F79" w:rsidR="00EA706D" w:rsidP="00E365CF" w:rsidRDefault="00EA706D" w14:paraId="5696656F" w14:textId="77777777">
            <w:pPr>
              <w:jc w:val="center"/>
              <w:rPr>
                <w:rFonts w:cs="Arial"/>
                <w:b/>
                <w:sz w:val="20"/>
                <w:szCs w:val="20"/>
              </w:rPr>
            </w:pPr>
            <w:r w:rsidRPr="00604F79">
              <w:rPr>
                <w:rFonts w:cs="Arial"/>
                <w:b/>
                <w:sz w:val="20"/>
                <w:szCs w:val="20"/>
              </w:rPr>
              <w:t>Mapped Learning Outcome</w:t>
            </w:r>
          </w:p>
        </w:tc>
      </w:tr>
      <w:tr w:rsidRPr="00604F79" w:rsidR="00EA706D" w:rsidTr="324FDE9C" w14:paraId="478010B6" w14:textId="77777777">
        <w:trPr>
          <w:trHeight w:val="323"/>
          <w:jc w:val="center"/>
        </w:trPr>
        <w:tc>
          <w:tcPr>
            <w:tcW w:w="355" w:type="dxa"/>
            <w:tcMar/>
            <w:vAlign w:val="center"/>
          </w:tcPr>
          <w:p w:rsidRPr="00EA706D" w:rsidR="00EA706D" w:rsidP="00E44494" w:rsidRDefault="00EA706D" w14:paraId="36082839" w14:textId="77777777">
            <w:pPr>
              <w:pStyle w:val="ListParagraph"/>
              <w:numPr>
                <w:ilvl w:val="0"/>
                <w:numId w:val="3"/>
              </w:numPr>
              <w:ind w:left="360"/>
              <w:jc w:val="center"/>
              <w:rPr>
                <w:rFonts w:cs="Arial"/>
                <w:b/>
                <w:sz w:val="20"/>
                <w:szCs w:val="20"/>
              </w:rPr>
            </w:pPr>
          </w:p>
        </w:tc>
        <w:tc>
          <w:tcPr>
            <w:tcW w:w="8496" w:type="dxa"/>
            <w:tcMar/>
          </w:tcPr>
          <w:p w:rsidRPr="00604F79" w:rsidR="00EA706D" w:rsidP="7CE4C198" w:rsidRDefault="00754B70" w14:paraId="71FBDD42" w14:textId="2F270F1D">
            <w:pPr>
              <w:rPr>
                <w:rFonts w:cs="Arial"/>
                <w:sz w:val="20"/>
                <w:szCs w:val="20"/>
              </w:rPr>
            </w:pPr>
            <w:r w:rsidRPr="324FDE9C" w:rsidR="00754B70">
              <w:rPr>
                <w:rFonts w:cs="Arial"/>
                <w:sz w:val="20"/>
                <w:szCs w:val="20"/>
              </w:rPr>
              <w:t xml:space="preserve">Explain the US Court System and </w:t>
            </w:r>
            <w:r w:rsidRPr="324FDE9C" w:rsidR="39737FE5">
              <w:rPr>
                <w:rFonts w:cs="Arial"/>
                <w:sz w:val="20"/>
                <w:szCs w:val="20"/>
              </w:rPr>
              <w:t>C</w:t>
            </w:r>
            <w:r w:rsidRPr="324FDE9C" w:rsidR="1B129ADB">
              <w:rPr>
                <w:rFonts w:cs="Arial"/>
                <w:sz w:val="20"/>
                <w:szCs w:val="20"/>
              </w:rPr>
              <w:t>riminal</w:t>
            </w:r>
            <w:r w:rsidRPr="324FDE9C" w:rsidR="00754B70">
              <w:rPr>
                <w:rFonts w:cs="Arial"/>
                <w:sz w:val="20"/>
                <w:szCs w:val="20"/>
              </w:rPr>
              <w:t xml:space="preserve"> Process</w:t>
            </w:r>
          </w:p>
        </w:tc>
        <w:tc>
          <w:tcPr>
            <w:tcW w:w="3240" w:type="dxa"/>
            <w:tcMar/>
          </w:tcPr>
          <w:p w:rsidRPr="00604F79" w:rsidR="00EA706D" w:rsidP="00622CD1" w:rsidRDefault="00F55AAC" w14:paraId="666422E9" w14:textId="3D1894B4">
            <w:pPr>
              <w:rPr>
                <w:rFonts w:cs="Arial"/>
                <w:sz w:val="20"/>
                <w:szCs w:val="20"/>
              </w:rPr>
            </w:pPr>
            <w:r w:rsidRPr="00F55AAC">
              <w:rPr>
                <w:rFonts w:cs="Arial"/>
                <w:sz w:val="20"/>
                <w:szCs w:val="20"/>
              </w:rPr>
              <w:t>Discussion posts, Written assignment one, quiz</w:t>
            </w:r>
          </w:p>
        </w:tc>
        <w:tc>
          <w:tcPr>
            <w:tcW w:w="2795" w:type="dxa"/>
            <w:tcMar/>
            <w:vAlign w:val="center"/>
          </w:tcPr>
          <w:p w:rsidRPr="00604F79" w:rsidR="00EA706D" w:rsidP="00622CD1" w:rsidRDefault="00BA417F" w14:paraId="2A9C4140" w14:textId="674CC1B9">
            <w:pPr>
              <w:jc w:val="center"/>
              <w:rPr>
                <w:rFonts w:cs="Arial"/>
                <w:sz w:val="20"/>
                <w:szCs w:val="20"/>
              </w:rPr>
            </w:pPr>
            <w:r w:rsidRPr="00BA417F">
              <w:rPr>
                <w:rFonts w:cs="Arial"/>
                <w:sz w:val="20"/>
                <w:szCs w:val="20"/>
              </w:rPr>
              <w:t>4, 5, 8,9</w:t>
            </w:r>
          </w:p>
        </w:tc>
      </w:tr>
      <w:tr w:rsidRPr="00604F79" w:rsidR="003E18E8" w:rsidTr="324FDE9C" w14:paraId="69DF0A2C" w14:textId="77777777">
        <w:trPr>
          <w:trHeight w:val="323"/>
          <w:jc w:val="center"/>
        </w:trPr>
        <w:tc>
          <w:tcPr>
            <w:tcW w:w="355" w:type="dxa"/>
            <w:tcMar/>
            <w:vAlign w:val="center"/>
          </w:tcPr>
          <w:p w:rsidRPr="00EA706D" w:rsidR="003E18E8" w:rsidP="003E18E8" w:rsidRDefault="003E18E8" w14:paraId="170DF581" w14:textId="77777777">
            <w:pPr>
              <w:pStyle w:val="ListParagraph"/>
              <w:numPr>
                <w:ilvl w:val="0"/>
                <w:numId w:val="3"/>
              </w:numPr>
              <w:ind w:left="360"/>
              <w:jc w:val="center"/>
              <w:rPr>
                <w:rFonts w:cs="Arial"/>
                <w:b/>
                <w:sz w:val="20"/>
                <w:szCs w:val="20"/>
              </w:rPr>
            </w:pPr>
          </w:p>
        </w:tc>
        <w:tc>
          <w:tcPr>
            <w:tcW w:w="8496" w:type="dxa"/>
            <w:tcMar/>
          </w:tcPr>
          <w:p w:rsidRPr="00604F79" w:rsidR="003E18E8" w:rsidP="003E18E8" w:rsidRDefault="00CC2229" w14:paraId="0D90121C" w14:textId="2E8E4BFF">
            <w:pPr>
              <w:rPr>
                <w:rFonts w:cs="Arial"/>
                <w:sz w:val="20"/>
                <w:szCs w:val="20"/>
                <w:highlight w:val="lightGray"/>
              </w:rPr>
            </w:pPr>
            <w:r w:rsidRPr="00CC2229">
              <w:rPr>
                <w:rFonts w:cs="Arial"/>
                <w:sz w:val="20"/>
                <w:szCs w:val="20"/>
              </w:rPr>
              <w:t>Explore the differences among scientific report writing, case reports for crime scene investigation, and “colloquial” writing.</w:t>
            </w:r>
          </w:p>
        </w:tc>
        <w:tc>
          <w:tcPr>
            <w:tcW w:w="3240" w:type="dxa"/>
            <w:tcMar/>
          </w:tcPr>
          <w:p w:rsidRPr="00604F79" w:rsidR="003E18E8" w:rsidP="003E18E8" w:rsidRDefault="00D91EBD" w14:paraId="6B137125" w14:textId="0D9CC58B">
            <w:pPr>
              <w:rPr>
                <w:rFonts w:cs="Arial"/>
                <w:sz w:val="20"/>
                <w:szCs w:val="20"/>
              </w:rPr>
            </w:pPr>
            <w:r w:rsidRPr="00D91EBD">
              <w:rPr>
                <w:rFonts w:cs="Arial"/>
                <w:sz w:val="20"/>
                <w:szCs w:val="20"/>
              </w:rPr>
              <w:t>Discussion posts, quiz</w:t>
            </w:r>
          </w:p>
        </w:tc>
        <w:tc>
          <w:tcPr>
            <w:tcW w:w="2795" w:type="dxa"/>
            <w:tcMar/>
          </w:tcPr>
          <w:p w:rsidRPr="00604F79" w:rsidR="003E18E8" w:rsidP="003E18E8" w:rsidRDefault="00D91EBD" w14:paraId="63E88263" w14:textId="52532A0E">
            <w:pPr>
              <w:jc w:val="center"/>
              <w:rPr>
                <w:rFonts w:cs="Arial"/>
                <w:sz w:val="20"/>
                <w:szCs w:val="20"/>
              </w:rPr>
            </w:pPr>
            <w:r>
              <w:rPr>
                <w:rFonts w:cs="Arial"/>
                <w:sz w:val="20"/>
                <w:szCs w:val="20"/>
              </w:rPr>
              <w:t>2</w:t>
            </w:r>
          </w:p>
        </w:tc>
      </w:tr>
    </w:tbl>
    <w:p w:rsidR="00FF02DB" w:rsidP="00FF02DB" w:rsidRDefault="00FF02DB" w14:paraId="739C5FF5" w14:textId="77777777">
      <w:pPr>
        <w:spacing w:after="0" w:line="240" w:lineRule="auto"/>
        <w:rPr>
          <w:rFonts w:cs="Arial"/>
          <w:sz w:val="20"/>
          <w:szCs w:val="20"/>
        </w:rPr>
      </w:pPr>
    </w:p>
    <w:p w:rsidRPr="00953702" w:rsidR="00FF02DB" w:rsidP="00953702" w:rsidRDefault="00953702" w14:paraId="511A2620"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AD620A" w:rsidTr="6264D1E9" w14:paraId="247AB642" w14:textId="77777777">
        <w:trPr>
          <w:jc w:val="center"/>
        </w:trPr>
        <w:tc>
          <w:tcPr>
            <w:tcW w:w="3456" w:type="dxa"/>
            <w:tcMar/>
            <w:vAlign w:val="center"/>
          </w:tcPr>
          <w:p w:rsidRPr="00604F79" w:rsidR="00AD620A" w:rsidP="0004304D" w:rsidRDefault="00AD620A" w14:paraId="733577A8"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Mar/>
          </w:tcPr>
          <w:p w:rsidR="00AD620A" w:rsidP="0004304D" w:rsidRDefault="00AD620A" w14:paraId="653C66A8" w14:textId="77777777">
            <w:pPr>
              <w:jc w:val="center"/>
              <w:rPr>
                <w:rFonts w:cs="Arial"/>
                <w:b/>
                <w:sz w:val="20"/>
                <w:szCs w:val="20"/>
              </w:rPr>
            </w:pPr>
            <w:r w:rsidRPr="00AD620A">
              <w:rPr>
                <w:rFonts w:cs="Arial"/>
                <w:b/>
                <w:sz w:val="20"/>
                <w:szCs w:val="20"/>
              </w:rPr>
              <w:t>Instructional Equivalency (minutes)</w:t>
            </w:r>
          </w:p>
        </w:tc>
        <w:tc>
          <w:tcPr>
            <w:tcW w:w="2790" w:type="dxa"/>
            <w:tcMar/>
            <w:vAlign w:val="center"/>
          </w:tcPr>
          <w:p w:rsidRPr="00604F79" w:rsidR="00AD620A" w:rsidP="0004304D" w:rsidRDefault="00AD620A" w14:paraId="593B3A55"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tcMar/>
            <w:vAlign w:val="center"/>
          </w:tcPr>
          <w:p w:rsidR="00AD620A" w:rsidP="0004304D" w:rsidRDefault="00AD620A" w14:paraId="5039C005"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tcMar/>
            <w:vAlign w:val="center"/>
          </w:tcPr>
          <w:p w:rsidRPr="00604F79" w:rsidR="00AD620A" w:rsidP="0004304D" w:rsidRDefault="00AD620A" w14:paraId="5288644B"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tcMar/>
            <w:vAlign w:val="center"/>
          </w:tcPr>
          <w:p w:rsidR="00AD620A" w:rsidP="0004304D" w:rsidRDefault="00AD620A" w14:paraId="557C8156" w14:textId="77777777">
            <w:pPr>
              <w:jc w:val="center"/>
              <w:rPr>
                <w:rFonts w:cs="Arial"/>
                <w:b/>
                <w:sz w:val="20"/>
                <w:szCs w:val="20"/>
              </w:rPr>
            </w:pPr>
            <w:r>
              <w:rPr>
                <w:rFonts w:cs="Arial"/>
                <w:b/>
                <w:sz w:val="20"/>
                <w:szCs w:val="20"/>
              </w:rPr>
              <w:t>Teaching Strategy</w:t>
            </w:r>
          </w:p>
        </w:tc>
      </w:tr>
      <w:tr w:rsidRPr="00604F79" w:rsidR="005C15BA" w:rsidTr="6264D1E9" w14:paraId="54114737" w14:textId="77777777">
        <w:trPr>
          <w:trHeight w:val="323"/>
          <w:jc w:val="center"/>
        </w:trPr>
        <w:tc>
          <w:tcPr>
            <w:tcW w:w="3456" w:type="dxa"/>
            <w:shd w:val="clear" w:color="auto" w:fill="auto"/>
            <w:tcMar/>
          </w:tcPr>
          <w:p w:rsidRPr="00D35184" w:rsidR="005C15BA" w:rsidP="005C15BA" w:rsidRDefault="005C15BA" w14:paraId="12AEB8AD" w14:textId="640E430B">
            <w:pPr>
              <w:rPr>
                <w:rFonts w:cs="Arial"/>
                <w:sz w:val="20"/>
                <w:szCs w:val="20"/>
              </w:rPr>
            </w:pPr>
            <w:r w:rsidRPr="006C6EBD">
              <w:t>Crime Scene Technician/Investigator</w:t>
            </w:r>
          </w:p>
        </w:tc>
        <w:tc>
          <w:tcPr>
            <w:tcW w:w="1579" w:type="dxa"/>
            <w:tcMar/>
          </w:tcPr>
          <w:p w:rsidRPr="00604F79" w:rsidR="005C15BA" w:rsidP="005C15BA" w:rsidRDefault="005C15BA" w14:paraId="53EF8F40" w14:textId="77777777">
            <w:pPr>
              <w:rPr>
                <w:rFonts w:cs="Arial"/>
                <w:sz w:val="20"/>
                <w:szCs w:val="20"/>
              </w:rPr>
            </w:pPr>
          </w:p>
        </w:tc>
        <w:tc>
          <w:tcPr>
            <w:tcW w:w="2790" w:type="dxa"/>
            <w:tcMar/>
          </w:tcPr>
          <w:p w:rsidRPr="00604F79" w:rsidR="005C15BA" w:rsidP="005C15BA" w:rsidRDefault="005C15BA" w14:paraId="28577241" w14:textId="4A1A717C">
            <w:pPr>
              <w:rPr>
                <w:rFonts w:cs="Arial"/>
                <w:sz w:val="20"/>
                <w:szCs w:val="20"/>
              </w:rPr>
            </w:pPr>
            <w:r w:rsidRPr="004E49E4">
              <w:t>CRM 230</w:t>
            </w:r>
          </w:p>
        </w:tc>
        <w:tc>
          <w:tcPr>
            <w:tcW w:w="2520" w:type="dxa"/>
            <w:tcMar/>
          </w:tcPr>
          <w:p w:rsidR="005C15BA" w:rsidP="005C15BA" w:rsidRDefault="005C15BA" w14:paraId="596E4627" w14:textId="77777777">
            <w:pPr>
              <w:jc w:val="center"/>
              <w:rPr>
                <w:rFonts w:cs="Arial"/>
                <w:sz w:val="20"/>
                <w:szCs w:val="20"/>
              </w:rPr>
            </w:pPr>
          </w:p>
          <w:p w:rsidRPr="00604F79" w:rsidR="005C15BA" w:rsidP="005C15BA" w:rsidRDefault="005C15BA" w14:paraId="3DC6DF96" w14:textId="34A92E9E">
            <w:pPr>
              <w:jc w:val="center"/>
              <w:rPr>
                <w:rFonts w:cs="Arial"/>
                <w:sz w:val="20"/>
                <w:szCs w:val="20"/>
              </w:rPr>
            </w:pPr>
            <w:r>
              <w:rPr>
                <w:rFonts w:cs="Arial"/>
                <w:sz w:val="20"/>
                <w:szCs w:val="20"/>
              </w:rPr>
              <w:t>CRM 342</w:t>
            </w:r>
          </w:p>
        </w:tc>
        <w:tc>
          <w:tcPr>
            <w:tcW w:w="1800" w:type="dxa"/>
            <w:tcMar/>
            <w:vAlign w:val="center"/>
          </w:tcPr>
          <w:p w:rsidRPr="00604F79" w:rsidR="005C15BA" w:rsidP="005C15BA" w:rsidRDefault="005C15BA" w14:paraId="117C4B45" w14:textId="17339933">
            <w:pPr>
              <w:jc w:val="center"/>
              <w:rPr>
                <w:rFonts w:cs="Arial"/>
                <w:sz w:val="20"/>
                <w:szCs w:val="20"/>
              </w:rPr>
            </w:pPr>
            <w:r>
              <w:rPr>
                <w:rFonts w:cs="Arial"/>
                <w:sz w:val="20"/>
                <w:szCs w:val="20"/>
              </w:rPr>
              <w:t>2</w:t>
            </w:r>
          </w:p>
        </w:tc>
        <w:tc>
          <w:tcPr>
            <w:tcW w:w="3276" w:type="dxa"/>
            <w:tcMar/>
          </w:tcPr>
          <w:p w:rsidRPr="00604F79" w:rsidR="005C15BA" w:rsidP="005C15BA" w:rsidRDefault="005C15BA" w14:paraId="68605E5F" w14:textId="11455E3E">
            <w:pPr>
              <w:jc w:val="center"/>
              <w:rPr>
                <w:rFonts w:cs="Arial"/>
                <w:sz w:val="20"/>
                <w:szCs w:val="20"/>
              </w:rPr>
            </w:pPr>
            <w:r w:rsidRPr="00F13BB8">
              <w:t>Lecture, video, readings</w:t>
            </w:r>
          </w:p>
        </w:tc>
      </w:tr>
      <w:tr w:rsidRPr="00604F79" w:rsidR="005C15BA" w:rsidTr="6264D1E9" w14:paraId="2BDAD8A4" w14:textId="77777777">
        <w:trPr>
          <w:trHeight w:val="323"/>
          <w:jc w:val="center"/>
        </w:trPr>
        <w:tc>
          <w:tcPr>
            <w:tcW w:w="3456" w:type="dxa"/>
            <w:tcMar/>
          </w:tcPr>
          <w:p w:rsidRPr="00D35184" w:rsidR="005C15BA" w:rsidP="005C15BA" w:rsidRDefault="005C15BA" w14:paraId="35E5E79E" w14:textId="47ADA555">
            <w:pPr>
              <w:rPr>
                <w:rFonts w:cs="Arial"/>
                <w:sz w:val="20"/>
                <w:szCs w:val="20"/>
              </w:rPr>
            </w:pPr>
            <w:r w:rsidR="5CE72736">
              <w:rPr/>
              <w:t>Criminal justice</w:t>
            </w:r>
            <w:r w:rsidR="005C15BA">
              <w:rPr/>
              <w:t xml:space="preserve"> Process</w:t>
            </w:r>
          </w:p>
        </w:tc>
        <w:tc>
          <w:tcPr>
            <w:tcW w:w="1579" w:type="dxa"/>
            <w:tcMar/>
          </w:tcPr>
          <w:p w:rsidRPr="00604F79" w:rsidR="005C15BA" w:rsidP="005C15BA" w:rsidRDefault="005C15BA" w14:paraId="4FF35BAF" w14:textId="77777777">
            <w:pPr>
              <w:rPr>
                <w:rFonts w:cs="Arial"/>
                <w:sz w:val="20"/>
                <w:szCs w:val="20"/>
              </w:rPr>
            </w:pPr>
          </w:p>
        </w:tc>
        <w:tc>
          <w:tcPr>
            <w:tcW w:w="2790" w:type="dxa"/>
            <w:tcMar/>
          </w:tcPr>
          <w:p w:rsidRPr="00604F79" w:rsidR="005C15BA" w:rsidP="005C15BA" w:rsidRDefault="005C15BA" w14:paraId="461126C2" w14:textId="73807464">
            <w:pPr>
              <w:rPr>
                <w:rFonts w:cs="Arial"/>
                <w:sz w:val="20"/>
                <w:szCs w:val="20"/>
              </w:rPr>
            </w:pPr>
            <w:r w:rsidRPr="004E49E4">
              <w:t>CRM 220</w:t>
            </w:r>
          </w:p>
        </w:tc>
        <w:tc>
          <w:tcPr>
            <w:tcW w:w="2520" w:type="dxa"/>
            <w:tcMar/>
          </w:tcPr>
          <w:p w:rsidRPr="00604F79" w:rsidR="005C15BA" w:rsidP="005C15BA" w:rsidRDefault="005C15BA" w14:paraId="1B08C6AE" w14:textId="77777777">
            <w:pPr>
              <w:jc w:val="center"/>
              <w:rPr>
                <w:rFonts w:cs="Arial"/>
                <w:sz w:val="20"/>
                <w:szCs w:val="20"/>
              </w:rPr>
            </w:pPr>
          </w:p>
        </w:tc>
        <w:tc>
          <w:tcPr>
            <w:tcW w:w="1800" w:type="dxa"/>
            <w:tcMar/>
            <w:vAlign w:val="center"/>
          </w:tcPr>
          <w:p w:rsidRPr="00604F79" w:rsidR="005C15BA" w:rsidP="005C15BA" w:rsidRDefault="005C15BA" w14:paraId="3ABAD1C2" w14:textId="31890A14">
            <w:pPr>
              <w:jc w:val="center"/>
              <w:rPr>
                <w:rFonts w:cs="Arial"/>
                <w:sz w:val="20"/>
                <w:szCs w:val="20"/>
              </w:rPr>
            </w:pPr>
            <w:r>
              <w:rPr>
                <w:rFonts w:cs="Arial"/>
                <w:sz w:val="20"/>
                <w:szCs w:val="20"/>
              </w:rPr>
              <w:t>1</w:t>
            </w:r>
          </w:p>
        </w:tc>
        <w:tc>
          <w:tcPr>
            <w:tcW w:w="3276" w:type="dxa"/>
            <w:tcMar/>
          </w:tcPr>
          <w:p w:rsidRPr="00604F79" w:rsidR="005C15BA" w:rsidP="005C15BA" w:rsidRDefault="005C15BA" w14:paraId="2C0DE36F" w14:textId="2D3D2427">
            <w:pPr>
              <w:jc w:val="center"/>
              <w:rPr>
                <w:rFonts w:cs="Arial"/>
                <w:sz w:val="20"/>
                <w:szCs w:val="20"/>
              </w:rPr>
            </w:pPr>
            <w:r w:rsidRPr="00F13BB8">
              <w:t>Lecture Video, case studies</w:t>
            </w:r>
          </w:p>
        </w:tc>
      </w:tr>
      <w:tr w:rsidRPr="00604F79" w:rsidR="005C15BA" w:rsidTr="6264D1E9" w14:paraId="0742F714" w14:textId="77777777">
        <w:trPr>
          <w:trHeight w:val="323"/>
          <w:jc w:val="center"/>
        </w:trPr>
        <w:tc>
          <w:tcPr>
            <w:tcW w:w="3456" w:type="dxa"/>
            <w:tcMar/>
          </w:tcPr>
          <w:p w:rsidRPr="00604F79" w:rsidR="005C15BA" w:rsidP="005C15BA" w:rsidRDefault="005C15BA" w14:paraId="05B5D1B7" w14:textId="2B6770BC">
            <w:pPr>
              <w:rPr>
                <w:rFonts w:cs="Arial"/>
                <w:sz w:val="20"/>
                <w:szCs w:val="20"/>
              </w:rPr>
            </w:pPr>
            <w:r w:rsidRPr="006C6EBD">
              <w:t>Observations</w:t>
            </w:r>
          </w:p>
        </w:tc>
        <w:tc>
          <w:tcPr>
            <w:tcW w:w="1579" w:type="dxa"/>
            <w:tcMar/>
          </w:tcPr>
          <w:p w:rsidRPr="00604F79" w:rsidR="005C15BA" w:rsidP="005C15BA" w:rsidRDefault="005C15BA" w14:paraId="2B3B0D8F" w14:textId="77777777">
            <w:pPr>
              <w:rPr>
                <w:rFonts w:cs="Arial"/>
                <w:sz w:val="20"/>
                <w:szCs w:val="20"/>
              </w:rPr>
            </w:pPr>
          </w:p>
        </w:tc>
        <w:tc>
          <w:tcPr>
            <w:tcW w:w="2790" w:type="dxa"/>
            <w:tcMar/>
          </w:tcPr>
          <w:p w:rsidRPr="00604F79" w:rsidR="005C15BA" w:rsidP="005C15BA" w:rsidRDefault="005C15BA" w14:paraId="1383E3A5" w14:textId="21FE1212">
            <w:pPr>
              <w:rPr>
                <w:rFonts w:cs="Arial"/>
                <w:sz w:val="20"/>
                <w:szCs w:val="20"/>
              </w:rPr>
            </w:pPr>
            <w:r w:rsidRPr="004E49E4">
              <w:t>CRM 230</w:t>
            </w:r>
          </w:p>
        </w:tc>
        <w:tc>
          <w:tcPr>
            <w:tcW w:w="2520" w:type="dxa"/>
            <w:tcMar/>
          </w:tcPr>
          <w:p w:rsidRPr="00604F79" w:rsidR="005C15BA" w:rsidP="005C15BA" w:rsidRDefault="005C15BA" w14:paraId="45C0E95D" w14:textId="77777777">
            <w:pPr>
              <w:jc w:val="center"/>
              <w:rPr>
                <w:rFonts w:cs="Arial"/>
                <w:sz w:val="20"/>
                <w:szCs w:val="20"/>
              </w:rPr>
            </w:pPr>
          </w:p>
        </w:tc>
        <w:tc>
          <w:tcPr>
            <w:tcW w:w="1800" w:type="dxa"/>
            <w:tcMar/>
            <w:vAlign w:val="center"/>
          </w:tcPr>
          <w:p w:rsidRPr="00604F79" w:rsidR="005C15BA" w:rsidP="005C15BA" w:rsidRDefault="005C15BA" w14:paraId="14C56603" w14:textId="2A7F335F">
            <w:pPr>
              <w:jc w:val="center"/>
              <w:rPr>
                <w:rFonts w:cs="Arial"/>
                <w:sz w:val="20"/>
                <w:szCs w:val="20"/>
              </w:rPr>
            </w:pPr>
            <w:r>
              <w:rPr>
                <w:rFonts w:cs="Arial"/>
                <w:sz w:val="20"/>
                <w:szCs w:val="20"/>
              </w:rPr>
              <w:t>1,2</w:t>
            </w:r>
          </w:p>
        </w:tc>
        <w:tc>
          <w:tcPr>
            <w:tcW w:w="3276" w:type="dxa"/>
            <w:tcMar/>
          </w:tcPr>
          <w:p w:rsidRPr="00604F79" w:rsidR="005C15BA" w:rsidP="005C15BA" w:rsidRDefault="005C15BA" w14:paraId="73E730AB" w14:textId="1DA0A56A">
            <w:pPr>
              <w:jc w:val="center"/>
              <w:rPr>
                <w:rFonts w:cs="Arial"/>
                <w:sz w:val="20"/>
                <w:szCs w:val="20"/>
              </w:rPr>
            </w:pPr>
            <w:r w:rsidRPr="00F13BB8">
              <w:t>Lecture, Video, exercises</w:t>
            </w:r>
          </w:p>
        </w:tc>
      </w:tr>
      <w:tr w:rsidRPr="00604F79" w:rsidR="005C15BA" w:rsidTr="6264D1E9" w14:paraId="3F80FE70" w14:textId="77777777">
        <w:trPr>
          <w:trHeight w:val="323"/>
          <w:jc w:val="center"/>
        </w:trPr>
        <w:tc>
          <w:tcPr>
            <w:tcW w:w="3456" w:type="dxa"/>
            <w:tcMar/>
          </w:tcPr>
          <w:p w:rsidRPr="00D35184" w:rsidR="005C15BA" w:rsidP="005C15BA" w:rsidRDefault="005C15BA" w14:paraId="2F0D5D8F" w14:textId="3A5C94CB">
            <w:pPr>
              <w:rPr>
                <w:rFonts w:cs="Arial"/>
                <w:sz w:val="20"/>
                <w:szCs w:val="20"/>
              </w:rPr>
            </w:pPr>
            <w:r w:rsidRPr="006C6EBD">
              <w:t>Technical jargon</w:t>
            </w:r>
          </w:p>
        </w:tc>
        <w:tc>
          <w:tcPr>
            <w:tcW w:w="1579" w:type="dxa"/>
            <w:tcMar/>
          </w:tcPr>
          <w:p w:rsidRPr="00604F79" w:rsidR="005C15BA" w:rsidP="005C15BA" w:rsidRDefault="005C15BA" w14:paraId="2ECAFFA2" w14:textId="77777777">
            <w:pPr>
              <w:rPr>
                <w:rFonts w:cs="Arial"/>
                <w:sz w:val="20"/>
                <w:szCs w:val="20"/>
              </w:rPr>
            </w:pPr>
          </w:p>
        </w:tc>
        <w:tc>
          <w:tcPr>
            <w:tcW w:w="2790" w:type="dxa"/>
            <w:tcMar/>
          </w:tcPr>
          <w:p w:rsidRPr="00604F79" w:rsidR="005C15BA" w:rsidP="005C15BA" w:rsidRDefault="005C15BA" w14:paraId="3CBDA4AC" w14:textId="2B080C30">
            <w:pPr>
              <w:rPr>
                <w:rFonts w:cs="Arial"/>
                <w:sz w:val="20"/>
                <w:szCs w:val="20"/>
              </w:rPr>
            </w:pPr>
            <w:r w:rsidRPr="004E49E4">
              <w:t>CRM 230</w:t>
            </w:r>
          </w:p>
        </w:tc>
        <w:tc>
          <w:tcPr>
            <w:tcW w:w="2520" w:type="dxa"/>
            <w:tcMar/>
          </w:tcPr>
          <w:p w:rsidRPr="00604F79" w:rsidR="005C15BA" w:rsidP="005C15BA" w:rsidRDefault="005C15BA" w14:paraId="52632483" w14:textId="77777777">
            <w:pPr>
              <w:contextualSpacing/>
              <w:jc w:val="center"/>
              <w:rPr>
                <w:rFonts w:cs="Arial"/>
                <w:sz w:val="20"/>
                <w:szCs w:val="20"/>
              </w:rPr>
            </w:pPr>
          </w:p>
        </w:tc>
        <w:tc>
          <w:tcPr>
            <w:tcW w:w="1800" w:type="dxa"/>
            <w:tcMar/>
            <w:vAlign w:val="center"/>
          </w:tcPr>
          <w:p w:rsidRPr="00604F79" w:rsidR="005C15BA" w:rsidP="005C15BA" w:rsidRDefault="005C15BA" w14:paraId="407CA11D" w14:textId="6CE27E8E">
            <w:pPr>
              <w:contextualSpacing/>
              <w:jc w:val="center"/>
              <w:rPr>
                <w:rFonts w:cs="Arial"/>
                <w:sz w:val="20"/>
                <w:szCs w:val="20"/>
              </w:rPr>
            </w:pPr>
            <w:r>
              <w:rPr>
                <w:rFonts w:cs="Arial"/>
                <w:sz w:val="20"/>
                <w:szCs w:val="20"/>
              </w:rPr>
              <w:t>2</w:t>
            </w:r>
          </w:p>
        </w:tc>
        <w:tc>
          <w:tcPr>
            <w:tcW w:w="3276" w:type="dxa"/>
            <w:tcMar/>
          </w:tcPr>
          <w:p w:rsidRPr="00604F79" w:rsidR="005C15BA" w:rsidP="005C15BA" w:rsidRDefault="005C15BA" w14:paraId="083DA21E" w14:textId="36F6A4A8">
            <w:pPr>
              <w:contextualSpacing/>
              <w:jc w:val="center"/>
              <w:rPr>
                <w:rFonts w:cs="Arial"/>
                <w:sz w:val="20"/>
                <w:szCs w:val="20"/>
              </w:rPr>
            </w:pPr>
            <w:r w:rsidRPr="00F13BB8">
              <w:t>Lecture, Video</w:t>
            </w:r>
          </w:p>
        </w:tc>
      </w:tr>
      <w:tr w:rsidRPr="00604F79" w:rsidR="005C15BA" w:rsidTr="6264D1E9" w14:paraId="6F8CCDFD" w14:textId="77777777">
        <w:trPr>
          <w:trHeight w:val="317"/>
          <w:jc w:val="center"/>
        </w:trPr>
        <w:tc>
          <w:tcPr>
            <w:tcW w:w="3456" w:type="dxa"/>
            <w:tcMar/>
          </w:tcPr>
          <w:p w:rsidRPr="00D35184" w:rsidR="005C15BA" w:rsidP="005C15BA" w:rsidRDefault="005C15BA" w14:paraId="52ADE89A" w14:textId="0CC507F1">
            <w:pPr>
              <w:rPr>
                <w:rFonts w:cs="Arial"/>
                <w:sz w:val="20"/>
                <w:szCs w:val="20"/>
              </w:rPr>
            </w:pPr>
            <w:r w:rsidRPr="006C6EBD">
              <w:t>U.S. Court System</w:t>
            </w:r>
          </w:p>
        </w:tc>
        <w:tc>
          <w:tcPr>
            <w:tcW w:w="1579" w:type="dxa"/>
            <w:tcMar/>
          </w:tcPr>
          <w:p w:rsidRPr="00604F79" w:rsidR="005C15BA" w:rsidP="005C15BA" w:rsidRDefault="005C15BA" w14:paraId="74C13495" w14:textId="77777777">
            <w:pPr>
              <w:rPr>
                <w:rFonts w:cs="Arial"/>
                <w:sz w:val="20"/>
                <w:szCs w:val="20"/>
              </w:rPr>
            </w:pPr>
          </w:p>
        </w:tc>
        <w:tc>
          <w:tcPr>
            <w:tcW w:w="2790" w:type="dxa"/>
            <w:tcMar/>
          </w:tcPr>
          <w:p w:rsidRPr="00604F79" w:rsidR="005C15BA" w:rsidP="005C15BA" w:rsidRDefault="005C15BA" w14:paraId="330B33C3" w14:textId="6EC86A7F">
            <w:pPr>
              <w:rPr>
                <w:rFonts w:cs="Arial"/>
                <w:sz w:val="20"/>
                <w:szCs w:val="20"/>
              </w:rPr>
            </w:pPr>
            <w:r w:rsidRPr="004E49E4">
              <w:t>CRM 230</w:t>
            </w:r>
          </w:p>
        </w:tc>
        <w:tc>
          <w:tcPr>
            <w:tcW w:w="2520" w:type="dxa"/>
            <w:tcMar/>
          </w:tcPr>
          <w:p w:rsidRPr="00604F79" w:rsidR="005C15BA" w:rsidP="005C15BA" w:rsidRDefault="005C15BA" w14:paraId="4FCD8E97" w14:textId="77777777">
            <w:pPr>
              <w:contextualSpacing/>
              <w:jc w:val="center"/>
              <w:rPr>
                <w:rFonts w:cs="Arial"/>
                <w:sz w:val="20"/>
                <w:szCs w:val="20"/>
              </w:rPr>
            </w:pPr>
          </w:p>
        </w:tc>
        <w:tc>
          <w:tcPr>
            <w:tcW w:w="1800" w:type="dxa"/>
            <w:tcMar/>
            <w:vAlign w:val="center"/>
          </w:tcPr>
          <w:p w:rsidRPr="00604F79" w:rsidR="005C15BA" w:rsidP="005C15BA" w:rsidRDefault="005C15BA" w14:paraId="1BE40D07" w14:textId="481DEC85">
            <w:pPr>
              <w:contextualSpacing/>
              <w:jc w:val="center"/>
              <w:rPr>
                <w:rFonts w:cs="Arial"/>
                <w:sz w:val="20"/>
                <w:szCs w:val="20"/>
              </w:rPr>
            </w:pPr>
            <w:r>
              <w:rPr>
                <w:rFonts w:cs="Arial"/>
                <w:sz w:val="20"/>
                <w:szCs w:val="20"/>
              </w:rPr>
              <w:t>1</w:t>
            </w:r>
          </w:p>
        </w:tc>
        <w:tc>
          <w:tcPr>
            <w:tcW w:w="3276" w:type="dxa"/>
            <w:tcMar/>
          </w:tcPr>
          <w:p w:rsidRPr="00604F79" w:rsidR="005C15BA" w:rsidP="005C15BA" w:rsidRDefault="005C15BA" w14:paraId="16D474AD" w14:textId="2F179002">
            <w:pPr>
              <w:contextualSpacing/>
              <w:jc w:val="center"/>
              <w:rPr>
                <w:rFonts w:cs="Arial"/>
                <w:sz w:val="20"/>
                <w:szCs w:val="20"/>
              </w:rPr>
            </w:pPr>
            <w:r w:rsidRPr="00F13BB8">
              <w:t>Lecture, video, readings</w:t>
            </w:r>
          </w:p>
        </w:tc>
      </w:tr>
    </w:tbl>
    <w:p w:rsidR="00FF02DB" w:rsidP="00FF02DB" w:rsidRDefault="00FF02DB" w14:paraId="07C74525" w14:textId="77777777">
      <w:pPr>
        <w:spacing w:after="0" w:line="240" w:lineRule="auto"/>
        <w:rPr>
          <w:rFonts w:cs="Arial"/>
          <w:sz w:val="20"/>
          <w:szCs w:val="20"/>
        </w:rPr>
      </w:pPr>
    </w:p>
    <w:p w:rsidR="00FF02DB" w:rsidP="00FF02DB" w:rsidRDefault="00FF02DB" w14:paraId="02B45504" w14:textId="77777777">
      <w:pPr>
        <w:spacing w:after="0" w:line="240" w:lineRule="auto"/>
        <w:rPr>
          <w:rFonts w:cs="Arial"/>
          <w:sz w:val="20"/>
          <w:szCs w:val="20"/>
        </w:rPr>
      </w:pPr>
    </w:p>
    <w:p w:rsidRPr="00877586" w:rsidR="00953702" w:rsidP="00953702" w:rsidRDefault="009C61DC" w14:paraId="0518C7FC" w14:textId="77777777">
      <w:pPr>
        <w:rPr>
          <w:rFonts w:cs="Arial"/>
          <w:b/>
          <w:i/>
          <w:sz w:val="24"/>
          <w:szCs w:val="24"/>
        </w:rPr>
      </w:pPr>
      <w:r>
        <w:rPr>
          <w:rFonts w:cs="Arial"/>
          <w:b/>
          <w:i/>
          <w:sz w:val="24"/>
          <w:szCs w:val="24"/>
        </w:rPr>
        <w:t>Course Content</w:t>
      </w:r>
    </w:p>
    <w:p w:rsidRPr="00604F79" w:rsidR="00953702" w:rsidP="00953702" w:rsidRDefault="00953702" w14:paraId="22BCC7F2" w14:textId="77777777">
      <w:pPr>
        <w:spacing w:after="0" w:line="240" w:lineRule="auto"/>
        <w:rPr>
          <w:rFonts w:cs="Arial"/>
          <w:sz w:val="20"/>
          <w:szCs w:val="20"/>
        </w:rPr>
      </w:pPr>
    </w:p>
    <w:tbl>
      <w:tblPr>
        <w:tblStyle w:val="TableGrid"/>
        <w:tblW w:w="15107" w:type="dxa"/>
        <w:jc w:val="center"/>
        <w:tblLook w:val="04A0" w:firstRow="1" w:lastRow="0" w:firstColumn="1" w:lastColumn="0" w:noHBand="0" w:noVBand="1"/>
      </w:tblPr>
      <w:tblGrid>
        <w:gridCol w:w="1306"/>
        <w:gridCol w:w="1239"/>
        <w:gridCol w:w="1117"/>
        <w:gridCol w:w="2273"/>
        <w:gridCol w:w="7900"/>
        <w:gridCol w:w="1272"/>
      </w:tblGrid>
      <w:tr w:rsidRPr="00604F79" w:rsidR="00AD620A" w:rsidTr="7CE4C198" w14:paraId="16224ED3" w14:textId="77777777">
        <w:trPr>
          <w:trHeight w:val="386"/>
          <w:jc w:val="center"/>
        </w:trPr>
        <w:tc>
          <w:tcPr>
            <w:tcW w:w="1306" w:type="dxa"/>
            <w:shd w:val="clear" w:color="auto" w:fill="000000" w:themeFill="text1"/>
            <w:tcMar/>
            <w:vAlign w:val="center"/>
          </w:tcPr>
          <w:p w:rsidRPr="009C61DC" w:rsidR="00AD620A" w:rsidP="009C61DC" w:rsidRDefault="00AD620A" w14:paraId="3F4F47A3"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1239" w:type="dxa"/>
            <w:shd w:val="clear" w:color="auto" w:fill="000000" w:themeFill="text1"/>
            <w:tcMar/>
            <w:vAlign w:val="center"/>
          </w:tcPr>
          <w:p w:rsidRPr="009C61DC" w:rsidR="00AD620A" w:rsidP="009C61DC" w:rsidRDefault="00AD620A" w14:paraId="5F7BFEF2"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117" w:type="dxa"/>
            <w:shd w:val="clear" w:color="auto" w:fill="000000" w:themeFill="text1"/>
            <w:tcMar/>
          </w:tcPr>
          <w:p w:rsidR="00AD620A" w:rsidP="009C61DC" w:rsidRDefault="00AD620A" w14:paraId="32F075BD"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2273" w:type="dxa"/>
            <w:shd w:val="clear" w:color="auto" w:fill="000000" w:themeFill="text1"/>
            <w:tcMar/>
            <w:vAlign w:val="center"/>
          </w:tcPr>
          <w:p w:rsidRPr="009C61DC" w:rsidR="00AD620A" w:rsidP="009C61DC" w:rsidRDefault="00AD620A" w14:paraId="4DE195BF"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7900" w:type="dxa"/>
            <w:shd w:val="clear" w:color="auto" w:fill="000000" w:themeFill="text1"/>
            <w:tcMar/>
            <w:vAlign w:val="center"/>
          </w:tcPr>
          <w:p w:rsidRPr="009C61DC" w:rsidR="00AD620A" w:rsidP="009C61DC" w:rsidRDefault="00AD620A" w14:paraId="623AA22B"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tcMar/>
            <w:vAlign w:val="center"/>
          </w:tcPr>
          <w:p w:rsidRPr="009C61DC" w:rsidR="00AD620A" w:rsidP="009C61DC" w:rsidRDefault="00AD620A" w14:paraId="7E6C2708"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AD620A" w:rsidTr="7CE4C198" w14:paraId="7DAFCDBF" w14:textId="77777777">
        <w:trPr>
          <w:trHeight w:val="1108"/>
          <w:jc w:val="center"/>
        </w:trPr>
        <w:tc>
          <w:tcPr>
            <w:tcW w:w="1306" w:type="dxa"/>
            <w:tcMar/>
            <w:vAlign w:val="center"/>
          </w:tcPr>
          <w:sdt>
            <w:sdtPr>
              <w:rPr>
                <w:rFonts w:cs="Arial"/>
                <w:sz w:val="20"/>
                <w:szCs w:val="20"/>
              </w:rPr>
              <w:alias w:val="Select a Type"/>
              <w:tag w:val="Select a Type"/>
              <w:id w:val="1200056502"/>
              <w:placeholder>
                <w:docPart w:val="5B0529BBBA06491E8F836657E4E503C7"/>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AD620A" w:rsidP="000114D6" w:rsidRDefault="00A9556A" w14:paraId="3D36C44D" w14:textId="3F6B7DB8">
                <w:pPr>
                  <w:jc w:val="center"/>
                  <w:rPr>
                    <w:rFonts w:cs="Arial"/>
                    <w:sz w:val="20"/>
                    <w:szCs w:val="20"/>
                  </w:rPr>
                </w:pPr>
                <w:r>
                  <w:rPr>
                    <w:rFonts w:cs="Arial"/>
                    <w:sz w:val="20"/>
                    <w:szCs w:val="20"/>
                  </w:rPr>
                  <w:t>News Item</w:t>
                </w:r>
              </w:p>
            </w:sdtContent>
          </w:sdt>
          <w:p w:rsidR="7CE4C198" w:rsidRDefault="7CE4C198" w14:paraId="4EF76EE0"/>
        </w:tc>
        <w:sdt>
          <w:sdtPr>
            <w:rPr>
              <w:rFonts w:cs="Arial"/>
              <w:sz w:val="20"/>
              <w:szCs w:val="20"/>
            </w:rPr>
            <w:alias w:val="Type of Interaction"/>
            <w:tag w:val="Type of Interaction"/>
            <w:id w:val="-1080674822"/>
            <w:placeholder>
              <w:docPart w:val="D0C30E1AFBE14F5E8B3FD2161E6FCF2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vAlign w:val="center"/>
              </w:tcPr>
              <w:p w:rsidRPr="00604F79" w:rsidR="00AD620A" w:rsidP="000114D6" w:rsidRDefault="000D1207" w14:paraId="79159B08" w14:textId="4D893040">
                <w:pPr>
                  <w:jc w:val="center"/>
                  <w:rPr>
                    <w:rFonts w:cs="Arial"/>
                    <w:sz w:val="20"/>
                    <w:szCs w:val="20"/>
                  </w:rPr>
                </w:pPr>
                <w:r>
                  <w:rPr>
                    <w:rFonts w:cs="Arial"/>
                    <w:sz w:val="20"/>
                    <w:szCs w:val="20"/>
                  </w:rPr>
                  <w:t>Student to instructor</w:t>
                </w:r>
              </w:p>
            </w:tc>
          </w:sdtContent>
        </w:sdt>
        <w:tc>
          <w:tcPr>
            <w:tcW w:w="1117" w:type="dxa"/>
            <w:tcMar/>
          </w:tcPr>
          <w:p w:rsidRPr="00604F79" w:rsidR="00AD620A" w:rsidP="000114D6" w:rsidRDefault="00AD620A" w14:paraId="4CE972AC" w14:textId="77777777">
            <w:pPr>
              <w:rPr>
                <w:rFonts w:cs="Arial"/>
                <w:sz w:val="20"/>
                <w:szCs w:val="20"/>
              </w:rPr>
            </w:pPr>
          </w:p>
        </w:tc>
        <w:tc>
          <w:tcPr>
            <w:tcW w:w="2273" w:type="dxa"/>
            <w:tcMar/>
          </w:tcPr>
          <w:p w:rsidRPr="00604F79" w:rsidR="00AD620A" w:rsidP="000114D6" w:rsidRDefault="00AD620A" w14:paraId="32E11890" w14:textId="77777777">
            <w:pPr>
              <w:rPr>
                <w:rFonts w:cs="Arial"/>
                <w:sz w:val="20"/>
                <w:szCs w:val="20"/>
              </w:rPr>
            </w:pPr>
          </w:p>
        </w:tc>
        <w:tc>
          <w:tcPr>
            <w:tcW w:w="7900" w:type="dxa"/>
            <w:tcMar/>
          </w:tcPr>
          <w:p w:rsidR="00AD620A" w:rsidP="000114D6" w:rsidRDefault="00AD620A" w14:paraId="58CD72F8" w14:textId="77777777">
            <w:pPr>
              <w:rPr>
                <w:rFonts w:cs="Arial"/>
                <w:sz w:val="20"/>
                <w:szCs w:val="20"/>
              </w:rPr>
            </w:pPr>
          </w:p>
          <w:p w:rsidRPr="00604F79" w:rsidR="003457B3" w:rsidP="000114D6" w:rsidRDefault="003457B3" w14:paraId="00780B42" w14:textId="0BF51243">
            <w:pPr>
              <w:rPr>
                <w:rFonts w:cs="Arial"/>
                <w:sz w:val="20"/>
                <w:szCs w:val="20"/>
              </w:rPr>
            </w:pPr>
            <w:r>
              <w:rPr>
                <w:rFonts w:cs="Arial"/>
                <w:sz w:val="20"/>
                <w:szCs w:val="20"/>
              </w:rPr>
              <w:t>Add basic intro to course (see framework example)</w:t>
            </w:r>
          </w:p>
        </w:tc>
        <w:sdt>
          <w:sdtPr>
            <w:rPr>
              <w:rFonts w:cs="Arial"/>
              <w:sz w:val="20"/>
              <w:szCs w:val="20"/>
            </w:rPr>
            <w:alias w:val="Type of Interaction"/>
            <w:tag w:val="Type of Interaction"/>
            <w:id w:val="-59100880"/>
            <w:placeholder>
              <w:docPart w:val="7458FDE31A0640BC92BFD139A88DAC61"/>
            </w:placeholder>
            <w:dropDownList>
              <w:listItem w:value="Choose an item."/>
              <w:listItem w:displayText="Yes" w:value="Yes"/>
              <w:listItem w:displayText="No" w:value="No"/>
            </w:dropDownList>
          </w:sdtPr>
          <w:sdtContent>
            <w:tc>
              <w:tcPr>
                <w:tcW w:w="1272" w:type="dxa"/>
                <w:tcMar/>
                <w:vAlign w:val="center"/>
              </w:tcPr>
              <w:p w:rsidRPr="00604F79" w:rsidR="00AD620A" w:rsidP="000114D6" w:rsidRDefault="00CC4CB4" w14:paraId="18548645" w14:textId="41851887">
                <w:pPr>
                  <w:jc w:val="center"/>
                  <w:rPr>
                    <w:rFonts w:cs="Arial"/>
                    <w:sz w:val="20"/>
                    <w:szCs w:val="20"/>
                  </w:rPr>
                </w:pPr>
                <w:r>
                  <w:rPr>
                    <w:rFonts w:cs="Arial"/>
                    <w:sz w:val="20"/>
                    <w:szCs w:val="20"/>
                  </w:rPr>
                  <w:t>No</w:t>
                </w:r>
              </w:p>
            </w:tc>
          </w:sdtContent>
        </w:sdt>
      </w:tr>
      <w:tr w:rsidRPr="00604F79" w:rsidR="000941B7" w:rsidTr="7CE4C198" w14:paraId="4D7AD0DF" w14:textId="77777777">
        <w:trPr>
          <w:trHeight w:val="1108"/>
          <w:jc w:val="center"/>
        </w:trPr>
        <w:tc>
          <w:tcPr>
            <w:tcW w:w="1306" w:type="dxa"/>
            <w:tcMar/>
            <w:vAlign w:val="center"/>
          </w:tcPr>
          <w:sdt>
            <w:sdtPr>
              <w:rPr>
                <w:rFonts w:cs="Arial"/>
                <w:sz w:val="20"/>
                <w:szCs w:val="20"/>
              </w:rPr>
              <w:alias w:val="Select a Type"/>
              <w:tag w:val="Select a Type"/>
              <w:id w:val="35244906"/>
              <w:placeholder>
                <w:docPart w:val="AAB59F6CF44740559BC55FAA44D768D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000941B7" w:rsidP="000941B7" w:rsidRDefault="009951BC" w14:paraId="57DCAB29" w14:textId="0AF329DA">
                <w:pPr>
                  <w:jc w:val="center"/>
                  <w:rPr>
                    <w:rFonts w:cs="Arial"/>
                    <w:sz w:val="20"/>
                    <w:szCs w:val="20"/>
                  </w:rPr>
                </w:pPr>
                <w:r>
                  <w:rPr>
                    <w:rFonts w:cs="Arial"/>
                    <w:sz w:val="20"/>
                    <w:szCs w:val="20"/>
                  </w:rPr>
                  <w:t>Description</w:t>
                </w:r>
              </w:p>
            </w:sdtContent>
          </w:sdt>
          <w:p w:rsidR="7CE4C198" w:rsidRDefault="7CE4C198" w14:paraId="364C8CAA"/>
        </w:tc>
        <w:sdt>
          <w:sdtPr>
            <w:rPr>
              <w:rFonts w:cs="Arial"/>
              <w:sz w:val="20"/>
              <w:szCs w:val="20"/>
            </w:rPr>
            <w:alias w:val="Type of Interaction"/>
            <w:tag w:val="Type of Interaction"/>
            <w:id w:val="200681874"/>
            <w:placeholder>
              <w:docPart w:val="94E9F318394F45FEBD36A8E2ED39E0D7"/>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vAlign w:val="center"/>
              </w:tcPr>
              <w:p w:rsidR="000941B7" w:rsidP="000941B7" w:rsidRDefault="000941B7" w14:paraId="479F39E8" w14:textId="5FA6DC9A">
                <w:pPr>
                  <w:jc w:val="center"/>
                  <w:rPr>
                    <w:rFonts w:cs="Arial"/>
                    <w:sz w:val="20"/>
                    <w:szCs w:val="20"/>
                  </w:rPr>
                </w:pPr>
                <w:r>
                  <w:rPr>
                    <w:rFonts w:cs="Arial"/>
                    <w:sz w:val="20"/>
                    <w:szCs w:val="20"/>
                  </w:rPr>
                  <w:t>Student to instructor</w:t>
                </w:r>
              </w:p>
            </w:tc>
          </w:sdtContent>
        </w:sdt>
        <w:tc>
          <w:tcPr>
            <w:tcW w:w="1117" w:type="dxa"/>
            <w:tcMar/>
          </w:tcPr>
          <w:p w:rsidRPr="00604F79" w:rsidR="000941B7" w:rsidP="000941B7" w:rsidRDefault="000941B7" w14:paraId="427D5658" w14:textId="77777777">
            <w:pPr>
              <w:rPr>
                <w:rFonts w:cs="Arial"/>
                <w:sz w:val="20"/>
                <w:szCs w:val="20"/>
              </w:rPr>
            </w:pPr>
          </w:p>
        </w:tc>
        <w:tc>
          <w:tcPr>
            <w:tcW w:w="2273" w:type="dxa"/>
            <w:tcMar/>
          </w:tcPr>
          <w:p w:rsidRPr="00604F79" w:rsidR="000941B7" w:rsidP="000941B7" w:rsidRDefault="000941B7" w14:paraId="5D66385F" w14:textId="77777777">
            <w:pPr>
              <w:rPr>
                <w:rFonts w:cs="Arial"/>
                <w:sz w:val="20"/>
                <w:szCs w:val="20"/>
              </w:rPr>
            </w:pPr>
          </w:p>
        </w:tc>
        <w:tc>
          <w:tcPr>
            <w:tcW w:w="7900" w:type="dxa"/>
            <w:tcMar/>
          </w:tcPr>
          <w:p w:rsidRPr="00604F79" w:rsidR="000941B7" w:rsidP="000941B7" w:rsidRDefault="00CC4CB4" w14:paraId="358D7C83" w14:textId="2784D7EC">
            <w:pPr>
              <w:rPr>
                <w:rFonts w:cs="Arial"/>
                <w:sz w:val="20"/>
                <w:szCs w:val="20"/>
              </w:rPr>
            </w:pPr>
            <w:r w:rsidRPr="7CE4C198" w:rsidR="00CC4CB4">
              <w:rPr>
                <w:rFonts w:cs="Arial"/>
                <w:sz w:val="20"/>
                <w:szCs w:val="20"/>
              </w:rPr>
              <w:t xml:space="preserve">This module will </w:t>
            </w:r>
            <w:r w:rsidRPr="7CE4C198" w:rsidR="00CC4CB4">
              <w:rPr>
                <w:rFonts w:cs="Arial"/>
                <w:sz w:val="20"/>
                <w:szCs w:val="20"/>
              </w:rPr>
              <w:t>provide</w:t>
            </w:r>
            <w:r w:rsidRPr="7CE4C198" w:rsidR="00CC4CB4">
              <w:rPr>
                <w:rFonts w:cs="Arial"/>
                <w:sz w:val="20"/>
                <w:szCs w:val="20"/>
              </w:rPr>
              <w:t xml:space="preserve"> an overview of the course, An outline of the US court system and </w:t>
            </w:r>
            <w:r w:rsidRPr="7CE4C198" w:rsidR="1F937389">
              <w:rPr>
                <w:rFonts w:cs="Arial"/>
                <w:sz w:val="20"/>
                <w:szCs w:val="20"/>
              </w:rPr>
              <w:t>criminal</w:t>
            </w:r>
            <w:r w:rsidRPr="7CE4C198" w:rsidR="00CC4CB4">
              <w:rPr>
                <w:rFonts w:cs="Arial"/>
                <w:sz w:val="20"/>
                <w:szCs w:val="20"/>
              </w:rPr>
              <w:t xml:space="preserve"> process. </w:t>
            </w:r>
            <w:r w:rsidRPr="7CE4C198" w:rsidR="00CC4CB4">
              <w:rPr>
                <w:rFonts w:cs="Arial"/>
                <w:sz w:val="20"/>
                <w:szCs w:val="20"/>
              </w:rPr>
              <w:t>A</w:t>
            </w:r>
            <w:r w:rsidRPr="7CE4C198" w:rsidR="00CC4CB4">
              <w:rPr>
                <w:rFonts w:cs="Arial"/>
                <w:sz w:val="20"/>
                <w:szCs w:val="20"/>
              </w:rPr>
              <w:t xml:space="preserve"> outline of the federal and court systems will be provided in this module. Students will be introduced to the trial process, which begins with the initiation of an investigation, until resolution within the court system and corrections.</w:t>
            </w:r>
          </w:p>
        </w:tc>
        <w:sdt>
          <w:sdtPr>
            <w:rPr>
              <w:rFonts w:cs="Arial"/>
              <w:sz w:val="20"/>
              <w:szCs w:val="20"/>
            </w:rPr>
            <w:alias w:val="Type of Interaction"/>
            <w:tag w:val="Type of Interaction"/>
            <w:id w:val="87659261"/>
            <w:placeholder>
              <w:docPart w:val="FFDFD4696B0C4704880C22213AA596D3"/>
            </w:placeholder>
            <w:dropDownList>
              <w:listItem w:value="Choose an item."/>
              <w:listItem w:displayText="Yes" w:value="Yes"/>
              <w:listItem w:displayText="No" w:value="No"/>
            </w:dropDownList>
          </w:sdtPr>
          <w:sdtContent>
            <w:tc>
              <w:tcPr>
                <w:tcW w:w="1272" w:type="dxa"/>
                <w:tcMar/>
                <w:vAlign w:val="center"/>
              </w:tcPr>
              <w:p w:rsidR="000941B7" w:rsidP="000941B7" w:rsidRDefault="00CC4CB4" w14:paraId="0FEE8BEE" w14:textId="6588FA87">
                <w:pPr>
                  <w:jc w:val="center"/>
                  <w:rPr>
                    <w:rFonts w:cs="Arial"/>
                    <w:sz w:val="20"/>
                    <w:szCs w:val="20"/>
                  </w:rPr>
                </w:pPr>
                <w:r>
                  <w:rPr>
                    <w:rFonts w:cs="Arial"/>
                    <w:sz w:val="20"/>
                    <w:szCs w:val="20"/>
                  </w:rPr>
                  <w:t>No</w:t>
                </w:r>
              </w:p>
            </w:tc>
          </w:sdtContent>
        </w:sdt>
      </w:tr>
      <w:tr w:rsidRPr="00604F79" w:rsidR="00AD620A" w:rsidTr="7CE4C198" w14:paraId="0DF27C03" w14:textId="77777777">
        <w:trPr>
          <w:trHeight w:val="1108"/>
          <w:jc w:val="center"/>
        </w:trPr>
        <w:tc>
          <w:tcPr>
            <w:tcW w:w="1306" w:type="dxa"/>
            <w:tcMar/>
            <w:vAlign w:val="center"/>
          </w:tcPr>
          <w:sdt>
            <w:sdtPr>
              <w:rPr>
                <w:rFonts w:cs="Arial"/>
                <w:sz w:val="20"/>
                <w:szCs w:val="20"/>
              </w:rPr>
              <w:alias w:val="Select a Type"/>
              <w:tag w:val="Select a Type"/>
              <w:id w:val="-1711178850"/>
              <w:placeholder>
                <w:docPart w:val="A3596EE4DAF8466581419230E72F3DF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AD620A" w:rsidP="000114D6" w:rsidRDefault="00D83706" w14:paraId="5C750512" w14:textId="348A678A">
                <w:pPr>
                  <w:jc w:val="center"/>
                  <w:rPr>
                    <w:rFonts w:cs="Arial"/>
                    <w:sz w:val="20"/>
                    <w:szCs w:val="20"/>
                  </w:rPr>
                </w:pPr>
                <w:r>
                  <w:rPr>
                    <w:rFonts w:cs="Arial"/>
                    <w:sz w:val="20"/>
                    <w:szCs w:val="20"/>
                  </w:rPr>
                  <w:t>Module Introduction</w:t>
                </w:r>
              </w:p>
            </w:sdtContent>
          </w:sdt>
          <w:p w:rsidR="7CE4C198" w:rsidRDefault="7CE4C198" w14:paraId="7F01BF4C"/>
        </w:tc>
        <w:sdt>
          <w:sdtPr>
            <w:rPr>
              <w:rFonts w:cs="Arial"/>
              <w:sz w:val="20"/>
              <w:szCs w:val="20"/>
            </w:rPr>
            <w:alias w:val="Type of Interaction"/>
            <w:tag w:val="Type of Interaction"/>
            <w:id w:val="190807464"/>
            <w:placeholder>
              <w:docPart w:val="2176DC5CF2274596B08CF3BA0B93DC6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604F79" w:rsidR="00AD620A" w:rsidP="000114D6" w:rsidRDefault="000D1207" w14:paraId="10505C55" w14:textId="1980EA6E">
                <w:pPr>
                  <w:jc w:val="center"/>
                  <w:rPr>
                    <w:rFonts w:cs="Arial"/>
                    <w:sz w:val="20"/>
                    <w:szCs w:val="20"/>
                  </w:rPr>
                </w:pPr>
                <w:r>
                  <w:rPr>
                    <w:rFonts w:cs="Arial"/>
                    <w:sz w:val="20"/>
                    <w:szCs w:val="20"/>
                  </w:rPr>
                  <w:t>Student with content</w:t>
                </w:r>
              </w:p>
            </w:tc>
          </w:sdtContent>
        </w:sdt>
        <w:tc>
          <w:tcPr>
            <w:tcW w:w="1117" w:type="dxa"/>
            <w:tcMar/>
          </w:tcPr>
          <w:p w:rsidRPr="00604F79" w:rsidR="00AD620A" w:rsidP="000114D6" w:rsidRDefault="00AD620A" w14:paraId="75F2E5B8" w14:textId="77777777">
            <w:pPr>
              <w:rPr>
                <w:rFonts w:cs="Arial"/>
                <w:sz w:val="20"/>
                <w:szCs w:val="20"/>
              </w:rPr>
            </w:pPr>
          </w:p>
        </w:tc>
        <w:tc>
          <w:tcPr>
            <w:tcW w:w="2273" w:type="dxa"/>
            <w:tcMar/>
            <w:vAlign w:val="center"/>
          </w:tcPr>
          <w:p w:rsidRPr="00604F79" w:rsidR="00AD620A" w:rsidP="000114D6" w:rsidRDefault="00AD620A" w14:paraId="0263B092" w14:textId="77777777">
            <w:pPr>
              <w:rPr>
                <w:rFonts w:cs="Arial"/>
                <w:sz w:val="20"/>
                <w:szCs w:val="20"/>
              </w:rPr>
            </w:pPr>
          </w:p>
        </w:tc>
        <w:tc>
          <w:tcPr>
            <w:tcW w:w="7900" w:type="dxa"/>
            <w:tcMar/>
          </w:tcPr>
          <w:p w:rsidRPr="00604F79" w:rsidR="00AD620A" w:rsidP="000114D6" w:rsidRDefault="000D1207" w14:paraId="457973BB" w14:textId="60843CBF">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809624811"/>
            <w:placeholder>
              <w:docPart w:val="68717EE5ECEF408B888DF1D5AE4F0377"/>
            </w:placeholder>
            <w:dropDownList>
              <w:listItem w:value="Choose an item."/>
              <w:listItem w:displayText="Yes" w:value="Yes"/>
              <w:listItem w:displayText="No" w:value="No"/>
            </w:dropDownList>
          </w:sdtPr>
          <w:sdtContent>
            <w:tc>
              <w:tcPr>
                <w:tcW w:w="1272" w:type="dxa"/>
                <w:tcMar/>
                <w:vAlign w:val="center"/>
              </w:tcPr>
              <w:p w:rsidRPr="00604F79" w:rsidR="00AD620A" w:rsidP="000114D6" w:rsidRDefault="00CC4CB4" w14:paraId="5F59AA98" w14:textId="7BAD8868">
                <w:pPr>
                  <w:jc w:val="center"/>
                  <w:rPr>
                    <w:rFonts w:cs="Arial"/>
                    <w:sz w:val="20"/>
                    <w:szCs w:val="20"/>
                  </w:rPr>
                </w:pPr>
                <w:r>
                  <w:rPr>
                    <w:rFonts w:cs="Arial"/>
                    <w:sz w:val="20"/>
                    <w:szCs w:val="20"/>
                  </w:rPr>
                  <w:t>No</w:t>
                </w:r>
              </w:p>
            </w:tc>
          </w:sdtContent>
        </w:sdt>
      </w:tr>
      <w:tr w:rsidRPr="00604F79" w:rsidR="00A7030E" w:rsidTr="7CE4C198" w14:paraId="106F7E5A" w14:textId="77777777">
        <w:trPr>
          <w:trHeight w:val="1108"/>
          <w:jc w:val="center"/>
        </w:trPr>
        <w:tc>
          <w:tcPr>
            <w:tcW w:w="1306" w:type="dxa"/>
            <w:tcMar/>
            <w:vAlign w:val="center"/>
          </w:tcPr>
          <w:sdt>
            <w:sdtPr>
              <w:rPr>
                <w:rFonts w:cs="Arial"/>
                <w:sz w:val="20"/>
                <w:szCs w:val="20"/>
              </w:rPr>
              <w:alias w:val="Select a Type"/>
              <w:tag w:val="Select a Type"/>
              <w:id w:val="-1394739592"/>
              <w:placeholder>
                <w:docPart w:val="456906381E9A45A8A2F2B271C03ED4CC"/>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A7030E" w:rsidP="00A7030E" w:rsidRDefault="00A7030E" w14:paraId="166A3EE6" w14:textId="5B7C24E2">
                <w:pPr>
                  <w:jc w:val="center"/>
                  <w:rPr>
                    <w:rFonts w:cs="Arial"/>
                    <w:sz w:val="20"/>
                    <w:szCs w:val="20"/>
                  </w:rPr>
                </w:pPr>
                <w:r>
                  <w:rPr>
                    <w:rFonts w:cs="Arial"/>
                    <w:sz w:val="20"/>
                    <w:szCs w:val="20"/>
                  </w:rPr>
                  <w:t>Introduce Yourself</w:t>
                </w:r>
              </w:p>
            </w:sdtContent>
          </w:sdt>
          <w:p w:rsidR="7CE4C198" w:rsidRDefault="7CE4C198" w14:paraId="1BC986B4"/>
        </w:tc>
        <w:sdt>
          <w:sdtPr>
            <w:rPr>
              <w:rFonts w:cs="Arial"/>
              <w:sz w:val="20"/>
              <w:szCs w:val="20"/>
            </w:rPr>
            <w:alias w:val="Type of Interaction"/>
            <w:tag w:val="Type of Interaction"/>
            <w:id w:val="-1089919277"/>
            <w:placeholder>
              <w:docPart w:val="622CC501F4B049D1BF95525C4028EEEA"/>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00A7030E" w:rsidP="00A7030E" w:rsidRDefault="00A7030E" w14:paraId="04FBC9E9" w14:textId="41A1CB40">
                <w:pPr>
                  <w:jc w:val="center"/>
                  <w:rPr>
                    <w:rFonts w:cs="Arial"/>
                    <w:sz w:val="20"/>
                    <w:szCs w:val="20"/>
                  </w:rPr>
                </w:pPr>
                <w:r>
                  <w:rPr>
                    <w:rFonts w:cs="Arial"/>
                    <w:sz w:val="20"/>
                    <w:szCs w:val="20"/>
                  </w:rPr>
                  <w:t>Student to student</w:t>
                </w:r>
              </w:p>
            </w:tc>
          </w:sdtContent>
        </w:sdt>
        <w:tc>
          <w:tcPr>
            <w:tcW w:w="1117" w:type="dxa"/>
            <w:tcMar/>
          </w:tcPr>
          <w:p w:rsidRPr="00604F79" w:rsidR="00A7030E" w:rsidP="00A7030E" w:rsidRDefault="00A7030E" w14:paraId="4A7DA6A4" w14:textId="77777777">
            <w:pPr>
              <w:rPr>
                <w:rFonts w:cs="Arial"/>
                <w:sz w:val="20"/>
                <w:szCs w:val="20"/>
              </w:rPr>
            </w:pPr>
          </w:p>
        </w:tc>
        <w:tc>
          <w:tcPr>
            <w:tcW w:w="2273" w:type="dxa"/>
            <w:tcMar/>
            <w:vAlign w:val="center"/>
          </w:tcPr>
          <w:p w:rsidRPr="00604F79" w:rsidR="00A7030E" w:rsidP="00A7030E" w:rsidRDefault="00A7030E" w14:paraId="516EC7DB" w14:textId="77777777">
            <w:pPr>
              <w:rPr>
                <w:rFonts w:cs="Arial"/>
                <w:sz w:val="20"/>
                <w:szCs w:val="20"/>
              </w:rPr>
            </w:pPr>
          </w:p>
        </w:tc>
        <w:tc>
          <w:tcPr>
            <w:tcW w:w="7900" w:type="dxa"/>
            <w:tcMar/>
          </w:tcPr>
          <w:p w:rsidR="00A7030E" w:rsidP="00A7030E" w:rsidRDefault="00A7030E" w14:paraId="21F5F414" w14:textId="4878CBB9">
            <w:pPr>
              <w:rPr>
                <w:rFonts w:cs="Arial"/>
                <w:sz w:val="20"/>
                <w:szCs w:val="20"/>
              </w:rPr>
            </w:pPr>
            <w:r>
              <w:rPr>
                <w:rFonts w:cs="Arial"/>
                <w:sz w:val="20"/>
                <w:szCs w:val="20"/>
              </w:rPr>
              <w:t>Introduction discussion board</w:t>
            </w:r>
          </w:p>
        </w:tc>
        <w:sdt>
          <w:sdtPr>
            <w:rPr>
              <w:rFonts w:cs="Arial"/>
              <w:sz w:val="20"/>
              <w:szCs w:val="20"/>
            </w:rPr>
            <w:alias w:val="Type of Interaction"/>
            <w:tag w:val="Type of Interaction"/>
            <w:id w:val="-1062635494"/>
            <w:placeholder>
              <w:docPart w:val="228E282C0D924FDD86679D4FCFC11867"/>
            </w:placeholder>
            <w:dropDownList>
              <w:listItem w:value="Choose an item."/>
              <w:listItem w:displayText="Yes" w:value="Yes"/>
              <w:listItem w:displayText="No" w:value="No"/>
            </w:dropDownList>
          </w:sdtPr>
          <w:sdtContent>
            <w:tc>
              <w:tcPr>
                <w:tcW w:w="1272" w:type="dxa"/>
                <w:tcMar/>
                <w:vAlign w:val="center"/>
              </w:tcPr>
              <w:p w:rsidR="00A7030E" w:rsidP="00A7030E" w:rsidRDefault="00A7030E" w14:paraId="73A15CBC" w14:textId="3853AE5E">
                <w:pPr>
                  <w:jc w:val="center"/>
                  <w:rPr>
                    <w:rFonts w:cs="Arial"/>
                    <w:sz w:val="20"/>
                    <w:szCs w:val="20"/>
                  </w:rPr>
                </w:pPr>
                <w:r>
                  <w:rPr>
                    <w:rFonts w:cs="Arial"/>
                    <w:sz w:val="20"/>
                    <w:szCs w:val="20"/>
                  </w:rPr>
                  <w:t>No</w:t>
                </w:r>
              </w:p>
            </w:tc>
          </w:sdtContent>
        </w:sdt>
      </w:tr>
      <w:tr w:rsidRPr="00604F79" w:rsidR="00AD620A" w:rsidTr="7CE4C198" w14:paraId="5D4ABDE6" w14:textId="77777777">
        <w:trPr>
          <w:trHeight w:val="1108"/>
          <w:jc w:val="center"/>
        </w:trPr>
        <w:tc>
          <w:tcPr>
            <w:tcW w:w="1306" w:type="dxa"/>
            <w:tcMar/>
            <w:vAlign w:val="center"/>
          </w:tcPr>
          <w:sdt>
            <w:sdtPr>
              <w:rPr>
                <w:rFonts w:cs="Arial"/>
                <w:sz w:val="20"/>
                <w:szCs w:val="20"/>
              </w:rPr>
              <w:alias w:val="Select a Type"/>
              <w:tag w:val="Select a Type"/>
              <w:id w:val="1624500061"/>
              <w:placeholder>
                <w:docPart w:val="AECD861D3B85424F8585848B353B712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AD620A" w:rsidP="000114D6" w:rsidRDefault="00D83706" w14:paraId="2A8C3D0F" w14:textId="34239A0A">
                <w:pPr>
                  <w:jc w:val="center"/>
                  <w:rPr>
                    <w:rFonts w:cs="Arial"/>
                    <w:sz w:val="20"/>
                    <w:szCs w:val="20"/>
                  </w:rPr>
                </w:pPr>
                <w:r>
                  <w:rPr>
                    <w:rFonts w:cs="Arial"/>
                    <w:sz w:val="20"/>
                    <w:szCs w:val="20"/>
                  </w:rPr>
                  <w:t>Setting the Stage</w:t>
                </w:r>
              </w:p>
            </w:sdtContent>
          </w:sdt>
          <w:p w:rsidR="7CE4C198" w:rsidRDefault="7CE4C198" w14:paraId="3708A4B6"/>
        </w:tc>
        <w:sdt>
          <w:sdtPr>
            <w:rPr>
              <w:rFonts w:cs="Arial"/>
              <w:sz w:val="20"/>
              <w:szCs w:val="20"/>
            </w:rPr>
            <w:alias w:val="Type of Interaction"/>
            <w:tag w:val="Type of Interaction"/>
            <w:id w:val="-761065720"/>
            <w:placeholder>
              <w:docPart w:val="7FAF179A01CB4F2F9632BC4CBBD3483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604F79" w:rsidR="00AD620A" w:rsidP="000114D6" w:rsidRDefault="004D5ED2" w14:paraId="610F243E" w14:textId="78C090DA">
                <w:pPr>
                  <w:jc w:val="center"/>
                  <w:rPr>
                    <w:rFonts w:cs="Arial"/>
                    <w:sz w:val="20"/>
                    <w:szCs w:val="20"/>
                  </w:rPr>
                </w:pPr>
                <w:r>
                  <w:rPr>
                    <w:rFonts w:cs="Arial"/>
                    <w:sz w:val="20"/>
                    <w:szCs w:val="20"/>
                  </w:rPr>
                  <w:t>Student to instructor</w:t>
                </w:r>
              </w:p>
            </w:tc>
          </w:sdtContent>
        </w:sdt>
        <w:tc>
          <w:tcPr>
            <w:tcW w:w="1117" w:type="dxa"/>
            <w:tcMar/>
          </w:tcPr>
          <w:p w:rsidRPr="00604F79" w:rsidR="00AD620A" w:rsidP="000114D6" w:rsidRDefault="00AD620A" w14:paraId="1CEE366B" w14:textId="77777777">
            <w:pPr>
              <w:rPr>
                <w:rFonts w:cs="Arial"/>
                <w:sz w:val="20"/>
                <w:szCs w:val="20"/>
              </w:rPr>
            </w:pPr>
          </w:p>
        </w:tc>
        <w:tc>
          <w:tcPr>
            <w:tcW w:w="2273" w:type="dxa"/>
            <w:tcMar/>
            <w:vAlign w:val="center"/>
          </w:tcPr>
          <w:p w:rsidRPr="00604F79" w:rsidR="00AD620A" w:rsidP="000114D6" w:rsidRDefault="00AD620A" w14:paraId="79AA5CD1" w14:textId="77777777">
            <w:pPr>
              <w:rPr>
                <w:rFonts w:cs="Arial"/>
                <w:sz w:val="20"/>
                <w:szCs w:val="20"/>
              </w:rPr>
            </w:pPr>
          </w:p>
        </w:tc>
        <w:tc>
          <w:tcPr>
            <w:tcW w:w="7900" w:type="dxa"/>
            <w:tcMar/>
          </w:tcPr>
          <w:p w:rsidRPr="00604F79" w:rsidR="00AD620A" w:rsidP="000114D6" w:rsidRDefault="007949F8" w14:paraId="17B7B5BD" w14:textId="359A9A17">
            <w:pPr>
              <w:rPr>
                <w:rFonts w:cs="Arial"/>
                <w:sz w:val="20"/>
                <w:szCs w:val="20"/>
              </w:rPr>
            </w:pPr>
            <w:r>
              <w:rPr>
                <w:rFonts w:cs="Arial"/>
                <w:sz w:val="20"/>
                <w:szCs w:val="20"/>
              </w:rPr>
              <w:t>Course introduction video</w:t>
            </w:r>
          </w:p>
        </w:tc>
        <w:sdt>
          <w:sdtPr>
            <w:rPr>
              <w:rFonts w:cs="Arial"/>
              <w:sz w:val="20"/>
              <w:szCs w:val="20"/>
            </w:rPr>
            <w:alias w:val="Type of Interaction"/>
            <w:tag w:val="Type of Interaction"/>
            <w:id w:val="-2113353274"/>
            <w:placeholder>
              <w:docPart w:val="A2FED706B6A645B3859F60A05B442191"/>
            </w:placeholder>
            <w:dropDownList>
              <w:listItem w:value="Choose an item."/>
              <w:listItem w:displayText="Yes" w:value="Yes"/>
              <w:listItem w:displayText="No" w:value="No"/>
            </w:dropDownList>
          </w:sdtPr>
          <w:sdtContent>
            <w:tc>
              <w:tcPr>
                <w:tcW w:w="1272" w:type="dxa"/>
                <w:tcMar/>
                <w:vAlign w:val="center"/>
              </w:tcPr>
              <w:p w:rsidRPr="00604F79" w:rsidR="00AD620A" w:rsidP="000114D6" w:rsidRDefault="0036621D" w14:paraId="7DC3D837" w14:textId="51EED1DA">
                <w:pPr>
                  <w:jc w:val="center"/>
                  <w:rPr>
                    <w:rFonts w:cs="Arial"/>
                    <w:sz w:val="20"/>
                    <w:szCs w:val="20"/>
                  </w:rPr>
                </w:pPr>
                <w:r>
                  <w:rPr>
                    <w:rFonts w:cs="Arial"/>
                    <w:sz w:val="20"/>
                    <w:szCs w:val="20"/>
                  </w:rPr>
                  <w:t>No</w:t>
                </w:r>
              </w:p>
            </w:tc>
          </w:sdtContent>
        </w:sdt>
      </w:tr>
      <w:tr w:rsidRPr="00604F79" w:rsidR="00AD620A" w:rsidTr="7CE4C198" w14:paraId="5A8E03DA" w14:textId="77777777">
        <w:trPr>
          <w:trHeight w:val="1108"/>
          <w:jc w:val="center"/>
        </w:trPr>
        <w:tc>
          <w:tcPr>
            <w:tcW w:w="1306" w:type="dxa"/>
            <w:tcMar/>
            <w:vAlign w:val="center"/>
          </w:tcPr>
          <w:sdt>
            <w:sdtPr>
              <w:rPr>
                <w:rFonts w:cs="Arial"/>
                <w:sz w:val="20"/>
                <w:szCs w:val="20"/>
              </w:rPr>
              <w:alias w:val="Select a Type"/>
              <w:tag w:val="Select a Type"/>
              <w:id w:val="357858849"/>
              <w:placeholder>
                <w:docPart w:val="41C7077A1EAB4131A70204D072F25CE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AD620A" w:rsidP="000114D6" w:rsidRDefault="00D83706" w14:paraId="17640D94" w14:textId="2FE64A7C">
                <w:pPr>
                  <w:jc w:val="center"/>
                  <w:rPr>
                    <w:rFonts w:cs="Arial"/>
                    <w:sz w:val="20"/>
                    <w:szCs w:val="20"/>
                  </w:rPr>
                </w:pPr>
                <w:r>
                  <w:rPr>
                    <w:rFonts w:cs="Arial"/>
                    <w:sz w:val="20"/>
                    <w:szCs w:val="20"/>
                  </w:rPr>
                  <w:t>Assigned Reading</w:t>
                </w:r>
              </w:p>
            </w:sdtContent>
          </w:sdt>
          <w:p w:rsidR="7CE4C198" w:rsidRDefault="7CE4C198" w14:paraId="4F92D876"/>
        </w:tc>
        <w:sdt>
          <w:sdtPr>
            <w:rPr>
              <w:rFonts w:cs="Arial"/>
              <w:sz w:val="20"/>
              <w:szCs w:val="20"/>
            </w:rPr>
            <w:alias w:val="Type of Interaction"/>
            <w:tag w:val="Type of Interaction"/>
            <w:id w:val="-1914849313"/>
            <w:placeholder>
              <w:docPart w:val="2791FC093C8446CCB7E60CDE35BA7A9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604F79" w:rsidR="00AD620A" w:rsidP="000114D6" w:rsidRDefault="008D3705" w14:paraId="7469A541" w14:textId="1B361A85">
                <w:pPr>
                  <w:jc w:val="center"/>
                  <w:rPr>
                    <w:rFonts w:cs="Arial"/>
                    <w:sz w:val="20"/>
                    <w:szCs w:val="20"/>
                  </w:rPr>
                </w:pPr>
                <w:r>
                  <w:rPr>
                    <w:rFonts w:cs="Arial"/>
                    <w:sz w:val="20"/>
                    <w:szCs w:val="20"/>
                  </w:rPr>
                  <w:t>Student with content</w:t>
                </w:r>
              </w:p>
            </w:tc>
          </w:sdtContent>
        </w:sdt>
        <w:tc>
          <w:tcPr>
            <w:tcW w:w="1117" w:type="dxa"/>
            <w:tcMar/>
          </w:tcPr>
          <w:p w:rsidRPr="00604F79" w:rsidR="00AD620A" w:rsidP="000114D6" w:rsidRDefault="00AD620A" w14:paraId="13F59B30" w14:textId="77777777">
            <w:pPr>
              <w:rPr>
                <w:rFonts w:cs="Arial"/>
                <w:sz w:val="20"/>
                <w:szCs w:val="20"/>
              </w:rPr>
            </w:pPr>
          </w:p>
        </w:tc>
        <w:tc>
          <w:tcPr>
            <w:tcW w:w="2273" w:type="dxa"/>
            <w:tcMar/>
            <w:vAlign w:val="center"/>
          </w:tcPr>
          <w:p w:rsidRPr="00604F79" w:rsidR="00AD620A" w:rsidP="000114D6" w:rsidRDefault="00AD620A" w14:paraId="504F3B8E" w14:textId="77777777">
            <w:pPr>
              <w:rPr>
                <w:rFonts w:cs="Arial"/>
                <w:sz w:val="20"/>
                <w:szCs w:val="20"/>
              </w:rPr>
            </w:pPr>
          </w:p>
        </w:tc>
        <w:tc>
          <w:tcPr>
            <w:tcW w:w="7900" w:type="dxa"/>
            <w:tcMar/>
          </w:tcPr>
          <w:p w:rsidR="00AD620A" w:rsidP="000114D6" w:rsidRDefault="00867B3D" w14:paraId="50CB36CB" w14:textId="245FF83E">
            <w:pPr>
              <w:rPr>
                <w:rFonts w:cs="Arial"/>
                <w:sz w:val="20"/>
                <w:szCs w:val="20"/>
              </w:rPr>
            </w:pPr>
            <w:r w:rsidRPr="00867B3D">
              <w:rPr>
                <w:rFonts w:cs="Arial"/>
                <w:sz w:val="20"/>
                <w:szCs w:val="20"/>
                <w:lang w:val="de-DE"/>
              </w:rPr>
              <w:t xml:space="preserve">Welch, C., &amp; Fuller, J. R. (2013). </w:t>
            </w:r>
            <w:r w:rsidRPr="00867B3D">
              <w:rPr>
                <w:rFonts w:cs="Arial"/>
                <w:sz w:val="20"/>
                <w:szCs w:val="20"/>
              </w:rPr>
              <w:t xml:space="preserve">American criminal courts : Legal process and social context. Taylor &amp; Francis Group. – Chapter 10 </w:t>
            </w:r>
            <w:hyperlink w:history="1" r:id="rId15">
              <w:r w:rsidRPr="00442A40" w:rsidR="003D41FB">
                <w:rPr>
                  <w:rStyle w:val="Hyperlink"/>
                  <w:rFonts w:cs="Arial"/>
                  <w:sz w:val="20"/>
                  <w:szCs w:val="20"/>
                </w:rPr>
                <w:t>https://ebookcentral.proquest.com/lib/saintleo/reader.action?docID=1791019&amp;ppg=364</w:t>
              </w:r>
            </w:hyperlink>
          </w:p>
          <w:p w:rsidR="003D41FB" w:rsidP="000114D6" w:rsidRDefault="003D41FB" w14:paraId="26D604D7" w14:textId="77777777">
            <w:pPr>
              <w:rPr>
                <w:rFonts w:cs="Arial"/>
                <w:sz w:val="20"/>
                <w:szCs w:val="20"/>
              </w:rPr>
            </w:pPr>
          </w:p>
          <w:p w:rsidRPr="009361FF" w:rsidR="009361FF" w:rsidP="009361FF" w:rsidRDefault="009361FF" w14:paraId="3AE9F854" w14:textId="77777777">
            <w:pPr>
              <w:rPr>
                <w:rFonts w:cs="Arial"/>
                <w:sz w:val="20"/>
                <w:szCs w:val="20"/>
              </w:rPr>
            </w:pPr>
            <w:r w:rsidRPr="009361FF">
              <w:rPr>
                <w:rFonts w:cs="Arial"/>
                <w:sz w:val="20"/>
                <w:szCs w:val="20"/>
              </w:rPr>
              <w:t>Understanding the Federal Court Systems</w:t>
            </w:r>
          </w:p>
          <w:p w:rsidR="009361FF" w:rsidP="009361FF" w:rsidRDefault="00000000" w14:paraId="3CE8721A" w14:textId="7E96C280">
            <w:pPr>
              <w:rPr>
                <w:rFonts w:cs="Arial"/>
                <w:sz w:val="20"/>
                <w:szCs w:val="20"/>
              </w:rPr>
            </w:pPr>
            <w:hyperlink w:history="1" r:id="rId16">
              <w:r w:rsidRPr="009361FF" w:rsidR="009361FF">
                <w:rPr>
                  <w:rStyle w:val="Hyperlink"/>
                  <w:rFonts w:cs="Arial"/>
                  <w:sz w:val="20"/>
                  <w:szCs w:val="20"/>
                </w:rPr>
                <w:t>https://www.uscourts.gov/sites/default/files/understanding-federal-courts.pdf</w:t>
              </w:r>
            </w:hyperlink>
          </w:p>
          <w:p w:rsidR="009361FF" w:rsidP="009361FF" w:rsidRDefault="009361FF" w14:paraId="5A18FB6E" w14:textId="77777777">
            <w:pPr>
              <w:rPr>
                <w:rFonts w:cs="Arial"/>
                <w:sz w:val="20"/>
                <w:szCs w:val="20"/>
              </w:rPr>
            </w:pPr>
          </w:p>
          <w:p w:rsidR="009361FF" w:rsidP="009361FF" w:rsidRDefault="00BA6587" w14:paraId="3AAD5FD3" w14:textId="02E0E002">
            <w:pPr>
              <w:rPr>
                <w:rFonts w:cs="Arial"/>
                <w:sz w:val="20"/>
                <w:szCs w:val="20"/>
              </w:rPr>
            </w:pPr>
            <w:r w:rsidRPr="00BA6587">
              <w:rPr>
                <w:rFonts w:cs="Arial"/>
                <w:sz w:val="20"/>
                <w:szCs w:val="20"/>
              </w:rPr>
              <w:t xml:space="preserve">The US legal system, a short description, Federal  judicial Center </w:t>
            </w:r>
            <w:hyperlink w:history="1" r:id="rId17">
              <w:r w:rsidRPr="00442A40">
                <w:rPr>
                  <w:rStyle w:val="Hyperlink"/>
                  <w:rFonts w:cs="Arial"/>
                  <w:sz w:val="20"/>
                  <w:szCs w:val="20"/>
                </w:rPr>
                <w:t>https://ar.usembassy.gov/wp-content/uploads/sites/26/2016/03/U_S__Legal_System_English07.pdf</w:t>
              </w:r>
            </w:hyperlink>
          </w:p>
          <w:p w:rsidR="00BA6587" w:rsidP="009361FF" w:rsidRDefault="00BA6587" w14:paraId="48779276" w14:textId="77777777">
            <w:pPr>
              <w:rPr>
                <w:rFonts w:cs="Arial"/>
                <w:sz w:val="20"/>
                <w:szCs w:val="20"/>
              </w:rPr>
            </w:pPr>
          </w:p>
          <w:p w:rsidRPr="006B68C6" w:rsidR="006B68C6" w:rsidP="006B68C6" w:rsidRDefault="006B68C6" w14:paraId="135E8A5B" w14:textId="77777777">
            <w:pPr>
              <w:rPr>
                <w:rFonts w:cs="Arial"/>
                <w:sz w:val="20"/>
                <w:szCs w:val="20"/>
              </w:rPr>
            </w:pPr>
            <w:r w:rsidRPr="006B68C6">
              <w:rPr>
                <w:rFonts w:cs="Arial"/>
                <w:sz w:val="20"/>
                <w:szCs w:val="20"/>
              </w:rPr>
              <w:t>Bureau of Justice Statistics. The Justice System. What is the sequence of events in the criminal justice system?</w:t>
            </w:r>
          </w:p>
          <w:p w:rsidR="006B68C6" w:rsidP="006B68C6" w:rsidRDefault="00000000" w14:paraId="24BEF6A8" w14:textId="5DE91C69">
            <w:pPr>
              <w:rPr>
                <w:rFonts w:cs="Arial"/>
                <w:sz w:val="20"/>
                <w:szCs w:val="20"/>
              </w:rPr>
            </w:pPr>
            <w:hyperlink w:history="1" w:anchor="what-is-the-sequence-of-events-in-the-criminal-justice-system" r:id="rId18">
              <w:r w:rsidRPr="00442A40" w:rsidR="006B68C6">
                <w:rPr>
                  <w:rStyle w:val="Hyperlink"/>
                  <w:rFonts w:cs="Arial"/>
                  <w:sz w:val="20"/>
                  <w:szCs w:val="20"/>
                </w:rPr>
                <w:t>https://bjs.ojp.gov/justice-system#what-is-the-sequence-of-events-in-the-criminal-justice-system</w:t>
              </w:r>
            </w:hyperlink>
          </w:p>
          <w:p w:rsidRPr="009361FF" w:rsidR="006B68C6" w:rsidP="006B68C6" w:rsidRDefault="006B68C6" w14:paraId="70E70326" w14:textId="77777777">
            <w:pPr>
              <w:rPr>
                <w:rFonts w:cs="Arial"/>
                <w:sz w:val="20"/>
                <w:szCs w:val="20"/>
              </w:rPr>
            </w:pPr>
          </w:p>
          <w:p w:rsidRPr="00604F79" w:rsidR="003D41FB" w:rsidP="000114D6" w:rsidRDefault="003D41FB" w14:paraId="0AAC9C7E" w14:textId="1B1E4A24">
            <w:pPr>
              <w:rPr>
                <w:rFonts w:cs="Arial"/>
                <w:sz w:val="20"/>
                <w:szCs w:val="20"/>
              </w:rPr>
            </w:pPr>
          </w:p>
        </w:tc>
        <w:sdt>
          <w:sdtPr>
            <w:rPr>
              <w:rFonts w:cs="Arial"/>
              <w:sz w:val="20"/>
              <w:szCs w:val="20"/>
            </w:rPr>
            <w:alias w:val="Type of Interaction"/>
            <w:tag w:val="Type of Interaction"/>
            <w:id w:val="987817627"/>
            <w:placeholder>
              <w:docPart w:val="68421A831520401093A0E30766AEDD03"/>
            </w:placeholder>
            <w:dropDownList>
              <w:listItem w:value="Choose an item."/>
              <w:listItem w:displayText="Yes" w:value="Yes"/>
              <w:listItem w:displayText="No" w:value="No"/>
            </w:dropDownList>
          </w:sdtPr>
          <w:sdtContent>
            <w:tc>
              <w:tcPr>
                <w:tcW w:w="1272" w:type="dxa"/>
                <w:tcMar/>
                <w:vAlign w:val="center"/>
              </w:tcPr>
              <w:p w:rsidRPr="00604F79" w:rsidR="00AD620A" w:rsidP="000114D6" w:rsidRDefault="0036621D" w14:paraId="1AFC4273" w14:textId="4E7B2815">
                <w:pPr>
                  <w:jc w:val="center"/>
                  <w:rPr>
                    <w:rFonts w:cs="Arial"/>
                    <w:sz w:val="20"/>
                    <w:szCs w:val="20"/>
                  </w:rPr>
                </w:pPr>
                <w:r>
                  <w:rPr>
                    <w:rFonts w:cs="Arial"/>
                    <w:sz w:val="20"/>
                    <w:szCs w:val="20"/>
                  </w:rPr>
                  <w:t>No</w:t>
                </w:r>
              </w:p>
            </w:tc>
          </w:sdtContent>
        </w:sdt>
      </w:tr>
      <w:tr w:rsidRPr="00604F79" w:rsidR="00AD620A" w:rsidTr="7CE4C198" w14:paraId="36187AA5" w14:textId="77777777">
        <w:trPr>
          <w:trHeight w:val="1108"/>
          <w:jc w:val="center"/>
        </w:trPr>
        <w:tc>
          <w:tcPr>
            <w:tcW w:w="1306" w:type="dxa"/>
            <w:tcMar/>
            <w:vAlign w:val="center"/>
          </w:tcPr>
          <w:sdt>
            <w:sdtPr>
              <w:rPr>
                <w:rFonts w:cs="Arial"/>
                <w:sz w:val="20"/>
                <w:szCs w:val="20"/>
              </w:rPr>
              <w:alias w:val="Select a Type"/>
              <w:tag w:val="Select a Type"/>
              <w:id w:val="701449636"/>
              <w:placeholder>
                <w:docPart w:val="9F29EBC2E8DC4AD9BCB6225E953926C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AD620A" w:rsidP="000114D6" w:rsidRDefault="00592B97" w14:paraId="1536A661" w14:textId="583F5BDF">
                <w:pPr>
                  <w:jc w:val="center"/>
                  <w:rPr>
                    <w:rFonts w:cs="Arial"/>
                    <w:sz w:val="20"/>
                    <w:szCs w:val="20"/>
                  </w:rPr>
                </w:pPr>
                <w:r>
                  <w:rPr>
                    <w:rFonts w:cs="Arial"/>
                    <w:sz w:val="20"/>
                    <w:szCs w:val="20"/>
                  </w:rPr>
                  <w:t>Learning Content</w:t>
                </w:r>
              </w:p>
            </w:sdtContent>
          </w:sdt>
          <w:p w:rsidR="7CE4C198" w:rsidRDefault="7CE4C198" w14:paraId="79B4186E"/>
        </w:tc>
        <w:sdt>
          <w:sdtPr>
            <w:rPr>
              <w:rFonts w:cs="Arial"/>
              <w:sz w:val="20"/>
              <w:szCs w:val="20"/>
            </w:rPr>
            <w:alias w:val="Type of Interaction"/>
            <w:tag w:val="Type of Interaction"/>
            <w:id w:val="-1657610555"/>
            <w:placeholder>
              <w:docPart w:val="80A83971F77B48B0A6D14C3985AA3D3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604F79" w:rsidR="00AD620A" w:rsidP="000114D6" w:rsidRDefault="008D3705" w14:paraId="6C998518" w14:textId="46E3E6D4">
                <w:pPr>
                  <w:jc w:val="center"/>
                  <w:rPr>
                    <w:rFonts w:cs="Arial"/>
                    <w:sz w:val="20"/>
                    <w:szCs w:val="20"/>
                  </w:rPr>
                </w:pPr>
                <w:r>
                  <w:rPr>
                    <w:rFonts w:cs="Arial"/>
                    <w:sz w:val="20"/>
                    <w:szCs w:val="20"/>
                  </w:rPr>
                  <w:t>Student with content</w:t>
                </w:r>
              </w:p>
            </w:tc>
          </w:sdtContent>
        </w:sdt>
        <w:tc>
          <w:tcPr>
            <w:tcW w:w="1117" w:type="dxa"/>
            <w:tcMar/>
          </w:tcPr>
          <w:p w:rsidRPr="00604F79" w:rsidR="00AD620A" w:rsidP="000114D6" w:rsidRDefault="00AD620A" w14:paraId="5893C9DA" w14:textId="77777777">
            <w:pPr>
              <w:rPr>
                <w:rFonts w:cs="Arial"/>
                <w:sz w:val="20"/>
                <w:szCs w:val="20"/>
              </w:rPr>
            </w:pPr>
          </w:p>
        </w:tc>
        <w:tc>
          <w:tcPr>
            <w:tcW w:w="2273" w:type="dxa"/>
            <w:tcMar/>
            <w:vAlign w:val="center"/>
          </w:tcPr>
          <w:p w:rsidRPr="00604F79" w:rsidR="00AD620A" w:rsidP="000114D6" w:rsidRDefault="001D268A" w14:paraId="38B38BD5" w14:textId="3C6D8FBE">
            <w:pPr>
              <w:rPr>
                <w:rFonts w:cs="Arial"/>
                <w:sz w:val="20"/>
                <w:szCs w:val="20"/>
              </w:rPr>
            </w:pPr>
            <w:r w:rsidRPr="001D268A">
              <w:rPr>
                <w:rFonts w:cs="Arial"/>
                <w:sz w:val="20"/>
                <w:szCs w:val="20"/>
              </w:rPr>
              <w:t>Crime Scene Technician/Investigator</w:t>
            </w:r>
          </w:p>
        </w:tc>
        <w:tc>
          <w:tcPr>
            <w:tcW w:w="7900" w:type="dxa"/>
            <w:tcMar/>
          </w:tcPr>
          <w:p w:rsidRPr="00604F79" w:rsidR="00AD620A" w:rsidP="000114D6" w:rsidRDefault="003D3963" w14:paraId="5B0849D6" w14:textId="1BBF365F">
            <w:pPr>
              <w:rPr>
                <w:rFonts w:cs="Arial"/>
                <w:sz w:val="20"/>
                <w:szCs w:val="20"/>
              </w:rPr>
            </w:pPr>
            <w:r>
              <w:rPr>
                <w:rFonts w:cs="Arial"/>
                <w:sz w:val="20"/>
                <w:szCs w:val="20"/>
              </w:rPr>
              <w:t xml:space="preserve">Explanation of the differences between the two and the roles </w:t>
            </w:r>
          </w:p>
        </w:tc>
        <w:sdt>
          <w:sdtPr>
            <w:rPr>
              <w:rFonts w:cs="Arial"/>
              <w:sz w:val="20"/>
              <w:szCs w:val="20"/>
            </w:rPr>
            <w:alias w:val="Type of Interaction"/>
            <w:tag w:val="Type of Interaction"/>
            <w:id w:val="-1215116298"/>
            <w:placeholder>
              <w:docPart w:val="3800C8BF783A4F82863667FF806A1936"/>
            </w:placeholder>
            <w:dropDownList>
              <w:listItem w:value="Choose an item."/>
              <w:listItem w:displayText="Yes" w:value="Yes"/>
              <w:listItem w:displayText="No" w:value="No"/>
            </w:dropDownList>
          </w:sdtPr>
          <w:sdtContent>
            <w:tc>
              <w:tcPr>
                <w:tcW w:w="1272" w:type="dxa"/>
                <w:tcMar/>
                <w:vAlign w:val="center"/>
              </w:tcPr>
              <w:p w:rsidRPr="00604F79" w:rsidR="00AD620A" w:rsidP="000114D6" w:rsidRDefault="0036621D" w14:paraId="68058050" w14:textId="325C1FC5">
                <w:pPr>
                  <w:jc w:val="center"/>
                  <w:rPr>
                    <w:rFonts w:cs="Arial"/>
                    <w:sz w:val="20"/>
                    <w:szCs w:val="20"/>
                  </w:rPr>
                </w:pPr>
                <w:r>
                  <w:rPr>
                    <w:rFonts w:cs="Arial"/>
                    <w:sz w:val="20"/>
                    <w:szCs w:val="20"/>
                  </w:rPr>
                  <w:t>No</w:t>
                </w:r>
              </w:p>
            </w:tc>
          </w:sdtContent>
        </w:sdt>
      </w:tr>
      <w:tr w:rsidRPr="00604F79" w:rsidR="0036621D" w:rsidTr="7CE4C198" w14:paraId="458F65C8" w14:textId="77777777">
        <w:trPr>
          <w:trHeight w:val="1108"/>
          <w:jc w:val="center"/>
        </w:trPr>
        <w:tc>
          <w:tcPr>
            <w:tcW w:w="1306" w:type="dxa"/>
            <w:tcMar/>
          </w:tcPr>
          <w:sdt>
            <w:sdtPr>
              <w:rPr>
                <w:rFonts w:cs="Arial"/>
                <w:sz w:val="20"/>
                <w:szCs w:val="20"/>
              </w:rPr>
              <w:alias w:val="Select a Type"/>
              <w:tag w:val="Select a Type"/>
              <w:id w:val="1694024723"/>
              <w:placeholder>
                <w:docPart w:val="B125556C0B434930A273FE3B7EDCBD4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36621D" w:rsidP="0036621D" w:rsidRDefault="0036621D" w14:paraId="2100E398" w14:textId="1FB4575D">
                <w:pPr>
                  <w:jc w:val="center"/>
                  <w:rPr>
                    <w:rFonts w:cs="Arial"/>
                    <w:sz w:val="20"/>
                    <w:szCs w:val="20"/>
                  </w:rPr>
                </w:pPr>
                <w:r w:rsidRPr="004E0637">
                  <w:rPr>
                    <w:rFonts w:cs="Arial"/>
                    <w:sz w:val="20"/>
                    <w:szCs w:val="20"/>
                  </w:rPr>
                  <w:t>Learning Content</w:t>
                </w:r>
              </w:p>
            </w:sdtContent>
          </w:sdt>
          <w:p w:rsidR="7CE4C198" w:rsidRDefault="7CE4C198" w14:paraId="61E9083D"/>
        </w:tc>
        <w:sdt>
          <w:sdtPr>
            <w:rPr>
              <w:rFonts w:cs="Arial"/>
              <w:sz w:val="20"/>
              <w:szCs w:val="20"/>
            </w:rPr>
            <w:alias w:val="Type of Interaction"/>
            <w:tag w:val="Type of Interaction"/>
            <w:id w:val="-414092901"/>
            <w:placeholder>
              <w:docPart w:val="85652777A1AF4032ABB17B06A5AAF95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0036621D" w:rsidP="0036621D" w:rsidRDefault="0036621D" w14:paraId="3A27F9B6" w14:textId="6D059187">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2AA39D80" w14:textId="77777777">
            <w:pPr>
              <w:rPr>
                <w:rFonts w:cs="Arial"/>
                <w:sz w:val="20"/>
                <w:szCs w:val="20"/>
              </w:rPr>
            </w:pPr>
          </w:p>
        </w:tc>
        <w:tc>
          <w:tcPr>
            <w:tcW w:w="2273" w:type="dxa"/>
            <w:tcMar/>
            <w:vAlign w:val="center"/>
          </w:tcPr>
          <w:p w:rsidRPr="00604F79" w:rsidR="0036621D" w:rsidP="0036621D" w:rsidRDefault="005413CF" w14:paraId="61DDFDEE" w14:textId="35BBBB23">
            <w:pPr>
              <w:rPr>
                <w:rFonts w:cs="Arial"/>
                <w:sz w:val="20"/>
                <w:szCs w:val="20"/>
              </w:rPr>
            </w:pPr>
            <w:r>
              <w:rPr>
                <w:rFonts w:cs="Arial"/>
                <w:sz w:val="20"/>
                <w:szCs w:val="20"/>
              </w:rPr>
              <w:t>Criminal process</w:t>
            </w:r>
          </w:p>
        </w:tc>
        <w:tc>
          <w:tcPr>
            <w:tcW w:w="7900" w:type="dxa"/>
            <w:tcMar/>
          </w:tcPr>
          <w:p w:rsidRPr="00604F79" w:rsidR="0036621D" w:rsidP="0036621D" w:rsidRDefault="003E25A4" w14:paraId="1C6389C6" w14:textId="1FF93108">
            <w:pPr>
              <w:rPr>
                <w:rFonts w:cs="Arial"/>
                <w:sz w:val="20"/>
                <w:szCs w:val="20"/>
              </w:rPr>
            </w:pPr>
            <w:r>
              <w:rPr>
                <w:rFonts w:cs="Arial"/>
                <w:sz w:val="20"/>
                <w:szCs w:val="20"/>
              </w:rPr>
              <w:t>HTML page explaining the process</w:t>
            </w:r>
          </w:p>
        </w:tc>
        <w:sdt>
          <w:sdtPr>
            <w:rPr>
              <w:rFonts w:cs="Arial"/>
              <w:sz w:val="20"/>
              <w:szCs w:val="20"/>
            </w:rPr>
            <w:alias w:val="Type of Interaction"/>
            <w:tag w:val="Type of Interaction"/>
            <w:id w:val="1153104285"/>
            <w:placeholder>
              <w:docPart w:val="6D9AB8D95CF14872838BAF623CD60CAE"/>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31A94380" w14:textId="38180923">
                <w:pPr>
                  <w:jc w:val="center"/>
                  <w:rPr>
                    <w:rFonts w:cs="Arial"/>
                    <w:sz w:val="20"/>
                    <w:szCs w:val="20"/>
                  </w:rPr>
                </w:pPr>
                <w:r>
                  <w:rPr>
                    <w:rFonts w:cs="Arial"/>
                    <w:sz w:val="20"/>
                    <w:szCs w:val="20"/>
                  </w:rPr>
                  <w:t>No</w:t>
                </w:r>
              </w:p>
            </w:tc>
          </w:sdtContent>
        </w:sdt>
      </w:tr>
      <w:tr w:rsidRPr="00604F79" w:rsidR="003E25A4" w:rsidTr="7CE4C198" w14:paraId="409F768D" w14:textId="77777777">
        <w:trPr>
          <w:trHeight w:val="1108"/>
          <w:jc w:val="center"/>
        </w:trPr>
        <w:tc>
          <w:tcPr>
            <w:tcW w:w="1306" w:type="dxa"/>
            <w:tcMar/>
          </w:tcPr>
          <w:sdt>
            <w:sdtPr>
              <w:rPr>
                <w:rFonts w:cs="Arial"/>
                <w:sz w:val="20"/>
                <w:szCs w:val="20"/>
              </w:rPr>
              <w:alias w:val="Select a Type"/>
              <w:tag w:val="Select a Type"/>
              <w:id w:val="500787237"/>
              <w:placeholder>
                <w:docPart w:val="59694DA444F4401AA60E994FD5025E0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E25A4" w:rsidP="003E25A4" w:rsidRDefault="003E25A4" w14:paraId="605BE0F5" w14:textId="2636D933">
                <w:pPr>
                  <w:jc w:val="center"/>
                  <w:rPr>
                    <w:rFonts w:cs="Arial"/>
                    <w:sz w:val="20"/>
                    <w:szCs w:val="20"/>
                  </w:rPr>
                </w:pPr>
                <w:r>
                  <w:rPr>
                    <w:rFonts w:cs="Arial"/>
                    <w:sz w:val="20"/>
                    <w:szCs w:val="20"/>
                  </w:rPr>
                  <w:t>Practice</w:t>
                </w:r>
              </w:p>
            </w:sdtContent>
          </w:sdt>
          <w:p w:rsidR="7CE4C198" w:rsidRDefault="7CE4C198" w14:paraId="72F8200F"/>
        </w:tc>
        <w:sdt>
          <w:sdtPr>
            <w:rPr>
              <w:rFonts w:cs="Arial"/>
              <w:sz w:val="20"/>
              <w:szCs w:val="20"/>
            </w:rPr>
            <w:alias w:val="Type of Interaction"/>
            <w:tag w:val="Type of Interaction"/>
            <w:id w:val="-1593311087"/>
            <w:placeholder>
              <w:docPart w:val="139F54B18979457BB27F5E8E59F081F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E25A4" w:rsidP="003E25A4" w:rsidRDefault="003E25A4" w14:paraId="3FD2054D" w14:textId="0AC683D3">
                <w:pPr>
                  <w:jc w:val="center"/>
                  <w:rPr>
                    <w:rFonts w:cs="Arial"/>
                    <w:sz w:val="20"/>
                    <w:szCs w:val="20"/>
                  </w:rPr>
                </w:pPr>
                <w:r>
                  <w:rPr>
                    <w:rFonts w:cs="Arial"/>
                    <w:sz w:val="20"/>
                    <w:szCs w:val="20"/>
                  </w:rPr>
                  <w:t>Student with content</w:t>
                </w:r>
              </w:p>
            </w:tc>
          </w:sdtContent>
        </w:sdt>
        <w:tc>
          <w:tcPr>
            <w:tcW w:w="1117" w:type="dxa"/>
            <w:tcMar/>
          </w:tcPr>
          <w:p w:rsidRPr="00604F79" w:rsidR="003E25A4" w:rsidP="003E25A4" w:rsidRDefault="003E25A4" w14:paraId="772233D6" w14:textId="77777777">
            <w:pPr>
              <w:rPr>
                <w:rFonts w:cs="Arial"/>
                <w:sz w:val="20"/>
                <w:szCs w:val="20"/>
              </w:rPr>
            </w:pPr>
          </w:p>
        </w:tc>
        <w:tc>
          <w:tcPr>
            <w:tcW w:w="2273" w:type="dxa"/>
            <w:tcMar/>
            <w:vAlign w:val="center"/>
          </w:tcPr>
          <w:p w:rsidRPr="000D1207" w:rsidR="003E25A4" w:rsidP="003E25A4" w:rsidRDefault="007C5AE8" w14:paraId="762B82EA" w14:textId="3661E7F9">
            <w:pPr>
              <w:rPr>
                <w:rFonts w:cs="Arial"/>
                <w:sz w:val="20"/>
                <w:szCs w:val="20"/>
              </w:rPr>
            </w:pPr>
            <w:r>
              <w:rPr>
                <w:rFonts w:cs="Arial"/>
                <w:sz w:val="20"/>
                <w:szCs w:val="20"/>
              </w:rPr>
              <w:t>Criminal</w:t>
            </w:r>
            <w:r w:rsidRPr="003D3963" w:rsidR="003E25A4">
              <w:rPr>
                <w:rFonts w:cs="Arial"/>
                <w:sz w:val="20"/>
                <w:szCs w:val="20"/>
              </w:rPr>
              <w:t xml:space="preserve"> Process</w:t>
            </w:r>
          </w:p>
        </w:tc>
        <w:tc>
          <w:tcPr>
            <w:tcW w:w="7900" w:type="dxa"/>
            <w:tcMar/>
          </w:tcPr>
          <w:p w:rsidR="003E25A4" w:rsidP="003E25A4" w:rsidRDefault="003E25A4" w14:paraId="7E4A33AE" w14:textId="4D7AA2DD">
            <w:pPr>
              <w:rPr>
                <w:rFonts w:cs="Arial"/>
                <w:sz w:val="20"/>
                <w:szCs w:val="20"/>
              </w:rPr>
            </w:pPr>
            <w:r>
              <w:rPr>
                <w:rFonts w:cs="Arial"/>
                <w:sz w:val="20"/>
                <w:szCs w:val="20"/>
              </w:rPr>
              <w:t>Chart – sorting chart of the process embedded on html page above</w:t>
            </w:r>
          </w:p>
        </w:tc>
        <w:sdt>
          <w:sdtPr>
            <w:rPr>
              <w:rFonts w:cs="Arial"/>
              <w:sz w:val="20"/>
              <w:szCs w:val="20"/>
            </w:rPr>
            <w:alias w:val="Type of Interaction"/>
            <w:tag w:val="Type of Interaction"/>
            <w:id w:val="-16696661"/>
            <w:placeholder>
              <w:docPart w:val="1A4C7578EDA5489CAF71D429F6645339"/>
            </w:placeholder>
            <w:dropDownList>
              <w:listItem w:value="Choose an item."/>
              <w:listItem w:displayText="Yes" w:value="Yes"/>
              <w:listItem w:displayText="No" w:value="No"/>
            </w:dropDownList>
          </w:sdtPr>
          <w:sdtContent>
            <w:tc>
              <w:tcPr>
                <w:tcW w:w="1272" w:type="dxa"/>
                <w:tcMar/>
                <w:vAlign w:val="center"/>
              </w:tcPr>
              <w:p w:rsidR="003E25A4" w:rsidP="003E25A4" w:rsidRDefault="003E25A4" w14:paraId="7FAD90F8" w14:textId="25F71FDF">
                <w:pPr>
                  <w:jc w:val="center"/>
                  <w:rPr>
                    <w:rFonts w:cs="Arial"/>
                    <w:sz w:val="20"/>
                    <w:szCs w:val="20"/>
                  </w:rPr>
                </w:pPr>
                <w:r>
                  <w:rPr>
                    <w:rFonts w:cs="Arial"/>
                    <w:sz w:val="20"/>
                    <w:szCs w:val="20"/>
                  </w:rPr>
                  <w:t>No</w:t>
                </w:r>
              </w:p>
            </w:tc>
          </w:sdtContent>
        </w:sdt>
      </w:tr>
      <w:tr w:rsidRPr="00604F79" w:rsidR="00AC773A" w:rsidTr="7CE4C198" w14:paraId="7B9C9E6A" w14:textId="77777777">
        <w:trPr>
          <w:trHeight w:val="1108"/>
          <w:jc w:val="center"/>
        </w:trPr>
        <w:tc>
          <w:tcPr>
            <w:tcW w:w="1306" w:type="dxa"/>
            <w:shd w:val="clear" w:color="auto" w:fill="FFFF00"/>
            <w:tcMar/>
          </w:tcPr>
          <w:sdt>
            <w:sdtPr>
              <w:rPr>
                <w:rFonts w:cs="Arial"/>
                <w:sz w:val="20"/>
                <w:szCs w:val="20"/>
              </w:rPr>
              <w:alias w:val="Select a Type"/>
              <w:tag w:val="Select a Type"/>
              <w:id w:val="-1810077729"/>
              <w:placeholder>
                <w:docPart w:val="3D4460FAADA8480C9674666979DB4E9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AC773A" w:rsidP="00AC773A" w:rsidRDefault="00AC773A" w14:paraId="78BEC567" w14:textId="42357332">
                <w:pPr>
                  <w:jc w:val="center"/>
                  <w:rPr>
                    <w:rFonts w:cs="Arial"/>
                    <w:sz w:val="20"/>
                    <w:szCs w:val="20"/>
                  </w:rPr>
                </w:pPr>
                <w:r w:rsidRPr="004E0637">
                  <w:rPr>
                    <w:rFonts w:cs="Arial"/>
                    <w:sz w:val="20"/>
                    <w:szCs w:val="20"/>
                  </w:rPr>
                  <w:t>Learning Content</w:t>
                </w:r>
              </w:p>
            </w:sdtContent>
          </w:sdt>
          <w:p w:rsidR="7CE4C198" w:rsidRDefault="7CE4C198" w14:paraId="60713B68"/>
        </w:tc>
        <w:sdt>
          <w:sdtPr>
            <w:rPr>
              <w:rFonts w:cs="Arial"/>
              <w:sz w:val="20"/>
              <w:szCs w:val="20"/>
            </w:rPr>
            <w:alias w:val="Type of Interaction"/>
            <w:tag w:val="Type of Interaction"/>
            <w:id w:val="734434758"/>
            <w:placeholder>
              <w:docPart w:val="F1C10F06531B4DC4B8CC8E3192339D7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shd w:val="clear" w:color="auto" w:fill="FFFF00"/>
                <w:tcMar/>
              </w:tcPr>
              <w:p w:rsidR="00AC773A" w:rsidP="00AC773A" w:rsidRDefault="00AC773A" w14:paraId="49A7E785" w14:textId="52BEB3DD">
                <w:pPr>
                  <w:jc w:val="center"/>
                  <w:rPr>
                    <w:rFonts w:cs="Arial"/>
                    <w:sz w:val="20"/>
                    <w:szCs w:val="20"/>
                  </w:rPr>
                </w:pPr>
                <w:r>
                  <w:rPr>
                    <w:rFonts w:cs="Arial"/>
                    <w:sz w:val="20"/>
                    <w:szCs w:val="20"/>
                  </w:rPr>
                  <w:t>Student with content</w:t>
                </w:r>
              </w:p>
            </w:tc>
          </w:sdtContent>
        </w:sdt>
        <w:tc>
          <w:tcPr>
            <w:tcW w:w="1117" w:type="dxa"/>
            <w:shd w:val="clear" w:color="auto" w:fill="FFFF00"/>
            <w:tcMar/>
          </w:tcPr>
          <w:p w:rsidRPr="00604F79" w:rsidR="00AC773A" w:rsidP="00AC773A" w:rsidRDefault="00AC773A" w14:paraId="4969B0C2" w14:textId="77777777">
            <w:pPr>
              <w:rPr>
                <w:rFonts w:cs="Arial"/>
                <w:sz w:val="20"/>
                <w:szCs w:val="20"/>
              </w:rPr>
            </w:pPr>
          </w:p>
        </w:tc>
        <w:tc>
          <w:tcPr>
            <w:tcW w:w="2273" w:type="dxa"/>
            <w:shd w:val="clear" w:color="auto" w:fill="FFFF00"/>
            <w:tcMar/>
            <w:vAlign w:val="center"/>
          </w:tcPr>
          <w:p w:rsidR="00AC773A" w:rsidP="00AC773A" w:rsidRDefault="00AC773A" w14:paraId="76AEDB57" w14:textId="032077C7">
            <w:pPr>
              <w:rPr>
                <w:rFonts w:cs="Arial"/>
                <w:sz w:val="20"/>
                <w:szCs w:val="20"/>
              </w:rPr>
            </w:pPr>
            <w:r>
              <w:rPr>
                <w:rFonts w:cs="Arial"/>
                <w:sz w:val="20"/>
                <w:szCs w:val="20"/>
              </w:rPr>
              <w:t xml:space="preserve">Civil </w:t>
            </w:r>
            <w:r w:rsidR="00434193">
              <w:rPr>
                <w:rFonts w:cs="Arial"/>
                <w:sz w:val="20"/>
                <w:szCs w:val="20"/>
              </w:rPr>
              <w:t>vs. Criminal Process</w:t>
            </w:r>
          </w:p>
        </w:tc>
        <w:tc>
          <w:tcPr>
            <w:tcW w:w="7900" w:type="dxa"/>
            <w:shd w:val="clear" w:color="auto" w:fill="FFFF00"/>
            <w:tcMar/>
          </w:tcPr>
          <w:p w:rsidR="00AC773A" w:rsidP="00AC773A" w:rsidRDefault="00AC773A" w14:paraId="2D2182C8" w14:textId="405D2221">
            <w:pPr>
              <w:rPr>
                <w:rFonts w:cs="Arial"/>
                <w:sz w:val="20"/>
                <w:szCs w:val="20"/>
              </w:rPr>
            </w:pPr>
            <w:r w:rsidRPr="00A536AB">
              <w:t xml:space="preserve">HTML page explaining the </w:t>
            </w:r>
            <w:r w:rsidR="00434193">
              <w:t>difference</w:t>
            </w:r>
          </w:p>
        </w:tc>
        <w:sdt>
          <w:sdtPr>
            <w:rPr>
              <w:rFonts w:cs="Arial"/>
              <w:sz w:val="20"/>
              <w:szCs w:val="20"/>
            </w:rPr>
            <w:alias w:val="Type of Interaction"/>
            <w:tag w:val="Type of Interaction"/>
            <w:id w:val="-844395204"/>
            <w:placeholder>
              <w:docPart w:val="31B96295DA9C4D2E88144870E1FA813D"/>
            </w:placeholder>
            <w:dropDownList>
              <w:listItem w:value="Choose an item."/>
              <w:listItem w:displayText="Yes" w:value="Yes"/>
              <w:listItem w:displayText="No" w:value="No"/>
            </w:dropDownList>
          </w:sdtPr>
          <w:sdtContent>
            <w:tc>
              <w:tcPr>
                <w:tcW w:w="1272" w:type="dxa"/>
                <w:tcMar/>
                <w:vAlign w:val="center"/>
              </w:tcPr>
              <w:p w:rsidR="00AC773A" w:rsidP="00AC773A" w:rsidRDefault="00AC773A" w14:paraId="79A2F4F7" w14:textId="2D516713">
                <w:pPr>
                  <w:jc w:val="center"/>
                  <w:rPr>
                    <w:rFonts w:cs="Arial"/>
                    <w:sz w:val="20"/>
                    <w:szCs w:val="20"/>
                  </w:rPr>
                </w:pPr>
                <w:r>
                  <w:rPr>
                    <w:rFonts w:cs="Arial"/>
                    <w:sz w:val="20"/>
                    <w:szCs w:val="20"/>
                  </w:rPr>
                  <w:t>No</w:t>
                </w:r>
              </w:p>
            </w:tc>
          </w:sdtContent>
        </w:sdt>
      </w:tr>
      <w:tr w:rsidRPr="00604F79" w:rsidR="00AC773A" w:rsidTr="7CE4C198" w14:paraId="5BFB76C2" w14:textId="77777777">
        <w:trPr>
          <w:trHeight w:val="1108"/>
          <w:jc w:val="center"/>
        </w:trPr>
        <w:tc>
          <w:tcPr>
            <w:tcW w:w="1306" w:type="dxa"/>
            <w:shd w:val="clear" w:color="auto" w:fill="FFFF00"/>
            <w:tcMar/>
          </w:tcPr>
          <w:sdt>
            <w:sdtPr>
              <w:rPr>
                <w:rFonts w:cs="Arial"/>
                <w:sz w:val="20"/>
                <w:szCs w:val="20"/>
              </w:rPr>
              <w:alias w:val="Select a Type"/>
              <w:tag w:val="Select a Type"/>
              <w:id w:val="-1783555610"/>
              <w:placeholder>
                <w:docPart w:val="C7D83A77AD324A6DAD292D6FE432923C"/>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AC773A" w:rsidP="00AC773A" w:rsidRDefault="00AC773A" w14:paraId="2E295590" w14:textId="4C472D1D">
                <w:pPr>
                  <w:jc w:val="center"/>
                  <w:rPr>
                    <w:rFonts w:cs="Arial"/>
                    <w:sz w:val="20"/>
                    <w:szCs w:val="20"/>
                  </w:rPr>
                </w:pPr>
                <w:r>
                  <w:rPr>
                    <w:rFonts w:cs="Arial"/>
                    <w:sz w:val="20"/>
                    <w:szCs w:val="20"/>
                  </w:rPr>
                  <w:t>Practice</w:t>
                </w:r>
              </w:p>
            </w:sdtContent>
          </w:sdt>
          <w:p w:rsidR="7CE4C198" w:rsidRDefault="7CE4C198" w14:paraId="03EDD5C6"/>
        </w:tc>
        <w:sdt>
          <w:sdtPr>
            <w:rPr>
              <w:rFonts w:cs="Arial"/>
              <w:sz w:val="20"/>
              <w:szCs w:val="20"/>
            </w:rPr>
            <w:alias w:val="Type of Interaction"/>
            <w:tag w:val="Type of Interaction"/>
            <w:id w:val="1073631326"/>
            <w:placeholder>
              <w:docPart w:val="73CF8289F98A4389990D44D0E528110E"/>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shd w:val="clear" w:color="auto" w:fill="FFFF00"/>
                <w:tcMar/>
              </w:tcPr>
              <w:p w:rsidR="00AC773A" w:rsidP="00AC773A" w:rsidRDefault="00AC773A" w14:paraId="02C44E2E" w14:textId="353F598F">
                <w:pPr>
                  <w:jc w:val="center"/>
                  <w:rPr>
                    <w:rFonts w:cs="Arial"/>
                    <w:sz w:val="20"/>
                    <w:szCs w:val="20"/>
                  </w:rPr>
                </w:pPr>
                <w:r>
                  <w:rPr>
                    <w:rFonts w:cs="Arial"/>
                    <w:sz w:val="20"/>
                    <w:szCs w:val="20"/>
                  </w:rPr>
                  <w:t>Student with content</w:t>
                </w:r>
              </w:p>
            </w:tc>
          </w:sdtContent>
        </w:sdt>
        <w:tc>
          <w:tcPr>
            <w:tcW w:w="1117" w:type="dxa"/>
            <w:shd w:val="clear" w:color="auto" w:fill="FFFF00"/>
            <w:tcMar/>
          </w:tcPr>
          <w:p w:rsidRPr="00604F79" w:rsidR="00AC773A" w:rsidP="00AC773A" w:rsidRDefault="00AC773A" w14:paraId="3FF7FE85" w14:textId="77777777">
            <w:pPr>
              <w:rPr>
                <w:rFonts w:cs="Arial"/>
                <w:sz w:val="20"/>
                <w:szCs w:val="20"/>
              </w:rPr>
            </w:pPr>
          </w:p>
        </w:tc>
        <w:tc>
          <w:tcPr>
            <w:tcW w:w="2273" w:type="dxa"/>
            <w:shd w:val="clear" w:color="auto" w:fill="FFFF00"/>
            <w:tcMar/>
            <w:vAlign w:val="center"/>
          </w:tcPr>
          <w:p w:rsidR="00AC773A" w:rsidP="00AC773A" w:rsidRDefault="00434193" w14:paraId="27EC1CEC" w14:textId="227A4806">
            <w:pPr>
              <w:rPr>
                <w:rFonts w:cs="Arial"/>
                <w:sz w:val="20"/>
                <w:szCs w:val="20"/>
              </w:rPr>
            </w:pPr>
            <w:r w:rsidRPr="00434193">
              <w:rPr>
                <w:rFonts w:cs="Arial"/>
                <w:sz w:val="20"/>
                <w:szCs w:val="20"/>
              </w:rPr>
              <w:t>Civil vs. Criminal Process</w:t>
            </w:r>
          </w:p>
        </w:tc>
        <w:tc>
          <w:tcPr>
            <w:tcW w:w="7900" w:type="dxa"/>
            <w:shd w:val="clear" w:color="auto" w:fill="FFFF00"/>
            <w:tcMar/>
          </w:tcPr>
          <w:p w:rsidR="00AC773A" w:rsidP="00AC773A" w:rsidRDefault="00AC773A" w14:paraId="281E43BB" w14:textId="398F25E0">
            <w:pPr>
              <w:rPr>
                <w:rFonts w:cs="Arial"/>
                <w:sz w:val="20"/>
                <w:szCs w:val="20"/>
              </w:rPr>
            </w:pPr>
            <w:r w:rsidRPr="00A536AB">
              <w:t>Chart –</w:t>
            </w:r>
            <w:r w:rsidR="00434193">
              <w:t>comparing civil and criminal process (use chart provided)</w:t>
            </w:r>
          </w:p>
        </w:tc>
        <w:sdt>
          <w:sdtPr>
            <w:rPr>
              <w:rFonts w:cs="Arial"/>
              <w:sz w:val="20"/>
              <w:szCs w:val="20"/>
            </w:rPr>
            <w:alias w:val="Type of Interaction"/>
            <w:tag w:val="Type of Interaction"/>
            <w:id w:val="1286995336"/>
            <w:placeholder>
              <w:docPart w:val="8F4BFB645075451DB3CF4414E3170A26"/>
            </w:placeholder>
            <w:dropDownList>
              <w:listItem w:value="Choose an item."/>
              <w:listItem w:displayText="Yes" w:value="Yes"/>
              <w:listItem w:displayText="No" w:value="No"/>
            </w:dropDownList>
          </w:sdtPr>
          <w:sdtContent>
            <w:tc>
              <w:tcPr>
                <w:tcW w:w="1272" w:type="dxa"/>
                <w:tcMar/>
                <w:vAlign w:val="center"/>
              </w:tcPr>
              <w:p w:rsidR="00AC773A" w:rsidP="00AC773A" w:rsidRDefault="00AC773A" w14:paraId="2C19270A" w14:textId="5F90544A">
                <w:pPr>
                  <w:jc w:val="center"/>
                  <w:rPr>
                    <w:rFonts w:cs="Arial"/>
                    <w:sz w:val="20"/>
                    <w:szCs w:val="20"/>
                  </w:rPr>
                </w:pPr>
                <w:r>
                  <w:rPr>
                    <w:rFonts w:cs="Arial"/>
                    <w:sz w:val="20"/>
                    <w:szCs w:val="20"/>
                  </w:rPr>
                  <w:t>No</w:t>
                </w:r>
              </w:p>
            </w:tc>
          </w:sdtContent>
        </w:sdt>
      </w:tr>
      <w:tr w:rsidRPr="00604F79" w:rsidR="0036621D" w:rsidTr="7CE4C198" w14:paraId="2A840F93" w14:textId="77777777">
        <w:trPr>
          <w:trHeight w:val="1108"/>
          <w:jc w:val="center"/>
        </w:trPr>
        <w:tc>
          <w:tcPr>
            <w:tcW w:w="1306" w:type="dxa"/>
            <w:tcMar/>
          </w:tcPr>
          <w:sdt>
            <w:sdtPr>
              <w:rPr>
                <w:rFonts w:cs="Arial"/>
                <w:sz w:val="20"/>
                <w:szCs w:val="20"/>
              </w:rPr>
              <w:alias w:val="Select a Type"/>
              <w:tag w:val="Select a Type"/>
              <w:id w:val="1587799224"/>
              <w:placeholder>
                <w:docPart w:val="6AC2F5C164424C2A9A9FDC271498143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36621D" w:rsidP="0036621D" w:rsidRDefault="0036621D" w14:paraId="1892207A" w14:textId="63F697AB">
                <w:pPr>
                  <w:jc w:val="center"/>
                  <w:rPr>
                    <w:rFonts w:cs="Arial"/>
                    <w:sz w:val="20"/>
                    <w:szCs w:val="20"/>
                  </w:rPr>
                </w:pPr>
                <w:r w:rsidRPr="004E0637">
                  <w:rPr>
                    <w:rFonts w:cs="Arial"/>
                    <w:sz w:val="20"/>
                    <w:szCs w:val="20"/>
                  </w:rPr>
                  <w:t>Learning Content</w:t>
                </w:r>
              </w:p>
            </w:sdtContent>
          </w:sdt>
          <w:p w:rsidR="7CE4C198" w:rsidRDefault="7CE4C198" w14:paraId="0E98DF2D"/>
        </w:tc>
        <w:sdt>
          <w:sdtPr>
            <w:rPr>
              <w:rFonts w:cs="Arial"/>
              <w:sz w:val="20"/>
              <w:szCs w:val="20"/>
            </w:rPr>
            <w:alias w:val="Type of Interaction"/>
            <w:tag w:val="Type of Interaction"/>
            <w:id w:val="2030910046"/>
            <w:placeholder>
              <w:docPart w:val="64940D5207CB49BB96E4FE3C1571FEA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0036621D" w:rsidP="0036621D" w:rsidRDefault="0036621D" w14:paraId="38F4973A" w14:textId="4BF85AB5">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1A5A5AAC" w14:textId="77777777">
            <w:pPr>
              <w:rPr>
                <w:rFonts w:cs="Arial"/>
                <w:sz w:val="20"/>
                <w:szCs w:val="20"/>
              </w:rPr>
            </w:pPr>
          </w:p>
        </w:tc>
        <w:tc>
          <w:tcPr>
            <w:tcW w:w="2273" w:type="dxa"/>
            <w:tcMar/>
            <w:vAlign w:val="center"/>
          </w:tcPr>
          <w:p w:rsidRPr="00604F79" w:rsidR="0036621D" w:rsidP="0036621D" w:rsidRDefault="0036621D" w14:paraId="175540B8" w14:textId="355CAB9F">
            <w:pPr>
              <w:rPr>
                <w:rFonts w:cs="Arial"/>
                <w:sz w:val="20"/>
                <w:szCs w:val="20"/>
              </w:rPr>
            </w:pPr>
            <w:r w:rsidRPr="000D1207">
              <w:rPr>
                <w:rFonts w:cs="Arial"/>
                <w:sz w:val="20"/>
                <w:szCs w:val="20"/>
              </w:rPr>
              <w:t>Observations</w:t>
            </w:r>
          </w:p>
        </w:tc>
        <w:tc>
          <w:tcPr>
            <w:tcW w:w="7900" w:type="dxa"/>
            <w:tcMar/>
          </w:tcPr>
          <w:p w:rsidRPr="00604F79" w:rsidR="0036621D" w:rsidP="0036621D" w:rsidRDefault="0036621D" w14:paraId="3CA08A37" w14:textId="60F39C73">
            <w:pPr>
              <w:rPr>
                <w:rFonts w:cs="Arial"/>
                <w:sz w:val="20"/>
                <w:szCs w:val="20"/>
              </w:rPr>
            </w:pPr>
            <w:r>
              <w:rPr>
                <w:rFonts w:cs="Arial"/>
                <w:sz w:val="20"/>
                <w:szCs w:val="20"/>
              </w:rPr>
              <w:t>Students interview each other – becomes the basis for Writing assignment 1</w:t>
            </w:r>
          </w:p>
        </w:tc>
        <w:sdt>
          <w:sdtPr>
            <w:rPr>
              <w:rFonts w:cs="Arial"/>
              <w:sz w:val="20"/>
              <w:szCs w:val="20"/>
            </w:rPr>
            <w:alias w:val="Type of Interaction"/>
            <w:tag w:val="Type of Interaction"/>
            <w:id w:val="-1036110636"/>
            <w:placeholder>
              <w:docPart w:val="D9C876DEC73C40B4A1F7F6CC42927DA5"/>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75E342BC" w14:textId="2571156B">
                <w:pPr>
                  <w:jc w:val="center"/>
                  <w:rPr>
                    <w:rFonts w:cs="Arial"/>
                    <w:sz w:val="20"/>
                    <w:szCs w:val="20"/>
                  </w:rPr>
                </w:pPr>
                <w:r>
                  <w:rPr>
                    <w:rFonts w:cs="Arial"/>
                    <w:sz w:val="20"/>
                    <w:szCs w:val="20"/>
                  </w:rPr>
                  <w:t>Yes</w:t>
                </w:r>
              </w:p>
            </w:tc>
          </w:sdtContent>
        </w:sdt>
      </w:tr>
      <w:tr w:rsidRPr="00604F79" w:rsidR="0036621D" w:rsidTr="7CE4C198" w14:paraId="41CFBC71" w14:textId="77777777">
        <w:trPr>
          <w:trHeight w:val="1108"/>
          <w:jc w:val="center"/>
        </w:trPr>
        <w:tc>
          <w:tcPr>
            <w:tcW w:w="1306" w:type="dxa"/>
            <w:tcMar/>
          </w:tcPr>
          <w:sdt>
            <w:sdtPr>
              <w:rPr>
                <w:rFonts w:cs="Arial"/>
                <w:sz w:val="20"/>
                <w:szCs w:val="20"/>
              </w:rPr>
              <w:alias w:val="Select a Type"/>
              <w:tag w:val="Select a Type"/>
              <w:id w:val="2060508423"/>
              <w:placeholder>
                <w:docPart w:val="2FA51B1396414857A15E1A0E231C225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36621D" w:rsidP="0036621D" w:rsidRDefault="0036621D" w14:paraId="3F6C501B" w14:textId="657733AB">
                <w:pPr>
                  <w:jc w:val="center"/>
                  <w:rPr>
                    <w:rFonts w:cs="Arial"/>
                    <w:sz w:val="20"/>
                    <w:szCs w:val="20"/>
                  </w:rPr>
                </w:pPr>
                <w:r w:rsidRPr="004E0637">
                  <w:rPr>
                    <w:rFonts w:cs="Arial"/>
                    <w:sz w:val="20"/>
                    <w:szCs w:val="20"/>
                  </w:rPr>
                  <w:t>Learning Content</w:t>
                </w:r>
              </w:p>
            </w:sdtContent>
          </w:sdt>
          <w:p w:rsidR="7CE4C198" w:rsidRDefault="7CE4C198" w14:paraId="285370C3"/>
        </w:tc>
        <w:sdt>
          <w:sdtPr>
            <w:rPr>
              <w:rFonts w:cs="Arial"/>
              <w:sz w:val="20"/>
              <w:szCs w:val="20"/>
            </w:rPr>
            <w:alias w:val="Type of Interaction"/>
            <w:tag w:val="Type of Interaction"/>
            <w:id w:val="1959062545"/>
            <w:placeholder>
              <w:docPart w:val="99073613B89845E4AE2C8C1377B34B8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0036621D" w:rsidP="0036621D" w:rsidRDefault="0036621D" w14:paraId="3949E337" w14:textId="0E505EC4">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629E92CA" w14:textId="77777777">
            <w:pPr>
              <w:rPr>
                <w:rFonts w:cs="Arial"/>
                <w:sz w:val="20"/>
                <w:szCs w:val="20"/>
              </w:rPr>
            </w:pPr>
          </w:p>
        </w:tc>
        <w:tc>
          <w:tcPr>
            <w:tcW w:w="2273" w:type="dxa"/>
            <w:tcMar/>
            <w:vAlign w:val="center"/>
          </w:tcPr>
          <w:p w:rsidRPr="00604F79" w:rsidR="0036621D" w:rsidP="0036621D" w:rsidRDefault="0036621D" w14:paraId="7872391A" w14:textId="055B11F1">
            <w:pPr>
              <w:rPr>
                <w:rFonts w:cs="Arial"/>
                <w:sz w:val="20"/>
                <w:szCs w:val="20"/>
              </w:rPr>
            </w:pPr>
            <w:r w:rsidRPr="0071720C">
              <w:rPr>
                <w:rFonts w:cs="Arial"/>
                <w:sz w:val="20"/>
                <w:szCs w:val="20"/>
              </w:rPr>
              <w:t>Technical jargon</w:t>
            </w:r>
          </w:p>
        </w:tc>
        <w:tc>
          <w:tcPr>
            <w:tcW w:w="7900" w:type="dxa"/>
            <w:tcMar/>
          </w:tcPr>
          <w:p w:rsidRPr="00604F79" w:rsidR="0036621D" w:rsidP="0036621D" w:rsidRDefault="001D79A3" w14:paraId="5105A5F6" w14:textId="66C2FDB9">
            <w:pPr>
              <w:rPr>
                <w:rFonts w:cs="Arial"/>
                <w:sz w:val="20"/>
                <w:szCs w:val="20"/>
              </w:rPr>
            </w:pPr>
            <w:r>
              <w:rPr>
                <w:rFonts w:cs="Arial"/>
                <w:sz w:val="20"/>
                <w:szCs w:val="20"/>
              </w:rPr>
              <w:t xml:space="preserve">Explanation of technical jargon </w:t>
            </w:r>
          </w:p>
        </w:tc>
        <w:sdt>
          <w:sdtPr>
            <w:rPr>
              <w:rFonts w:cs="Arial"/>
              <w:sz w:val="20"/>
              <w:szCs w:val="20"/>
            </w:rPr>
            <w:alias w:val="Type of Interaction"/>
            <w:tag w:val="Type of Interaction"/>
            <w:id w:val="-913237556"/>
            <w:placeholder>
              <w:docPart w:val="0DE32B1DDE4E40E0847748C5DD602151"/>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60BCB099" w14:textId="760C13A2">
                <w:pPr>
                  <w:jc w:val="center"/>
                  <w:rPr>
                    <w:rFonts w:cs="Arial"/>
                    <w:sz w:val="20"/>
                    <w:szCs w:val="20"/>
                  </w:rPr>
                </w:pPr>
                <w:r>
                  <w:rPr>
                    <w:rFonts w:cs="Arial"/>
                    <w:sz w:val="20"/>
                    <w:szCs w:val="20"/>
                  </w:rPr>
                  <w:t>No</w:t>
                </w:r>
              </w:p>
            </w:tc>
          </w:sdtContent>
        </w:sdt>
      </w:tr>
      <w:tr w:rsidRPr="00604F79" w:rsidR="001D79A3" w:rsidTr="7CE4C198" w14:paraId="3C956ECE" w14:textId="77777777">
        <w:trPr>
          <w:trHeight w:val="1108"/>
          <w:jc w:val="center"/>
        </w:trPr>
        <w:tc>
          <w:tcPr>
            <w:tcW w:w="1306" w:type="dxa"/>
            <w:tcMar/>
          </w:tcPr>
          <w:sdt>
            <w:sdtPr>
              <w:rPr>
                <w:rFonts w:cs="Arial"/>
                <w:sz w:val="20"/>
                <w:szCs w:val="20"/>
              </w:rPr>
              <w:alias w:val="Select a Type"/>
              <w:tag w:val="Select a Type"/>
              <w:id w:val="-1982983029"/>
              <w:placeholder>
                <w:docPart w:val="FBFDA5910A144CDD8E8D0A91E9AA526C"/>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1D79A3" w:rsidP="001D79A3" w:rsidRDefault="001D79A3" w14:paraId="41823A58" w14:textId="15B251D9">
                <w:pPr>
                  <w:jc w:val="center"/>
                  <w:rPr>
                    <w:rFonts w:cs="Arial"/>
                    <w:sz w:val="20"/>
                    <w:szCs w:val="20"/>
                  </w:rPr>
                </w:pPr>
                <w:r>
                  <w:rPr>
                    <w:rFonts w:cs="Arial"/>
                    <w:sz w:val="20"/>
                    <w:szCs w:val="20"/>
                  </w:rPr>
                  <w:t>Practice</w:t>
                </w:r>
              </w:p>
            </w:sdtContent>
          </w:sdt>
          <w:p w:rsidR="7CE4C198" w:rsidRDefault="7CE4C198" w14:paraId="7ED00F55"/>
        </w:tc>
        <w:sdt>
          <w:sdtPr>
            <w:rPr>
              <w:rFonts w:cs="Arial"/>
              <w:sz w:val="20"/>
              <w:szCs w:val="20"/>
            </w:rPr>
            <w:alias w:val="Type of Interaction"/>
            <w:tag w:val="Type of Interaction"/>
            <w:id w:val="1671364064"/>
            <w:placeholder>
              <w:docPart w:val="77AB8F7064F4430F8146CC4040786F52"/>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1D79A3" w:rsidP="001D79A3" w:rsidRDefault="001D79A3" w14:paraId="3C051EE1" w14:textId="58368D35">
                <w:pPr>
                  <w:jc w:val="center"/>
                  <w:rPr>
                    <w:rFonts w:cs="Arial"/>
                    <w:sz w:val="20"/>
                    <w:szCs w:val="20"/>
                  </w:rPr>
                </w:pPr>
                <w:r>
                  <w:rPr>
                    <w:rFonts w:cs="Arial"/>
                    <w:sz w:val="20"/>
                    <w:szCs w:val="20"/>
                  </w:rPr>
                  <w:t>Student with content</w:t>
                </w:r>
              </w:p>
            </w:tc>
          </w:sdtContent>
        </w:sdt>
        <w:tc>
          <w:tcPr>
            <w:tcW w:w="1117" w:type="dxa"/>
            <w:tcMar/>
          </w:tcPr>
          <w:p w:rsidRPr="00604F79" w:rsidR="001D79A3" w:rsidP="001D79A3" w:rsidRDefault="001D79A3" w14:paraId="2B7E8092" w14:textId="77777777">
            <w:pPr>
              <w:rPr>
                <w:rFonts w:cs="Arial"/>
                <w:sz w:val="20"/>
                <w:szCs w:val="20"/>
              </w:rPr>
            </w:pPr>
          </w:p>
        </w:tc>
        <w:tc>
          <w:tcPr>
            <w:tcW w:w="2273" w:type="dxa"/>
            <w:tcMar/>
            <w:vAlign w:val="center"/>
          </w:tcPr>
          <w:p w:rsidRPr="0071720C" w:rsidR="001D79A3" w:rsidP="001D79A3" w:rsidRDefault="001D79A3" w14:paraId="2F172AEB" w14:textId="3712AA71">
            <w:pPr>
              <w:rPr>
                <w:rFonts w:cs="Arial"/>
                <w:sz w:val="20"/>
                <w:szCs w:val="20"/>
              </w:rPr>
            </w:pPr>
            <w:r w:rsidRPr="0071720C">
              <w:rPr>
                <w:rFonts w:cs="Arial"/>
                <w:sz w:val="20"/>
                <w:szCs w:val="20"/>
              </w:rPr>
              <w:t>Technical jargon</w:t>
            </w:r>
          </w:p>
        </w:tc>
        <w:tc>
          <w:tcPr>
            <w:tcW w:w="7900" w:type="dxa"/>
            <w:tcMar/>
          </w:tcPr>
          <w:p w:rsidR="001D79A3" w:rsidP="001D79A3" w:rsidRDefault="00FE0E2B" w14:paraId="26D656F5" w14:textId="4C3842BD">
            <w:pPr>
              <w:rPr>
                <w:rFonts w:cs="Arial"/>
                <w:sz w:val="20"/>
                <w:szCs w:val="20"/>
              </w:rPr>
            </w:pPr>
            <w:r>
              <w:rPr>
                <w:rFonts w:cs="Arial"/>
                <w:sz w:val="20"/>
                <w:szCs w:val="20"/>
              </w:rPr>
              <w:t>Flashcard practice activity</w:t>
            </w:r>
          </w:p>
        </w:tc>
        <w:sdt>
          <w:sdtPr>
            <w:rPr>
              <w:rFonts w:cs="Arial"/>
              <w:sz w:val="20"/>
              <w:szCs w:val="20"/>
            </w:rPr>
            <w:alias w:val="Type of Interaction"/>
            <w:tag w:val="Type of Interaction"/>
            <w:id w:val="-656306714"/>
            <w:placeholder>
              <w:docPart w:val="7E7FDFE5CE0B421A91C2FCFD1500C8B8"/>
            </w:placeholder>
            <w:dropDownList>
              <w:listItem w:value="Choose an item."/>
              <w:listItem w:displayText="Yes" w:value="Yes"/>
              <w:listItem w:displayText="No" w:value="No"/>
            </w:dropDownList>
          </w:sdtPr>
          <w:sdtContent>
            <w:tc>
              <w:tcPr>
                <w:tcW w:w="1272" w:type="dxa"/>
                <w:tcMar/>
                <w:vAlign w:val="center"/>
              </w:tcPr>
              <w:p w:rsidR="001D79A3" w:rsidP="001D79A3" w:rsidRDefault="001D79A3" w14:paraId="07D2C9D4" w14:textId="3B44A53A">
                <w:pPr>
                  <w:jc w:val="center"/>
                  <w:rPr>
                    <w:rFonts w:cs="Arial"/>
                    <w:sz w:val="20"/>
                    <w:szCs w:val="20"/>
                  </w:rPr>
                </w:pPr>
                <w:r>
                  <w:rPr>
                    <w:rFonts w:cs="Arial"/>
                    <w:sz w:val="20"/>
                    <w:szCs w:val="20"/>
                  </w:rPr>
                  <w:t>No</w:t>
                </w:r>
              </w:p>
            </w:tc>
          </w:sdtContent>
        </w:sdt>
      </w:tr>
      <w:tr w:rsidRPr="00604F79" w:rsidR="00FE0E2B" w:rsidTr="7CE4C198" w14:paraId="51434EBF" w14:textId="77777777">
        <w:trPr>
          <w:trHeight w:val="1108"/>
          <w:jc w:val="center"/>
        </w:trPr>
        <w:tc>
          <w:tcPr>
            <w:tcW w:w="1306" w:type="dxa"/>
            <w:tcMar/>
          </w:tcPr>
          <w:sdt>
            <w:sdtPr>
              <w:rPr>
                <w:rFonts w:cs="Arial"/>
                <w:sz w:val="20"/>
                <w:szCs w:val="20"/>
              </w:rPr>
              <w:alias w:val="Select a Type"/>
              <w:tag w:val="Select a Type"/>
              <w:id w:val="-36501806"/>
              <w:placeholder>
                <w:docPart w:val="A247CEE8A65848478A35BEF63AC3EB68"/>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FE0E2B" w:rsidP="00FE0E2B" w:rsidRDefault="00FE0E2B" w14:paraId="51F34441" w14:textId="189F82B6">
                <w:pPr>
                  <w:jc w:val="center"/>
                  <w:rPr>
                    <w:rFonts w:cs="Arial"/>
                    <w:sz w:val="20"/>
                    <w:szCs w:val="20"/>
                  </w:rPr>
                </w:pPr>
                <w:r w:rsidRPr="004E0637">
                  <w:rPr>
                    <w:rFonts w:cs="Arial"/>
                    <w:sz w:val="20"/>
                    <w:szCs w:val="20"/>
                  </w:rPr>
                  <w:t>Learning Content</w:t>
                </w:r>
              </w:p>
            </w:sdtContent>
          </w:sdt>
          <w:p w:rsidR="7CE4C198" w:rsidRDefault="7CE4C198" w14:paraId="293FD6B4"/>
        </w:tc>
        <w:sdt>
          <w:sdtPr>
            <w:rPr>
              <w:rFonts w:cs="Arial"/>
              <w:sz w:val="20"/>
              <w:szCs w:val="20"/>
            </w:rPr>
            <w:alias w:val="Type of Interaction"/>
            <w:tag w:val="Type of Interaction"/>
            <w:id w:val="-482554268"/>
            <w:placeholder>
              <w:docPart w:val="7E61D062A9684B9F84F5D93C313E5E92"/>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FE0E2B" w:rsidP="00FE0E2B" w:rsidRDefault="00FE0E2B" w14:paraId="7C8E6107" w14:textId="65A3AE99">
                <w:pPr>
                  <w:jc w:val="center"/>
                  <w:rPr>
                    <w:rFonts w:cs="Arial"/>
                    <w:sz w:val="20"/>
                    <w:szCs w:val="20"/>
                  </w:rPr>
                </w:pPr>
                <w:r>
                  <w:rPr>
                    <w:rFonts w:cs="Arial"/>
                    <w:sz w:val="20"/>
                    <w:szCs w:val="20"/>
                  </w:rPr>
                  <w:t>Student with content</w:t>
                </w:r>
              </w:p>
            </w:tc>
          </w:sdtContent>
        </w:sdt>
        <w:tc>
          <w:tcPr>
            <w:tcW w:w="1117" w:type="dxa"/>
            <w:tcMar/>
          </w:tcPr>
          <w:p w:rsidRPr="00604F79" w:rsidR="00FE0E2B" w:rsidP="00FE0E2B" w:rsidRDefault="00FE0E2B" w14:paraId="7D2D4D90" w14:textId="77777777">
            <w:pPr>
              <w:rPr>
                <w:rFonts w:cs="Arial"/>
                <w:sz w:val="20"/>
                <w:szCs w:val="20"/>
              </w:rPr>
            </w:pPr>
          </w:p>
        </w:tc>
        <w:tc>
          <w:tcPr>
            <w:tcW w:w="2273" w:type="dxa"/>
            <w:tcMar/>
            <w:vAlign w:val="center"/>
          </w:tcPr>
          <w:p w:rsidRPr="0071720C" w:rsidR="00FE0E2B" w:rsidP="00FE0E2B" w:rsidRDefault="00FE0E2B" w14:paraId="4E058F9D" w14:textId="21131542">
            <w:pPr>
              <w:rPr>
                <w:rFonts w:cs="Arial"/>
                <w:sz w:val="20"/>
                <w:szCs w:val="20"/>
              </w:rPr>
            </w:pPr>
            <w:r w:rsidRPr="0071720C">
              <w:rPr>
                <w:rFonts w:cs="Arial"/>
                <w:sz w:val="20"/>
                <w:szCs w:val="20"/>
              </w:rPr>
              <w:t>U.S. Court System</w:t>
            </w:r>
          </w:p>
        </w:tc>
        <w:tc>
          <w:tcPr>
            <w:tcW w:w="7900" w:type="dxa"/>
            <w:tcMar/>
          </w:tcPr>
          <w:p w:rsidR="00FE0E2B" w:rsidP="00FE0E2B" w:rsidRDefault="00FE0E2B" w14:paraId="46634F14" w14:textId="06D4B504">
            <w:pPr>
              <w:rPr>
                <w:rFonts w:cs="Arial"/>
                <w:sz w:val="20"/>
                <w:szCs w:val="20"/>
              </w:rPr>
            </w:pPr>
            <w:r>
              <w:rPr>
                <w:rFonts w:cs="Arial"/>
                <w:sz w:val="20"/>
                <w:szCs w:val="20"/>
              </w:rPr>
              <w:t>Explanation of the U.S. Court system</w:t>
            </w:r>
            <w:r w:rsidR="003B0154">
              <w:rPr>
                <w:rFonts w:cs="Arial"/>
                <w:sz w:val="20"/>
                <w:szCs w:val="20"/>
              </w:rPr>
              <w:t xml:space="preserve"> organizational structure</w:t>
            </w:r>
          </w:p>
        </w:tc>
        <w:sdt>
          <w:sdtPr>
            <w:rPr>
              <w:rFonts w:cs="Arial"/>
              <w:sz w:val="20"/>
              <w:szCs w:val="20"/>
            </w:rPr>
            <w:alias w:val="Type of Interaction"/>
            <w:tag w:val="Type of Interaction"/>
            <w:id w:val="1225805313"/>
            <w:placeholder>
              <w:docPart w:val="99BA11679DC24BAB86B3B6001AF67227"/>
            </w:placeholder>
            <w:dropDownList>
              <w:listItem w:value="Choose an item."/>
              <w:listItem w:displayText="Yes" w:value="Yes"/>
              <w:listItem w:displayText="No" w:value="No"/>
            </w:dropDownList>
          </w:sdtPr>
          <w:sdtContent>
            <w:tc>
              <w:tcPr>
                <w:tcW w:w="1272" w:type="dxa"/>
                <w:tcMar/>
                <w:vAlign w:val="center"/>
              </w:tcPr>
              <w:p w:rsidR="00FE0E2B" w:rsidP="00FE0E2B" w:rsidRDefault="00FE0E2B" w14:paraId="6ADD9252" w14:textId="0883F16F">
                <w:pPr>
                  <w:jc w:val="center"/>
                  <w:rPr>
                    <w:rFonts w:cs="Arial"/>
                    <w:sz w:val="20"/>
                    <w:szCs w:val="20"/>
                  </w:rPr>
                </w:pPr>
                <w:r>
                  <w:rPr>
                    <w:rFonts w:cs="Arial"/>
                    <w:sz w:val="20"/>
                    <w:szCs w:val="20"/>
                  </w:rPr>
                  <w:t>No</w:t>
                </w:r>
              </w:p>
            </w:tc>
          </w:sdtContent>
        </w:sdt>
      </w:tr>
      <w:tr w:rsidRPr="00604F79" w:rsidR="0036621D" w:rsidTr="7CE4C198" w14:paraId="2A03AC19" w14:textId="77777777">
        <w:trPr>
          <w:trHeight w:val="1108"/>
          <w:jc w:val="center"/>
        </w:trPr>
        <w:tc>
          <w:tcPr>
            <w:tcW w:w="1306" w:type="dxa"/>
            <w:tcMar/>
          </w:tcPr>
          <w:sdt>
            <w:sdtPr>
              <w:rPr>
                <w:rFonts w:cs="Arial"/>
                <w:sz w:val="20"/>
                <w:szCs w:val="20"/>
              </w:rPr>
              <w:alias w:val="Select a Type"/>
              <w:tag w:val="Select a Type"/>
              <w:id w:val="109633452"/>
              <w:placeholder>
                <w:docPart w:val="16D6086384D641EDBD12D478821F7C0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36621D" w:rsidP="0036621D" w:rsidRDefault="003B0154" w14:paraId="1A69266E" w14:textId="2BE4EEBF">
                <w:pPr>
                  <w:jc w:val="center"/>
                  <w:rPr>
                    <w:rFonts w:cs="Arial"/>
                    <w:sz w:val="20"/>
                    <w:szCs w:val="20"/>
                  </w:rPr>
                </w:pPr>
                <w:r>
                  <w:rPr>
                    <w:rFonts w:cs="Arial"/>
                    <w:sz w:val="20"/>
                    <w:szCs w:val="20"/>
                  </w:rPr>
                  <w:t>Practice</w:t>
                </w:r>
              </w:p>
            </w:sdtContent>
          </w:sdt>
          <w:p w:rsidR="7CE4C198" w:rsidRDefault="7CE4C198" w14:paraId="2B7A05F8"/>
        </w:tc>
        <w:sdt>
          <w:sdtPr>
            <w:rPr>
              <w:rFonts w:cs="Arial"/>
              <w:sz w:val="20"/>
              <w:szCs w:val="20"/>
            </w:rPr>
            <w:alias w:val="Type of Interaction"/>
            <w:tag w:val="Type of Interaction"/>
            <w:id w:val="3029973"/>
            <w:placeholder>
              <w:docPart w:val="548D5B9CB936418B814472AE7FEADA8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0036621D" w:rsidP="0036621D" w:rsidRDefault="0036621D" w14:paraId="4EF3FC76" w14:textId="46139898">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0129250B" w14:textId="77777777">
            <w:pPr>
              <w:rPr>
                <w:rFonts w:cs="Arial"/>
                <w:sz w:val="20"/>
                <w:szCs w:val="20"/>
              </w:rPr>
            </w:pPr>
          </w:p>
        </w:tc>
        <w:tc>
          <w:tcPr>
            <w:tcW w:w="2273" w:type="dxa"/>
            <w:tcMar/>
            <w:vAlign w:val="center"/>
          </w:tcPr>
          <w:p w:rsidRPr="00604F79" w:rsidR="0036621D" w:rsidP="0036621D" w:rsidRDefault="0036621D" w14:paraId="227ED93C" w14:textId="6377973A">
            <w:pPr>
              <w:rPr>
                <w:rFonts w:cs="Arial"/>
                <w:sz w:val="20"/>
                <w:szCs w:val="20"/>
              </w:rPr>
            </w:pPr>
            <w:r w:rsidRPr="0071720C">
              <w:rPr>
                <w:rFonts w:cs="Arial"/>
                <w:sz w:val="20"/>
                <w:szCs w:val="20"/>
              </w:rPr>
              <w:t>U.S. Court System</w:t>
            </w:r>
          </w:p>
        </w:tc>
        <w:tc>
          <w:tcPr>
            <w:tcW w:w="7900" w:type="dxa"/>
            <w:tcMar/>
          </w:tcPr>
          <w:p w:rsidRPr="00604F79" w:rsidR="0036621D" w:rsidP="0036621D" w:rsidRDefault="0036621D" w14:paraId="77609C26" w14:textId="30BA0B5A">
            <w:pPr>
              <w:rPr>
                <w:rFonts w:cs="Arial"/>
                <w:sz w:val="20"/>
                <w:szCs w:val="20"/>
              </w:rPr>
            </w:pPr>
            <w:r>
              <w:rPr>
                <w:rFonts w:cs="Arial"/>
                <w:sz w:val="20"/>
                <w:szCs w:val="20"/>
              </w:rPr>
              <w:t>Chart – interactive or Q &amp; A – fill-in-the blanks activity</w:t>
            </w:r>
            <w:r w:rsidR="003B0154">
              <w:rPr>
                <w:rFonts w:cs="Arial"/>
                <w:sz w:val="20"/>
                <w:szCs w:val="20"/>
              </w:rPr>
              <w:t xml:space="preserve"> on the U.S. Court System</w:t>
            </w:r>
          </w:p>
        </w:tc>
        <w:sdt>
          <w:sdtPr>
            <w:rPr>
              <w:rFonts w:cs="Arial"/>
              <w:sz w:val="20"/>
              <w:szCs w:val="20"/>
            </w:rPr>
            <w:alias w:val="Type of Interaction"/>
            <w:tag w:val="Type of Interaction"/>
            <w:id w:val="-2060311771"/>
            <w:placeholder>
              <w:docPart w:val="62D48B55532E440EA09C3EC619851772"/>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505362D7" w14:textId="4AF721FB">
                <w:pPr>
                  <w:jc w:val="center"/>
                  <w:rPr>
                    <w:rFonts w:cs="Arial"/>
                    <w:sz w:val="20"/>
                    <w:szCs w:val="20"/>
                  </w:rPr>
                </w:pPr>
                <w:r>
                  <w:rPr>
                    <w:rFonts w:cs="Arial"/>
                    <w:sz w:val="20"/>
                    <w:szCs w:val="20"/>
                  </w:rPr>
                  <w:t>No</w:t>
                </w:r>
              </w:p>
            </w:tc>
          </w:sdtContent>
        </w:sdt>
      </w:tr>
      <w:tr w:rsidRPr="00604F79" w:rsidR="0036621D" w:rsidTr="7CE4C198" w14:paraId="19E1B78C" w14:textId="77777777">
        <w:trPr>
          <w:trHeight w:val="1108"/>
          <w:jc w:val="center"/>
        </w:trPr>
        <w:tc>
          <w:tcPr>
            <w:tcW w:w="1306" w:type="dxa"/>
            <w:tcMar/>
          </w:tcPr>
          <w:sdt>
            <w:sdtPr>
              <w:rPr>
                <w:rFonts w:cs="Arial"/>
                <w:sz w:val="20"/>
                <w:szCs w:val="20"/>
              </w:rPr>
              <w:alias w:val="Select a Type"/>
              <w:tag w:val="Select a Type"/>
              <w:id w:val="968549006"/>
              <w:placeholder>
                <w:docPart w:val="B7BD36EE1D6F4729AF20AEF8C58D3BB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6621D" w:rsidP="0036621D" w:rsidRDefault="0036621D" w14:paraId="32093D90" w14:textId="1F0CF524">
                <w:pPr>
                  <w:jc w:val="center"/>
                  <w:rPr>
                    <w:rFonts w:cs="Arial"/>
                    <w:sz w:val="20"/>
                    <w:szCs w:val="20"/>
                  </w:rPr>
                </w:pPr>
                <w:r>
                  <w:rPr>
                    <w:rFonts w:cs="Arial"/>
                    <w:sz w:val="20"/>
                    <w:szCs w:val="20"/>
                  </w:rPr>
                  <w:t>Assessment</w:t>
                </w:r>
              </w:p>
            </w:sdtContent>
          </w:sdt>
          <w:p w:rsidR="7CE4C198" w:rsidRDefault="7CE4C198" w14:paraId="095E425B"/>
        </w:tc>
        <w:sdt>
          <w:sdtPr>
            <w:rPr>
              <w:rFonts w:cs="Arial"/>
              <w:sz w:val="20"/>
              <w:szCs w:val="20"/>
            </w:rPr>
            <w:alias w:val="Type of Interaction"/>
            <w:tag w:val="Type of Interaction"/>
            <w:id w:val="-695456072"/>
            <w:placeholder>
              <w:docPart w:val="1A5FFE60487B44F5B314B4AD4EB62A2F"/>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6621D" w:rsidP="0036621D" w:rsidRDefault="0036621D" w14:paraId="278B7DFA" w14:textId="251DB777">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2D6CB04B" w14:textId="77777777">
            <w:pPr>
              <w:rPr>
                <w:rFonts w:cs="Arial"/>
                <w:sz w:val="20"/>
                <w:szCs w:val="20"/>
              </w:rPr>
            </w:pPr>
          </w:p>
        </w:tc>
        <w:tc>
          <w:tcPr>
            <w:tcW w:w="2273" w:type="dxa"/>
            <w:tcMar/>
            <w:vAlign w:val="center"/>
          </w:tcPr>
          <w:p w:rsidRPr="0071720C" w:rsidR="0036621D" w:rsidP="0036621D" w:rsidRDefault="0036621D" w14:paraId="3DB40A3C" w14:textId="03ABF2EC">
            <w:pPr>
              <w:rPr>
                <w:rFonts w:cs="Arial"/>
                <w:sz w:val="20"/>
                <w:szCs w:val="20"/>
              </w:rPr>
            </w:pPr>
            <w:r>
              <w:rPr>
                <w:rFonts w:cs="Arial"/>
                <w:sz w:val="20"/>
                <w:szCs w:val="20"/>
              </w:rPr>
              <w:t>Discussion Board 1</w:t>
            </w:r>
          </w:p>
        </w:tc>
        <w:tc>
          <w:tcPr>
            <w:tcW w:w="7900" w:type="dxa"/>
            <w:tcMar/>
          </w:tcPr>
          <w:p w:rsidRPr="00604F79" w:rsidR="0036621D" w:rsidP="0036621D" w:rsidRDefault="0036621D" w14:paraId="3EF9633C" w14:textId="243B2525">
            <w:pPr>
              <w:rPr>
                <w:rFonts w:cs="Arial"/>
                <w:sz w:val="20"/>
                <w:szCs w:val="20"/>
              </w:rPr>
            </w:pPr>
            <w:r w:rsidRPr="7CE4C198" w:rsidR="0036621D">
              <w:rPr>
                <w:rFonts w:cs="Arial"/>
                <w:sz w:val="20"/>
                <w:szCs w:val="20"/>
              </w:rPr>
              <w:t xml:space="preserve">US </w:t>
            </w:r>
            <w:r w:rsidRPr="7CE4C198" w:rsidR="0F3868DF">
              <w:rPr>
                <w:rFonts w:cs="Arial"/>
                <w:sz w:val="20"/>
                <w:szCs w:val="20"/>
              </w:rPr>
              <w:t>criminal justice</w:t>
            </w:r>
            <w:r w:rsidRPr="7CE4C198" w:rsidR="0036621D">
              <w:rPr>
                <w:rFonts w:cs="Arial"/>
                <w:sz w:val="20"/>
                <w:szCs w:val="20"/>
              </w:rPr>
              <w:t xml:space="preserve"> process and court system</w:t>
            </w:r>
          </w:p>
        </w:tc>
        <w:sdt>
          <w:sdtPr>
            <w:rPr>
              <w:rFonts w:cs="Arial"/>
              <w:sz w:val="20"/>
              <w:szCs w:val="20"/>
            </w:rPr>
            <w:alias w:val="Type of Interaction"/>
            <w:tag w:val="Type of Interaction"/>
            <w:id w:val="-894035508"/>
            <w:placeholder>
              <w:docPart w:val="B4A84E17D8714FBB8D944C08FF3A6EAD"/>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0060BA8F" w14:textId="46CE04B8">
                <w:pPr>
                  <w:jc w:val="center"/>
                  <w:rPr>
                    <w:rFonts w:cs="Arial"/>
                    <w:sz w:val="20"/>
                    <w:szCs w:val="20"/>
                  </w:rPr>
                </w:pPr>
                <w:r>
                  <w:rPr>
                    <w:rFonts w:cs="Arial"/>
                    <w:sz w:val="20"/>
                    <w:szCs w:val="20"/>
                  </w:rPr>
                  <w:t>Yes</w:t>
                </w:r>
              </w:p>
            </w:tc>
          </w:sdtContent>
        </w:sdt>
      </w:tr>
      <w:tr w:rsidRPr="00604F79" w:rsidR="0036621D" w:rsidTr="7CE4C198" w14:paraId="4A3117BB" w14:textId="77777777">
        <w:trPr>
          <w:trHeight w:val="1108"/>
          <w:jc w:val="center"/>
        </w:trPr>
        <w:tc>
          <w:tcPr>
            <w:tcW w:w="1306" w:type="dxa"/>
            <w:tcMar/>
          </w:tcPr>
          <w:sdt>
            <w:sdtPr>
              <w:rPr>
                <w:rFonts w:cs="Arial"/>
                <w:sz w:val="20"/>
                <w:szCs w:val="20"/>
              </w:rPr>
              <w:alias w:val="Select a Type"/>
              <w:tag w:val="Select a Type"/>
              <w:id w:val="872890357"/>
              <w:placeholder>
                <w:docPart w:val="6FE9A7147B2448959D14CCF99C8046A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6621D" w:rsidP="0036621D" w:rsidRDefault="0036621D" w14:paraId="312137AA" w14:textId="0D47A900">
                <w:pPr>
                  <w:jc w:val="center"/>
                  <w:rPr>
                    <w:rFonts w:cs="Arial"/>
                    <w:sz w:val="20"/>
                    <w:szCs w:val="20"/>
                  </w:rPr>
                </w:pPr>
                <w:r>
                  <w:rPr>
                    <w:rFonts w:cs="Arial"/>
                    <w:sz w:val="20"/>
                    <w:szCs w:val="20"/>
                  </w:rPr>
                  <w:t>Rubric</w:t>
                </w:r>
              </w:p>
            </w:sdtContent>
          </w:sdt>
          <w:p w:rsidR="7CE4C198" w:rsidRDefault="7CE4C198" w14:paraId="0C57B40C"/>
        </w:tc>
        <w:sdt>
          <w:sdtPr>
            <w:rPr>
              <w:rFonts w:cs="Arial"/>
              <w:sz w:val="20"/>
              <w:szCs w:val="20"/>
            </w:rPr>
            <w:alias w:val="Type of Interaction"/>
            <w:tag w:val="Type of Interaction"/>
            <w:id w:val="-71738807"/>
            <w:placeholder>
              <w:docPart w:val="1B0D63561CB34575A23CCA88C44C5C8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6621D" w:rsidP="0036621D" w:rsidRDefault="0036621D" w14:paraId="626149BA" w14:textId="557468A6">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49563DA9" w14:textId="77777777">
            <w:pPr>
              <w:rPr>
                <w:rFonts w:cs="Arial"/>
                <w:sz w:val="20"/>
                <w:szCs w:val="20"/>
              </w:rPr>
            </w:pPr>
          </w:p>
        </w:tc>
        <w:tc>
          <w:tcPr>
            <w:tcW w:w="2273" w:type="dxa"/>
            <w:tcMar/>
            <w:vAlign w:val="center"/>
          </w:tcPr>
          <w:p w:rsidRPr="0071720C" w:rsidR="0036621D" w:rsidP="0036621D" w:rsidRDefault="0036621D" w14:paraId="0C88551D" w14:textId="006DBCE4">
            <w:pPr>
              <w:rPr>
                <w:rFonts w:cs="Arial"/>
                <w:sz w:val="20"/>
                <w:szCs w:val="20"/>
              </w:rPr>
            </w:pPr>
            <w:r>
              <w:rPr>
                <w:rFonts w:cs="Arial"/>
                <w:sz w:val="20"/>
                <w:szCs w:val="20"/>
              </w:rPr>
              <w:t>Discussion rubric</w:t>
            </w:r>
          </w:p>
        </w:tc>
        <w:tc>
          <w:tcPr>
            <w:tcW w:w="7900" w:type="dxa"/>
            <w:tcMar/>
          </w:tcPr>
          <w:p w:rsidRPr="00604F79" w:rsidR="0036621D" w:rsidP="0036621D" w:rsidRDefault="0036621D" w14:paraId="6535EF68" w14:textId="774A7434">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1851636305"/>
            <w:placeholder>
              <w:docPart w:val="4EEF9F39C8334FC9980F9A4938BB9876"/>
            </w:placeholder>
            <w:dropDownList>
              <w:listItem w:value="Choose an item."/>
              <w:listItem w:displayText="Yes" w:value="Yes"/>
              <w:listItem w:displayText="No" w:value="No"/>
            </w:dropDownList>
          </w:sdtPr>
          <w:sdtContent>
            <w:tc>
              <w:tcPr>
                <w:tcW w:w="1272" w:type="dxa"/>
                <w:tcMar/>
                <w:vAlign w:val="center"/>
              </w:tcPr>
              <w:p w:rsidR="0036621D" w:rsidP="0036621D" w:rsidRDefault="0036621D" w14:paraId="612E599F" w14:textId="24573979">
                <w:pPr>
                  <w:jc w:val="center"/>
                  <w:rPr>
                    <w:rFonts w:cs="Arial"/>
                    <w:sz w:val="20"/>
                    <w:szCs w:val="20"/>
                  </w:rPr>
                </w:pPr>
                <w:r>
                  <w:rPr>
                    <w:rFonts w:cs="Arial"/>
                    <w:sz w:val="20"/>
                    <w:szCs w:val="20"/>
                  </w:rPr>
                  <w:t>Yes</w:t>
                </w:r>
              </w:p>
            </w:tc>
          </w:sdtContent>
        </w:sdt>
      </w:tr>
      <w:tr w:rsidRPr="00604F79" w:rsidR="0036621D" w:rsidTr="7CE4C198" w14:paraId="51CB8C86" w14:textId="77777777">
        <w:trPr>
          <w:trHeight w:val="1108"/>
          <w:jc w:val="center"/>
        </w:trPr>
        <w:tc>
          <w:tcPr>
            <w:tcW w:w="1306" w:type="dxa"/>
            <w:tcMar/>
          </w:tcPr>
          <w:sdt>
            <w:sdtPr>
              <w:rPr>
                <w:rFonts w:cs="Arial"/>
                <w:sz w:val="20"/>
                <w:szCs w:val="20"/>
              </w:rPr>
              <w:alias w:val="Select a Type"/>
              <w:tag w:val="Select a Type"/>
              <w:id w:val="-405840047"/>
              <w:placeholder>
                <w:docPart w:val="2E55F045F6F94BB785B39AA3283AFA2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6621D" w:rsidP="0036621D" w:rsidRDefault="0036621D" w14:paraId="5B7CFC69" w14:textId="7E51E895">
                <w:pPr>
                  <w:jc w:val="center"/>
                  <w:rPr>
                    <w:rFonts w:cs="Arial"/>
                    <w:sz w:val="20"/>
                    <w:szCs w:val="20"/>
                  </w:rPr>
                </w:pPr>
                <w:r>
                  <w:rPr>
                    <w:rFonts w:cs="Arial"/>
                    <w:sz w:val="20"/>
                    <w:szCs w:val="20"/>
                  </w:rPr>
                  <w:t>Assessment</w:t>
                </w:r>
              </w:p>
            </w:sdtContent>
          </w:sdt>
          <w:p w:rsidR="7CE4C198" w:rsidRDefault="7CE4C198" w14:paraId="140D5241"/>
        </w:tc>
        <w:sdt>
          <w:sdtPr>
            <w:rPr>
              <w:rFonts w:cs="Arial"/>
              <w:sz w:val="20"/>
              <w:szCs w:val="20"/>
            </w:rPr>
            <w:alias w:val="Type of Interaction"/>
            <w:tag w:val="Type of Interaction"/>
            <w:id w:val="170460757"/>
            <w:placeholder>
              <w:docPart w:val="247A61FB5FC54302BAE959F8C5C8C008"/>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6621D" w:rsidP="0036621D" w:rsidRDefault="0036621D" w14:paraId="64EC24E7" w14:textId="1255972E">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5250AD2D" w14:textId="77777777">
            <w:pPr>
              <w:rPr>
                <w:rFonts w:cs="Arial"/>
                <w:sz w:val="20"/>
                <w:szCs w:val="20"/>
              </w:rPr>
            </w:pPr>
          </w:p>
        </w:tc>
        <w:tc>
          <w:tcPr>
            <w:tcW w:w="2273" w:type="dxa"/>
            <w:tcMar/>
            <w:vAlign w:val="center"/>
          </w:tcPr>
          <w:p w:rsidRPr="0071720C" w:rsidR="0036621D" w:rsidP="0036621D" w:rsidRDefault="0036621D" w14:paraId="7C106977" w14:textId="4C3BD11E">
            <w:pPr>
              <w:rPr>
                <w:rFonts w:cs="Arial"/>
                <w:sz w:val="20"/>
                <w:szCs w:val="20"/>
              </w:rPr>
            </w:pPr>
            <w:r>
              <w:rPr>
                <w:rFonts w:cs="Arial"/>
                <w:sz w:val="20"/>
                <w:szCs w:val="20"/>
              </w:rPr>
              <w:t>Written Assignment 1</w:t>
            </w:r>
          </w:p>
        </w:tc>
        <w:tc>
          <w:tcPr>
            <w:tcW w:w="7900" w:type="dxa"/>
            <w:tcMar/>
          </w:tcPr>
          <w:p w:rsidRPr="00604F79" w:rsidR="0036621D" w:rsidP="0036621D" w:rsidRDefault="0036621D" w14:paraId="1CAAFD6F" w14:textId="07302BA6">
            <w:pPr>
              <w:rPr>
                <w:rFonts w:cs="Arial"/>
                <w:sz w:val="20"/>
                <w:szCs w:val="20"/>
              </w:rPr>
            </w:pPr>
            <w:r>
              <w:rPr>
                <w:rFonts w:cs="Arial"/>
                <w:sz w:val="20"/>
                <w:szCs w:val="20"/>
              </w:rPr>
              <w:t xml:space="preserve">Provide detailed instructions with the framework </w:t>
            </w:r>
          </w:p>
        </w:tc>
        <w:sdt>
          <w:sdtPr>
            <w:rPr>
              <w:rFonts w:cs="Arial"/>
              <w:sz w:val="20"/>
              <w:szCs w:val="20"/>
            </w:rPr>
            <w:alias w:val="Type of Interaction"/>
            <w:tag w:val="Type of Interaction"/>
            <w:id w:val="-1640335337"/>
            <w:placeholder>
              <w:docPart w:val="697EC3D8FDBD4285A69F176C1FAFD0FB"/>
            </w:placeholder>
            <w:dropDownList>
              <w:listItem w:value="Choose an item."/>
              <w:listItem w:displayText="Yes" w:value="Yes"/>
              <w:listItem w:displayText="No" w:value="No"/>
            </w:dropDownList>
          </w:sdtPr>
          <w:sdtContent>
            <w:tc>
              <w:tcPr>
                <w:tcW w:w="1272" w:type="dxa"/>
                <w:tcMar/>
                <w:vAlign w:val="center"/>
              </w:tcPr>
              <w:p w:rsidR="0036621D" w:rsidP="0036621D" w:rsidRDefault="00CC1A12" w14:paraId="66C940E5" w14:textId="46594859">
                <w:pPr>
                  <w:jc w:val="center"/>
                  <w:rPr>
                    <w:rFonts w:cs="Arial"/>
                    <w:sz w:val="20"/>
                    <w:szCs w:val="20"/>
                  </w:rPr>
                </w:pPr>
                <w:r>
                  <w:rPr>
                    <w:rFonts w:cs="Arial"/>
                    <w:sz w:val="20"/>
                    <w:szCs w:val="20"/>
                  </w:rPr>
                  <w:t>Yes</w:t>
                </w:r>
              </w:p>
            </w:tc>
          </w:sdtContent>
        </w:sdt>
      </w:tr>
      <w:tr w:rsidRPr="00604F79" w:rsidR="0036621D" w:rsidTr="7CE4C198" w14:paraId="7B335217" w14:textId="77777777">
        <w:trPr>
          <w:trHeight w:val="1108"/>
          <w:jc w:val="center"/>
        </w:trPr>
        <w:tc>
          <w:tcPr>
            <w:tcW w:w="1306" w:type="dxa"/>
            <w:tcMar/>
          </w:tcPr>
          <w:sdt>
            <w:sdtPr>
              <w:rPr>
                <w:rFonts w:cs="Arial"/>
                <w:sz w:val="20"/>
                <w:szCs w:val="20"/>
              </w:rPr>
              <w:alias w:val="Select a Type"/>
              <w:tag w:val="Select a Type"/>
              <w:id w:val="319852183"/>
              <w:placeholder>
                <w:docPart w:val="DB183694288C4796A60BEFCA3A0017F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6621D" w:rsidP="0036621D" w:rsidRDefault="0036621D" w14:paraId="4FB0B662" w14:textId="211C6CD4">
                <w:pPr>
                  <w:jc w:val="center"/>
                  <w:rPr>
                    <w:rFonts w:cs="Arial"/>
                    <w:sz w:val="20"/>
                    <w:szCs w:val="20"/>
                  </w:rPr>
                </w:pPr>
                <w:r>
                  <w:rPr>
                    <w:rFonts w:cs="Arial"/>
                    <w:sz w:val="20"/>
                    <w:szCs w:val="20"/>
                  </w:rPr>
                  <w:t>Assessment</w:t>
                </w:r>
              </w:p>
            </w:sdtContent>
          </w:sdt>
          <w:p w:rsidR="7CE4C198" w:rsidRDefault="7CE4C198" w14:paraId="4526A9D7"/>
        </w:tc>
        <w:sdt>
          <w:sdtPr>
            <w:rPr>
              <w:rFonts w:cs="Arial"/>
              <w:sz w:val="20"/>
              <w:szCs w:val="20"/>
            </w:rPr>
            <w:alias w:val="Type of Interaction"/>
            <w:tag w:val="Type of Interaction"/>
            <w:id w:val="-2098774651"/>
            <w:placeholder>
              <w:docPart w:val="F4598C5AC37A4C7B8D5E89F01EB342CA"/>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6621D" w:rsidP="0036621D" w:rsidRDefault="0036621D" w14:paraId="49519CA7" w14:textId="0032B171">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5AF37E58" w14:textId="77777777">
            <w:pPr>
              <w:rPr>
                <w:rFonts w:cs="Arial"/>
                <w:sz w:val="20"/>
                <w:szCs w:val="20"/>
              </w:rPr>
            </w:pPr>
          </w:p>
        </w:tc>
        <w:tc>
          <w:tcPr>
            <w:tcW w:w="2273" w:type="dxa"/>
            <w:tcMar/>
            <w:vAlign w:val="center"/>
          </w:tcPr>
          <w:p w:rsidR="0036621D" w:rsidP="0036621D" w:rsidRDefault="0036621D" w14:paraId="4A42E157" w14:textId="07A0C9B7">
            <w:pPr>
              <w:rPr>
                <w:rFonts w:cs="Arial"/>
                <w:sz w:val="20"/>
                <w:szCs w:val="20"/>
              </w:rPr>
            </w:pPr>
            <w:r>
              <w:rPr>
                <w:rFonts w:cs="Arial"/>
                <w:sz w:val="20"/>
                <w:szCs w:val="20"/>
              </w:rPr>
              <w:t>Written Assignment 1 Discussion Board</w:t>
            </w:r>
          </w:p>
        </w:tc>
        <w:tc>
          <w:tcPr>
            <w:tcW w:w="7900" w:type="dxa"/>
            <w:tcMar/>
          </w:tcPr>
          <w:p w:rsidR="0036621D" w:rsidP="0036621D" w:rsidRDefault="0036621D" w14:paraId="02CBAB9D" w14:textId="79DDCBEF">
            <w:pPr>
              <w:rPr>
                <w:rFonts w:cs="Arial"/>
                <w:sz w:val="20"/>
                <w:szCs w:val="20"/>
              </w:rPr>
            </w:pPr>
            <w:r>
              <w:rPr>
                <w:rFonts w:cs="Arial"/>
                <w:sz w:val="20"/>
                <w:szCs w:val="20"/>
              </w:rPr>
              <w:t xml:space="preserve">Provide detailed instructions with the framework </w:t>
            </w:r>
          </w:p>
        </w:tc>
        <w:sdt>
          <w:sdtPr>
            <w:rPr>
              <w:rFonts w:cs="Arial"/>
              <w:sz w:val="20"/>
              <w:szCs w:val="20"/>
            </w:rPr>
            <w:alias w:val="Type of Interaction"/>
            <w:tag w:val="Type of Interaction"/>
            <w:id w:val="-1709790669"/>
            <w:placeholder>
              <w:docPart w:val="FF91E8C62B2E4A0FB1F1C9DC7200E887"/>
            </w:placeholder>
            <w:dropDownList>
              <w:listItem w:value="Choose an item."/>
              <w:listItem w:displayText="Yes" w:value="Yes"/>
              <w:listItem w:displayText="No" w:value="No"/>
            </w:dropDownList>
          </w:sdtPr>
          <w:sdtContent>
            <w:tc>
              <w:tcPr>
                <w:tcW w:w="1272" w:type="dxa"/>
                <w:tcMar/>
                <w:vAlign w:val="center"/>
              </w:tcPr>
              <w:p w:rsidR="0036621D" w:rsidP="0036621D" w:rsidRDefault="00CC1A12" w14:paraId="5A8353D1" w14:textId="353A7EAF">
                <w:pPr>
                  <w:jc w:val="center"/>
                  <w:rPr>
                    <w:rFonts w:cs="Arial"/>
                    <w:sz w:val="20"/>
                    <w:szCs w:val="20"/>
                  </w:rPr>
                </w:pPr>
                <w:r>
                  <w:rPr>
                    <w:rFonts w:cs="Arial"/>
                    <w:sz w:val="20"/>
                    <w:szCs w:val="20"/>
                  </w:rPr>
                  <w:t>Yes</w:t>
                </w:r>
              </w:p>
            </w:tc>
          </w:sdtContent>
        </w:sdt>
      </w:tr>
      <w:tr w:rsidRPr="00604F79" w:rsidR="0036621D" w:rsidTr="7CE4C198" w14:paraId="03AED13A" w14:textId="77777777">
        <w:trPr>
          <w:trHeight w:val="1108"/>
          <w:jc w:val="center"/>
        </w:trPr>
        <w:tc>
          <w:tcPr>
            <w:tcW w:w="1306" w:type="dxa"/>
            <w:tcMar/>
          </w:tcPr>
          <w:sdt>
            <w:sdtPr>
              <w:rPr>
                <w:rFonts w:cs="Arial"/>
                <w:sz w:val="20"/>
                <w:szCs w:val="20"/>
              </w:rPr>
              <w:alias w:val="Select a Type"/>
              <w:tag w:val="Select a Type"/>
              <w:id w:val="486440338"/>
              <w:placeholder>
                <w:docPart w:val="F625A27D17524906985EBD3685BD516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36621D" w:rsidP="0036621D" w:rsidRDefault="0036621D" w14:paraId="357C1A2C" w14:textId="1F70A2C3">
                <w:pPr>
                  <w:jc w:val="center"/>
                  <w:rPr>
                    <w:rFonts w:cs="Arial"/>
                    <w:sz w:val="20"/>
                    <w:szCs w:val="20"/>
                  </w:rPr>
                </w:pPr>
                <w:r>
                  <w:rPr>
                    <w:rFonts w:cs="Arial"/>
                    <w:sz w:val="20"/>
                    <w:szCs w:val="20"/>
                  </w:rPr>
                  <w:t>Rubric</w:t>
                </w:r>
              </w:p>
            </w:sdtContent>
          </w:sdt>
          <w:p w:rsidR="7CE4C198" w:rsidRDefault="7CE4C198" w14:paraId="214EB9FB"/>
        </w:tc>
        <w:sdt>
          <w:sdtPr>
            <w:rPr>
              <w:rFonts w:cs="Arial"/>
              <w:sz w:val="20"/>
              <w:szCs w:val="20"/>
            </w:rPr>
            <w:alias w:val="Type of Interaction"/>
            <w:tag w:val="Type of Interaction"/>
            <w:id w:val="-1249492894"/>
            <w:placeholder>
              <w:docPart w:val="1A71797A59F94C819F867E3A193C1B0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Mar/>
              </w:tcPr>
              <w:p w:rsidRPr="00A82BB1" w:rsidR="0036621D" w:rsidP="0036621D" w:rsidRDefault="0036621D" w14:paraId="7504D908" w14:textId="623948BF">
                <w:pPr>
                  <w:jc w:val="center"/>
                  <w:rPr>
                    <w:rFonts w:cs="Arial"/>
                    <w:sz w:val="20"/>
                    <w:szCs w:val="20"/>
                  </w:rPr>
                </w:pPr>
                <w:r>
                  <w:rPr>
                    <w:rFonts w:cs="Arial"/>
                    <w:sz w:val="20"/>
                    <w:szCs w:val="20"/>
                  </w:rPr>
                  <w:t>Student with content</w:t>
                </w:r>
              </w:p>
            </w:tc>
          </w:sdtContent>
        </w:sdt>
        <w:tc>
          <w:tcPr>
            <w:tcW w:w="1117" w:type="dxa"/>
            <w:tcMar/>
          </w:tcPr>
          <w:p w:rsidRPr="00604F79" w:rsidR="0036621D" w:rsidP="0036621D" w:rsidRDefault="0036621D" w14:paraId="5606F9F2" w14:textId="77777777">
            <w:pPr>
              <w:rPr>
                <w:rFonts w:cs="Arial"/>
                <w:sz w:val="20"/>
                <w:szCs w:val="20"/>
              </w:rPr>
            </w:pPr>
          </w:p>
        </w:tc>
        <w:tc>
          <w:tcPr>
            <w:tcW w:w="2273" w:type="dxa"/>
            <w:tcMar/>
            <w:vAlign w:val="center"/>
          </w:tcPr>
          <w:p w:rsidRPr="0071720C" w:rsidR="0036621D" w:rsidP="0036621D" w:rsidRDefault="0036621D" w14:paraId="64AFA46F" w14:textId="1CD994FA">
            <w:pPr>
              <w:rPr>
                <w:rFonts w:cs="Arial"/>
                <w:sz w:val="20"/>
                <w:szCs w:val="20"/>
              </w:rPr>
            </w:pPr>
            <w:r>
              <w:rPr>
                <w:rFonts w:cs="Arial"/>
                <w:sz w:val="20"/>
                <w:szCs w:val="20"/>
              </w:rPr>
              <w:t>Written Assignment Rubric and peer review rubric and discussion</w:t>
            </w:r>
          </w:p>
        </w:tc>
        <w:tc>
          <w:tcPr>
            <w:tcW w:w="7900" w:type="dxa"/>
            <w:tcMar/>
          </w:tcPr>
          <w:p w:rsidRPr="00623A2F" w:rsidR="0036621D" w:rsidP="0036621D" w:rsidRDefault="0036621D" w14:paraId="41442944" w14:textId="30973807">
            <w:pPr>
              <w:rPr>
                <w:rFonts w:cs="Arial"/>
                <w:sz w:val="20"/>
                <w:szCs w:val="20"/>
              </w:rPr>
            </w:pPr>
            <w:r w:rsidRPr="00623A2F">
              <w:rPr>
                <w:rFonts w:cs="Arial"/>
                <w:sz w:val="20"/>
                <w:szCs w:val="20"/>
              </w:rPr>
              <w:t xml:space="preserve">Submit rubric with framework (provide </w:t>
            </w:r>
            <w:r w:rsidRPr="00623A2F" w:rsidR="00CC1A12">
              <w:rPr>
                <w:rFonts w:cs="Arial"/>
                <w:sz w:val="20"/>
                <w:szCs w:val="20"/>
              </w:rPr>
              <w:t xml:space="preserve">rubric </w:t>
            </w:r>
            <w:r w:rsidRPr="00623A2F">
              <w:rPr>
                <w:rFonts w:cs="Arial"/>
                <w:sz w:val="20"/>
                <w:szCs w:val="20"/>
              </w:rPr>
              <w:t>framework and example)</w:t>
            </w:r>
          </w:p>
        </w:tc>
        <w:sdt>
          <w:sdtPr>
            <w:rPr>
              <w:rFonts w:cs="Arial"/>
              <w:sz w:val="20"/>
              <w:szCs w:val="20"/>
            </w:rPr>
            <w:alias w:val="Type of Interaction"/>
            <w:tag w:val="Type of Interaction"/>
            <w:id w:val="1914587900"/>
            <w:placeholder>
              <w:docPart w:val="1132A0321ED04E1989EE137CBD9AE72C"/>
            </w:placeholder>
            <w:dropDownList>
              <w:listItem w:value="Choose an item."/>
              <w:listItem w:displayText="Yes" w:value="Yes"/>
              <w:listItem w:displayText="No" w:value="No"/>
            </w:dropDownList>
          </w:sdtPr>
          <w:sdtContent>
            <w:tc>
              <w:tcPr>
                <w:tcW w:w="1272" w:type="dxa"/>
                <w:tcMar/>
                <w:vAlign w:val="center"/>
              </w:tcPr>
              <w:p w:rsidR="0036621D" w:rsidP="0036621D" w:rsidRDefault="00CC1A12" w14:paraId="6EEFE19A" w14:textId="3E4D8920">
                <w:pPr>
                  <w:jc w:val="center"/>
                  <w:rPr>
                    <w:rFonts w:cs="Arial"/>
                    <w:sz w:val="20"/>
                    <w:szCs w:val="20"/>
                  </w:rPr>
                </w:pPr>
                <w:r>
                  <w:rPr>
                    <w:rFonts w:cs="Arial"/>
                    <w:sz w:val="20"/>
                    <w:szCs w:val="20"/>
                  </w:rPr>
                  <w:t>Yes</w:t>
                </w:r>
              </w:p>
            </w:tc>
          </w:sdtContent>
        </w:sdt>
      </w:tr>
      <w:tr w:rsidRPr="00604F79" w:rsidR="00D61EDD" w:rsidTr="7CE4C198" w14:paraId="05C23430" w14:textId="77777777">
        <w:trPr>
          <w:trHeight w:val="1108"/>
          <w:jc w:val="center"/>
        </w:trPr>
        <w:tc>
          <w:tcPr>
            <w:tcW w:w="1306" w:type="dxa"/>
            <w:tcMar/>
          </w:tcPr>
          <w:p w:rsidR="00D61EDD" w:rsidP="0036621D" w:rsidRDefault="00D61EDD" w14:paraId="254196AE" w14:textId="383851DD">
            <w:pPr>
              <w:jc w:val="center"/>
              <w:rPr>
                <w:rFonts w:cs="Arial"/>
                <w:sz w:val="20"/>
                <w:szCs w:val="20"/>
              </w:rPr>
            </w:pPr>
            <w:r>
              <w:rPr>
                <w:rFonts w:cs="Arial"/>
                <w:sz w:val="20"/>
                <w:szCs w:val="20"/>
              </w:rPr>
              <w:t>Module Conclusion</w:t>
            </w:r>
          </w:p>
        </w:tc>
        <w:tc>
          <w:tcPr>
            <w:tcW w:w="1239" w:type="dxa"/>
            <w:tcMar/>
          </w:tcPr>
          <w:p w:rsidR="00D61EDD" w:rsidP="0036621D" w:rsidRDefault="00D61EDD" w14:paraId="603E5492" w14:textId="356F29DD">
            <w:pPr>
              <w:jc w:val="center"/>
              <w:rPr>
                <w:rFonts w:cs="Arial"/>
                <w:sz w:val="20"/>
                <w:szCs w:val="20"/>
              </w:rPr>
            </w:pPr>
            <w:r>
              <w:rPr>
                <w:rFonts w:cs="Arial"/>
                <w:sz w:val="20"/>
                <w:szCs w:val="20"/>
              </w:rPr>
              <w:t>Student with content</w:t>
            </w:r>
          </w:p>
        </w:tc>
        <w:tc>
          <w:tcPr>
            <w:tcW w:w="1117" w:type="dxa"/>
            <w:tcMar/>
          </w:tcPr>
          <w:p w:rsidRPr="00604F79" w:rsidR="00D61EDD" w:rsidP="0036621D" w:rsidRDefault="00D61EDD" w14:paraId="523F4A31" w14:textId="77777777">
            <w:pPr>
              <w:rPr>
                <w:rFonts w:cs="Arial"/>
                <w:sz w:val="20"/>
                <w:szCs w:val="20"/>
              </w:rPr>
            </w:pPr>
          </w:p>
        </w:tc>
        <w:tc>
          <w:tcPr>
            <w:tcW w:w="2273" w:type="dxa"/>
            <w:tcMar/>
            <w:vAlign w:val="center"/>
          </w:tcPr>
          <w:p w:rsidR="00D61EDD" w:rsidP="0036621D" w:rsidRDefault="00D61EDD" w14:paraId="610E1BE1" w14:textId="16E47242">
            <w:pPr>
              <w:rPr>
                <w:rFonts w:cs="Arial"/>
                <w:sz w:val="20"/>
                <w:szCs w:val="20"/>
              </w:rPr>
            </w:pPr>
            <w:r>
              <w:rPr>
                <w:rFonts w:cs="Arial"/>
                <w:sz w:val="20"/>
                <w:szCs w:val="20"/>
              </w:rPr>
              <w:t>Summary of module</w:t>
            </w:r>
          </w:p>
        </w:tc>
        <w:tc>
          <w:tcPr>
            <w:tcW w:w="7900" w:type="dxa"/>
            <w:tcMar/>
          </w:tcPr>
          <w:p w:rsidR="00D61EDD" w:rsidP="0036621D" w:rsidRDefault="00D61EDD" w14:paraId="75507E05" w14:textId="2A2253DA">
            <w:pPr>
              <w:rPr>
                <w:rFonts w:cs="Arial"/>
                <w:sz w:val="20"/>
                <w:szCs w:val="20"/>
              </w:rPr>
            </w:pPr>
            <w:r>
              <w:rPr>
                <w:rFonts w:cs="Arial"/>
                <w:sz w:val="20"/>
                <w:szCs w:val="20"/>
              </w:rPr>
              <w:t>Provide a summar</w:t>
            </w:r>
            <w:r w:rsidR="00EB77E7">
              <w:rPr>
                <w:rFonts w:cs="Arial"/>
                <w:sz w:val="20"/>
                <w:szCs w:val="20"/>
              </w:rPr>
              <w:t>y of the module and connection to other content.</w:t>
            </w:r>
          </w:p>
        </w:tc>
        <w:tc>
          <w:tcPr>
            <w:tcW w:w="1272" w:type="dxa"/>
            <w:tcMar/>
            <w:vAlign w:val="center"/>
          </w:tcPr>
          <w:p w:rsidR="00D61EDD" w:rsidP="0036621D" w:rsidRDefault="00EB77E7" w14:paraId="2BFF8C9D" w14:textId="15C3649E">
            <w:pPr>
              <w:jc w:val="center"/>
              <w:rPr>
                <w:rFonts w:cs="Arial"/>
                <w:sz w:val="20"/>
                <w:szCs w:val="20"/>
              </w:rPr>
            </w:pPr>
            <w:r>
              <w:rPr>
                <w:rFonts w:cs="Arial"/>
                <w:sz w:val="20"/>
                <w:szCs w:val="20"/>
              </w:rPr>
              <w:t>No</w:t>
            </w:r>
          </w:p>
        </w:tc>
      </w:tr>
      <w:tr w:rsidRPr="00604F79" w:rsidR="00EB77E7" w:rsidTr="7CE4C198" w14:paraId="2C088931" w14:textId="77777777">
        <w:trPr>
          <w:trHeight w:val="1108"/>
          <w:jc w:val="center"/>
        </w:trPr>
        <w:tc>
          <w:tcPr>
            <w:tcW w:w="1306" w:type="dxa"/>
            <w:tcMar/>
          </w:tcPr>
          <w:p w:rsidR="00EB77E7" w:rsidP="0036621D" w:rsidRDefault="00EB77E7" w14:paraId="1340F2BA" w14:textId="446E069C">
            <w:pPr>
              <w:jc w:val="center"/>
              <w:rPr>
                <w:rFonts w:cs="Arial"/>
                <w:sz w:val="20"/>
                <w:szCs w:val="20"/>
              </w:rPr>
            </w:pPr>
            <w:r>
              <w:rPr>
                <w:rFonts w:cs="Arial"/>
                <w:sz w:val="20"/>
                <w:szCs w:val="20"/>
              </w:rPr>
              <w:t xml:space="preserve">Live Session </w:t>
            </w:r>
          </w:p>
        </w:tc>
        <w:tc>
          <w:tcPr>
            <w:tcW w:w="1239" w:type="dxa"/>
            <w:tcMar/>
          </w:tcPr>
          <w:p w:rsidR="00EB77E7" w:rsidP="0036621D" w:rsidRDefault="00EB77E7" w14:paraId="3DAC7D0C" w14:textId="2B8A5F94">
            <w:pPr>
              <w:jc w:val="center"/>
              <w:rPr>
                <w:rFonts w:cs="Arial"/>
                <w:sz w:val="20"/>
                <w:szCs w:val="20"/>
              </w:rPr>
            </w:pPr>
            <w:r>
              <w:rPr>
                <w:rFonts w:cs="Arial"/>
                <w:sz w:val="20"/>
                <w:szCs w:val="20"/>
              </w:rPr>
              <w:t>Student with peers and faculty</w:t>
            </w:r>
          </w:p>
        </w:tc>
        <w:tc>
          <w:tcPr>
            <w:tcW w:w="1117" w:type="dxa"/>
            <w:tcMar/>
          </w:tcPr>
          <w:p w:rsidRPr="00604F79" w:rsidR="00EB77E7" w:rsidP="0036621D" w:rsidRDefault="00EB77E7" w14:paraId="1D460709" w14:textId="77777777">
            <w:pPr>
              <w:rPr>
                <w:rFonts w:cs="Arial"/>
                <w:sz w:val="20"/>
                <w:szCs w:val="20"/>
              </w:rPr>
            </w:pPr>
          </w:p>
        </w:tc>
        <w:tc>
          <w:tcPr>
            <w:tcW w:w="2273" w:type="dxa"/>
            <w:tcMar/>
            <w:vAlign w:val="center"/>
          </w:tcPr>
          <w:p w:rsidR="00EB77E7" w:rsidP="0036621D" w:rsidRDefault="00EB77E7" w14:paraId="2288974C" w14:textId="34C67B06">
            <w:pPr>
              <w:rPr>
                <w:rFonts w:cs="Arial"/>
                <w:sz w:val="20"/>
                <w:szCs w:val="20"/>
              </w:rPr>
            </w:pPr>
            <w:r>
              <w:rPr>
                <w:rFonts w:cs="Arial"/>
                <w:sz w:val="20"/>
                <w:szCs w:val="20"/>
              </w:rPr>
              <w:t>Live Session 1</w:t>
            </w:r>
          </w:p>
        </w:tc>
        <w:tc>
          <w:tcPr>
            <w:tcW w:w="7900" w:type="dxa"/>
            <w:tcMar/>
          </w:tcPr>
          <w:p w:rsidR="00EB77E7" w:rsidP="0036621D" w:rsidRDefault="00976CA9" w14:paraId="6D210CD5" w14:textId="0434FD4F">
            <w:pPr>
              <w:rPr>
                <w:rFonts w:cs="Arial"/>
                <w:sz w:val="20"/>
                <w:szCs w:val="20"/>
              </w:rPr>
            </w:pPr>
            <w:r>
              <w:rPr>
                <w:rFonts w:cs="Arial"/>
                <w:sz w:val="20"/>
                <w:szCs w:val="20"/>
              </w:rPr>
              <w:t>Overview and introduction to the course and expectations.</w:t>
            </w:r>
          </w:p>
        </w:tc>
        <w:tc>
          <w:tcPr>
            <w:tcW w:w="1272" w:type="dxa"/>
            <w:tcMar/>
            <w:vAlign w:val="center"/>
          </w:tcPr>
          <w:p w:rsidR="00EB77E7" w:rsidP="0036621D" w:rsidRDefault="00976CA9" w14:paraId="27F6397F" w14:textId="283C2D2F">
            <w:pPr>
              <w:jc w:val="center"/>
              <w:rPr>
                <w:rFonts w:cs="Arial"/>
                <w:sz w:val="20"/>
                <w:szCs w:val="20"/>
              </w:rPr>
            </w:pPr>
            <w:r>
              <w:rPr>
                <w:rFonts w:cs="Arial"/>
                <w:sz w:val="20"/>
                <w:szCs w:val="20"/>
              </w:rPr>
              <w:t>No</w:t>
            </w:r>
          </w:p>
        </w:tc>
      </w:tr>
    </w:tbl>
    <w:p w:rsidR="002A3CB8" w:rsidP="002A3CB8" w:rsidRDefault="002A3CB8" w14:paraId="13A61F4B" w14:textId="77777777">
      <w:pPr>
        <w:rPr>
          <w:rFonts w:cs="Arial"/>
          <w:b/>
          <w:i/>
          <w:sz w:val="20"/>
          <w:szCs w:val="20"/>
        </w:rPr>
      </w:pPr>
    </w:p>
    <w:p w:rsidR="00976CA9" w:rsidP="002A3CB8" w:rsidRDefault="00976CA9" w14:paraId="7941D3A3" w14:textId="77777777">
      <w:pPr>
        <w:rPr>
          <w:rFonts w:cs="Arial"/>
          <w:b/>
          <w:i/>
          <w:sz w:val="20"/>
          <w:szCs w:val="20"/>
        </w:rPr>
      </w:pPr>
    </w:p>
    <w:p w:rsidR="00976CA9" w:rsidP="002A3CB8" w:rsidRDefault="00976CA9" w14:paraId="41647284" w14:textId="77777777">
      <w:pPr>
        <w:rPr>
          <w:rFonts w:cs="Arial"/>
          <w:b/>
          <w:i/>
          <w:sz w:val="20"/>
          <w:szCs w:val="20"/>
        </w:rPr>
      </w:pPr>
    </w:p>
    <w:p w:rsidR="00976CA9" w:rsidP="002A3CB8" w:rsidRDefault="00976CA9" w14:paraId="5BF33C6B" w14:textId="77777777">
      <w:pPr>
        <w:rPr>
          <w:rFonts w:cs="Arial"/>
          <w:b/>
          <w:i/>
          <w:sz w:val="20"/>
          <w:szCs w:val="20"/>
        </w:rPr>
      </w:pPr>
    </w:p>
    <w:p w:rsidRPr="002A3CB8" w:rsidR="002A3CB8" w:rsidP="002A3CB8" w:rsidRDefault="002A3CB8" w14:paraId="110E8273" w14:textId="458A0BCB">
      <w:pPr>
        <w:rPr>
          <w:rFonts w:cs="Arial"/>
          <w:b/>
          <w:i/>
          <w:sz w:val="20"/>
          <w:szCs w:val="20"/>
        </w:rPr>
      </w:pPr>
      <w:r w:rsidRPr="002A3CB8">
        <w:rPr>
          <w:rFonts w:cs="Arial"/>
          <w:b/>
          <w:i/>
          <w:sz w:val="20"/>
          <w:szCs w:val="20"/>
        </w:rPr>
        <w:lastRenderedPageBreak/>
        <w:t>Module 1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2A3CB8" w:rsidR="002A3CB8" w:rsidTr="7CE4C198" w14:paraId="34830D73" w14:textId="77777777">
        <w:tc>
          <w:tcPr>
            <w:tcW w:w="2046" w:type="dxa"/>
            <w:shd w:val="clear" w:color="auto" w:fill="000000" w:themeFill="text1"/>
            <w:tcMar/>
            <w:vAlign w:val="center"/>
          </w:tcPr>
          <w:p w:rsidRPr="002A3CB8" w:rsidR="002A3CB8" w:rsidP="002A3CB8" w:rsidRDefault="002A3CB8" w14:paraId="7FFC46B4" w14:textId="77777777">
            <w:pPr>
              <w:spacing w:after="160" w:line="259" w:lineRule="auto"/>
              <w:rPr>
                <w:rFonts w:cs="Arial"/>
                <w:b/>
                <w:sz w:val="20"/>
                <w:szCs w:val="20"/>
              </w:rPr>
            </w:pPr>
            <w:r w:rsidRPr="002A3CB8">
              <w:rPr>
                <w:rFonts w:cs="Arial"/>
                <w:b/>
                <w:sz w:val="20"/>
                <w:szCs w:val="20"/>
              </w:rPr>
              <w:t>Items</w:t>
            </w:r>
          </w:p>
        </w:tc>
        <w:tc>
          <w:tcPr>
            <w:tcW w:w="9294" w:type="dxa"/>
            <w:shd w:val="clear" w:color="auto" w:fill="000000" w:themeFill="text1"/>
            <w:tcMar/>
            <w:vAlign w:val="center"/>
          </w:tcPr>
          <w:p w:rsidRPr="002A3CB8" w:rsidR="002A3CB8" w:rsidP="002A3CB8" w:rsidRDefault="002A3CB8" w14:paraId="0C315C82" w14:textId="77777777">
            <w:pPr>
              <w:spacing w:after="160" w:line="259" w:lineRule="auto"/>
              <w:rPr>
                <w:rFonts w:cs="Arial"/>
                <w:b/>
                <w:sz w:val="20"/>
                <w:szCs w:val="20"/>
              </w:rPr>
            </w:pPr>
            <w:r w:rsidRPr="002A3CB8">
              <w:rPr>
                <w:rFonts w:cs="Arial"/>
                <w:b/>
                <w:sz w:val="20"/>
                <w:szCs w:val="20"/>
              </w:rPr>
              <w:t>Description</w:t>
            </w:r>
          </w:p>
        </w:tc>
        <w:tc>
          <w:tcPr>
            <w:tcW w:w="1800" w:type="dxa"/>
            <w:shd w:val="clear" w:color="auto" w:fill="000000" w:themeFill="text1"/>
            <w:tcMar/>
            <w:vAlign w:val="center"/>
          </w:tcPr>
          <w:p w:rsidRPr="002A3CB8" w:rsidR="002A3CB8" w:rsidP="002A3CB8" w:rsidRDefault="002A3CB8" w14:paraId="5CB6971B" w14:textId="77777777">
            <w:pPr>
              <w:spacing w:after="160" w:line="259" w:lineRule="auto"/>
              <w:rPr>
                <w:rFonts w:cs="Arial"/>
                <w:b/>
                <w:sz w:val="20"/>
                <w:szCs w:val="20"/>
              </w:rPr>
            </w:pPr>
            <w:r w:rsidRPr="002A3CB8">
              <w:rPr>
                <w:rFonts w:cs="Arial"/>
                <w:b/>
                <w:sz w:val="20"/>
                <w:szCs w:val="20"/>
              </w:rPr>
              <w:t>DF/LD</w:t>
            </w:r>
          </w:p>
        </w:tc>
        <w:tc>
          <w:tcPr>
            <w:tcW w:w="1890" w:type="dxa"/>
            <w:shd w:val="clear" w:color="auto" w:fill="000000" w:themeFill="text1"/>
            <w:tcMar/>
            <w:vAlign w:val="center"/>
          </w:tcPr>
          <w:p w:rsidRPr="002A3CB8" w:rsidR="002A3CB8" w:rsidP="002A3CB8" w:rsidRDefault="002A3CB8" w14:paraId="63CFC345" w14:textId="77777777">
            <w:pPr>
              <w:spacing w:after="160" w:line="259" w:lineRule="auto"/>
              <w:rPr>
                <w:rFonts w:cs="Arial"/>
                <w:b/>
                <w:sz w:val="20"/>
                <w:szCs w:val="20"/>
              </w:rPr>
            </w:pPr>
            <w:r w:rsidRPr="002A3CB8">
              <w:rPr>
                <w:rFonts w:cs="Arial"/>
                <w:b/>
                <w:sz w:val="20"/>
                <w:szCs w:val="20"/>
              </w:rPr>
              <w:t xml:space="preserve">Include in </w:t>
            </w:r>
            <w:proofErr w:type="spellStart"/>
            <w:r w:rsidRPr="002A3CB8">
              <w:rPr>
                <w:rFonts w:cs="Arial"/>
                <w:b/>
                <w:sz w:val="20"/>
                <w:szCs w:val="20"/>
              </w:rPr>
              <w:t>Onground</w:t>
            </w:r>
            <w:proofErr w:type="spellEnd"/>
            <w:r w:rsidRPr="002A3CB8">
              <w:rPr>
                <w:rFonts w:cs="Arial"/>
                <w:b/>
                <w:sz w:val="20"/>
                <w:szCs w:val="20"/>
              </w:rPr>
              <w:t xml:space="preserve"> course?</w:t>
            </w:r>
          </w:p>
        </w:tc>
      </w:tr>
      <w:tr w:rsidRPr="002A3CB8" w:rsidR="002A3CB8" w:rsidTr="7CE4C198" w14:paraId="69B7FDDC" w14:textId="77777777">
        <w:trPr>
          <w:trHeight w:val="350"/>
        </w:trPr>
        <w:tc>
          <w:tcPr>
            <w:tcW w:w="2046" w:type="dxa"/>
            <w:tcMar/>
            <w:vAlign w:val="center"/>
          </w:tcPr>
          <w:sdt>
            <w:sdtPr>
              <w:rPr>
                <w:rFonts w:cs="Arial"/>
                <w:bCs/>
                <w:sz w:val="20"/>
                <w:szCs w:val="20"/>
              </w:rPr>
              <w:alias w:val="Select a Type"/>
              <w:tag w:val="Select a Type"/>
              <w:id w:val="-1537113088"/>
              <w:placeholder>
                <w:docPart w:val="8B75C0DE5A95493CB7B436CF5D00DB2D"/>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2A3CB8" w:rsidR="002A3CB8" w:rsidP="002A3CB8" w:rsidRDefault="002A3CB8" w14:paraId="22A7D763" w14:textId="77777777">
                <w:pPr>
                  <w:spacing w:after="160" w:line="259" w:lineRule="auto"/>
                  <w:rPr>
                    <w:rFonts w:cs="Arial"/>
                    <w:bCs/>
                    <w:sz w:val="20"/>
                    <w:szCs w:val="20"/>
                  </w:rPr>
                </w:pPr>
                <w:r w:rsidRPr="002A3CB8">
                  <w:rPr>
                    <w:rFonts w:cs="Arial"/>
                    <w:bCs/>
                    <w:sz w:val="20"/>
                    <w:szCs w:val="20"/>
                  </w:rPr>
                  <w:t>Content</w:t>
                </w:r>
              </w:p>
            </w:sdtContent>
          </w:sdt>
          <w:p w:rsidR="7CE4C198" w:rsidRDefault="7CE4C198" w14:paraId="3931E2B5"/>
        </w:tc>
        <w:tc>
          <w:tcPr>
            <w:tcW w:w="9294" w:type="dxa"/>
            <w:tcMar/>
          </w:tcPr>
          <w:p w:rsidRPr="002A3CB8" w:rsidR="002A3CB8" w:rsidP="002A3CB8" w:rsidRDefault="002A3CB8" w14:paraId="1BFEA5F1" w14:textId="77777777">
            <w:pPr>
              <w:spacing w:after="160" w:line="259" w:lineRule="auto"/>
              <w:rPr>
                <w:rFonts w:cs="Arial"/>
                <w:bCs/>
                <w:sz w:val="20"/>
                <w:szCs w:val="20"/>
              </w:rPr>
            </w:pPr>
            <w:r w:rsidRPr="002A3CB8">
              <w:rPr>
                <w:rFonts w:cs="Arial"/>
                <w:bCs/>
                <w:sz w:val="20"/>
                <w:szCs w:val="20"/>
              </w:rPr>
              <w:t>Peer review interview instructions</w:t>
            </w:r>
          </w:p>
        </w:tc>
        <w:sdt>
          <w:sdtPr>
            <w:rPr>
              <w:rFonts w:cs="Arial"/>
              <w:bCs/>
              <w:sz w:val="20"/>
              <w:szCs w:val="20"/>
            </w:rPr>
            <w:alias w:val="Type of Interaction"/>
            <w:tag w:val="Type of Interaction"/>
            <w:id w:val="1612397923"/>
            <w:placeholder>
              <w:docPart w:val="80CD7A79B9484D3394E985B54A1CC92A"/>
            </w:placeholder>
            <w:dropDownList>
              <w:listItem w:value="Choose an item."/>
              <w:listItem w:displayText="DF" w:value="DF"/>
              <w:listItem w:displayText="LD" w:value="LD"/>
            </w:dropDownList>
          </w:sdtPr>
          <w:sdtContent>
            <w:tc>
              <w:tcPr>
                <w:tcW w:w="1800" w:type="dxa"/>
                <w:tcMar/>
                <w:vAlign w:val="center"/>
              </w:tcPr>
              <w:p w:rsidRPr="002A3CB8" w:rsidR="002A3CB8" w:rsidP="002A3CB8" w:rsidRDefault="00545BBC" w14:paraId="1330D224" w14:textId="420AD2D7">
                <w:pPr>
                  <w:spacing w:after="160" w:line="259" w:lineRule="auto"/>
                  <w:rPr>
                    <w:rFonts w:cs="Arial"/>
                    <w:bCs/>
                    <w:sz w:val="20"/>
                    <w:szCs w:val="20"/>
                  </w:rPr>
                </w:pPr>
                <w:r>
                  <w:rPr>
                    <w:rFonts w:cs="Arial"/>
                    <w:bCs/>
                    <w:sz w:val="20"/>
                    <w:szCs w:val="20"/>
                  </w:rPr>
                  <w:t>DF</w:t>
                </w:r>
              </w:p>
            </w:tc>
          </w:sdtContent>
        </w:sdt>
        <w:tc>
          <w:tcPr>
            <w:tcW w:w="1890" w:type="dxa"/>
            <w:tcMar/>
            <w:vAlign w:val="center"/>
          </w:tcPr>
          <w:p w:rsidRPr="002A3CB8" w:rsidR="002A3CB8" w:rsidP="002A3CB8" w:rsidRDefault="00000000" w14:paraId="52FA5C69" w14:textId="18B77968">
            <w:pPr>
              <w:spacing w:after="160" w:line="259" w:lineRule="auto"/>
              <w:rPr>
                <w:rFonts w:cs="Arial"/>
                <w:bCs/>
                <w:sz w:val="20"/>
                <w:szCs w:val="20"/>
              </w:rPr>
            </w:pPr>
            <w:sdt>
              <w:sdtPr>
                <w:rPr>
                  <w:rFonts w:cs="Arial"/>
                  <w:bCs/>
                  <w:sz w:val="20"/>
                  <w:szCs w:val="20"/>
                </w:rPr>
                <w:alias w:val="Type of Interaction"/>
                <w:tag w:val="Type of Interaction"/>
                <w:id w:val="1410505441"/>
                <w:placeholder>
                  <w:docPart w:val="EECFE44863F142758D3C0761A9A3870A"/>
                </w:placeholder>
                <w:dropDownList>
                  <w:listItem w:value="Choose an item."/>
                  <w:listItem w:displayText="Yes (as is)" w:value="Yes (as is)"/>
                  <w:listItem w:displayText="Yes (modified)" w:value="Yes (modified)"/>
                  <w:listItem w:displayText="No" w:value="No"/>
                </w:dropDownList>
              </w:sdtPr>
              <w:sdtContent>
                <w:r w:rsidR="00545BBC">
                  <w:rPr>
                    <w:rFonts w:cs="Arial"/>
                    <w:bCs/>
                    <w:sz w:val="20"/>
                    <w:szCs w:val="20"/>
                  </w:rPr>
                  <w:t>Yes (modified)</w:t>
                </w:r>
              </w:sdtContent>
            </w:sdt>
          </w:p>
        </w:tc>
      </w:tr>
      <w:tr w:rsidRPr="002A3CB8" w:rsidR="002A3CB8" w:rsidTr="7CE4C198" w14:paraId="257A7B73" w14:textId="77777777">
        <w:trPr>
          <w:trHeight w:val="350"/>
        </w:trPr>
        <w:tc>
          <w:tcPr>
            <w:tcW w:w="2046" w:type="dxa"/>
            <w:tcMar/>
            <w:vAlign w:val="center"/>
          </w:tcPr>
          <w:sdt>
            <w:sdtPr>
              <w:rPr>
                <w:rFonts w:cs="Arial"/>
                <w:bCs/>
                <w:sz w:val="20"/>
                <w:szCs w:val="20"/>
              </w:rPr>
              <w:alias w:val="Select a Type"/>
              <w:tag w:val="Select a Type"/>
              <w:id w:val="1387302566"/>
              <w:placeholder>
                <w:docPart w:val="D88CF8874F4444A8B7E7741BA2DE28B1"/>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2A3CB8" w:rsidR="002A3CB8" w:rsidP="002A3CB8" w:rsidRDefault="002A3CB8" w14:paraId="5292D955" w14:textId="77777777">
                <w:pPr>
                  <w:spacing w:after="160" w:line="259" w:lineRule="auto"/>
                  <w:rPr>
                    <w:rFonts w:cs="Arial"/>
                    <w:bCs/>
                    <w:sz w:val="20"/>
                    <w:szCs w:val="20"/>
                  </w:rPr>
                </w:pPr>
                <w:r w:rsidRPr="002A3CB8">
                  <w:rPr>
                    <w:rFonts w:cs="Arial"/>
                    <w:bCs/>
                    <w:sz w:val="20"/>
                    <w:szCs w:val="20"/>
                  </w:rPr>
                  <w:t>Choose an item.</w:t>
                </w:r>
              </w:p>
            </w:sdtContent>
          </w:sdt>
          <w:p w:rsidR="7CE4C198" w:rsidRDefault="7CE4C198" w14:paraId="18C4110D"/>
        </w:tc>
        <w:tc>
          <w:tcPr>
            <w:tcW w:w="9294" w:type="dxa"/>
            <w:tcMar/>
          </w:tcPr>
          <w:p w:rsidRPr="002A3CB8" w:rsidR="002A3CB8" w:rsidP="002A3CB8" w:rsidRDefault="002A3CB8" w14:paraId="66A867BF" w14:textId="77777777">
            <w:pPr>
              <w:spacing w:after="160" w:line="259" w:lineRule="auto"/>
              <w:rPr>
                <w:rFonts w:cs="Arial"/>
                <w:bCs/>
                <w:sz w:val="20"/>
                <w:szCs w:val="20"/>
              </w:rPr>
            </w:pPr>
            <w:r w:rsidRPr="002A3CB8">
              <w:rPr>
                <w:rFonts w:cs="Arial"/>
                <w:bCs/>
                <w:sz w:val="20"/>
                <w:szCs w:val="20"/>
              </w:rPr>
              <w:t xml:space="preserve">Overview of course structure and item rationale – video intro for </w:t>
            </w:r>
          </w:p>
        </w:tc>
        <w:sdt>
          <w:sdtPr>
            <w:rPr>
              <w:rFonts w:cs="Arial"/>
              <w:bCs/>
              <w:sz w:val="20"/>
              <w:szCs w:val="20"/>
            </w:rPr>
            <w:alias w:val="Type of Interaction"/>
            <w:tag w:val="Type of Interaction"/>
            <w:id w:val="1289390698"/>
            <w:placeholder>
              <w:docPart w:val="19A9BFFEA81A4289A6D9FD39E3CF040B"/>
            </w:placeholder>
            <w:dropDownList>
              <w:listItem w:value="Choose an item."/>
              <w:listItem w:displayText="DF" w:value="DF"/>
              <w:listItem w:displayText="LD" w:value="LD"/>
            </w:dropDownList>
          </w:sdtPr>
          <w:sdtContent>
            <w:tc>
              <w:tcPr>
                <w:tcW w:w="1800" w:type="dxa"/>
                <w:tcMar/>
                <w:vAlign w:val="center"/>
              </w:tcPr>
              <w:p w:rsidRPr="002A3CB8" w:rsidR="002A3CB8" w:rsidP="002A3CB8" w:rsidRDefault="00545BBC" w14:paraId="65A0EA5E" w14:textId="2DCAC52D">
                <w:pPr>
                  <w:spacing w:after="160" w:line="259" w:lineRule="auto"/>
                  <w:rPr>
                    <w:rFonts w:cs="Arial"/>
                    <w:bCs/>
                    <w:sz w:val="20"/>
                    <w:szCs w:val="20"/>
                  </w:rPr>
                </w:pPr>
                <w:r>
                  <w:rPr>
                    <w:rFonts w:cs="Arial"/>
                    <w:bCs/>
                    <w:sz w:val="20"/>
                    <w:szCs w:val="20"/>
                  </w:rPr>
                  <w:t>DF</w:t>
                </w:r>
              </w:p>
            </w:tc>
          </w:sdtContent>
        </w:sdt>
        <w:tc>
          <w:tcPr>
            <w:tcW w:w="1890" w:type="dxa"/>
            <w:tcMar/>
            <w:vAlign w:val="center"/>
          </w:tcPr>
          <w:p w:rsidRPr="002A3CB8" w:rsidR="002A3CB8" w:rsidP="002A3CB8" w:rsidRDefault="00000000" w14:paraId="694C0C23" w14:textId="33D298F0">
            <w:pPr>
              <w:spacing w:after="160" w:line="259" w:lineRule="auto"/>
              <w:rPr>
                <w:rFonts w:cs="Arial"/>
                <w:bCs/>
                <w:sz w:val="20"/>
                <w:szCs w:val="20"/>
              </w:rPr>
            </w:pPr>
            <w:sdt>
              <w:sdtPr>
                <w:rPr>
                  <w:rFonts w:cs="Arial"/>
                  <w:bCs/>
                  <w:sz w:val="20"/>
                  <w:szCs w:val="20"/>
                </w:rPr>
                <w:alias w:val="Type of Interaction"/>
                <w:tag w:val="Type of Interaction"/>
                <w:id w:val="-1230919187"/>
                <w:placeholder>
                  <w:docPart w:val="E026B8204DE847F9840C8B8F6B190EDE"/>
                </w:placeholder>
                <w:dropDownList>
                  <w:listItem w:value="Choose an item."/>
                  <w:listItem w:displayText="Yes (as is)" w:value="Yes (as is)"/>
                  <w:listItem w:displayText="Yes (modified)" w:value="Yes (modified)"/>
                  <w:listItem w:displayText="No" w:value="No"/>
                </w:dropDownList>
              </w:sdtPr>
              <w:sdtContent>
                <w:r w:rsidR="00F01427">
                  <w:rPr>
                    <w:rFonts w:cs="Arial"/>
                    <w:bCs/>
                    <w:sz w:val="20"/>
                    <w:szCs w:val="20"/>
                  </w:rPr>
                  <w:t>No</w:t>
                </w:r>
              </w:sdtContent>
            </w:sdt>
          </w:p>
        </w:tc>
      </w:tr>
      <w:tr w:rsidRPr="002A3CB8" w:rsidR="002A3CB8" w:rsidTr="7CE4C198" w14:paraId="48962FDC" w14:textId="77777777">
        <w:trPr>
          <w:trHeight w:val="350"/>
        </w:trPr>
        <w:tc>
          <w:tcPr>
            <w:tcW w:w="2046" w:type="dxa"/>
            <w:tcMar/>
            <w:vAlign w:val="center"/>
          </w:tcPr>
          <w:sdt>
            <w:sdtPr>
              <w:rPr>
                <w:rFonts w:cs="Arial"/>
                <w:bCs/>
                <w:sz w:val="20"/>
                <w:szCs w:val="20"/>
              </w:rPr>
              <w:alias w:val="Select a Type"/>
              <w:tag w:val="Select a Type"/>
              <w:id w:val="-445008321"/>
              <w:placeholder>
                <w:docPart w:val="43F8FE458F3A4A20A181A6CBFD06CE65"/>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2A3CB8" w:rsidR="002A3CB8" w:rsidP="002A3CB8" w:rsidRDefault="002A3CB8" w14:paraId="66DEB15C" w14:textId="77777777">
                <w:pPr>
                  <w:spacing w:after="160" w:line="259" w:lineRule="auto"/>
                  <w:rPr>
                    <w:rFonts w:cs="Arial"/>
                    <w:bCs/>
                    <w:sz w:val="20"/>
                    <w:szCs w:val="20"/>
                  </w:rPr>
                </w:pPr>
                <w:r w:rsidRPr="002A3CB8">
                  <w:rPr>
                    <w:rFonts w:cs="Arial"/>
                    <w:bCs/>
                    <w:sz w:val="20"/>
                    <w:szCs w:val="20"/>
                  </w:rPr>
                  <w:t>Choose an item.</w:t>
                </w:r>
              </w:p>
            </w:sdtContent>
          </w:sdt>
          <w:p w:rsidR="7CE4C198" w:rsidRDefault="7CE4C198" w14:paraId="3DE02FE8"/>
        </w:tc>
        <w:tc>
          <w:tcPr>
            <w:tcW w:w="9294" w:type="dxa"/>
            <w:tcMar/>
          </w:tcPr>
          <w:p w:rsidRPr="002A3CB8" w:rsidR="002A3CB8" w:rsidP="002A3CB8" w:rsidRDefault="00506D49" w14:paraId="0846F450" w14:textId="76A58535">
            <w:pPr>
              <w:spacing w:after="160" w:line="259" w:lineRule="auto"/>
              <w:rPr>
                <w:rFonts w:cs="Arial"/>
                <w:bCs/>
                <w:sz w:val="20"/>
                <w:szCs w:val="20"/>
              </w:rPr>
            </w:pPr>
            <w:r>
              <w:rPr>
                <w:rFonts w:cs="Arial"/>
                <w:bCs/>
                <w:sz w:val="20"/>
                <w:szCs w:val="20"/>
              </w:rPr>
              <w:t>Expect a</w:t>
            </w:r>
            <w:r w:rsidRPr="002A3CB8" w:rsidR="002A3CB8">
              <w:rPr>
                <w:rFonts w:cs="Arial"/>
                <w:bCs/>
                <w:sz w:val="20"/>
                <w:szCs w:val="20"/>
              </w:rPr>
              <w:t xml:space="preserve">ccommodation office email </w:t>
            </w:r>
            <w:r w:rsidR="006D235C">
              <w:rPr>
                <w:rFonts w:cs="Arial"/>
                <w:bCs/>
                <w:sz w:val="20"/>
                <w:szCs w:val="20"/>
              </w:rPr>
              <w:t>if necessary</w:t>
            </w:r>
          </w:p>
        </w:tc>
        <w:sdt>
          <w:sdtPr>
            <w:rPr>
              <w:rFonts w:cs="Arial"/>
              <w:bCs/>
              <w:sz w:val="20"/>
              <w:szCs w:val="20"/>
            </w:rPr>
            <w:alias w:val="Type of Interaction"/>
            <w:tag w:val="Type of Interaction"/>
            <w:id w:val="142780502"/>
            <w:placeholder>
              <w:docPart w:val="933CA7171A1346ADB36C61580FC85077"/>
            </w:placeholder>
            <w:dropDownList>
              <w:listItem w:value="Choose an item."/>
              <w:listItem w:displayText="DF" w:value="DF"/>
              <w:listItem w:displayText="LD" w:value="LD"/>
            </w:dropDownList>
          </w:sdtPr>
          <w:sdtContent>
            <w:tc>
              <w:tcPr>
                <w:tcW w:w="1800" w:type="dxa"/>
                <w:tcMar/>
                <w:vAlign w:val="center"/>
              </w:tcPr>
              <w:p w:rsidRPr="002A3CB8" w:rsidR="002A3CB8" w:rsidP="002A3CB8" w:rsidRDefault="00545BBC" w14:paraId="25174508" w14:textId="7CBE243A">
                <w:pPr>
                  <w:spacing w:after="160" w:line="259" w:lineRule="auto"/>
                  <w:rPr>
                    <w:rFonts w:cs="Arial"/>
                    <w:bCs/>
                    <w:sz w:val="20"/>
                    <w:szCs w:val="20"/>
                  </w:rPr>
                </w:pPr>
                <w:r>
                  <w:rPr>
                    <w:rFonts w:cs="Arial"/>
                    <w:bCs/>
                    <w:sz w:val="20"/>
                    <w:szCs w:val="20"/>
                  </w:rPr>
                  <w:t>LD</w:t>
                </w:r>
              </w:p>
            </w:tc>
          </w:sdtContent>
        </w:sdt>
        <w:tc>
          <w:tcPr>
            <w:tcW w:w="1890" w:type="dxa"/>
            <w:tcMar/>
            <w:vAlign w:val="center"/>
          </w:tcPr>
          <w:p w:rsidRPr="002A3CB8" w:rsidR="002A3CB8" w:rsidP="002A3CB8" w:rsidRDefault="00000000" w14:paraId="08BFFE94" w14:textId="4D52C3DC">
            <w:pPr>
              <w:spacing w:after="160" w:line="259" w:lineRule="auto"/>
              <w:rPr>
                <w:rFonts w:cs="Arial"/>
                <w:bCs/>
                <w:sz w:val="20"/>
                <w:szCs w:val="20"/>
              </w:rPr>
            </w:pPr>
            <w:sdt>
              <w:sdtPr>
                <w:rPr>
                  <w:rFonts w:cs="Arial"/>
                  <w:bCs/>
                  <w:sz w:val="20"/>
                  <w:szCs w:val="20"/>
                </w:rPr>
                <w:alias w:val="Type of Interaction"/>
                <w:tag w:val="Type of Interaction"/>
                <w:id w:val="-1029949534"/>
                <w:placeholder>
                  <w:docPart w:val="EB9308F9B710499BA3CE4C0D59F96EB2"/>
                </w:placeholder>
                <w:dropDownList>
                  <w:listItem w:value="Choose an item."/>
                  <w:listItem w:displayText="Yes (as is)" w:value="Yes (as is)"/>
                  <w:listItem w:displayText="Yes (modified)" w:value="Yes (modified)"/>
                  <w:listItem w:displayText="No" w:value="No"/>
                </w:dropDownList>
              </w:sdtPr>
              <w:sdtContent>
                <w:r w:rsidR="00F01427">
                  <w:rPr>
                    <w:rFonts w:cs="Arial"/>
                    <w:bCs/>
                    <w:sz w:val="20"/>
                    <w:szCs w:val="20"/>
                  </w:rPr>
                  <w:t>No</w:t>
                </w:r>
              </w:sdtContent>
            </w:sdt>
          </w:p>
        </w:tc>
      </w:tr>
      <w:tr w:rsidRPr="002A3CB8" w:rsidR="002A3CB8" w:rsidTr="7CE4C198" w14:paraId="4543DFA5" w14:textId="77777777">
        <w:trPr>
          <w:trHeight w:val="350"/>
        </w:trPr>
        <w:tc>
          <w:tcPr>
            <w:tcW w:w="2046" w:type="dxa"/>
            <w:tcMar/>
            <w:vAlign w:val="center"/>
          </w:tcPr>
          <w:sdt>
            <w:sdtPr>
              <w:rPr>
                <w:rFonts w:cs="Arial"/>
                <w:bCs/>
                <w:sz w:val="20"/>
                <w:szCs w:val="20"/>
              </w:rPr>
              <w:alias w:val="Select a Type"/>
              <w:tag w:val="Select a Type"/>
              <w:id w:val="-2003113678"/>
              <w:placeholder>
                <w:docPart w:val="6331BC5257244E0794524A6C7C8C1D9B"/>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2A3CB8" w:rsidR="002A3CB8" w:rsidP="002A3CB8" w:rsidRDefault="002A3CB8" w14:paraId="44B6D853" w14:textId="77777777">
                <w:pPr>
                  <w:spacing w:after="160" w:line="259" w:lineRule="auto"/>
                  <w:rPr>
                    <w:rFonts w:cs="Arial"/>
                    <w:bCs/>
                    <w:sz w:val="20"/>
                    <w:szCs w:val="20"/>
                  </w:rPr>
                </w:pPr>
                <w:r w:rsidRPr="002A3CB8">
                  <w:rPr>
                    <w:rFonts w:cs="Arial"/>
                    <w:bCs/>
                    <w:sz w:val="20"/>
                    <w:szCs w:val="20"/>
                  </w:rPr>
                  <w:t>Choose an item.</w:t>
                </w:r>
              </w:p>
            </w:sdtContent>
          </w:sdt>
          <w:p w:rsidR="7CE4C198" w:rsidRDefault="7CE4C198" w14:paraId="22D069F6"/>
        </w:tc>
        <w:tc>
          <w:tcPr>
            <w:tcW w:w="9294" w:type="dxa"/>
            <w:tcMar/>
          </w:tcPr>
          <w:p w:rsidRPr="002A3CB8" w:rsidR="002A3CB8" w:rsidP="7CE4C198" w:rsidRDefault="00801BD9" w14:paraId="3595B3FB" w14:textId="015ED529">
            <w:pPr>
              <w:spacing w:after="160" w:line="259" w:lineRule="auto"/>
              <w:rPr>
                <w:rFonts w:cs="Arial"/>
                <w:sz w:val="20"/>
                <w:szCs w:val="20"/>
              </w:rPr>
            </w:pPr>
            <w:r w:rsidRPr="7CE4C198" w:rsidR="1688C348">
              <w:rPr>
                <w:rFonts w:cs="Arial"/>
                <w:sz w:val="20"/>
                <w:szCs w:val="20"/>
              </w:rPr>
              <w:t xml:space="preserve">Link to criminal </w:t>
            </w:r>
            <w:r w:rsidRPr="7CE4C198" w:rsidR="50EB17E7">
              <w:rPr>
                <w:rFonts w:cs="Arial"/>
                <w:sz w:val="20"/>
                <w:szCs w:val="20"/>
              </w:rPr>
              <w:t>justice's</w:t>
            </w:r>
            <w:r w:rsidRPr="7CE4C198" w:rsidR="1688C348">
              <w:rPr>
                <w:rFonts w:cs="Arial"/>
                <w:sz w:val="20"/>
                <w:szCs w:val="20"/>
              </w:rPr>
              <w:t xml:space="preserve"> library services </w:t>
            </w:r>
            <w:r w:rsidRPr="7CE4C198" w:rsidR="53AD32ED">
              <w:rPr>
                <w:rFonts w:cs="Arial"/>
                <w:sz w:val="20"/>
                <w:szCs w:val="20"/>
              </w:rPr>
              <w:t>research videos</w:t>
            </w:r>
          </w:p>
        </w:tc>
        <w:sdt>
          <w:sdtPr>
            <w:rPr>
              <w:rFonts w:cs="Arial"/>
              <w:bCs/>
              <w:sz w:val="20"/>
              <w:szCs w:val="20"/>
            </w:rPr>
            <w:alias w:val="Type of Interaction"/>
            <w:tag w:val="Type of Interaction"/>
            <w:id w:val="-1226066911"/>
            <w:placeholder>
              <w:docPart w:val="A767985E50DA46DC87B3EEF298F97409"/>
            </w:placeholder>
            <w:dropDownList>
              <w:listItem w:value="Choose an item."/>
              <w:listItem w:displayText="DF" w:value="DF"/>
              <w:listItem w:displayText="LD" w:value="LD"/>
            </w:dropDownList>
          </w:sdtPr>
          <w:sdtContent>
            <w:tc>
              <w:tcPr>
                <w:tcW w:w="1800" w:type="dxa"/>
                <w:tcMar/>
                <w:vAlign w:val="center"/>
              </w:tcPr>
              <w:p w:rsidRPr="002A3CB8" w:rsidR="002A3CB8" w:rsidP="002A3CB8" w:rsidRDefault="00545BBC" w14:paraId="4B267721" w14:textId="56C3EFB2">
                <w:pPr>
                  <w:spacing w:after="160" w:line="259" w:lineRule="auto"/>
                  <w:rPr>
                    <w:rFonts w:cs="Arial"/>
                    <w:bCs/>
                    <w:sz w:val="20"/>
                    <w:szCs w:val="20"/>
                  </w:rPr>
                </w:pPr>
                <w:r>
                  <w:rPr>
                    <w:rFonts w:cs="Arial"/>
                    <w:bCs/>
                    <w:sz w:val="20"/>
                    <w:szCs w:val="20"/>
                  </w:rPr>
                  <w:t>LD</w:t>
                </w:r>
              </w:p>
            </w:tc>
          </w:sdtContent>
        </w:sdt>
        <w:tc>
          <w:tcPr>
            <w:tcW w:w="1890" w:type="dxa"/>
            <w:tcMar/>
            <w:vAlign w:val="center"/>
          </w:tcPr>
          <w:p w:rsidRPr="002A3CB8" w:rsidR="002A3CB8" w:rsidP="002A3CB8" w:rsidRDefault="00000000" w14:paraId="1DB509C0" w14:textId="17CC4FBA">
            <w:pPr>
              <w:spacing w:after="160" w:line="259" w:lineRule="auto"/>
              <w:rPr>
                <w:rFonts w:cs="Arial"/>
                <w:bCs/>
                <w:sz w:val="20"/>
                <w:szCs w:val="20"/>
              </w:rPr>
            </w:pPr>
            <w:sdt>
              <w:sdtPr>
                <w:rPr>
                  <w:rFonts w:cs="Arial"/>
                  <w:bCs/>
                  <w:sz w:val="20"/>
                  <w:szCs w:val="20"/>
                </w:rPr>
                <w:alias w:val="Type of Interaction"/>
                <w:tag w:val="Type of Interaction"/>
                <w:id w:val="1415055200"/>
                <w:placeholder>
                  <w:docPart w:val="E8F54DA8CC64474288092F75A181B479"/>
                </w:placeholder>
                <w:dropDownList>
                  <w:listItem w:value="Choose an item."/>
                  <w:listItem w:displayText="Yes (as is)" w:value="Yes (as is)"/>
                  <w:listItem w:displayText="Yes (modified)" w:value="Yes (modified)"/>
                  <w:listItem w:displayText="No" w:value="No"/>
                </w:dropDownList>
              </w:sdtPr>
              <w:sdtContent>
                <w:r w:rsidR="00F01427">
                  <w:rPr>
                    <w:rFonts w:cs="Arial"/>
                    <w:bCs/>
                    <w:sz w:val="20"/>
                    <w:szCs w:val="20"/>
                  </w:rPr>
                  <w:t>Yes (as is)</w:t>
                </w:r>
              </w:sdtContent>
            </w:sdt>
          </w:p>
        </w:tc>
      </w:tr>
      <w:tr w:rsidRPr="002A3CB8" w:rsidR="002A3CB8" w:rsidTr="7CE4C198" w14:paraId="645A38F8" w14:textId="77777777">
        <w:trPr>
          <w:trHeight w:val="350"/>
        </w:trPr>
        <w:tc>
          <w:tcPr>
            <w:tcW w:w="2046" w:type="dxa"/>
            <w:tcMar/>
            <w:vAlign w:val="center"/>
          </w:tcPr>
          <w:sdt>
            <w:sdtPr>
              <w:rPr>
                <w:rFonts w:cs="Arial"/>
                <w:bCs/>
                <w:sz w:val="20"/>
                <w:szCs w:val="20"/>
              </w:rPr>
              <w:alias w:val="Select a Type"/>
              <w:tag w:val="Select a Type"/>
              <w:id w:val="-1224984326"/>
              <w:placeholder>
                <w:docPart w:val="3D295C3D596F40079D22D8C444E13F46"/>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2A3CB8" w:rsidR="002A3CB8" w:rsidP="002A3CB8" w:rsidRDefault="002A3CB8" w14:paraId="57E78F10" w14:textId="77777777">
                <w:pPr>
                  <w:spacing w:after="160" w:line="259" w:lineRule="auto"/>
                  <w:rPr>
                    <w:rFonts w:cs="Arial"/>
                    <w:bCs/>
                    <w:sz w:val="20"/>
                    <w:szCs w:val="20"/>
                  </w:rPr>
                </w:pPr>
                <w:r w:rsidRPr="002A3CB8">
                  <w:rPr>
                    <w:rFonts w:cs="Arial"/>
                    <w:bCs/>
                    <w:sz w:val="20"/>
                    <w:szCs w:val="20"/>
                  </w:rPr>
                  <w:t>Choose an item.</w:t>
                </w:r>
              </w:p>
            </w:sdtContent>
          </w:sdt>
          <w:p w:rsidR="7CE4C198" w:rsidRDefault="7CE4C198" w14:paraId="5CCE24CA"/>
        </w:tc>
        <w:tc>
          <w:tcPr>
            <w:tcW w:w="9294" w:type="dxa"/>
            <w:tcMar/>
          </w:tcPr>
          <w:p w:rsidRPr="002A3CB8" w:rsidR="002A3CB8" w:rsidP="002A3CB8" w:rsidRDefault="00C015B2" w14:paraId="696835A5" w14:textId="7DB2F54D">
            <w:pPr>
              <w:spacing w:after="160" w:line="259" w:lineRule="auto"/>
              <w:rPr>
                <w:rFonts w:cs="Arial"/>
                <w:bCs/>
                <w:sz w:val="20"/>
                <w:szCs w:val="20"/>
              </w:rPr>
            </w:pPr>
            <w:r>
              <w:rPr>
                <w:rFonts w:cs="Arial"/>
                <w:bCs/>
                <w:sz w:val="20"/>
                <w:szCs w:val="20"/>
              </w:rPr>
              <w:t xml:space="preserve">Link to </w:t>
            </w:r>
            <w:r w:rsidR="00344955">
              <w:rPr>
                <w:rFonts w:cs="Arial"/>
                <w:bCs/>
                <w:sz w:val="20"/>
                <w:szCs w:val="20"/>
              </w:rPr>
              <w:t>APA video from library services</w:t>
            </w:r>
          </w:p>
        </w:tc>
        <w:sdt>
          <w:sdtPr>
            <w:rPr>
              <w:rFonts w:cs="Arial"/>
              <w:bCs/>
              <w:sz w:val="20"/>
              <w:szCs w:val="20"/>
            </w:rPr>
            <w:alias w:val="Type of Interaction"/>
            <w:tag w:val="Type of Interaction"/>
            <w:id w:val="1885447017"/>
            <w:placeholder>
              <w:docPart w:val="E71A2FB8D3B5419395A64E9BB868F498"/>
            </w:placeholder>
            <w:dropDownList>
              <w:listItem w:value="Choose an item."/>
              <w:listItem w:displayText="DF" w:value="DF"/>
              <w:listItem w:displayText="LD" w:value="LD"/>
            </w:dropDownList>
          </w:sdtPr>
          <w:sdtContent>
            <w:tc>
              <w:tcPr>
                <w:tcW w:w="1800" w:type="dxa"/>
                <w:tcMar/>
                <w:vAlign w:val="center"/>
              </w:tcPr>
              <w:p w:rsidRPr="002A3CB8" w:rsidR="002A3CB8" w:rsidP="002A3CB8" w:rsidRDefault="00545BBC" w14:paraId="5DDEFD2A" w14:textId="6F029786">
                <w:pPr>
                  <w:spacing w:after="160" w:line="259" w:lineRule="auto"/>
                  <w:rPr>
                    <w:rFonts w:cs="Arial"/>
                    <w:bCs/>
                    <w:sz w:val="20"/>
                    <w:szCs w:val="20"/>
                  </w:rPr>
                </w:pPr>
                <w:r>
                  <w:rPr>
                    <w:rFonts w:cs="Arial"/>
                    <w:bCs/>
                    <w:sz w:val="20"/>
                    <w:szCs w:val="20"/>
                  </w:rPr>
                  <w:t>LD</w:t>
                </w:r>
              </w:p>
            </w:tc>
          </w:sdtContent>
        </w:sdt>
        <w:tc>
          <w:tcPr>
            <w:tcW w:w="1890" w:type="dxa"/>
            <w:tcMar/>
            <w:vAlign w:val="center"/>
          </w:tcPr>
          <w:p w:rsidRPr="002A3CB8" w:rsidR="002A3CB8" w:rsidP="002A3CB8" w:rsidRDefault="00000000" w14:paraId="4EA3289F" w14:textId="75E505D2">
            <w:pPr>
              <w:spacing w:after="160" w:line="259" w:lineRule="auto"/>
              <w:rPr>
                <w:rFonts w:cs="Arial"/>
                <w:bCs/>
                <w:sz w:val="20"/>
                <w:szCs w:val="20"/>
              </w:rPr>
            </w:pPr>
            <w:sdt>
              <w:sdtPr>
                <w:rPr>
                  <w:rFonts w:cs="Arial"/>
                  <w:bCs/>
                  <w:sz w:val="20"/>
                  <w:szCs w:val="20"/>
                </w:rPr>
                <w:alias w:val="Type of Interaction"/>
                <w:tag w:val="Type of Interaction"/>
                <w:id w:val="2028827767"/>
                <w:placeholder>
                  <w:docPart w:val="410666DEC0C44D31A236ECA04EFE40EB"/>
                </w:placeholder>
                <w:dropDownList>
                  <w:listItem w:value="Choose an item."/>
                  <w:listItem w:displayText="Yes (as is)" w:value="Yes (as is)"/>
                  <w:listItem w:displayText="Yes (modified)" w:value="Yes (modified)"/>
                  <w:listItem w:displayText="No" w:value="No"/>
                </w:dropDownList>
              </w:sdtPr>
              <w:sdtContent>
                <w:r w:rsidR="00F01427">
                  <w:rPr>
                    <w:rFonts w:cs="Arial"/>
                    <w:bCs/>
                    <w:sz w:val="20"/>
                    <w:szCs w:val="20"/>
                  </w:rPr>
                  <w:t>Yes (as is)</w:t>
                </w:r>
              </w:sdtContent>
            </w:sdt>
          </w:p>
        </w:tc>
      </w:tr>
    </w:tbl>
    <w:p w:rsidR="003B0154" w:rsidP="004020B3" w:rsidRDefault="003B0154" w14:paraId="5D9D78D0" w14:textId="77777777">
      <w:pPr>
        <w:rPr>
          <w:rFonts w:cs="Arial"/>
          <w:b/>
          <w:sz w:val="28"/>
          <w:szCs w:val="28"/>
        </w:rPr>
      </w:pPr>
    </w:p>
    <w:p w:rsidR="003B0154" w:rsidP="004020B3" w:rsidRDefault="003B0154" w14:paraId="3BA80FB6" w14:textId="77777777">
      <w:pPr>
        <w:rPr>
          <w:rFonts w:cs="Arial"/>
          <w:b/>
          <w:sz w:val="28"/>
          <w:szCs w:val="28"/>
        </w:rPr>
      </w:pPr>
    </w:p>
    <w:p w:rsidRPr="000F7A17" w:rsidR="004020B3" w:rsidP="004020B3" w:rsidRDefault="004020B3" w14:paraId="4B49904B" w14:textId="396F89D1">
      <w:pPr>
        <w:rPr>
          <w:rFonts w:cs="Arial"/>
          <w:bCs/>
          <w:i/>
          <w:iCs/>
          <w:color w:val="FF0000"/>
          <w:sz w:val="28"/>
          <w:szCs w:val="28"/>
        </w:rPr>
      </w:pPr>
      <w:r w:rsidRPr="00877586">
        <w:rPr>
          <w:rFonts w:cs="Arial"/>
          <w:b/>
          <w:sz w:val="28"/>
          <w:szCs w:val="28"/>
        </w:rPr>
        <w:t xml:space="preserve">Module </w:t>
      </w:r>
      <w:r w:rsidR="00C72089">
        <w:rPr>
          <w:rFonts w:cs="Arial"/>
          <w:b/>
          <w:sz w:val="28"/>
          <w:szCs w:val="28"/>
        </w:rPr>
        <w:t>2</w:t>
      </w:r>
      <w:r w:rsidR="000F7A17">
        <w:rPr>
          <w:rFonts w:cs="Arial"/>
          <w:b/>
          <w:sz w:val="28"/>
          <w:szCs w:val="28"/>
        </w:rPr>
        <w:t xml:space="preserve">: </w:t>
      </w:r>
      <w:r w:rsidRPr="000F7A17" w:rsidR="000F7A17">
        <w:rPr>
          <w:rFonts w:cs="Arial"/>
          <w:bCs/>
          <w:i/>
          <w:iCs/>
          <w:sz w:val="28"/>
          <w:szCs w:val="28"/>
        </w:rPr>
        <w:t>Report Writing Basics: Grammar, Spelling, and Types of Report Writing</w:t>
      </w:r>
    </w:p>
    <w:p w:rsidRPr="00877586" w:rsidR="004020B3" w:rsidP="004020B3" w:rsidRDefault="004020B3" w14:paraId="60316A88" w14:textId="77777777">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445"/>
        <w:gridCol w:w="8406"/>
        <w:gridCol w:w="3240"/>
        <w:gridCol w:w="2795"/>
      </w:tblGrid>
      <w:tr w:rsidRPr="00604F79" w:rsidR="004020B3" w:rsidTr="00280B65" w14:paraId="37CA04C9" w14:textId="77777777">
        <w:trPr>
          <w:jc w:val="center"/>
        </w:trPr>
        <w:tc>
          <w:tcPr>
            <w:tcW w:w="8851" w:type="dxa"/>
            <w:gridSpan w:val="2"/>
          </w:tcPr>
          <w:p w:rsidRPr="00604F79" w:rsidR="004020B3" w:rsidP="00280B65" w:rsidRDefault="004020B3" w14:paraId="62D0C2B7" w14:textId="77777777">
            <w:pPr>
              <w:jc w:val="center"/>
              <w:rPr>
                <w:rFonts w:cs="Arial"/>
                <w:b/>
                <w:sz w:val="20"/>
                <w:szCs w:val="20"/>
              </w:rPr>
            </w:pPr>
            <w:r w:rsidRPr="00604F79">
              <w:rPr>
                <w:rFonts w:cs="Arial"/>
                <w:b/>
                <w:sz w:val="20"/>
                <w:szCs w:val="20"/>
              </w:rPr>
              <w:t>Module Objectives</w:t>
            </w:r>
          </w:p>
        </w:tc>
        <w:tc>
          <w:tcPr>
            <w:tcW w:w="3240" w:type="dxa"/>
          </w:tcPr>
          <w:p w:rsidRPr="00604F79" w:rsidR="004020B3" w:rsidP="00280B65" w:rsidRDefault="004020B3" w14:paraId="7DCAC21D"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4020B3" w:rsidP="00280B65" w:rsidRDefault="004020B3" w14:paraId="6685D85B" w14:textId="77777777">
            <w:pPr>
              <w:jc w:val="center"/>
              <w:rPr>
                <w:rFonts w:cs="Arial"/>
                <w:b/>
                <w:sz w:val="20"/>
                <w:szCs w:val="20"/>
              </w:rPr>
            </w:pPr>
            <w:r w:rsidRPr="00604F79">
              <w:rPr>
                <w:rFonts w:cs="Arial"/>
                <w:b/>
                <w:sz w:val="20"/>
                <w:szCs w:val="20"/>
              </w:rPr>
              <w:t>Mapped Learning Outcome</w:t>
            </w:r>
          </w:p>
        </w:tc>
      </w:tr>
      <w:tr w:rsidRPr="00604F79" w:rsidR="004020B3" w:rsidTr="0055105D" w14:paraId="222FFE1A" w14:textId="77777777">
        <w:trPr>
          <w:trHeight w:val="323"/>
          <w:jc w:val="center"/>
        </w:trPr>
        <w:tc>
          <w:tcPr>
            <w:tcW w:w="445" w:type="dxa"/>
            <w:vAlign w:val="center"/>
          </w:tcPr>
          <w:p w:rsidRPr="00EA706D" w:rsidR="004020B3" w:rsidP="004020B3" w:rsidRDefault="0055105D" w14:paraId="5C2651CF" w14:textId="4FD0B730">
            <w:pPr>
              <w:pStyle w:val="ListParagraph"/>
              <w:numPr>
                <w:ilvl w:val="0"/>
                <w:numId w:val="34"/>
              </w:numPr>
              <w:jc w:val="center"/>
              <w:rPr>
                <w:rFonts w:cs="Arial"/>
                <w:b/>
                <w:sz w:val="20"/>
                <w:szCs w:val="20"/>
              </w:rPr>
            </w:pPr>
            <w:r>
              <w:rPr>
                <w:rFonts w:cs="Arial"/>
                <w:b/>
                <w:sz w:val="20"/>
                <w:szCs w:val="20"/>
              </w:rPr>
              <w:t>11</w:t>
            </w:r>
          </w:p>
        </w:tc>
        <w:tc>
          <w:tcPr>
            <w:tcW w:w="8406" w:type="dxa"/>
          </w:tcPr>
          <w:p w:rsidRPr="00604F79" w:rsidR="004020B3" w:rsidP="00280B65" w:rsidRDefault="000B15A4" w14:paraId="451D5448" w14:textId="752CDE1C">
            <w:pPr>
              <w:rPr>
                <w:rFonts w:cs="Arial"/>
                <w:sz w:val="20"/>
                <w:szCs w:val="20"/>
                <w:highlight w:val="lightGray"/>
              </w:rPr>
            </w:pPr>
            <w:r w:rsidRPr="000B15A4">
              <w:rPr>
                <w:rFonts w:cs="Arial"/>
                <w:sz w:val="20"/>
                <w:szCs w:val="20"/>
              </w:rPr>
              <w:t>Construct coherent and succinct reports for court and presentations</w:t>
            </w:r>
            <w:r>
              <w:rPr>
                <w:rFonts w:cs="Arial"/>
                <w:sz w:val="20"/>
                <w:szCs w:val="20"/>
              </w:rPr>
              <w:t>.</w:t>
            </w:r>
          </w:p>
        </w:tc>
        <w:tc>
          <w:tcPr>
            <w:tcW w:w="3240" w:type="dxa"/>
          </w:tcPr>
          <w:p w:rsidRPr="00604F79" w:rsidR="004020B3" w:rsidP="00280B65" w:rsidRDefault="004020B3" w14:paraId="11371F15" w14:textId="642F30FB">
            <w:pPr>
              <w:rPr>
                <w:rFonts w:cs="Arial"/>
                <w:sz w:val="20"/>
                <w:szCs w:val="20"/>
              </w:rPr>
            </w:pPr>
            <w:r w:rsidRPr="00F55AAC">
              <w:rPr>
                <w:rFonts w:cs="Arial"/>
                <w:sz w:val="20"/>
                <w:szCs w:val="20"/>
              </w:rPr>
              <w:t>Discussion post, Written assignment, quiz</w:t>
            </w:r>
          </w:p>
        </w:tc>
        <w:tc>
          <w:tcPr>
            <w:tcW w:w="2795" w:type="dxa"/>
            <w:vAlign w:val="center"/>
          </w:tcPr>
          <w:p w:rsidRPr="00604F79" w:rsidR="004020B3" w:rsidP="00280B65" w:rsidRDefault="00C20B6B" w14:paraId="0AB022B4" w14:textId="320D911F">
            <w:pPr>
              <w:jc w:val="center"/>
              <w:rPr>
                <w:rFonts w:cs="Arial"/>
                <w:sz w:val="20"/>
                <w:szCs w:val="20"/>
              </w:rPr>
            </w:pPr>
            <w:r>
              <w:rPr>
                <w:rFonts w:cs="Arial"/>
                <w:sz w:val="20"/>
                <w:szCs w:val="20"/>
              </w:rPr>
              <w:t>2</w:t>
            </w:r>
          </w:p>
        </w:tc>
      </w:tr>
      <w:tr w:rsidRPr="00604F79" w:rsidR="004020B3" w:rsidTr="0055105D" w14:paraId="3B04C47A" w14:textId="77777777">
        <w:trPr>
          <w:trHeight w:val="323"/>
          <w:jc w:val="center"/>
        </w:trPr>
        <w:tc>
          <w:tcPr>
            <w:tcW w:w="445" w:type="dxa"/>
            <w:vAlign w:val="center"/>
          </w:tcPr>
          <w:p w:rsidRPr="00EA706D" w:rsidR="004020B3" w:rsidP="004020B3" w:rsidRDefault="004020B3" w14:paraId="2633F374" w14:textId="77777777">
            <w:pPr>
              <w:pStyle w:val="ListParagraph"/>
              <w:numPr>
                <w:ilvl w:val="0"/>
                <w:numId w:val="34"/>
              </w:numPr>
              <w:ind w:left="360"/>
              <w:jc w:val="center"/>
              <w:rPr>
                <w:rFonts w:cs="Arial"/>
                <w:b/>
                <w:sz w:val="20"/>
                <w:szCs w:val="20"/>
              </w:rPr>
            </w:pPr>
          </w:p>
        </w:tc>
        <w:tc>
          <w:tcPr>
            <w:tcW w:w="8406" w:type="dxa"/>
          </w:tcPr>
          <w:p w:rsidRPr="00604F79" w:rsidR="004020B3" w:rsidP="00280B65" w:rsidRDefault="00B34107" w14:paraId="320F71F9" w14:textId="3C596816">
            <w:pPr>
              <w:rPr>
                <w:rFonts w:cs="Arial"/>
                <w:sz w:val="20"/>
                <w:szCs w:val="20"/>
                <w:highlight w:val="lightGray"/>
              </w:rPr>
            </w:pPr>
            <w:r w:rsidRPr="00B34107">
              <w:rPr>
                <w:rFonts w:cs="Arial"/>
                <w:sz w:val="20"/>
                <w:szCs w:val="20"/>
              </w:rPr>
              <w:t>Develop properly written, scientific crime scene reports</w:t>
            </w:r>
            <w:r>
              <w:rPr>
                <w:rFonts w:cs="Arial"/>
                <w:sz w:val="20"/>
                <w:szCs w:val="20"/>
              </w:rPr>
              <w:t>.</w:t>
            </w:r>
          </w:p>
        </w:tc>
        <w:tc>
          <w:tcPr>
            <w:tcW w:w="3240" w:type="dxa"/>
          </w:tcPr>
          <w:p w:rsidRPr="00604F79" w:rsidR="004020B3" w:rsidP="00280B65" w:rsidRDefault="004020B3" w14:paraId="15942637" w14:textId="0176F710">
            <w:pPr>
              <w:rPr>
                <w:rFonts w:cs="Arial"/>
                <w:sz w:val="20"/>
                <w:szCs w:val="20"/>
              </w:rPr>
            </w:pPr>
            <w:r w:rsidRPr="00D91EBD">
              <w:rPr>
                <w:rFonts w:cs="Arial"/>
                <w:sz w:val="20"/>
                <w:szCs w:val="20"/>
              </w:rPr>
              <w:t>Discussion post, quiz</w:t>
            </w:r>
            <w:r w:rsidR="00C20B6B">
              <w:rPr>
                <w:rFonts w:cs="Arial"/>
                <w:sz w:val="20"/>
                <w:szCs w:val="20"/>
              </w:rPr>
              <w:t>, written assignments</w:t>
            </w:r>
          </w:p>
        </w:tc>
        <w:tc>
          <w:tcPr>
            <w:tcW w:w="2795" w:type="dxa"/>
          </w:tcPr>
          <w:p w:rsidRPr="00604F79" w:rsidR="004020B3" w:rsidP="00280B65" w:rsidRDefault="004020B3" w14:paraId="6F8ACDC4" w14:textId="77777777">
            <w:pPr>
              <w:jc w:val="center"/>
              <w:rPr>
                <w:rFonts w:cs="Arial"/>
                <w:sz w:val="20"/>
                <w:szCs w:val="20"/>
              </w:rPr>
            </w:pPr>
            <w:r>
              <w:rPr>
                <w:rFonts w:cs="Arial"/>
                <w:sz w:val="20"/>
                <w:szCs w:val="20"/>
              </w:rPr>
              <w:t>2</w:t>
            </w:r>
          </w:p>
        </w:tc>
      </w:tr>
      <w:tr w:rsidRPr="00604F79" w:rsidR="00C20B6B" w:rsidTr="0055105D" w14:paraId="02221291" w14:textId="77777777">
        <w:trPr>
          <w:trHeight w:val="323"/>
          <w:jc w:val="center"/>
        </w:trPr>
        <w:tc>
          <w:tcPr>
            <w:tcW w:w="445" w:type="dxa"/>
            <w:vAlign w:val="center"/>
          </w:tcPr>
          <w:p w:rsidRPr="00EA706D" w:rsidR="00C20B6B" w:rsidP="004020B3" w:rsidRDefault="00C20B6B" w14:paraId="58B0D9EC" w14:textId="77777777">
            <w:pPr>
              <w:pStyle w:val="ListParagraph"/>
              <w:numPr>
                <w:ilvl w:val="0"/>
                <w:numId w:val="34"/>
              </w:numPr>
              <w:ind w:left="360"/>
              <w:jc w:val="center"/>
              <w:rPr>
                <w:rFonts w:cs="Arial"/>
                <w:b/>
                <w:sz w:val="20"/>
                <w:szCs w:val="20"/>
              </w:rPr>
            </w:pPr>
          </w:p>
        </w:tc>
        <w:tc>
          <w:tcPr>
            <w:tcW w:w="8406" w:type="dxa"/>
          </w:tcPr>
          <w:p w:rsidRPr="00B34107" w:rsidR="00C20B6B" w:rsidP="00280B65" w:rsidRDefault="00C20B6B" w14:paraId="13A52A2C" w14:textId="245313F1">
            <w:pPr>
              <w:rPr>
                <w:rFonts w:cs="Arial"/>
                <w:sz w:val="20"/>
                <w:szCs w:val="20"/>
              </w:rPr>
            </w:pPr>
            <w:r w:rsidRPr="00C20B6B">
              <w:rPr>
                <w:rFonts w:cs="Arial"/>
                <w:sz w:val="20"/>
                <w:szCs w:val="20"/>
              </w:rPr>
              <w:t>Demonstrate good grammar and spelling when writing case reports</w:t>
            </w:r>
            <w:r>
              <w:rPr>
                <w:rFonts w:cs="Arial"/>
                <w:sz w:val="20"/>
                <w:szCs w:val="20"/>
              </w:rPr>
              <w:t>.</w:t>
            </w:r>
          </w:p>
        </w:tc>
        <w:tc>
          <w:tcPr>
            <w:tcW w:w="3240" w:type="dxa"/>
          </w:tcPr>
          <w:p w:rsidRPr="00D91EBD" w:rsidR="00C20B6B" w:rsidP="00280B65" w:rsidRDefault="00C20B6B" w14:paraId="424FA1FE" w14:textId="43A676FA">
            <w:pPr>
              <w:rPr>
                <w:rFonts w:cs="Arial"/>
                <w:sz w:val="20"/>
                <w:szCs w:val="20"/>
              </w:rPr>
            </w:pPr>
            <w:r>
              <w:rPr>
                <w:rFonts w:cs="Arial"/>
                <w:sz w:val="20"/>
                <w:szCs w:val="20"/>
              </w:rPr>
              <w:t>Discussion post, quiz</w:t>
            </w:r>
          </w:p>
        </w:tc>
        <w:tc>
          <w:tcPr>
            <w:tcW w:w="2795" w:type="dxa"/>
          </w:tcPr>
          <w:p w:rsidR="00C20B6B" w:rsidP="00280B65" w:rsidRDefault="00C20B6B" w14:paraId="0406561C" w14:textId="4BF0C72D">
            <w:pPr>
              <w:jc w:val="center"/>
              <w:rPr>
                <w:rFonts w:cs="Arial"/>
                <w:sz w:val="20"/>
                <w:szCs w:val="20"/>
              </w:rPr>
            </w:pPr>
            <w:r>
              <w:rPr>
                <w:rFonts w:cs="Arial"/>
                <w:sz w:val="20"/>
                <w:szCs w:val="20"/>
              </w:rPr>
              <w:t>2</w:t>
            </w:r>
          </w:p>
        </w:tc>
      </w:tr>
    </w:tbl>
    <w:p w:rsidR="004020B3" w:rsidP="004020B3" w:rsidRDefault="004020B3" w14:paraId="40F241EE" w14:textId="77777777">
      <w:pPr>
        <w:spacing w:after="0" w:line="240" w:lineRule="auto"/>
        <w:rPr>
          <w:rFonts w:cs="Arial"/>
          <w:sz w:val="20"/>
          <w:szCs w:val="20"/>
        </w:rPr>
      </w:pPr>
    </w:p>
    <w:p w:rsidRPr="00953702" w:rsidR="004020B3" w:rsidP="004020B3" w:rsidRDefault="004020B3" w14:paraId="28D8177C"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4020B3" w:rsidTr="00280B65" w14:paraId="786C2ECB" w14:textId="77777777">
        <w:trPr>
          <w:jc w:val="center"/>
        </w:trPr>
        <w:tc>
          <w:tcPr>
            <w:tcW w:w="3456" w:type="dxa"/>
            <w:vAlign w:val="center"/>
          </w:tcPr>
          <w:p w:rsidRPr="00604F79" w:rsidR="004020B3" w:rsidP="00280B65" w:rsidRDefault="004020B3" w14:paraId="0509C997"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4020B3" w:rsidP="00280B65" w:rsidRDefault="004020B3" w14:paraId="63875BA7"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4020B3" w:rsidP="00280B65" w:rsidRDefault="004020B3" w14:paraId="5AD3FF8A"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4020B3" w:rsidP="00280B65" w:rsidRDefault="004020B3" w14:paraId="11FF443A"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4020B3" w:rsidP="00280B65" w:rsidRDefault="004020B3" w14:paraId="08E9188D"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4020B3" w:rsidP="00280B65" w:rsidRDefault="004020B3" w14:paraId="715F8487" w14:textId="77777777">
            <w:pPr>
              <w:jc w:val="center"/>
              <w:rPr>
                <w:rFonts w:cs="Arial"/>
                <w:b/>
                <w:sz w:val="20"/>
                <w:szCs w:val="20"/>
              </w:rPr>
            </w:pPr>
            <w:r>
              <w:rPr>
                <w:rFonts w:cs="Arial"/>
                <w:b/>
                <w:sz w:val="20"/>
                <w:szCs w:val="20"/>
              </w:rPr>
              <w:t>Teaching Strategy</w:t>
            </w:r>
          </w:p>
        </w:tc>
      </w:tr>
      <w:tr w:rsidRPr="00604F79" w:rsidR="00661614" w:rsidTr="008463DB" w14:paraId="371BFD8A" w14:textId="77777777">
        <w:trPr>
          <w:trHeight w:val="323"/>
          <w:jc w:val="center"/>
        </w:trPr>
        <w:tc>
          <w:tcPr>
            <w:tcW w:w="3456" w:type="dxa"/>
            <w:shd w:val="clear" w:color="auto" w:fill="auto"/>
          </w:tcPr>
          <w:p w:rsidRPr="00D35184" w:rsidR="00661614" w:rsidP="00661614" w:rsidRDefault="00661614" w14:paraId="694C1668" w14:textId="3E272DD6">
            <w:pPr>
              <w:rPr>
                <w:rFonts w:cs="Arial"/>
                <w:sz w:val="20"/>
                <w:szCs w:val="20"/>
              </w:rPr>
            </w:pPr>
            <w:r w:rsidRPr="006D5B9E">
              <w:t>Writing reports</w:t>
            </w:r>
          </w:p>
        </w:tc>
        <w:tc>
          <w:tcPr>
            <w:tcW w:w="1579" w:type="dxa"/>
          </w:tcPr>
          <w:p w:rsidRPr="00604F79" w:rsidR="00661614" w:rsidP="00661614" w:rsidRDefault="00661614" w14:paraId="27048CF1" w14:textId="77777777">
            <w:pPr>
              <w:rPr>
                <w:rFonts w:cs="Arial"/>
                <w:sz w:val="20"/>
                <w:szCs w:val="20"/>
              </w:rPr>
            </w:pPr>
          </w:p>
        </w:tc>
        <w:tc>
          <w:tcPr>
            <w:tcW w:w="2790" w:type="dxa"/>
          </w:tcPr>
          <w:p w:rsidRPr="00604F79" w:rsidR="00661614" w:rsidP="00661614" w:rsidRDefault="00661614" w14:paraId="749FC85F" w14:textId="1E2213B5">
            <w:pPr>
              <w:rPr>
                <w:rFonts w:cs="Arial"/>
                <w:sz w:val="20"/>
                <w:szCs w:val="20"/>
              </w:rPr>
            </w:pPr>
            <w:r>
              <w:rPr>
                <w:rFonts w:cs="Arial"/>
                <w:sz w:val="20"/>
                <w:szCs w:val="20"/>
              </w:rPr>
              <w:t>They have not seen this before</w:t>
            </w:r>
          </w:p>
        </w:tc>
        <w:tc>
          <w:tcPr>
            <w:tcW w:w="2520" w:type="dxa"/>
          </w:tcPr>
          <w:p w:rsidRPr="00604F79" w:rsidR="00661614" w:rsidP="00661614" w:rsidRDefault="00661614" w14:paraId="3F8F8C8A" w14:textId="04905930">
            <w:pPr>
              <w:jc w:val="center"/>
              <w:rPr>
                <w:rFonts w:cs="Arial"/>
                <w:sz w:val="20"/>
                <w:szCs w:val="20"/>
              </w:rPr>
            </w:pPr>
            <w:r w:rsidRPr="002C1886">
              <w:t>CRM 341, 343</w:t>
            </w:r>
          </w:p>
        </w:tc>
        <w:tc>
          <w:tcPr>
            <w:tcW w:w="1800" w:type="dxa"/>
          </w:tcPr>
          <w:p w:rsidRPr="00604F79" w:rsidR="00661614" w:rsidP="00661614" w:rsidRDefault="00661614" w14:paraId="010F4E9F" w14:textId="2F34974C">
            <w:pPr>
              <w:jc w:val="center"/>
              <w:rPr>
                <w:rFonts w:cs="Arial"/>
                <w:sz w:val="20"/>
                <w:szCs w:val="20"/>
              </w:rPr>
            </w:pPr>
            <w:r w:rsidRPr="00524C5A">
              <w:t>1,2,3</w:t>
            </w:r>
          </w:p>
        </w:tc>
        <w:tc>
          <w:tcPr>
            <w:tcW w:w="3276" w:type="dxa"/>
          </w:tcPr>
          <w:p w:rsidRPr="00604F79" w:rsidR="00661614" w:rsidP="00661614" w:rsidRDefault="00661614" w14:paraId="4347DDFD" w14:textId="007C8F4F">
            <w:pPr>
              <w:jc w:val="center"/>
              <w:rPr>
                <w:rFonts w:cs="Arial"/>
                <w:sz w:val="20"/>
                <w:szCs w:val="20"/>
              </w:rPr>
            </w:pPr>
            <w:r w:rsidRPr="009175F3">
              <w:t>Lecture, Video, exercises, readings</w:t>
            </w:r>
          </w:p>
        </w:tc>
      </w:tr>
      <w:tr w:rsidRPr="00604F79" w:rsidR="00661614" w:rsidTr="008463DB" w14:paraId="31253179" w14:textId="77777777">
        <w:trPr>
          <w:trHeight w:val="323"/>
          <w:jc w:val="center"/>
        </w:trPr>
        <w:tc>
          <w:tcPr>
            <w:tcW w:w="3456" w:type="dxa"/>
          </w:tcPr>
          <w:p w:rsidRPr="00D35184" w:rsidR="00661614" w:rsidP="00661614" w:rsidRDefault="00661614" w14:paraId="47DA7924" w14:textId="72ADAA26">
            <w:pPr>
              <w:rPr>
                <w:rFonts w:cs="Arial"/>
                <w:sz w:val="20"/>
                <w:szCs w:val="20"/>
              </w:rPr>
            </w:pPr>
            <w:r w:rsidRPr="006D5B9E">
              <w:t>Grammar and spelling</w:t>
            </w:r>
          </w:p>
        </w:tc>
        <w:tc>
          <w:tcPr>
            <w:tcW w:w="1579" w:type="dxa"/>
          </w:tcPr>
          <w:p w:rsidRPr="00604F79" w:rsidR="00661614" w:rsidP="00661614" w:rsidRDefault="00661614" w14:paraId="23662409" w14:textId="77777777">
            <w:pPr>
              <w:rPr>
                <w:rFonts w:cs="Arial"/>
                <w:sz w:val="20"/>
                <w:szCs w:val="20"/>
              </w:rPr>
            </w:pPr>
          </w:p>
        </w:tc>
        <w:tc>
          <w:tcPr>
            <w:tcW w:w="2790" w:type="dxa"/>
          </w:tcPr>
          <w:p w:rsidRPr="00604F79" w:rsidR="00661614" w:rsidP="00661614" w:rsidRDefault="00661614" w14:paraId="20812B76" w14:textId="7A027A98">
            <w:pPr>
              <w:rPr>
                <w:rFonts w:cs="Arial"/>
                <w:sz w:val="20"/>
                <w:szCs w:val="20"/>
              </w:rPr>
            </w:pPr>
            <w:r w:rsidRPr="00CF1AFC">
              <w:t>They have not seen this before</w:t>
            </w:r>
          </w:p>
        </w:tc>
        <w:tc>
          <w:tcPr>
            <w:tcW w:w="2520" w:type="dxa"/>
          </w:tcPr>
          <w:p w:rsidRPr="00604F79" w:rsidR="00661614" w:rsidP="00661614" w:rsidRDefault="00661614" w14:paraId="166D1E91" w14:textId="30BA265C">
            <w:pPr>
              <w:jc w:val="center"/>
              <w:rPr>
                <w:rFonts w:cs="Arial"/>
                <w:sz w:val="20"/>
                <w:szCs w:val="20"/>
              </w:rPr>
            </w:pPr>
            <w:r w:rsidRPr="002C1886">
              <w:t>CRM 341, 343</w:t>
            </w:r>
          </w:p>
        </w:tc>
        <w:tc>
          <w:tcPr>
            <w:tcW w:w="1800" w:type="dxa"/>
          </w:tcPr>
          <w:p w:rsidRPr="00604F79" w:rsidR="00661614" w:rsidP="00661614" w:rsidRDefault="00661614" w14:paraId="733A6C33" w14:textId="17BA3138">
            <w:pPr>
              <w:jc w:val="center"/>
              <w:rPr>
                <w:rFonts w:cs="Arial"/>
                <w:sz w:val="20"/>
                <w:szCs w:val="20"/>
              </w:rPr>
            </w:pPr>
            <w:r w:rsidRPr="00524C5A">
              <w:t>1,3</w:t>
            </w:r>
          </w:p>
        </w:tc>
        <w:tc>
          <w:tcPr>
            <w:tcW w:w="3276" w:type="dxa"/>
          </w:tcPr>
          <w:p w:rsidRPr="00604F79" w:rsidR="00661614" w:rsidP="00661614" w:rsidRDefault="00661614" w14:paraId="2355E454" w14:textId="217126A9">
            <w:pPr>
              <w:jc w:val="center"/>
              <w:rPr>
                <w:rFonts w:cs="Arial"/>
                <w:sz w:val="20"/>
                <w:szCs w:val="20"/>
              </w:rPr>
            </w:pPr>
            <w:r w:rsidRPr="009175F3">
              <w:t>Lecture, Video, exercises, readings</w:t>
            </w:r>
          </w:p>
        </w:tc>
      </w:tr>
      <w:tr w:rsidRPr="00604F79" w:rsidR="00661614" w:rsidTr="008463DB" w14:paraId="45CC5C90" w14:textId="77777777">
        <w:trPr>
          <w:trHeight w:val="323"/>
          <w:jc w:val="center"/>
        </w:trPr>
        <w:tc>
          <w:tcPr>
            <w:tcW w:w="3456" w:type="dxa"/>
          </w:tcPr>
          <w:p w:rsidRPr="00604F79" w:rsidR="00661614" w:rsidP="00661614" w:rsidRDefault="00661614" w14:paraId="7AE7C951" w14:textId="4E11F0D5">
            <w:pPr>
              <w:rPr>
                <w:rFonts w:cs="Arial"/>
                <w:sz w:val="20"/>
                <w:szCs w:val="20"/>
              </w:rPr>
            </w:pPr>
            <w:r w:rsidRPr="006D5B9E">
              <w:lastRenderedPageBreak/>
              <w:t>Analysis Reports</w:t>
            </w:r>
          </w:p>
        </w:tc>
        <w:tc>
          <w:tcPr>
            <w:tcW w:w="1579" w:type="dxa"/>
          </w:tcPr>
          <w:p w:rsidRPr="00604F79" w:rsidR="00661614" w:rsidP="00661614" w:rsidRDefault="00661614" w14:paraId="29232AE1" w14:textId="77777777">
            <w:pPr>
              <w:rPr>
                <w:rFonts w:cs="Arial"/>
                <w:sz w:val="20"/>
                <w:szCs w:val="20"/>
              </w:rPr>
            </w:pPr>
          </w:p>
        </w:tc>
        <w:tc>
          <w:tcPr>
            <w:tcW w:w="2790" w:type="dxa"/>
          </w:tcPr>
          <w:p w:rsidRPr="00604F79" w:rsidR="00661614" w:rsidP="00661614" w:rsidRDefault="00661614" w14:paraId="4530B65B" w14:textId="4C2616F3">
            <w:pPr>
              <w:rPr>
                <w:rFonts w:cs="Arial"/>
                <w:sz w:val="20"/>
                <w:szCs w:val="20"/>
              </w:rPr>
            </w:pPr>
            <w:r w:rsidRPr="00CF1AFC">
              <w:t>They have not seen this before</w:t>
            </w:r>
          </w:p>
        </w:tc>
        <w:tc>
          <w:tcPr>
            <w:tcW w:w="2520" w:type="dxa"/>
          </w:tcPr>
          <w:p w:rsidRPr="00604F79" w:rsidR="00661614" w:rsidP="00661614" w:rsidRDefault="00661614" w14:paraId="78D098DF" w14:textId="705E596E">
            <w:pPr>
              <w:jc w:val="center"/>
              <w:rPr>
                <w:rFonts w:cs="Arial"/>
                <w:sz w:val="20"/>
                <w:szCs w:val="20"/>
              </w:rPr>
            </w:pPr>
            <w:r w:rsidRPr="002C1886">
              <w:t>CRM 341, 343</w:t>
            </w:r>
          </w:p>
        </w:tc>
        <w:tc>
          <w:tcPr>
            <w:tcW w:w="1800" w:type="dxa"/>
          </w:tcPr>
          <w:p w:rsidRPr="00604F79" w:rsidR="00661614" w:rsidP="00661614" w:rsidRDefault="00661614" w14:paraId="75859EB7" w14:textId="3E010B65">
            <w:pPr>
              <w:jc w:val="center"/>
              <w:rPr>
                <w:rFonts w:cs="Arial"/>
                <w:sz w:val="20"/>
                <w:szCs w:val="20"/>
              </w:rPr>
            </w:pPr>
            <w:r w:rsidRPr="00524C5A">
              <w:t>1,2,3</w:t>
            </w:r>
          </w:p>
        </w:tc>
        <w:tc>
          <w:tcPr>
            <w:tcW w:w="3276" w:type="dxa"/>
          </w:tcPr>
          <w:p w:rsidRPr="00604F79" w:rsidR="00661614" w:rsidP="00661614" w:rsidRDefault="00661614" w14:paraId="2226CE7D" w14:textId="41F81E7C">
            <w:pPr>
              <w:jc w:val="center"/>
              <w:rPr>
                <w:rFonts w:cs="Arial"/>
                <w:sz w:val="20"/>
                <w:szCs w:val="20"/>
              </w:rPr>
            </w:pPr>
            <w:r w:rsidRPr="009175F3">
              <w:t>Lecture, Video, exercises, readings</w:t>
            </w:r>
          </w:p>
        </w:tc>
      </w:tr>
    </w:tbl>
    <w:p w:rsidR="004020B3" w:rsidP="004020B3" w:rsidRDefault="004020B3" w14:paraId="5B495954" w14:textId="77777777">
      <w:pPr>
        <w:spacing w:after="0" w:line="240" w:lineRule="auto"/>
        <w:rPr>
          <w:rFonts w:cs="Arial"/>
          <w:sz w:val="20"/>
          <w:szCs w:val="20"/>
        </w:rPr>
      </w:pPr>
    </w:p>
    <w:p w:rsidR="004020B3" w:rsidP="004020B3" w:rsidRDefault="004020B3" w14:paraId="27F4E341" w14:textId="77777777">
      <w:pPr>
        <w:spacing w:after="0" w:line="240" w:lineRule="auto"/>
        <w:rPr>
          <w:rFonts w:cs="Arial"/>
          <w:sz w:val="20"/>
          <w:szCs w:val="20"/>
        </w:rPr>
      </w:pPr>
    </w:p>
    <w:p w:rsidRPr="00877586" w:rsidR="004020B3" w:rsidP="004020B3" w:rsidRDefault="004020B3" w14:paraId="6A162F47" w14:textId="77777777">
      <w:pPr>
        <w:rPr>
          <w:rFonts w:cs="Arial"/>
          <w:b/>
          <w:i/>
          <w:sz w:val="24"/>
          <w:szCs w:val="24"/>
        </w:rPr>
      </w:pPr>
      <w:r>
        <w:rPr>
          <w:rFonts w:cs="Arial"/>
          <w:b/>
          <w:i/>
          <w:sz w:val="24"/>
          <w:szCs w:val="24"/>
        </w:rPr>
        <w:t>Course Content</w:t>
      </w:r>
    </w:p>
    <w:p w:rsidRPr="00604F79" w:rsidR="004020B3" w:rsidP="004020B3" w:rsidRDefault="004020B3" w14:paraId="7020B738" w14:textId="77777777">
      <w:pPr>
        <w:spacing w:after="0" w:line="240" w:lineRule="auto"/>
        <w:rPr>
          <w:rFonts w:cs="Arial"/>
          <w:sz w:val="20"/>
          <w:szCs w:val="20"/>
        </w:rPr>
      </w:pPr>
    </w:p>
    <w:tbl>
      <w:tblPr>
        <w:tblStyle w:val="TableGrid"/>
        <w:tblW w:w="13945" w:type="dxa"/>
        <w:jc w:val="center"/>
        <w:tblLook w:val="04A0" w:firstRow="1" w:lastRow="0" w:firstColumn="1" w:lastColumn="0" w:noHBand="0" w:noVBand="1"/>
      </w:tblPr>
      <w:tblGrid>
        <w:gridCol w:w="1926"/>
        <w:gridCol w:w="2266"/>
        <w:gridCol w:w="1251"/>
        <w:gridCol w:w="2273"/>
        <w:gridCol w:w="4957"/>
        <w:gridCol w:w="1272"/>
      </w:tblGrid>
      <w:tr w:rsidRPr="00604F79" w:rsidR="004020B3" w:rsidTr="00280B65" w14:paraId="252D2B00" w14:textId="77777777">
        <w:trPr>
          <w:trHeight w:val="386"/>
          <w:jc w:val="center"/>
        </w:trPr>
        <w:tc>
          <w:tcPr>
            <w:tcW w:w="1926" w:type="dxa"/>
            <w:shd w:val="clear" w:color="auto" w:fill="000000" w:themeFill="text1"/>
            <w:vAlign w:val="center"/>
          </w:tcPr>
          <w:p w:rsidRPr="009C61DC" w:rsidR="004020B3" w:rsidP="00280B65" w:rsidRDefault="004020B3" w14:paraId="3221C5EC"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2266" w:type="dxa"/>
            <w:shd w:val="clear" w:color="auto" w:fill="000000" w:themeFill="text1"/>
            <w:vAlign w:val="center"/>
          </w:tcPr>
          <w:p w:rsidRPr="009C61DC" w:rsidR="004020B3" w:rsidP="00280B65" w:rsidRDefault="004020B3" w14:paraId="54B2BBD6"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251" w:type="dxa"/>
            <w:shd w:val="clear" w:color="auto" w:fill="000000" w:themeFill="text1"/>
          </w:tcPr>
          <w:p w:rsidR="004020B3" w:rsidP="00280B65" w:rsidRDefault="004020B3" w14:paraId="67DCD70F"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2273" w:type="dxa"/>
            <w:shd w:val="clear" w:color="auto" w:fill="000000" w:themeFill="text1"/>
            <w:vAlign w:val="center"/>
          </w:tcPr>
          <w:p w:rsidRPr="009C61DC" w:rsidR="004020B3" w:rsidP="00280B65" w:rsidRDefault="004020B3" w14:paraId="1E333DE2"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4957" w:type="dxa"/>
            <w:shd w:val="clear" w:color="auto" w:fill="000000" w:themeFill="text1"/>
            <w:vAlign w:val="center"/>
          </w:tcPr>
          <w:p w:rsidRPr="009C61DC" w:rsidR="004020B3" w:rsidP="00280B65" w:rsidRDefault="004020B3" w14:paraId="2ED9BC01"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4020B3" w:rsidP="00280B65" w:rsidRDefault="004020B3" w14:paraId="720E2EFA"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4020B3" w:rsidTr="00280B65" w14:paraId="692ECC40" w14:textId="77777777">
        <w:trPr>
          <w:trHeight w:val="1108"/>
          <w:jc w:val="center"/>
        </w:trPr>
        <w:tc>
          <w:tcPr>
            <w:tcW w:w="1926" w:type="dxa"/>
            <w:vAlign w:val="center"/>
          </w:tcPr>
          <w:sdt>
            <w:sdtPr>
              <w:rPr>
                <w:rFonts w:cs="Arial"/>
                <w:sz w:val="20"/>
                <w:szCs w:val="20"/>
              </w:rPr>
              <w:alias w:val="Select a Type"/>
              <w:tag w:val="Select a Type"/>
              <w:id w:val="1269437749"/>
              <w:placeholder>
                <w:docPart w:val="B88E5D5C23C84C55BFC1DC4BAC535D1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4020B3" w:rsidP="00280B65" w:rsidRDefault="00F3127E" w14:paraId="50D77458" w14:textId="1A49AC0D">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398672659"/>
            <w:placeholder>
              <w:docPart w:val="3C1B9BDDBFF24657BA176BB0B164136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vAlign w:val="center"/>
              </w:tcPr>
              <w:p w:rsidRPr="00604F79" w:rsidR="004020B3" w:rsidP="00280B65" w:rsidRDefault="00F3127E" w14:paraId="74972989" w14:textId="0C488016">
                <w:pPr>
                  <w:jc w:val="center"/>
                  <w:rPr>
                    <w:rFonts w:cs="Arial"/>
                    <w:sz w:val="20"/>
                    <w:szCs w:val="20"/>
                  </w:rPr>
                </w:pPr>
                <w:r>
                  <w:rPr>
                    <w:rFonts w:cs="Arial"/>
                    <w:sz w:val="20"/>
                    <w:szCs w:val="20"/>
                  </w:rPr>
                  <w:t>Student with content</w:t>
                </w:r>
              </w:p>
            </w:tc>
          </w:sdtContent>
        </w:sdt>
        <w:tc>
          <w:tcPr>
            <w:tcW w:w="1251" w:type="dxa"/>
          </w:tcPr>
          <w:p w:rsidRPr="00604F79" w:rsidR="004020B3" w:rsidP="00280B65" w:rsidRDefault="004020B3" w14:paraId="6621573E" w14:textId="77777777">
            <w:pPr>
              <w:rPr>
                <w:rFonts w:cs="Arial"/>
                <w:sz w:val="20"/>
                <w:szCs w:val="20"/>
              </w:rPr>
            </w:pPr>
          </w:p>
        </w:tc>
        <w:tc>
          <w:tcPr>
            <w:tcW w:w="2273" w:type="dxa"/>
          </w:tcPr>
          <w:p w:rsidRPr="00604F79" w:rsidR="004020B3" w:rsidP="00280B65" w:rsidRDefault="004020B3" w14:paraId="281CC3B6" w14:textId="77777777">
            <w:pPr>
              <w:rPr>
                <w:rFonts w:cs="Arial"/>
                <w:sz w:val="20"/>
                <w:szCs w:val="20"/>
              </w:rPr>
            </w:pPr>
          </w:p>
        </w:tc>
        <w:tc>
          <w:tcPr>
            <w:tcW w:w="4957" w:type="dxa"/>
          </w:tcPr>
          <w:p w:rsidR="006A6BA3" w:rsidP="00280B65" w:rsidRDefault="006A6BA3" w14:paraId="4B5C3FE2" w14:textId="77777777">
            <w:pPr>
              <w:rPr>
                <w:rFonts w:cs="Arial"/>
                <w:sz w:val="20"/>
                <w:szCs w:val="20"/>
              </w:rPr>
            </w:pPr>
          </w:p>
          <w:p w:rsidRPr="00604F79" w:rsidR="004020B3" w:rsidP="00280B65" w:rsidRDefault="006A6BA3" w14:paraId="728CDCF4" w14:textId="2D0B99BE">
            <w:pPr>
              <w:rPr>
                <w:rFonts w:cs="Arial"/>
                <w:sz w:val="20"/>
                <w:szCs w:val="20"/>
              </w:rPr>
            </w:pPr>
            <w:r>
              <w:rPr>
                <w:rFonts w:cs="Arial"/>
                <w:sz w:val="20"/>
                <w:szCs w:val="20"/>
              </w:rPr>
              <w:t>T</w:t>
            </w:r>
            <w:r w:rsidRPr="006A6BA3">
              <w:rPr>
                <w:rFonts w:cs="Arial"/>
                <w:sz w:val="20"/>
                <w:szCs w:val="20"/>
              </w:rPr>
              <w:t>he student will learn the importance of good nonverbal communications when testifying and the need for clear, concise, error free report writing.</w:t>
            </w:r>
          </w:p>
        </w:tc>
        <w:sdt>
          <w:sdtPr>
            <w:rPr>
              <w:rFonts w:cs="Arial"/>
              <w:sz w:val="20"/>
              <w:szCs w:val="20"/>
            </w:rPr>
            <w:alias w:val="Type of Interaction"/>
            <w:tag w:val="Type of Interaction"/>
            <w:id w:val="1199443656"/>
            <w:placeholder>
              <w:docPart w:val="C7615D74D3E349E8A49207A9DE1CC7EC"/>
            </w:placeholder>
            <w:dropDownList>
              <w:listItem w:value="Choose an item."/>
              <w:listItem w:displayText="Yes" w:value="Yes"/>
              <w:listItem w:displayText="No" w:value="No"/>
            </w:dropDownList>
          </w:sdtPr>
          <w:sdtContent>
            <w:tc>
              <w:tcPr>
                <w:tcW w:w="1272" w:type="dxa"/>
                <w:vAlign w:val="center"/>
              </w:tcPr>
              <w:p w:rsidRPr="00604F79" w:rsidR="004020B3" w:rsidP="00280B65" w:rsidRDefault="006A6BA3" w14:paraId="2105738E" w14:textId="2FBD82D9">
                <w:pPr>
                  <w:jc w:val="center"/>
                  <w:rPr>
                    <w:rFonts w:cs="Arial"/>
                    <w:sz w:val="20"/>
                    <w:szCs w:val="20"/>
                  </w:rPr>
                </w:pPr>
                <w:r>
                  <w:rPr>
                    <w:rFonts w:cs="Arial"/>
                    <w:sz w:val="20"/>
                    <w:szCs w:val="20"/>
                  </w:rPr>
                  <w:t>No</w:t>
                </w:r>
              </w:p>
            </w:tc>
          </w:sdtContent>
        </w:sdt>
      </w:tr>
      <w:tr w:rsidRPr="00604F79" w:rsidR="004020B3" w:rsidTr="00280B65" w14:paraId="60FCE643" w14:textId="77777777">
        <w:trPr>
          <w:trHeight w:val="1108"/>
          <w:jc w:val="center"/>
        </w:trPr>
        <w:tc>
          <w:tcPr>
            <w:tcW w:w="1926" w:type="dxa"/>
            <w:vAlign w:val="center"/>
          </w:tcPr>
          <w:sdt>
            <w:sdtPr>
              <w:rPr>
                <w:rFonts w:cs="Arial"/>
                <w:sz w:val="20"/>
                <w:szCs w:val="20"/>
              </w:rPr>
              <w:alias w:val="Select a Type"/>
              <w:tag w:val="Select a Type"/>
              <w:id w:val="1628961064"/>
              <w:placeholder>
                <w:docPart w:val="FC8DF99E1441459E93FD277027601F0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4020B3" w:rsidP="00280B65" w:rsidRDefault="004020B3" w14:paraId="435E9FE5"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357974146"/>
            <w:placeholder>
              <w:docPart w:val="A8743A56288849CC8D723733B51A8C3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4020B3" w:rsidP="00280B65" w:rsidRDefault="004020B3" w14:paraId="2028FC92" w14:textId="77777777">
                <w:pPr>
                  <w:jc w:val="center"/>
                  <w:rPr>
                    <w:rFonts w:cs="Arial"/>
                    <w:sz w:val="20"/>
                    <w:szCs w:val="20"/>
                  </w:rPr>
                </w:pPr>
                <w:r>
                  <w:rPr>
                    <w:rFonts w:cs="Arial"/>
                    <w:sz w:val="20"/>
                    <w:szCs w:val="20"/>
                  </w:rPr>
                  <w:t>Student with content</w:t>
                </w:r>
              </w:p>
            </w:tc>
          </w:sdtContent>
        </w:sdt>
        <w:tc>
          <w:tcPr>
            <w:tcW w:w="1251" w:type="dxa"/>
          </w:tcPr>
          <w:p w:rsidRPr="00604F79" w:rsidR="004020B3" w:rsidP="00280B65" w:rsidRDefault="004020B3" w14:paraId="5F6E217D" w14:textId="77777777">
            <w:pPr>
              <w:rPr>
                <w:rFonts w:cs="Arial"/>
                <w:sz w:val="20"/>
                <w:szCs w:val="20"/>
              </w:rPr>
            </w:pPr>
          </w:p>
        </w:tc>
        <w:tc>
          <w:tcPr>
            <w:tcW w:w="2273" w:type="dxa"/>
            <w:vAlign w:val="center"/>
          </w:tcPr>
          <w:p w:rsidRPr="00604F79" w:rsidR="004020B3" w:rsidP="00280B65" w:rsidRDefault="004020B3" w14:paraId="1F0797F2" w14:textId="77777777">
            <w:pPr>
              <w:rPr>
                <w:rFonts w:cs="Arial"/>
                <w:sz w:val="20"/>
                <w:szCs w:val="20"/>
              </w:rPr>
            </w:pPr>
          </w:p>
        </w:tc>
        <w:tc>
          <w:tcPr>
            <w:tcW w:w="4957" w:type="dxa"/>
          </w:tcPr>
          <w:p w:rsidRPr="00604F79" w:rsidR="004020B3" w:rsidP="00280B65" w:rsidRDefault="004020B3" w14:paraId="015CE919"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1111825195"/>
            <w:placeholder>
              <w:docPart w:val="394ACCB49F96434AA77E376E0DE76ACB"/>
            </w:placeholder>
            <w:dropDownList>
              <w:listItem w:value="Choose an item."/>
              <w:listItem w:displayText="Yes" w:value="Yes"/>
              <w:listItem w:displayText="No" w:value="No"/>
            </w:dropDownList>
          </w:sdtPr>
          <w:sdtContent>
            <w:tc>
              <w:tcPr>
                <w:tcW w:w="1272" w:type="dxa"/>
                <w:vAlign w:val="center"/>
              </w:tcPr>
              <w:p w:rsidRPr="00604F79" w:rsidR="004020B3" w:rsidP="00280B65" w:rsidRDefault="006A6BA3" w14:paraId="646710D0" w14:textId="16B74E8D">
                <w:pPr>
                  <w:jc w:val="center"/>
                  <w:rPr>
                    <w:rFonts w:cs="Arial"/>
                    <w:sz w:val="20"/>
                    <w:szCs w:val="20"/>
                  </w:rPr>
                </w:pPr>
                <w:r>
                  <w:rPr>
                    <w:rFonts w:cs="Arial"/>
                    <w:sz w:val="20"/>
                    <w:szCs w:val="20"/>
                  </w:rPr>
                  <w:t>No</w:t>
                </w:r>
              </w:p>
            </w:tc>
          </w:sdtContent>
        </w:sdt>
      </w:tr>
      <w:tr w:rsidRPr="00604F79" w:rsidR="004020B3" w:rsidTr="00280B65" w14:paraId="0F364B30" w14:textId="77777777">
        <w:trPr>
          <w:trHeight w:val="1108"/>
          <w:jc w:val="center"/>
        </w:trPr>
        <w:tc>
          <w:tcPr>
            <w:tcW w:w="1926" w:type="dxa"/>
            <w:vAlign w:val="center"/>
          </w:tcPr>
          <w:sdt>
            <w:sdtPr>
              <w:rPr>
                <w:rFonts w:cs="Arial"/>
                <w:sz w:val="20"/>
                <w:szCs w:val="20"/>
              </w:rPr>
              <w:alias w:val="Select a Type"/>
              <w:tag w:val="Select a Type"/>
              <w:id w:val="676233049"/>
              <w:placeholder>
                <w:docPart w:val="26E3588EBE6F4169A53234047ABB3693"/>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4020B3" w:rsidP="00280B65" w:rsidRDefault="004020B3" w14:paraId="611A7074"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1003895046"/>
            <w:placeholder>
              <w:docPart w:val="639BB5CE04DF4C34AE8B3DBD8B1C906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4020B3" w:rsidP="00280B65" w:rsidRDefault="004020B3" w14:paraId="4E59035B" w14:textId="77777777">
                <w:pPr>
                  <w:jc w:val="center"/>
                  <w:rPr>
                    <w:rFonts w:cs="Arial"/>
                    <w:sz w:val="20"/>
                    <w:szCs w:val="20"/>
                  </w:rPr>
                </w:pPr>
                <w:r>
                  <w:rPr>
                    <w:rFonts w:cs="Arial"/>
                    <w:sz w:val="20"/>
                    <w:szCs w:val="20"/>
                  </w:rPr>
                  <w:t>Student to instructor</w:t>
                </w:r>
              </w:p>
            </w:tc>
          </w:sdtContent>
        </w:sdt>
        <w:tc>
          <w:tcPr>
            <w:tcW w:w="1251" w:type="dxa"/>
          </w:tcPr>
          <w:p w:rsidRPr="00604F79" w:rsidR="004020B3" w:rsidP="00280B65" w:rsidRDefault="004020B3" w14:paraId="47E2A581" w14:textId="77777777">
            <w:pPr>
              <w:rPr>
                <w:rFonts w:cs="Arial"/>
                <w:sz w:val="20"/>
                <w:szCs w:val="20"/>
              </w:rPr>
            </w:pPr>
          </w:p>
        </w:tc>
        <w:tc>
          <w:tcPr>
            <w:tcW w:w="2273" w:type="dxa"/>
            <w:vAlign w:val="center"/>
          </w:tcPr>
          <w:p w:rsidRPr="00604F79" w:rsidR="004020B3" w:rsidP="00280B65" w:rsidRDefault="004020B3" w14:paraId="5CF431D5" w14:textId="77777777">
            <w:pPr>
              <w:rPr>
                <w:rFonts w:cs="Arial"/>
                <w:sz w:val="20"/>
                <w:szCs w:val="20"/>
              </w:rPr>
            </w:pPr>
          </w:p>
        </w:tc>
        <w:tc>
          <w:tcPr>
            <w:tcW w:w="4957" w:type="dxa"/>
          </w:tcPr>
          <w:p w:rsidRPr="00604F79" w:rsidR="004020B3" w:rsidP="00280B65" w:rsidRDefault="002F6DD6" w14:paraId="1F28AEC5" w14:textId="31825A9A">
            <w:pPr>
              <w:rPr>
                <w:rFonts w:cs="Arial"/>
                <w:sz w:val="20"/>
                <w:szCs w:val="20"/>
              </w:rPr>
            </w:pPr>
            <w:r>
              <w:rPr>
                <w:rFonts w:cs="Arial"/>
                <w:sz w:val="20"/>
                <w:szCs w:val="20"/>
              </w:rPr>
              <w:t xml:space="preserve">Practice </w:t>
            </w:r>
            <w:r w:rsidR="006A6BA3">
              <w:rPr>
                <w:rFonts w:cs="Arial"/>
                <w:sz w:val="20"/>
                <w:szCs w:val="20"/>
              </w:rPr>
              <w:t xml:space="preserve">Grammar Quiz (re-create from </w:t>
            </w:r>
            <w:r w:rsidR="009308E1">
              <w:rPr>
                <w:rFonts w:cs="Arial"/>
                <w:sz w:val="20"/>
                <w:szCs w:val="20"/>
              </w:rPr>
              <w:t xml:space="preserve">existing </w:t>
            </w:r>
            <w:r w:rsidR="006A6BA3">
              <w:rPr>
                <w:rFonts w:cs="Arial"/>
                <w:sz w:val="20"/>
                <w:szCs w:val="20"/>
              </w:rPr>
              <w:t>worksheets</w:t>
            </w:r>
            <w:r w:rsidR="009308E1">
              <w:rPr>
                <w:rFonts w:cs="Arial"/>
                <w:sz w:val="20"/>
                <w:szCs w:val="20"/>
              </w:rPr>
              <w:t>; source information to be provided by DF)</w:t>
            </w:r>
            <w:r w:rsidR="005C77F3">
              <w:rPr>
                <w:rFonts w:cs="Arial"/>
                <w:sz w:val="20"/>
                <w:szCs w:val="20"/>
              </w:rPr>
              <w:t>; Think back to other course information</w:t>
            </w:r>
          </w:p>
        </w:tc>
        <w:sdt>
          <w:sdtPr>
            <w:rPr>
              <w:rFonts w:cs="Arial"/>
              <w:sz w:val="20"/>
              <w:szCs w:val="20"/>
            </w:rPr>
            <w:alias w:val="Type of Interaction"/>
            <w:tag w:val="Type of Interaction"/>
            <w:id w:val="-1164311356"/>
            <w:placeholder>
              <w:docPart w:val="2482B8E1175D4BC289AED37D0FE46F38"/>
            </w:placeholder>
            <w:dropDownList>
              <w:listItem w:value="Choose an item."/>
              <w:listItem w:displayText="Yes" w:value="Yes"/>
              <w:listItem w:displayText="No" w:value="No"/>
            </w:dropDownList>
          </w:sdtPr>
          <w:sdtContent>
            <w:tc>
              <w:tcPr>
                <w:tcW w:w="1272" w:type="dxa"/>
                <w:vAlign w:val="center"/>
              </w:tcPr>
              <w:p w:rsidRPr="00604F79" w:rsidR="004020B3" w:rsidP="00280B65" w:rsidRDefault="002F6DD6" w14:paraId="76C56EBD" w14:textId="5614CB07">
                <w:pPr>
                  <w:jc w:val="center"/>
                  <w:rPr>
                    <w:rFonts w:cs="Arial"/>
                    <w:sz w:val="20"/>
                    <w:szCs w:val="20"/>
                  </w:rPr>
                </w:pPr>
                <w:r>
                  <w:rPr>
                    <w:rFonts w:cs="Arial"/>
                    <w:sz w:val="20"/>
                    <w:szCs w:val="20"/>
                  </w:rPr>
                  <w:t>No</w:t>
                </w:r>
              </w:p>
            </w:tc>
          </w:sdtContent>
        </w:sdt>
      </w:tr>
      <w:tr w:rsidRPr="00604F79" w:rsidR="004020B3" w:rsidTr="005A79AD" w14:paraId="4527AF34" w14:textId="77777777">
        <w:trPr>
          <w:trHeight w:val="1108"/>
          <w:jc w:val="center"/>
        </w:trPr>
        <w:tc>
          <w:tcPr>
            <w:tcW w:w="1926" w:type="dxa"/>
            <w:vAlign w:val="center"/>
          </w:tcPr>
          <w:sdt>
            <w:sdtPr>
              <w:rPr>
                <w:rFonts w:cs="Arial"/>
                <w:sz w:val="20"/>
                <w:szCs w:val="20"/>
              </w:rPr>
              <w:alias w:val="Select a Type"/>
              <w:tag w:val="Select a Type"/>
              <w:id w:val="363180898"/>
              <w:placeholder>
                <w:docPart w:val="065357CECDF14EF4AE3A0B6EC0C84AA2"/>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4020B3" w:rsidP="00280B65" w:rsidRDefault="004020B3" w14:paraId="30EF3419"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648953968"/>
            <w:placeholder>
              <w:docPart w:val="571AF43F4F434304802F9E693BAC1FE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4020B3" w:rsidP="00280B65" w:rsidRDefault="004020B3" w14:paraId="63AE7DBE" w14:textId="77777777">
                <w:pPr>
                  <w:jc w:val="center"/>
                  <w:rPr>
                    <w:rFonts w:cs="Arial"/>
                    <w:sz w:val="20"/>
                    <w:szCs w:val="20"/>
                  </w:rPr>
                </w:pPr>
                <w:r>
                  <w:rPr>
                    <w:rFonts w:cs="Arial"/>
                    <w:sz w:val="20"/>
                    <w:szCs w:val="20"/>
                  </w:rPr>
                  <w:t>Student with content</w:t>
                </w:r>
              </w:p>
            </w:tc>
          </w:sdtContent>
        </w:sdt>
        <w:tc>
          <w:tcPr>
            <w:tcW w:w="1251" w:type="dxa"/>
          </w:tcPr>
          <w:p w:rsidRPr="00604F79" w:rsidR="004020B3" w:rsidP="00280B65" w:rsidRDefault="004020B3" w14:paraId="381AD9FC" w14:textId="77777777">
            <w:pPr>
              <w:rPr>
                <w:rFonts w:cs="Arial"/>
                <w:sz w:val="20"/>
                <w:szCs w:val="20"/>
              </w:rPr>
            </w:pPr>
          </w:p>
        </w:tc>
        <w:tc>
          <w:tcPr>
            <w:tcW w:w="2273" w:type="dxa"/>
            <w:vAlign w:val="center"/>
          </w:tcPr>
          <w:p w:rsidRPr="00604F79" w:rsidR="004020B3" w:rsidP="00280B65" w:rsidRDefault="004020B3" w14:paraId="79296AF7" w14:textId="77777777">
            <w:pPr>
              <w:rPr>
                <w:rFonts w:cs="Arial"/>
                <w:sz w:val="20"/>
                <w:szCs w:val="20"/>
              </w:rPr>
            </w:pPr>
          </w:p>
        </w:tc>
        <w:tc>
          <w:tcPr>
            <w:tcW w:w="4957" w:type="dxa"/>
            <w:vAlign w:val="center"/>
          </w:tcPr>
          <w:p w:rsidRPr="00514986" w:rsidR="00514986" w:rsidP="00514986" w:rsidRDefault="00514986" w14:paraId="7745EF1F" w14:textId="77777777">
            <w:pPr>
              <w:rPr>
                <w:rFonts w:cs="Arial"/>
                <w:sz w:val="20"/>
                <w:szCs w:val="20"/>
              </w:rPr>
            </w:pPr>
            <w:r w:rsidRPr="00514986">
              <w:rPr>
                <w:rFonts w:cs="Arial"/>
                <w:sz w:val="20"/>
                <w:szCs w:val="20"/>
              </w:rPr>
              <w:t>7 deadly sins of police report writing, Ben Smith, Police One</w:t>
            </w:r>
          </w:p>
          <w:p w:rsidRPr="00514986" w:rsidR="00514986" w:rsidP="00514986" w:rsidRDefault="00514986" w14:paraId="50F367D4" w14:textId="77777777">
            <w:pPr>
              <w:rPr>
                <w:rFonts w:cs="Arial"/>
                <w:sz w:val="20"/>
                <w:szCs w:val="20"/>
              </w:rPr>
            </w:pPr>
          </w:p>
          <w:p w:rsidR="004020B3" w:rsidP="00514986" w:rsidRDefault="00000000" w14:paraId="620D7C69" w14:textId="7A4FD687">
            <w:pPr>
              <w:rPr>
                <w:rFonts w:cs="Arial"/>
                <w:sz w:val="20"/>
                <w:szCs w:val="20"/>
              </w:rPr>
            </w:pPr>
            <w:hyperlink w:history="1" r:id="rId19">
              <w:r w:rsidRPr="00442A40" w:rsidR="00514986">
                <w:rPr>
                  <w:rStyle w:val="Hyperlink"/>
                  <w:rFonts w:cs="Arial"/>
                  <w:sz w:val="20"/>
                  <w:szCs w:val="20"/>
                </w:rPr>
                <w:t>https://www.police1.com/police-products/police-technology/software/report-writing/articles/7-deadly-sins-of-police-report-writing-FRy5EMai7H29O1dA/</w:t>
              </w:r>
            </w:hyperlink>
          </w:p>
          <w:p w:rsidR="00514986" w:rsidP="00514986" w:rsidRDefault="00514986" w14:paraId="710EB14F" w14:textId="77777777">
            <w:pPr>
              <w:rPr>
                <w:rFonts w:cs="Arial"/>
                <w:sz w:val="20"/>
                <w:szCs w:val="20"/>
              </w:rPr>
            </w:pPr>
          </w:p>
          <w:p w:rsidR="00A409DD" w:rsidP="00A409DD" w:rsidRDefault="00A409DD" w14:paraId="107C8E54" w14:textId="1CED84B7">
            <w:pPr>
              <w:outlineLvl w:val="0"/>
              <w:rPr>
                <w:rFonts w:ascii="Lato" w:hAnsi="Lato"/>
                <w:color w:val="49515F"/>
                <w:sz w:val="21"/>
                <w:szCs w:val="21"/>
              </w:rPr>
            </w:pPr>
            <w:r>
              <w:rPr>
                <w:rFonts w:ascii="Lato" w:hAnsi="Lato"/>
                <w:color w:val="49515F"/>
                <w:sz w:val="21"/>
                <w:szCs w:val="21"/>
              </w:rPr>
              <w:t xml:space="preserve">Harrison, J., Weisman, D., &amp; </w:t>
            </w:r>
            <w:proofErr w:type="spellStart"/>
            <w:r>
              <w:rPr>
                <w:rFonts w:ascii="Lato" w:hAnsi="Lato"/>
                <w:color w:val="49515F"/>
                <w:sz w:val="21"/>
                <w:szCs w:val="21"/>
              </w:rPr>
              <w:t>Zornado</w:t>
            </w:r>
            <w:proofErr w:type="spellEnd"/>
            <w:r>
              <w:rPr>
                <w:rFonts w:ascii="Lato" w:hAnsi="Lato"/>
                <w:color w:val="49515F"/>
                <w:sz w:val="21"/>
                <w:szCs w:val="21"/>
              </w:rPr>
              <w:t>, J. L. (2017).</w:t>
            </w:r>
            <w:r>
              <w:rPr>
                <w:rStyle w:val="apple-converted-space"/>
                <w:rFonts w:ascii="Lato" w:hAnsi="Lato"/>
                <w:color w:val="49515F"/>
                <w:sz w:val="21"/>
                <w:szCs w:val="21"/>
              </w:rPr>
              <w:t> </w:t>
            </w:r>
            <w:r>
              <w:rPr>
                <w:rFonts w:ascii="Lato" w:hAnsi="Lato"/>
                <w:i/>
                <w:iCs/>
                <w:color w:val="49515F"/>
                <w:sz w:val="21"/>
                <w:szCs w:val="21"/>
              </w:rPr>
              <w:t>Professional writing for the criminal justice system</w:t>
            </w:r>
            <w:r>
              <w:rPr>
                <w:rStyle w:val="apple-converted-space"/>
                <w:rFonts w:ascii="Lato" w:hAnsi="Lato"/>
                <w:color w:val="49515F"/>
                <w:sz w:val="21"/>
                <w:szCs w:val="21"/>
              </w:rPr>
              <w:t> </w:t>
            </w:r>
            <w:r>
              <w:rPr>
                <w:rFonts w:ascii="Lato" w:hAnsi="Lato"/>
                <w:color w:val="49515F"/>
                <w:sz w:val="21"/>
                <w:szCs w:val="21"/>
              </w:rPr>
              <w:t>(Ser. Lecture notes in mechanical engineering). Springer Publishing Company.</w:t>
            </w:r>
          </w:p>
          <w:p w:rsidRPr="004815E3" w:rsidR="00A409DD" w:rsidP="00A409DD" w:rsidRDefault="00A409DD" w14:paraId="156CEDDB" w14:textId="116D3F86">
            <w:pPr>
              <w:outlineLvl w:val="0"/>
              <w:rPr>
                <w:rFonts w:ascii="Lato" w:hAnsi="Lato"/>
                <w:b/>
                <w:bCs/>
                <w:color w:val="49515F"/>
                <w:sz w:val="21"/>
                <w:szCs w:val="21"/>
              </w:rPr>
            </w:pPr>
            <w:r>
              <w:rPr>
                <w:rFonts w:ascii="Lato" w:hAnsi="Lato"/>
                <w:color w:val="49515F"/>
                <w:sz w:val="21"/>
                <w:szCs w:val="21"/>
              </w:rPr>
              <w:t>Chapters 10 and 11</w:t>
            </w:r>
            <w:r w:rsidR="004815E3">
              <w:rPr>
                <w:rFonts w:ascii="Lato" w:hAnsi="Lato"/>
                <w:color w:val="49515F"/>
                <w:sz w:val="21"/>
                <w:szCs w:val="21"/>
              </w:rPr>
              <w:t xml:space="preserve"> </w:t>
            </w:r>
            <w:r w:rsidRPr="004815E3" w:rsidR="004815E3">
              <w:rPr>
                <w:rFonts w:ascii="Lato" w:hAnsi="Lato"/>
                <w:b/>
                <w:bCs/>
                <w:i/>
                <w:iCs/>
                <w:color w:val="49515F"/>
                <w:sz w:val="21"/>
                <w:szCs w:val="21"/>
              </w:rPr>
              <w:t>(see obj map for permalink)</w:t>
            </w:r>
          </w:p>
          <w:p w:rsidR="00514986" w:rsidP="00514986" w:rsidRDefault="00514986" w14:paraId="76B6D14F" w14:textId="77777777">
            <w:pPr>
              <w:rPr>
                <w:rFonts w:cs="Arial"/>
                <w:sz w:val="20"/>
                <w:szCs w:val="20"/>
              </w:rPr>
            </w:pPr>
          </w:p>
          <w:p w:rsidRPr="00236A3E" w:rsidR="00236A3E" w:rsidP="00236A3E" w:rsidRDefault="00236A3E" w14:paraId="6B4F956F" w14:textId="77777777">
            <w:pPr>
              <w:rPr>
                <w:rFonts w:cs="Arial"/>
                <w:sz w:val="20"/>
                <w:szCs w:val="20"/>
              </w:rPr>
            </w:pPr>
            <w:r w:rsidRPr="00236A3E">
              <w:rPr>
                <w:rFonts w:cs="Arial"/>
                <w:sz w:val="20"/>
                <w:szCs w:val="20"/>
              </w:rPr>
              <w:t>Writing Clear, Effective Police Reports: No English Degree Required, Jean Reynolds, FBI Bulletin, May 10, 2017</w:t>
            </w:r>
          </w:p>
          <w:p w:rsidR="00236A3E" w:rsidP="00236A3E" w:rsidRDefault="00000000" w14:paraId="002B767A" w14:textId="6F8EFC37">
            <w:pPr>
              <w:rPr>
                <w:rFonts w:cs="Arial"/>
                <w:sz w:val="20"/>
                <w:szCs w:val="20"/>
              </w:rPr>
            </w:pPr>
            <w:hyperlink w:history="1" r:id="rId20">
              <w:r w:rsidRPr="00442A40" w:rsidR="00236A3E">
                <w:rPr>
                  <w:rStyle w:val="Hyperlink"/>
                  <w:rFonts w:cs="Arial"/>
                  <w:sz w:val="20"/>
                  <w:szCs w:val="20"/>
                </w:rPr>
                <w:t>https://leb.fbi.gov/articles/perspective/perspective-writing-clear-effective-police-reports-no-english-degree-required</w:t>
              </w:r>
            </w:hyperlink>
          </w:p>
          <w:p w:rsidR="00FD5B13" w:rsidP="00236A3E" w:rsidRDefault="00FD5B13" w14:paraId="2E4D1D99" w14:textId="77777777">
            <w:pPr>
              <w:rPr>
                <w:rFonts w:cs="Arial"/>
                <w:sz w:val="20"/>
                <w:szCs w:val="20"/>
              </w:rPr>
            </w:pPr>
          </w:p>
          <w:p w:rsidR="00FD5B13" w:rsidP="00236A3E" w:rsidRDefault="00FD5B13" w14:paraId="32CBEEB5" w14:textId="2966B9C7">
            <w:pPr>
              <w:rPr>
                <w:rFonts w:cs="Arial"/>
                <w:sz w:val="20"/>
                <w:szCs w:val="20"/>
              </w:rPr>
            </w:pPr>
            <w:r w:rsidRPr="00FD5B13">
              <w:rPr>
                <w:rFonts w:cs="Arial"/>
                <w:sz w:val="20"/>
                <w:szCs w:val="20"/>
              </w:rPr>
              <w:t xml:space="preserve">How to write organized and concise police reports, John Bowden, 2013. </w:t>
            </w:r>
            <w:hyperlink w:history="1" r:id="rId21">
              <w:r w:rsidRPr="00442A40">
                <w:rPr>
                  <w:rStyle w:val="Hyperlink"/>
                  <w:rFonts w:cs="Arial"/>
                  <w:sz w:val="20"/>
                  <w:szCs w:val="20"/>
                </w:rPr>
                <w:t>https://www.police1.com/investigations/articles/how-to-write-organized-and-concise-police-reports-GAb3L0YXolm2fsqu/</w:t>
              </w:r>
            </w:hyperlink>
          </w:p>
          <w:p w:rsidR="00FD5B13" w:rsidP="00236A3E" w:rsidRDefault="00FD5B13" w14:paraId="3057B986" w14:textId="77777777">
            <w:pPr>
              <w:rPr>
                <w:rFonts w:cs="Arial"/>
                <w:sz w:val="20"/>
                <w:szCs w:val="20"/>
              </w:rPr>
            </w:pPr>
          </w:p>
          <w:p w:rsidRPr="009361FF" w:rsidR="00236A3E" w:rsidP="00236A3E" w:rsidRDefault="00236A3E" w14:paraId="3E87B595" w14:textId="77777777">
            <w:pPr>
              <w:rPr>
                <w:rFonts w:cs="Arial"/>
                <w:sz w:val="20"/>
                <w:szCs w:val="20"/>
              </w:rPr>
            </w:pPr>
          </w:p>
          <w:p w:rsidRPr="00604F79" w:rsidR="004020B3" w:rsidP="00280B65" w:rsidRDefault="004020B3" w14:paraId="3A6ABF22" w14:textId="77777777">
            <w:pPr>
              <w:rPr>
                <w:rFonts w:cs="Arial"/>
                <w:sz w:val="20"/>
                <w:szCs w:val="20"/>
              </w:rPr>
            </w:pPr>
          </w:p>
        </w:tc>
        <w:sdt>
          <w:sdtPr>
            <w:rPr>
              <w:rFonts w:cs="Arial"/>
              <w:sz w:val="20"/>
              <w:szCs w:val="20"/>
            </w:rPr>
            <w:alias w:val="Type of Interaction"/>
            <w:tag w:val="Type of Interaction"/>
            <w:id w:val="1332790008"/>
            <w:placeholder>
              <w:docPart w:val="BB06B8F306EC42ABBF511EA1F9C53E3C"/>
            </w:placeholder>
            <w:dropDownList>
              <w:listItem w:value="Choose an item."/>
              <w:listItem w:displayText="Yes" w:value="Yes"/>
              <w:listItem w:displayText="No" w:value="No"/>
            </w:dropDownList>
          </w:sdtPr>
          <w:sdtContent>
            <w:tc>
              <w:tcPr>
                <w:tcW w:w="1272" w:type="dxa"/>
                <w:vAlign w:val="center"/>
              </w:tcPr>
              <w:p w:rsidRPr="00604F79" w:rsidR="004020B3" w:rsidP="00280B65" w:rsidRDefault="002F6DD6" w14:paraId="2C333FEA" w14:textId="5C608D7D">
                <w:pPr>
                  <w:jc w:val="center"/>
                  <w:rPr>
                    <w:rFonts w:cs="Arial"/>
                    <w:sz w:val="20"/>
                    <w:szCs w:val="20"/>
                  </w:rPr>
                </w:pPr>
                <w:r>
                  <w:rPr>
                    <w:rFonts w:cs="Arial"/>
                    <w:sz w:val="20"/>
                    <w:szCs w:val="20"/>
                  </w:rPr>
                  <w:t>No</w:t>
                </w:r>
              </w:p>
            </w:tc>
          </w:sdtContent>
        </w:sdt>
      </w:tr>
      <w:tr w:rsidRPr="00604F79" w:rsidR="003709CE" w:rsidTr="00C31336" w14:paraId="5C1A611B" w14:textId="77777777">
        <w:trPr>
          <w:trHeight w:val="1108"/>
          <w:jc w:val="center"/>
        </w:trPr>
        <w:tc>
          <w:tcPr>
            <w:tcW w:w="1926" w:type="dxa"/>
            <w:vAlign w:val="center"/>
          </w:tcPr>
          <w:sdt>
            <w:sdtPr>
              <w:rPr>
                <w:rFonts w:cs="Arial"/>
                <w:sz w:val="20"/>
                <w:szCs w:val="20"/>
              </w:rPr>
              <w:alias w:val="Select a Type"/>
              <w:tag w:val="Select a Type"/>
              <w:id w:val="966012502"/>
              <w:placeholder>
                <w:docPart w:val="2A7D330EA2034694A16AAD7C06A2ED65"/>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3709CE" w:rsidP="003709CE" w:rsidRDefault="003709CE" w14:paraId="5E5FE03A" w14:textId="4464480F">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400449131"/>
            <w:placeholder>
              <w:docPart w:val="AED39395AE8448968C776C1BF02FF33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3709CE" w:rsidP="003709CE" w:rsidRDefault="003709CE" w14:paraId="1F2A001E" w14:textId="3D6420F1">
                <w:pPr>
                  <w:jc w:val="center"/>
                  <w:rPr>
                    <w:rFonts w:cs="Arial"/>
                    <w:sz w:val="20"/>
                    <w:szCs w:val="20"/>
                  </w:rPr>
                </w:pPr>
                <w:r>
                  <w:rPr>
                    <w:rFonts w:cs="Arial"/>
                    <w:sz w:val="20"/>
                    <w:szCs w:val="20"/>
                  </w:rPr>
                  <w:t>Student with content</w:t>
                </w:r>
              </w:p>
            </w:tc>
          </w:sdtContent>
        </w:sdt>
        <w:tc>
          <w:tcPr>
            <w:tcW w:w="1251" w:type="dxa"/>
          </w:tcPr>
          <w:p w:rsidRPr="00604F79" w:rsidR="003709CE" w:rsidP="003709CE" w:rsidRDefault="003709CE" w14:paraId="295339B8" w14:textId="77777777">
            <w:pPr>
              <w:rPr>
                <w:rFonts w:cs="Arial"/>
                <w:sz w:val="20"/>
                <w:szCs w:val="20"/>
              </w:rPr>
            </w:pPr>
          </w:p>
        </w:tc>
        <w:tc>
          <w:tcPr>
            <w:tcW w:w="2273" w:type="dxa"/>
            <w:vAlign w:val="center"/>
          </w:tcPr>
          <w:p w:rsidRPr="00604F79" w:rsidR="003709CE" w:rsidP="003709CE" w:rsidRDefault="003709CE" w14:paraId="78DA11DF" w14:textId="0A25DE33">
            <w:pPr>
              <w:rPr>
                <w:rFonts w:cs="Arial"/>
                <w:sz w:val="20"/>
                <w:szCs w:val="20"/>
              </w:rPr>
            </w:pPr>
            <w:r w:rsidRPr="0063326C">
              <w:rPr>
                <w:rFonts w:cs="Arial"/>
                <w:sz w:val="20"/>
                <w:szCs w:val="20"/>
              </w:rPr>
              <w:t>Writing reports</w:t>
            </w:r>
          </w:p>
        </w:tc>
        <w:tc>
          <w:tcPr>
            <w:tcW w:w="4957" w:type="dxa"/>
          </w:tcPr>
          <w:p w:rsidRPr="00514986" w:rsidR="003709CE" w:rsidP="003709CE" w:rsidRDefault="004D74A2" w14:paraId="60EC8388" w14:textId="0A9B4604">
            <w:pPr>
              <w:rPr>
                <w:rFonts w:cs="Arial"/>
                <w:sz w:val="20"/>
                <w:szCs w:val="20"/>
              </w:rPr>
            </w:pPr>
            <w:r>
              <w:rPr>
                <w:rFonts w:cs="Arial"/>
                <w:sz w:val="20"/>
                <w:szCs w:val="20"/>
              </w:rPr>
              <w:t>Important r</w:t>
            </w:r>
            <w:r w:rsidR="003709CE">
              <w:rPr>
                <w:rFonts w:cs="Arial"/>
                <w:sz w:val="20"/>
                <w:szCs w:val="20"/>
              </w:rPr>
              <w:t xml:space="preserve">eport writing </w:t>
            </w:r>
            <w:r>
              <w:rPr>
                <w:rFonts w:cs="Arial"/>
                <w:sz w:val="20"/>
                <w:szCs w:val="20"/>
              </w:rPr>
              <w:t>information</w:t>
            </w:r>
          </w:p>
        </w:tc>
        <w:sdt>
          <w:sdtPr>
            <w:rPr>
              <w:rFonts w:cs="Arial"/>
              <w:sz w:val="20"/>
              <w:szCs w:val="20"/>
            </w:rPr>
            <w:alias w:val="Type of Interaction"/>
            <w:tag w:val="Type of Interaction"/>
            <w:id w:val="802660206"/>
            <w:placeholder>
              <w:docPart w:val="BE71237F4AF24C899B00402581036C1A"/>
            </w:placeholder>
            <w:dropDownList>
              <w:listItem w:value="Choose an item."/>
              <w:listItem w:displayText="Yes" w:value="Yes"/>
              <w:listItem w:displayText="No" w:value="No"/>
            </w:dropDownList>
          </w:sdtPr>
          <w:sdtContent>
            <w:tc>
              <w:tcPr>
                <w:tcW w:w="1272" w:type="dxa"/>
                <w:vAlign w:val="center"/>
              </w:tcPr>
              <w:p w:rsidR="003709CE" w:rsidP="003709CE" w:rsidRDefault="003709CE" w14:paraId="6C7EEB6B" w14:textId="0697ED3A">
                <w:pPr>
                  <w:jc w:val="center"/>
                  <w:rPr>
                    <w:rFonts w:cs="Arial"/>
                    <w:sz w:val="20"/>
                    <w:szCs w:val="20"/>
                  </w:rPr>
                </w:pPr>
                <w:r>
                  <w:rPr>
                    <w:rFonts w:cs="Arial"/>
                    <w:sz w:val="20"/>
                    <w:szCs w:val="20"/>
                  </w:rPr>
                  <w:t>No</w:t>
                </w:r>
              </w:p>
            </w:tc>
          </w:sdtContent>
        </w:sdt>
      </w:tr>
      <w:tr w:rsidRPr="00604F79" w:rsidR="004020B3" w:rsidTr="00280B65" w14:paraId="102ED8BD" w14:textId="77777777">
        <w:trPr>
          <w:trHeight w:val="1108"/>
          <w:jc w:val="center"/>
        </w:trPr>
        <w:tc>
          <w:tcPr>
            <w:tcW w:w="1926" w:type="dxa"/>
            <w:vAlign w:val="center"/>
          </w:tcPr>
          <w:sdt>
            <w:sdtPr>
              <w:rPr>
                <w:rFonts w:cs="Arial"/>
                <w:sz w:val="20"/>
                <w:szCs w:val="20"/>
              </w:rPr>
              <w:alias w:val="Select a Type"/>
              <w:tag w:val="Select a Type"/>
              <w:id w:val="498854852"/>
              <w:placeholder>
                <w:docPart w:val="8B623C14ADCE4098A16664ED0EC51CB7"/>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4020B3" w:rsidP="00280B65" w:rsidRDefault="004D74A2" w14:paraId="1E792467" w14:textId="1A26FFA7">
                <w:pPr>
                  <w:jc w:val="center"/>
                  <w:rPr>
                    <w:rFonts w:cs="Arial"/>
                    <w:sz w:val="20"/>
                    <w:szCs w:val="20"/>
                  </w:rPr>
                </w:pPr>
                <w:r>
                  <w:rPr>
                    <w:rFonts w:cs="Arial"/>
                    <w:sz w:val="20"/>
                    <w:szCs w:val="20"/>
                  </w:rPr>
                  <w:t>Practice</w:t>
                </w:r>
              </w:p>
            </w:sdtContent>
          </w:sdt>
        </w:tc>
        <w:sdt>
          <w:sdtPr>
            <w:rPr>
              <w:rFonts w:cs="Arial"/>
              <w:sz w:val="20"/>
              <w:szCs w:val="20"/>
            </w:rPr>
            <w:alias w:val="Type of Interaction"/>
            <w:tag w:val="Type of Interaction"/>
            <w:id w:val="930021866"/>
            <w:placeholder>
              <w:docPart w:val="2DD7D2CD8CAF452D94EE40E0D38BC23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4020B3" w:rsidP="00280B65" w:rsidRDefault="004020B3" w14:paraId="287633F9" w14:textId="77777777">
                <w:pPr>
                  <w:jc w:val="center"/>
                  <w:rPr>
                    <w:rFonts w:cs="Arial"/>
                    <w:sz w:val="20"/>
                    <w:szCs w:val="20"/>
                  </w:rPr>
                </w:pPr>
                <w:r>
                  <w:rPr>
                    <w:rFonts w:cs="Arial"/>
                    <w:sz w:val="20"/>
                    <w:szCs w:val="20"/>
                  </w:rPr>
                  <w:t>Student with content</w:t>
                </w:r>
              </w:p>
            </w:tc>
          </w:sdtContent>
        </w:sdt>
        <w:tc>
          <w:tcPr>
            <w:tcW w:w="1251" w:type="dxa"/>
          </w:tcPr>
          <w:p w:rsidRPr="00604F79" w:rsidR="004020B3" w:rsidP="00280B65" w:rsidRDefault="004020B3" w14:paraId="59B4A5E8" w14:textId="77777777">
            <w:pPr>
              <w:rPr>
                <w:rFonts w:cs="Arial"/>
                <w:sz w:val="20"/>
                <w:szCs w:val="20"/>
              </w:rPr>
            </w:pPr>
          </w:p>
        </w:tc>
        <w:tc>
          <w:tcPr>
            <w:tcW w:w="2273" w:type="dxa"/>
            <w:vAlign w:val="center"/>
          </w:tcPr>
          <w:p w:rsidRPr="00604F79" w:rsidR="004020B3" w:rsidP="00280B65" w:rsidRDefault="0063326C" w14:paraId="024D95F1" w14:textId="03F67E88">
            <w:pPr>
              <w:rPr>
                <w:rFonts w:cs="Arial"/>
                <w:sz w:val="20"/>
                <w:szCs w:val="20"/>
              </w:rPr>
            </w:pPr>
            <w:r w:rsidRPr="0063326C">
              <w:rPr>
                <w:rFonts w:cs="Arial"/>
                <w:sz w:val="20"/>
                <w:szCs w:val="20"/>
              </w:rPr>
              <w:t>Writing reports</w:t>
            </w:r>
          </w:p>
        </w:tc>
        <w:tc>
          <w:tcPr>
            <w:tcW w:w="4957" w:type="dxa"/>
          </w:tcPr>
          <w:p w:rsidRPr="00604F79" w:rsidR="00675820" w:rsidP="00E507A2" w:rsidRDefault="007501D0" w14:paraId="757DFE29" w14:textId="711E17D3">
            <w:pPr>
              <w:rPr>
                <w:rFonts w:cs="Arial"/>
                <w:sz w:val="20"/>
                <w:szCs w:val="20"/>
              </w:rPr>
            </w:pPr>
            <w:r>
              <w:rPr>
                <w:rFonts w:cs="Arial"/>
                <w:sz w:val="20"/>
                <w:szCs w:val="20"/>
              </w:rPr>
              <w:t>Report writing practice</w:t>
            </w:r>
          </w:p>
        </w:tc>
        <w:sdt>
          <w:sdtPr>
            <w:rPr>
              <w:rFonts w:cs="Arial"/>
              <w:sz w:val="20"/>
              <w:szCs w:val="20"/>
            </w:rPr>
            <w:alias w:val="Type of Interaction"/>
            <w:tag w:val="Type of Interaction"/>
            <w:id w:val="-1280874382"/>
            <w:placeholder>
              <w:docPart w:val="C35504F0474849D7AFA6DA7666B4D705"/>
            </w:placeholder>
            <w:dropDownList>
              <w:listItem w:value="Choose an item."/>
              <w:listItem w:displayText="Yes" w:value="Yes"/>
              <w:listItem w:displayText="No" w:value="No"/>
            </w:dropDownList>
          </w:sdtPr>
          <w:sdtContent>
            <w:tc>
              <w:tcPr>
                <w:tcW w:w="1272" w:type="dxa"/>
                <w:vAlign w:val="center"/>
              </w:tcPr>
              <w:p w:rsidRPr="00604F79" w:rsidR="004020B3" w:rsidP="00280B65" w:rsidRDefault="003B73E5" w14:paraId="7D8C7343" w14:textId="33A07E50">
                <w:pPr>
                  <w:jc w:val="center"/>
                  <w:rPr>
                    <w:rFonts w:cs="Arial"/>
                    <w:sz w:val="20"/>
                    <w:szCs w:val="20"/>
                  </w:rPr>
                </w:pPr>
                <w:r>
                  <w:rPr>
                    <w:rFonts w:cs="Arial"/>
                    <w:sz w:val="20"/>
                    <w:szCs w:val="20"/>
                  </w:rPr>
                  <w:t>No</w:t>
                </w:r>
              </w:p>
            </w:tc>
          </w:sdtContent>
        </w:sdt>
      </w:tr>
      <w:tr w:rsidRPr="00604F79" w:rsidR="00BC2481" w:rsidTr="00FF25D8" w14:paraId="57288A51" w14:textId="77777777">
        <w:trPr>
          <w:trHeight w:val="1108"/>
          <w:jc w:val="center"/>
        </w:trPr>
        <w:tc>
          <w:tcPr>
            <w:tcW w:w="1926" w:type="dxa"/>
          </w:tcPr>
          <w:sdt>
            <w:sdtPr>
              <w:rPr>
                <w:rFonts w:cs="Arial"/>
                <w:sz w:val="20"/>
                <w:szCs w:val="20"/>
              </w:rPr>
              <w:alias w:val="Select a Type"/>
              <w:tag w:val="Select a Type"/>
              <w:id w:val="707303981"/>
              <w:placeholder>
                <w:docPart w:val="F39EC0BDF7D7437EB220510535750FC3"/>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BC2481" w:rsidP="00BC2481" w:rsidRDefault="00BC2481" w14:paraId="703D86D3"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58991095"/>
            <w:placeholder>
              <w:docPart w:val="03B1DB8365FB46EFBB28E10C1D12A9B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BC2481" w:rsidP="00BC2481" w:rsidRDefault="00BC2481" w14:paraId="036A4764"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1F4168D3" w14:textId="77777777">
            <w:pPr>
              <w:rPr>
                <w:rFonts w:cs="Arial"/>
                <w:sz w:val="20"/>
                <w:szCs w:val="20"/>
              </w:rPr>
            </w:pPr>
          </w:p>
        </w:tc>
        <w:tc>
          <w:tcPr>
            <w:tcW w:w="2273" w:type="dxa"/>
            <w:vAlign w:val="center"/>
          </w:tcPr>
          <w:p w:rsidRPr="00604F79" w:rsidR="00BC2481" w:rsidP="00BC2481" w:rsidRDefault="00BC2481" w14:paraId="2B5F218C" w14:textId="2CB5246F">
            <w:pPr>
              <w:rPr>
                <w:rFonts w:cs="Arial"/>
                <w:sz w:val="20"/>
                <w:szCs w:val="20"/>
              </w:rPr>
            </w:pPr>
            <w:r w:rsidRPr="00071CF9">
              <w:rPr>
                <w:rFonts w:cs="Arial"/>
                <w:sz w:val="20"/>
                <w:szCs w:val="20"/>
              </w:rPr>
              <w:t>Grammar and spelling</w:t>
            </w:r>
          </w:p>
        </w:tc>
        <w:tc>
          <w:tcPr>
            <w:tcW w:w="4957" w:type="dxa"/>
          </w:tcPr>
          <w:p w:rsidRPr="00604F79" w:rsidR="00BC2481" w:rsidP="00BC2481" w:rsidRDefault="00BC2481" w14:paraId="7B96C8DB" w14:textId="386455EA">
            <w:pPr>
              <w:rPr>
                <w:rFonts w:cs="Arial"/>
                <w:sz w:val="20"/>
                <w:szCs w:val="20"/>
              </w:rPr>
            </w:pPr>
            <w:r w:rsidRPr="00E507A2">
              <w:rPr>
                <w:rFonts w:cs="Arial"/>
                <w:sz w:val="20"/>
                <w:szCs w:val="20"/>
              </w:rPr>
              <w:t xml:space="preserve">Keep assessment B, </w:t>
            </w:r>
            <w:proofErr w:type="gramStart"/>
            <w:r w:rsidRPr="00E507A2">
              <w:rPr>
                <w:rFonts w:cs="Arial"/>
                <w:sz w:val="20"/>
                <w:szCs w:val="20"/>
              </w:rPr>
              <w:t>grammar</w:t>
            </w:r>
            <w:proofErr w:type="gramEnd"/>
            <w:r w:rsidRPr="00E507A2">
              <w:rPr>
                <w:rFonts w:cs="Arial"/>
                <w:sz w:val="20"/>
                <w:szCs w:val="20"/>
              </w:rPr>
              <w:t xml:space="preserve"> and spelling test;</w:t>
            </w:r>
          </w:p>
        </w:tc>
        <w:sdt>
          <w:sdtPr>
            <w:rPr>
              <w:rFonts w:cs="Arial"/>
              <w:sz w:val="20"/>
              <w:szCs w:val="20"/>
            </w:rPr>
            <w:alias w:val="Type of Interaction"/>
            <w:tag w:val="Type of Interaction"/>
            <w:id w:val="938419198"/>
            <w:placeholder>
              <w:docPart w:val="F564371603AC4707809FA57C229520CA"/>
            </w:placeholder>
            <w:dropDownList>
              <w:listItem w:value="Choose an item."/>
              <w:listItem w:displayText="Yes" w:value="Yes"/>
              <w:listItem w:displayText="No" w:value="No"/>
            </w:dropDownList>
          </w:sdtPr>
          <w:sdtContent>
            <w:tc>
              <w:tcPr>
                <w:tcW w:w="1272" w:type="dxa"/>
              </w:tcPr>
              <w:p w:rsidR="00BC2481" w:rsidP="00BC2481" w:rsidRDefault="00BC2481" w14:paraId="62A460F5" w14:textId="3F7C4236">
                <w:pPr>
                  <w:jc w:val="center"/>
                  <w:rPr>
                    <w:rFonts w:cs="Arial"/>
                    <w:sz w:val="20"/>
                    <w:szCs w:val="20"/>
                  </w:rPr>
                </w:pPr>
                <w:r w:rsidRPr="0037399E">
                  <w:rPr>
                    <w:rFonts w:cs="Arial"/>
                    <w:sz w:val="20"/>
                    <w:szCs w:val="20"/>
                  </w:rPr>
                  <w:t>No</w:t>
                </w:r>
              </w:p>
            </w:tc>
          </w:sdtContent>
        </w:sdt>
      </w:tr>
      <w:tr w:rsidRPr="00604F79" w:rsidR="00BC2481" w:rsidTr="00FF25D8" w14:paraId="2FE5C10E" w14:textId="77777777">
        <w:trPr>
          <w:trHeight w:val="1108"/>
          <w:jc w:val="center"/>
        </w:trPr>
        <w:tc>
          <w:tcPr>
            <w:tcW w:w="1926" w:type="dxa"/>
          </w:tcPr>
          <w:sdt>
            <w:sdtPr>
              <w:rPr>
                <w:rFonts w:cs="Arial"/>
                <w:sz w:val="20"/>
                <w:szCs w:val="20"/>
              </w:rPr>
              <w:alias w:val="Select a Type"/>
              <w:tag w:val="Select a Type"/>
              <w:id w:val="1572309688"/>
              <w:placeholder>
                <w:docPart w:val="5F82DB514B40419893E9F9B5591DBA8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BC2481" w:rsidP="00BC2481" w:rsidRDefault="00BC2481" w14:paraId="494F342B"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578102493"/>
            <w:placeholder>
              <w:docPart w:val="11D6C17DC06449C7B68D3CFA3196752E"/>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BC2481" w:rsidP="00BC2481" w:rsidRDefault="00BC2481" w14:paraId="7E91414A"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2582B4C3" w14:textId="77777777">
            <w:pPr>
              <w:rPr>
                <w:rFonts w:cs="Arial"/>
                <w:sz w:val="20"/>
                <w:szCs w:val="20"/>
              </w:rPr>
            </w:pPr>
          </w:p>
        </w:tc>
        <w:tc>
          <w:tcPr>
            <w:tcW w:w="2273" w:type="dxa"/>
            <w:vAlign w:val="center"/>
          </w:tcPr>
          <w:p w:rsidRPr="00604F79" w:rsidR="00BC2481" w:rsidP="00BC2481" w:rsidRDefault="00BC2481" w14:paraId="225D6081" w14:textId="31611625">
            <w:pPr>
              <w:rPr>
                <w:rFonts w:cs="Arial"/>
                <w:sz w:val="20"/>
                <w:szCs w:val="20"/>
              </w:rPr>
            </w:pPr>
            <w:r w:rsidRPr="004B3787">
              <w:rPr>
                <w:rFonts w:cs="Arial"/>
                <w:sz w:val="20"/>
                <w:szCs w:val="20"/>
              </w:rPr>
              <w:t>Analysis Reports</w:t>
            </w:r>
          </w:p>
        </w:tc>
        <w:tc>
          <w:tcPr>
            <w:tcW w:w="4957" w:type="dxa"/>
          </w:tcPr>
          <w:p w:rsidRPr="00604F79" w:rsidR="00BC2481" w:rsidP="00BC2481" w:rsidRDefault="00BC2481" w14:paraId="734BE929" w14:textId="77777777">
            <w:pPr>
              <w:rPr>
                <w:rFonts w:cs="Arial"/>
                <w:sz w:val="20"/>
                <w:szCs w:val="20"/>
              </w:rPr>
            </w:pPr>
            <w:r>
              <w:rPr>
                <w:rFonts w:cs="Arial"/>
                <w:sz w:val="20"/>
                <w:szCs w:val="20"/>
              </w:rPr>
              <w:t>Students interview each other – becomes the basis for Writing assignment 1</w:t>
            </w:r>
          </w:p>
        </w:tc>
        <w:sdt>
          <w:sdtPr>
            <w:rPr>
              <w:rFonts w:cs="Arial"/>
              <w:sz w:val="20"/>
              <w:szCs w:val="20"/>
            </w:rPr>
            <w:alias w:val="Type of Interaction"/>
            <w:tag w:val="Type of Interaction"/>
            <w:id w:val="-1639561124"/>
            <w:placeholder>
              <w:docPart w:val="590009C0E1FC4DF89BBBEFC17B301962"/>
            </w:placeholder>
            <w:dropDownList>
              <w:listItem w:value="Choose an item."/>
              <w:listItem w:displayText="Yes" w:value="Yes"/>
              <w:listItem w:displayText="No" w:value="No"/>
            </w:dropDownList>
          </w:sdtPr>
          <w:sdtContent>
            <w:tc>
              <w:tcPr>
                <w:tcW w:w="1272" w:type="dxa"/>
              </w:tcPr>
              <w:p w:rsidR="00BC2481" w:rsidP="00BC2481" w:rsidRDefault="00BC2481" w14:paraId="423CC1DB" w14:textId="2AD97550">
                <w:pPr>
                  <w:jc w:val="center"/>
                  <w:rPr>
                    <w:rFonts w:cs="Arial"/>
                    <w:sz w:val="20"/>
                    <w:szCs w:val="20"/>
                  </w:rPr>
                </w:pPr>
                <w:r w:rsidRPr="0037399E">
                  <w:rPr>
                    <w:rFonts w:cs="Arial"/>
                    <w:sz w:val="20"/>
                    <w:szCs w:val="20"/>
                  </w:rPr>
                  <w:t>No</w:t>
                </w:r>
              </w:p>
            </w:tc>
          </w:sdtContent>
        </w:sdt>
      </w:tr>
      <w:tr w:rsidRPr="00604F79" w:rsidR="00BC2481" w:rsidTr="00FF25D8" w14:paraId="52120978" w14:textId="77777777">
        <w:trPr>
          <w:trHeight w:val="1108"/>
          <w:jc w:val="center"/>
        </w:trPr>
        <w:tc>
          <w:tcPr>
            <w:tcW w:w="1926" w:type="dxa"/>
          </w:tcPr>
          <w:sdt>
            <w:sdtPr>
              <w:rPr>
                <w:rFonts w:cs="Arial"/>
                <w:sz w:val="20"/>
                <w:szCs w:val="20"/>
              </w:rPr>
              <w:alias w:val="Select a Type"/>
              <w:tag w:val="Select a Type"/>
              <w:id w:val="1632905993"/>
              <w:placeholder>
                <w:docPart w:val="C9D81E3C843A48FB8BC59F5BE31FF47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C2481" w:rsidP="00BC2481" w:rsidRDefault="00BC2481" w14:paraId="6892832D"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454835644"/>
            <w:placeholder>
              <w:docPart w:val="1C83D55E4A1C42CC803C5120D95E1FD8"/>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BC2481" w:rsidP="00BC2481" w:rsidRDefault="00BC2481" w14:paraId="57BF4597"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5FDD8F70" w14:textId="77777777">
            <w:pPr>
              <w:rPr>
                <w:rFonts w:cs="Arial"/>
                <w:sz w:val="20"/>
                <w:szCs w:val="20"/>
              </w:rPr>
            </w:pPr>
          </w:p>
        </w:tc>
        <w:tc>
          <w:tcPr>
            <w:tcW w:w="2273" w:type="dxa"/>
            <w:vAlign w:val="center"/>
          </w:tcPr>
          <w:p w:rsidRPr="0071720C" w:rsidR="00BC2481" w:rsidP="00BC2481" w:rsidRDefault="00BC2481" w14:paraId="51D4B6DE" w14:textId="535E6A24">
            <w:pPr>
              <w:rPr>
                <w:rFonts w:cs="Arial"/>
                <w:sz w:val="20"/>
                <w:szCs w:val="20"/>
              </w:rPr>
            </w:pPr>
            <w:r>
              <w:rPr>
                <w:rFonts w:cs="Arial"/>
                <w:sz w:val="20"/>
                <w:szCs w:val="20"/>
              </w:rPr>
              <w:t>Discussion Board 2</w:t>
            </w:r>
          </w:p>
        </w:tc>
        <w:tc>
          <w:tcPr>
            <w:tcW w:w="4957" w:type="dxa"/>
          </w:tcPr>
          <w:p w:rsidR="00BC2481" w:rsidP="00BC2481" w:rsidRDefault="00BC2481" w14:paraId="1A8B0C9A" w14:textId="77777777">
            <w:pPr>
              <w:rPr>
                <w:rFonts w:cs="Arial"/>
                <w:sz w:val="20"/>
                <w:szCs w:val="20"/>
              </w:rPr>
            </w:pPr>
          </w:p>
          <w:p w:rsidRPr="00604F79" w:rsidR="00BC2481" w:rsidP="00BC2481" w:rsidRDefault="00BC2481" w14:paraId="6878542A" w14:textId="371ACF2F">
            <w:pPr>
              <w:rPr>
                <w:rFonts w:cs="Arial"/>
                <w:sz w:val="20"/>
                <w:szCs w:val="20"/>
              </w:rPr>
            </w:pPr>
            <w:r w:rsidRPr="00A25862">
              <w:rPr>
                <w:rFonts w:cs="Arial"/>
                <w:sz w:val="20"/>
                <w:szCs w:val="20"/>
              </w:rPr>
              <w:t>Writing error free reports</w:t>
            </w:r>
          </w:p>
        </w:tc>
        <w:sdt>
          <w:sdtPr>
            <w:rPr>
              <w:rFonts w:cs="Arial"/>
              <w:sz w:val="20"/>
              <w:szCs w:val="20"/>
            </w:rPr>
            <w:alias w:val="Type of Interaction"/>
            <w:tag w:val="Type of Interaction"/>
            <w:id w:val="-1297451587"/>
            <w:placeholder>
              <w:docPart w:val="811A0742911942AFB11FBD76C5836862"/>
            </w:placeholder>
            <w:dropDownList>
              <w:listItem w:value="Choose an item."/>
              <w:listItem w:displayText="Yes" w:value="Yes"/>
              <w:listItem w:displayText="No" w:value="No"/>
            </w:dropDownList>
          </w:sdtPr>
          <w:sdtContent>
            <w:tc>
              <w:tcPr>
                <w:tcW w:w="1272" w:type="dxa"/>
              </w:tcPr>
              <w:p w:rsidR="00BC2481" w:rsidP="00BC2481" w:rsidRDefault="00BC2481" w14:paraId="6B41B036" w14:textId="61791605">
                <w:pPr>
                  <w:jc w:val="center"/>
                  <w:rPr>
                    <w:rFonts w:cs="Arial"/>
                    <w:sz w:val="20"/>
                    <w:szCs w:val="20"/>
                  </w:rPr>
                </w:pPr>
                <w:r>
                  <w:rPr>
                    <w:rFonts w:cs="Arial"/>
                    <w:sz w:val="20"/>
                    <w:szCs w:val="20"/>
                  </w:rPr>
                  <w:t>Yes</w:t>
                </w:r>
              </w:p>
            </w:tc>
          </w:sdtContent>
        </w:sdt>
      </w:tr>
      <w:tr w:rsidRPr="00604F79" w:rsidR="00BC2481" w:rsidTr="00FF25D8" w14:paraId="228E8C60" w14:textId="77777777">
        <w:trPr>
          <w:trHeight w:val="1108"/>
          <w:jc w:val="center"/>
        </w:trPr>
        <w:tc>
          <w:tcPr>
            <w:tcW w:w="1926" w:type="dxa"/>
          </w:tcPr>
          <w:sdt>
            <w:sdtPr>
              <w:rPr>
                <w:rFonts w:cs="Arial"/>
                <w:sz w:val="20"/>
                <w:szCs w:val="20"/>
              </w:rPr>
              <w:alias w:val="Select a Type"/>
              <w:tag w:val="Select a Type"/>
              <w:id w:val="-225459829"/>
              <w:placeholder>
                <w:docPart w:val="13DA7716A8CA45F59FF394DC000A83C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C2481" w:rsidP="00BC2481" w:rsidRDefault="00BC2481" w14:paraId="19021232"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1384601328"/>
            <w:placeholder>
              <w:docPart w:val="EDE63E9E696643DFA06B72D419B5AD9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BC2481" w:rsidP="00BC2481" w:rsidRDefault="00BC2481" w14:paraId="7F80B438"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078EC10F" w14:textId="77777777">
            <w:pPr>
              <w:rPr>
                <w:rFonts w:cs="Arial"/>
                <w:sz w:val="20"/>
                <w:szCs w:val="20"/>
              </w:rPr>
            </w:pPr>
          </w:p>
        </w:tc>
        <w:tc>
          <w:tcPr>
            <w:tcW w:w="2273" w:type="dxa"/>
            <w:vAlign w:val="center"/>
          </w:tcPr>
          <w:p w:rsidRPr="0071720C" w:rsidR="00BC2481" w:rsidP="00BC2481" w:rsidRDefault="00BC2481" w14:paraId="0A91018B" w14:textId="77777777">
            <w:pPr>
              <w:rPr>
                <w:rFonts w:cs="Arial"/>
                <w:sz w:val="20"/>
                <w:szCs w:val="20"/>
              </w:rPr>
            </w:pPr>
            <w:r>
              <w:rPr>
                <w:rFonts w:cs="Arial"/>
                <w:sz w:val="20"/>
                <w:szCs w:val="20"/>
              </w:rPr>
              <w:t>Discussion rubric</w:t>
            </w:r>
          </w:p>
        </w:tc>
        <w:tc>
          <w:tcPr>
            <w:tcW w:w="4957" w:type="dxa"/>
          </w:tcPr>
          <w:p w:rsidRPr="00604F79" w:rsidR="00BC2481" w:rsidP="00BC2481" w:rsidRDefault="00BC2481" w14:paraId="77F4E199"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866333269"/>
            <w:placeholder>
              <w:docPart w:val="410D91AACABC47BBBEE97B4752014134"/>
            </w:placeholder>
            <w:dropDownList>
              <w:listItem w:value="Choose an item."/>
              <w:listItem w:displayText="Yes" w:value="Yes"/>
              <w:listItem w:displayText="No" w:value="No"/>
            </w:dropDownList>
          </w:sdtPr>
          <w:sdtContent>
            <w:tc>
              <w:tcPr>
                <w:tcW w:w="1272" w:type="dxa"/>
              </w:tcPr>
              <w:p w:rsidR="00BC2481" w:rsidP="00BC2481" w:rsidRDefault="00BC2481" w14:paraId="087F9BF4" w14:textId="4E1F370B">
                <w:pPr>
                  <w:jc w:val="center"/>
                  <w:rPr>
                    <w:rFonts w:cs="Arial"/>
                    <w:sz w:val="20"/>
                    <w:szCs w:val="20"/>
                  </w:rPr>
                </w:pPr>
                <w:r>
                  <w:rPr>
                    <w:rFonts w:cs="Arial"/>
                    <w:sz w:val="20"/>
                    <w:szCs w:val="20"/>
                  </w:rPr>
                  <w:t>Yes</w:t>
                </w:r>
              </w:p>
            </w:tc>
          </w:sdtContent>
        </w:sdt>
      </w:tr>
      <w:tr w:rsidRPr="00604F79" w:rsidR="00BC2481" w:rsidTr="00FF25D8" w14:paraId="2885B5CA" w14:textId="77777777">
        <w:trPr>
          <w:trHeight w:val="1108"/>
          <w:jc w:val="center"/>
        </w:trPr>
        <w:tc>
          <w:tcPr>
            <w:tcW w:w="1926" w:type="dxa"/>
          </w:tcPr>
          <w:sdt>
            <w:sdtPr>
              <w:rPr>
                <w:rFonts w:cs="Arial"/>
                <w:sz w:val="20"/>
                <w:szCs w:val="20"/>
              </w:rPr>
              <w:alias w:val="Select a Type"/>
              <w:tag w:val="Select a Type"/>
              <w:id w:val="-1988625184"/>
              <w:placeholder>
                <w:docPart w:val="4FC6384EF8F0471CB8601A14910ECA3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C2481" w:rsidP="00BC2481" w:rsidRDefault="00BC2481" w14:paraId="51AC0335"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798430144"/>
            <w:placeholder>
              <w:docPart w:val="BCCA7D428D494501BE5B2F23E62D37A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BC2481" w:rsidP="00BC2481" w:rsidRDefault="00BC2481" w14:paraId="4F03FB45"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66CB58EF" w14:textId="77777777">
            <w:pPr>
              <w:rPr>
                <w:rFonts w:cs="Arial"/>
                <w:sz w:val="20"/>
                <w:szCs w:val="20"/>
              </w:rPr>
            </w:pPr>
          </w:p>
        </w:tc>
        <w:tc>
          <w:tcPr>
            <w:tcW w:w="2273" w:type="dxa"/>
            <w:vAlign w:val="center"/>
          </w:tcPr>
          <w:p w:rsidRPr="0071720C" w:rsidR="00BC2481" w:rsidP="00BC2481" w:rsidRDefault="00BC2481" w14:paraId="221FC4FC" w14:textId="40521E6E">
            <w:pPr>
              <w:rPr>
                <w:rFonts w:cs="Arial"/>
                <w:sz w:val="20"/>
                <w:szCs w:val="20"/>
              </w:rPr>
            </w:pPr>
            <w:r>
              <w:rPr>
                <w:rFonts w:cs="Arial"/>
                <w:sz w:val="20"/>
                <w:szCs w:val="20"/>
              </w:rPr>
              <w:t>Written Assignment 2</w:t>
            </w:r>
          </w:p>
        </w:tc>
        <w:tc>
          <w:tcPr>
            <w:tcW w:w="4957" w:type="dxa"/>
          </w:tcPr>
          <w:p w:rsidRPr="00604F79" w:rsidR="00BC2481" w:rsidP="00BC2481" w:rsidRDefault="00BC2481" w14:paraId="37D4AA33" w14:textId="613110B1">
            <w:pPr>
              <w:rPr>
                <w:rFonts w:cs="Arial"/>
                <w:sz w:val="20"/>
                <w:szCs w:val="20"/>
              </w:rPr>
            </w:pPr>
            <w:r w:rsidRPr="00866424">
              <w:rPr>
                <w:rFonts w:cs="Arial"/>
                <w:sz w:val="20"/>
                <w:szCs w:val="20"/>
                <w:highlight w:val="yellow"/>
              </w:rPr>
              <w:t>Is written assignment 2 in M2 or another module?</w:t>
            </w:r>
          </w:p>
        </w:tc>
        <w:sdt>
          <w:sdtPr>
            <w:rPr>
              <w:rFonts w:cs="Arial"/>
              <w:sz w:val="20"/>
              <w:szCs w:val="20"/>
            </w:rPr>
            <w:alias w:val="Type of Interaction"/>
            <w:tag w:val="Type of Interaction"/>
            <w:id w:val="1201509662"/>
            <w:placeholder>
              <w:docPart w:val="ADD4033CDD4C4B06A3EC8AB416153D9D"/>
            </w:placeholder>
            <w:dropDownList>
              <w:listItem w:value="Choose an item."/>
              <w:listItem w:displayText="Yes" w:value="Yes"/>
              <w:listItem w:displayText="No" w:value="No"/>
            </w:dropDownList>
          </w:sdtPr>
          <w:sdtContent>
            <w:tc>
              <w:tcPr>
                <w:tcW w:w="1272" w:type="dxa"/>
              </w:tcPr>
              <w:p w:rsidR="00BC2481" w:rsidP="00BC2481" w:rsidRDefault="00BC2481" w14:paraId="74923845" w14:textId="029327F8">
                <w:pPr>
                  <w:jc w:val="center"/>
                  <w:rPr>
                    <w:rFonts w:cs="Arial"/>
                    <w:sz w:val="20"/>
                    <w:szCs w:val="20"/>
                  </w:rPr>
                </w:pPr>
                <w:r>
                  <w:rPr>
                    <w:rFonts w:cs="Arial"/>
                    <w:sz w:val="20"/>
                    <w:szCs w:val="20"/>
                  </w:rPr>
                  <w:t>Yes</w:t>
                </w:r>
              </w:p>
            </w:tc>
          </w:sdtContent>
        </w:sdt>
      </w:tr>
      <w:tr w:rsidRPr="00604F79" w:rsidR="00BC2481" w:rsidTr="00FF25D8" w14:paraId="19476DE4" w14:textId="77777777">
        <w:trPr>
          <w:trHeight w:val="1108"/>
          <w:jc w:val="center"/>
        </w:trPr>
        <w:tc>
          <w:tcPr>
            <w:tcW w:w="1926" w:type="dxa"/>
          </w:tcPr>
          <w:sdt>
            <w:sdtPr>
              <w:rPr>
                <w:rFonts w:cs="Arial"/>
                <w:sz w:val="20"/>
                <w:szCs w:val="20"/>
              </w:rPr>
              <w:alias w:val="Select a Type"/>
              <w:tag w:val="Select a Type"/>
              <w:id w:val="-328592689"/>
              <w:placeholder>
                <w:docPart w:val="42CACCD70BDE43A8989B3DE7527304C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C2481" w:rsidP="00BC2481" w:rsidRDefault="00BC2481" w14:paraId="2C9BD0A3"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540284834"/>
            <w:placeholder>
              <w:docPart w:val="E0130BB7C6AF4351BB2E30E7286876F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BC2481" w:rsidP="00BC2481" w:rsidRDefault="00BC2481" w14:paraId="709FD747"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3F12A55F" w14:textId="77777777">
            <w:pPr>
              <w:rPr>
                <w:rFonts w:cs="Arial"/>
                <w:sz w:val="20"/>
                <w:szCs w:val="20"/>
              </w:rPr>
            </w:pPr>
          </w:p>
        </w:tc>
        <w:tc>
          <w:tcPr>
            <w:tcW w:w="2273" w:type="dxa"/>
            <w:vAlign w:val="center"/>
          </w:tcPr>
          <w:p w:rsidR="00BC2481" w:rsidP="00BC2481" w:rsidRDefault="00BC2481" w14:paraId="495EFA9D" w14:textId="009A68C0">
            <w:pPr>
              <w:rPr>
                <w:rFonts w:cs="Arial"/>
                <w:sz w:val="20"/>
                <w:szCs w:val="20"/>
              </w:rPr>
            </w:pPr>
            <w:r>
              <w:rPr>
                <w:rFonts w:cs="Arial"/>
                <w:sz w:val="20"/>
                <w:szCs w:val="20"/>
              </w:rPr>
              <w:t>Written Assignment 2 Discussion Board</w:t>
            </w:r>
          </w:p>
        </w:tc>
        <w:tc>
          <w:tcPr>
            <w:tcW w:w="4957" w:type="dxa"/>
          </w:tcPr>
          <w:p w:rsidRPr="006167C9" w:rsidR="00BC2481" w:rsidP="00BC2481" w:rsidRDefault="00BC2481" w14:paraId="5BC12F5A" w14:textId="77777777">
            <w:pPr>
              <w:rPr>
                <w:rFonts w:cs="Arial"/>
                <w:sz w:val="20"/>
                <w:szCs w:val="20"/>
                <w:highlight w:val="yellow"/>
              </w:rPr>
            </w:pPr>
            <w:r w:rsidRPr="006167C9">
              <w:rPr>
                <w:rFonts w:cs="Arial"/>
                <w:sz w:val="20"/>
                <w:szCs w:val="20"/>
                <w:highlight w:val="yellow"/>
              </w:rPr>
              <w:t xml:space="preserve">Provide detailed instructions with the framework </w:t>
            </w:r>
          </w:p>
        </w:tc>
        <w:sdt>
          <w:sdtPr>
            <w:rPr>
              <w:rFonts w:cs="Arial"/>
              <w:sz w:val="20"/>
              <w:szCs w:val="20"/>
            </w:rPr>
            <w:alias w:val="Type of Interaction"/>
            <w:tag w:val="Type of Interaction"/>
            <w:id w:val="-145829754"/>
            <w:placeholder>
              <w:docPart w:val="ACA9EF19A21F436CA3A4F7E1A1D7EACB"/>
            </w:placeholder>
            <w:dropDownList>
              <w:listItem w:value="Choose an item."/>
              <w:listItem w:displayText="Yes" w:value="Yes"/>
              <w:listItem w:displayText="No" w:value="No"/>
            </w:dropDownList>
          </w:sdtPr>
          <w:sdtContent>
            <w:tc>
              <w:tcPr>
                <w:tcW w:w="1272" w:type="dxa"/>
              </w:tcPr>
              <w:p w:rsidR="00BC2481" w:rsidP="00BC2481" w:rsidRDefault="00BC2481" w14:paraId="1D427321" w14:textId="245466DF">
                <w:pPr>
                  <w:jc w:val="center"/>
                  <w:rPr>
                    <w:rFonts w:cs="Arial"/>
                    <w:sz w:val="20"/>
                    <w:szCs w:val="20"/>
                  </w:rPr>
                </w:pPr>
                <w:r>
                  <w:rPr>
                    <w:rFonts w:cs="Arial"/>
                    <w:sz w:val="20"/>
                    <w:szCs w:val="20"/>
                  </w:rPr>
                  <w:t>Yes</w:t>
                </w:r>
              </w:p>
            </w:tc>
          </w:sdtContent>
        </w:sdt>
      </w:tr>
      <w:tr w:rsidRPr="00604F79" w:rsidR="00BC2481" w:rsidTr="00FF25D8" w14:paraId="53F18194" w14:textId="77777777">
        <w:trPr>
          <w:trHeight w:val="1108"/>
          <w:jc w:val="center"/>
        </w:trPr>
        <w:tc>
          <w:tcPr>
            <w:tcW w:w="1926" w:type="dxa"/>
          </w:tcPr>
          <w:sdt>
            <w:sdtPr>
              <w:rPr>
                <w:rFonts w:cs="Arial"/>
                <w:sz w:val="20"/>
                <w:szCs w:val="20"/>
              </w:rPr>
              <w:alias w:val="Select a Type"/>
              <w:tag w:val="Select a Type"/>
              <w:id w:val="-850340452"/>
              <w:placeholder>
                <w:docPart w:val="63D2117091BC40DAB78DC7D19FCCA39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C2481" w:rsidP="00BC2481" w:rsidRDefault="00BC2481" w14:paraId="644F8071"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519744490"/>
            <w:placeholder>
              <w:docPart w:val="815EA082C5F540E9977AAF78D158797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BC2481" w:rsidP="00BC2481" w:rsidRDefault="00BC2481" w14:paraId="58FF6D3B" w14:textId="77777777">
                <w:pPr>
                  <w:jc w:val="center"/>
                  <w:rPr>
                    <w:rFonts w:cs="Arial"/>
                    <w:sz w:val="20"/>
                    <w:szCs w:val="20"/>
                  </w:rPr>
                </w:pPr>
                <w:r>
                  <w:rPr>
                    <w:rFonts w:cs="Arial"/>
                    <w:sz w:val="20"/>
                    <w:szCs w:val="20"/>
                  </w:rPr>
                  <w:t>Student with content</w:t>
                </w:r>
              </w:p>
            </w:tc>
          </w:sdtContent>
        </w:sdt>
        <w:tc>
          <w:tcPr>
            <w:tcW w:w="1251" w:type="dxa"/>
          </w:tcPr>
          <w:p w:rsidRPr="00604F79" w:rsidR="00BC2481" w:rsidP="00BC2481" w:rsidRDefault="00BC2481" w14:paraId="5A0E45C7" w14:textId="77777777">
            <w:pPr>
              <w:rPr>
                <w:rFonts w:cs="Arial"/>
                <w:sz w:val="20"/>
                <w:szCs w:val="20"/>
              </w:rPr>
            </w:pPr>
          </w:p>
        </w:tc>
        <w:tc>
          <w:tcPr>
            <w:tcW w:w="2273" w:type="dxa"/>
            <w:vAlign w:val="center"/>
          </w:tcPr>
          <w:p w:rsidRPr="0071720C" w:rsidR="00BC2481" w:rsidP="00BC2481" w:rsidRDefault="00BC2481" w14:paraId="7097B8DC" w14:textId="77777777">
            <w:pPr>
              <w:rPr>
                <w:rFonts w:cs="Arial"/>
                <w:sz w:val="20"/>
                <w:szCs w:val="20"/>
              </w:rPr>
            </w:pPr>
            <w:r>
              <w:rPr>
                <w:rFonts w:cs="Arial"/>
                <w:sz w:val="20"/>
                <w:szCs w:val="20"/>
              </w:rPr>
              <w:t>Written Assignment Rubric and peer review rubric and discussion</w:t>
            </w:r>
          </w:p>
        </w:tc>
        <w:tc>
          <w:tcPr>
            <w:tcW w:w="4957" w:type="dxa"/>
          </w:tcPr>
          <w:p w:rsidRPr="006167C9" w:rsidR="00BC2481" w:rsidP="00BC2481" w:rsidRDefault="00BC2481" w14:paraId="079BBA66"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693885800"/>
            <w:placeholder>
              <w:docPart w:val="8DB74E231D4045D587EEA26FFC8EF77B"/>
            </w:placeholder>
            <w:dropDownList>
              <w:listItem w:value="Choose an item."/>
              <w:listItem w:displayText="Yes" w:value="Yes"/>
              <w:listItem w:displayText="No" w:value="No"/>
            </w:dropDownList>
          </w:sdtPr>
          <w:sdtContent>
            <w:tc>
              <w:tcPr>
                <w:tcW w:w="1272" w:type="dxa"/>
              </w:tcPr>
              <w:p w:rsidR="00BC2481" w:rsidP="00BC2481" w:rsidRDefault="00BC2481" w14:paraId="7C4A92DF" w14:textId="46D77BB0">
                <w:pPr>
                  <w:jc w:val="center"/>
                  <w:rPr>
                    <w:rFonts w:cs="Arial"/>
                    <w:sz w:val="20"/>
                    <w:szCs w:val="20"/>
                  </w:rPr>
                </w:pPr>
                <w:r>
                  <w:rPr>
                    <w:rFonts w:cs="Arial"/>
                    <w:sz w:val="20"/>
                    <w:szCs w:val="20"/>
                  </w:rPr>
                  <w:t>Yes</w:t>
                </w:r>
              </w:p>
            </w:tc>
          </w:sdtContent>
        </w:sdt>
      </w:tr>
    </w:tbl>
    <w:p w:rsidR="004020B3" w:rsidP="004020B3" w:rsidRDefault="004020B3" w14:paraId="7304DB50" w14:textId="77777777">
      <w:pPr>
        <w:rPr>
          <w:rFonts w:cs="Arial"/>
          <w:b/>
          <w:sz w:val="20"/>
          <w:szCs w:val="20"/>
        </w:rPr>
      </w:pPr>
    </w:p>
    <w:p w:rsidRPr="002A3CB8" w:rsidR="006167C9" w:rsidP="00FD35B8" w:rsidRDefault="00D26D63" w14:paraId="0054686A" w14:textId="6AB4EAE5">
      <w:pPr>
        <w:rPr>
          <w:rFonts w:cs="Arial"/>
          <w:b/>
          <w:i/>
          <w:sz w:val="24"/>
          <w:szCs w:val="24"/>
        </w:rPr>
      </w:pPr>
      <w:r>
        <w:rPr>
          <w:rFonts w:cs="Arial"/>
          <w:b/>
          <w:i/>
          <w:sz w:val="24"/>
          <w:szCs w:val="24"/>
        </w:rPr>
        <w:br/>
      </w:r>
      <w:r w:rsidRPr="002A3CB8" w:rsidR="006167C9">
        <w:rPr>
          <w:rFonts w:cs="Arial"/>
          <w:b/>
          <w:i/>
          <w:sz w:val="24"/>
          <w:szCs w:val="24"/>
        </w:rPr>
        <w:t xml:space="preserve">Module </w:t>
      </w:r>
      <w:r w:rsidR="006167C9">
        <w:rPr>
          <w:rFonts w:cs="Arial"/>
          <w:b/>
          <w:i/>
          <w:sz w:val="24"/>
          <w:szCs w:val="24"/>
        </w:rPr>
        <w:t>2</w:t>
      </w:r>
      <w:r w:rsidRPr="002A3CB8" w:rsidR="006167C9">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6167C9" w:rsidTr="00280B65" w14:paraId="7147E3AA" w14:textId="77777777">
        <w:tc>
          <w:tcPr>
            <w:tcW w:w="2046" w:type="dxa"/>
            <w:shd w:val="clear" w:color="auto" w:fill="000000" w:themeFill="text1"/>
            <w:vAlign w:val="center"/>
          </w:tcPr>
          <w:p w:rsidRPr="006167C9" w:rsidR="006167C9" w:rsidP="006167C9" w:rsidRDefault="006167C9" w14:paraId="41364B8D"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6167C9" w:rsidP="006167C9" w:rsidRDefault="006167C9" w14:paraId="5AFD3E08"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6167C9" w:rsidP="006167C9" w:rsidRDefault="006167C9" w14:paraId="4041B104"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6167C9" w:rsidP="006167C9" w:rsidRDefault="006167C9" w14:paraId="3330C6D0"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6167C9" w:rsidTr="00280B65" w14:paraId="351D76E7" w14:textId="77777777">
        <w:trPr>
          <w:trHeight w:val="350"/>
        </w:trPr>
        <w:tc>
          <w:tcPr>
            <w:tcW w:w="2046" w:type="dxa"/>
            <w:vAlign w:val="center"/>
          </w:tcPr>
          <w:sdt>
            <w:sdtPr>
              <w:rPr>
                <w:rFonts w:cs="Arial"/>
                <w:iCs/>
                <w:sz w:val="24"/>
                <w:szCs w:val="24"/>
              </w:rPr>
              <w:alias w:val="Select a Type"/>
              <w:tag w:val="Select a Type"/>
              <w:id w:val="-1282491822"/>
              <w:placeholder>
                <w:docPart w:val="FD17109733C044EABECD51651F645690"/>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6167C9" w:rsidP="006167C9" w:rsidRDefault="006167C9" w14:paraId="6DF5E33F"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6167C9" w:rsidP="006167C9" w:rsidRDefault="006167C9" w14:paraId="0D1BD6B6" w14:textId="5EA9D9E9">
            <w:pPr>
              <w:spacing w:after="160" w:line="259" w:lineRule="auto"/>
              <w:rPr>
                <w:rFonts w:cs="Arial"/>
                <w:iCs/>
                <w:sz w:val="24"/>
                <w:szCs w:val="24"/>
              </w:rPr>
            </w:pPr>
          </w:p>
        </w:tc>
        <w:sdt>
          <w:sdtPr>
            <w:rPr>
              <w:rFonts w:cs="Arial"/>
              <w:iCs/>
              <w:sz w:val="24"/>
              <w:szCs w:val="24"/>
            </w:rPr>
            <w:alias w:val="Type of Interaction"/>
            <w:tag w:val="Type of Interaction"/>
            <w:id w:val="869567738"/>
            <w:placeholder>
              <w:docPart w:val="3815CE9A18964779A84C7FC9599CC64F"/>
            </w:placeholder>
            <w:dropDownList>
              <w:listItem w:value="Choose an item."/>
              <w:listItem w:displayText="DF" w:value="DF"/>
              <w:listItem w:displayText="LD" w:value="LD"/>
            </w:dropDownList>
          </w:sdtPr>
          <w:sdtContent>
            <w:tc>
              <w:tcPr>
                <w:tcW w:w="1800" w:type="dxa"/>
                <w:vAlign w:val="center"/>
              </w:tcPr>
              <w:p w:rsidRPr="006167C9" w:rsidR="006167C9" w:rsidP="006167C9" w:rsidRDefault="006167C9" w14:paraId="0008AA1C" w14:textId="77777777">
                <w:pPr>
                  <w:spacing w:after="160" w:line="259" w:lineRule="auto"/>
                  <w:rPr>
                    <w:rFonts w:cs="Arial"/>
                    <w:iCs/>
                    <w:sz w:val="24"/>
                    <w:szCs w:val="24"/>
                  </w:rPr>
                </w:pPr>
                <w:r w:rsidRPr="006167C9">
                  <w:rPr>
                    <w:rFonts w:cs="Arial"/>
                    <w:iCs/>
                    <w:sz w:val="24"/>
                    <w:szCs w:val="24"/>
                  </w:rPr>
                  <w:t>DF</w:t>
                </w:r>
              </w:p>
            </w:tc>
          </w:sdtContent>
        </w:sdt>
        <w:tc>
          <w:tcPr>
            <w:tcW w:w="1890" w:type="dxa"/>
            <w:vAlign w:val="center"/>
          </w:tcPr>
          <w:p w:rsidRPr="006167C9" w:rsidR="006167C9" w:rsidP="006167C9" w:rsidRDefault="00000000" w14:paraId="6772AB2B" w14:textId="0CC1D7C8">
            <w:pPr>
              <w:spacing w:after="160" w:line="259" w:lineRule="auto"/>
              <w:rPr>
                <w:rFonts w:cs="Arial"/>
                <w:iCs/>
                <w:sz w:val="24"/>
                <w:szCs w:val="24"/>
              </w:rPr>
            </w:pPr>
            <w:sdt>
              <w:sdtPr>
                <w:rPr>
                  <w:rFonts w:cs="Arial"/>
                  <w:iCs/>
                  <w:sz w:val="24"/>
                  <w:szCs w:val="24"/>
                </w:rPr>
                <w:alias w:val="Type of Interaction"/>
                <w:tag w:val="Type of Interaction"/>
                <w:id w:val="-1328664167"/>
                <w:placeholder>
                  <w:docPart w:val="D17CD98A2206467D906B3670973B5622"/>
                </w:placeholder>
                <w:showingPlcHdr/>
                <w:dropDownList>
                  <w:listItem w:value="Choose an item."/>
                  <w:listItem w:displayText="Yes (as is)" w:value="Yes (as is)"/>
                  <w:listItem w:displayText="Yes (modified)" w:value="Yes (modified)"/>
                  <w:listItem w:displayText="No" w:value="No"/>
                </w:dropDownList>
              </w:sdtPr>
              <w:sdtContent>
                <w:r w:rsidRPr="00B91AA1" w:rsidR="0062041C">
                  <w:rPr>
                    <w:rStyle w:val="PlaceholderText"/>
                  </w:rPr>
                  <w:t>Choose an item.</w:t>
                </w:r>
              </w:sdtContent>
            </w:sdt>
          </w:p>
        </w:tc>
      </w:tr>
      <w:tr w:rsidRPr="006167C9" w:rsidR="006167C9" w:rsidTr="00280B65" w14:paraId="1EA2B761" w14:textId="77777777">
        <w:trPr>
          <w:trHeight w:val="350"/>
        </w:trPr>
        <w:tc>
          <w:tcPr>
            <w:tcW w:w="2046" w:type="dxa"/>
            <w:vAlign w:val="center"/>
          </w:tcPr>
          <w:sdt>
            <w:sdtPr>
              <w:rPr>
                <w:rFonts w:cs="Arial"/>
                <w:iCs/>
                <w:sz w:val="24"/>
                <w:szCs w:val="24"/>
              </w:rPr>
              <w:alias w:val="Select a Type"/>
              <w:tag w:val="Select a Type"/>
              <w:id w:val="421463924"/>
              <w:placeholder>
                <w:docPart w:val="30F5EAFEDCFC42289524EEE2B1A55FEB"/>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6167C9" w:rsidP="006167C9" w:rsidRDefault="006167C9" w14:paraId="46673AB5"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6167C9" w:rsidP="006167C9" w:rsidRDefault="006167C9" w14:paraId="014413D7" w14:textId="72177FBD">
            <w:pPr>
              <w:spacing w:after="160" w:line="259" w:lineRule="auto"/>
              <w:rPr>
                <w:rFonts w:cs="Arial"/>
                <w:iCs/>
                <w:sz w:val="24"/>
                <w:szCs w:val="24"/>
              </w:rPr>
            </w:pPr>
          </w:p>
        </w:tc>
        <w:sdt>
          <w:sdtPr>
            <w:rPr>
              <w:rFonts w:cs="Arial"/>
              <w:iCs/>
              <w:sz w:val="24"/>
              <w:szCs w:val="24"/>
            </w:rPr>
            <w:alias w:val="Type of Interaction"/>
            <w:tag w:val="Type of Interaction"/>
            <w:id w:val="870123093"/>
            <w:placeholder>
              <w:docPart w:val="B7FB5CDF17C24217A8E982EA4A7DDFED"/>
            </w:placeholder>
            <w:dropDownList>
              <w:listItem w:value="Choose an item."/>
              <w:listItem w:displayText="DF" w:value="DF"/>
              <w:listItem w:displayText="LD" w:value="LD"/>
            </w:dropDownList>
          </w:sdtPr>
          <w:sdtContent>
            <w:tc>
              <w:tcPr>
                <w:tcW w:w="1800" w:type="dxa"/>
                <w:vAlign w:val="center"/>
              </w:tcPr>
              <w:p w:rsidRPr="006167C9" w:rsidR="006167C9" w:rsidP="006167C9" w:rsidRDefault="006167C9" w14:paraId="2BB9C9AB" w14:textId="77777777">
                <w:pPr>
                  <w:spacing w:after="160" w:line="259" w:lineRule="auto"/>
                  <w:rPr>
                    <w:rFonts w:cs="Arial"/>
                    <w:iCs/>
                    <w:sz w:val="24"/>
                    <w:szCs w:val="24"/>
                  </w:rPr>
                </w:pPr>
                <w:r w:rsidRPr="006167C9">
                  <w:rPr>
                    <w:rFonts w:cs="Arial"/>
                    <w:iCs/>
                    <w:sz w:val="24"/>
                    <w:szCs w:val="24"/>
                  </w:rPr>
                  <w:t>DF</w:t>
                </w:r>
              </w:p>
            </w:tc>
          </w:sdtContent>
        </w:sdt>
        <w:tc>
          <w:tcPr>
            <w:tcW w:w="1890" w:type="dxa"/>
            <w:vAlign w:val="center"/>
          </w:tcPr>
          <w:p w:rsidRPr="006167C9" w:rsidR="006167C9" w:rsidP="006167C9" w:rsidRDefault="00000000" w14:paraId="117A5F32" w14:textId="7F05D4E7">
            <w:pPr>
              <w:spacing w:after="160" w:line="259" w:lineRule="auto"/>
              <w:rPr>
                <w:rFonts w:cs="Arial"/>
                <w:iCs/>
                <w:sz w:val="24"/>
                <w:szCs w:val="24"/>
              </w:rPr>
            </w:pPr>
            <w:sdt>
              <w:sdtPr>
                <w:rPr>
                  <w:rFonts w:cs="Arial"/>
                  <w:iCs/>
                  <w:sz w:val="24"/>
                  <w:szCs w:val="24"/>
                </w:rPr>
                <w:alias w:val="Type of Interaction"/>
                <w:tag w:val="Type of Interaction"/>
                <w:id w:val="832336523"/>
                <w:placeholder>
                  <w:docPart w:val="7817E160CF7F4A619EB8058FE9D54CC4"/>
                </w:placeholder>
                <w:showingPlcHdr/>
                <w:dropDownList>
                  <w:listItem w:value="Choose an item."/>
                  <w:listItem w:displayText="Yes (as is)" w:value="Yes (as is)"/>
                  <w:listItem w:displayText="Yes (modified)" w:value="Yes (modified)"/>
                  <w:listItem w:displayText="No" w:value="No"/>
                </w:dropDownList>
              </w:sdtPr>
              <w:sdtContent>
                <w:r w:rsidRPr="00B91AA1" w:rsidR="0062041C">
                  <w:rPr>
                    <w:rStyle w:val="PlaceholderText"/>
                  </w:rPr>
                  <w:t>Choose an item.</w:t>
                </w:r>
              </w:sdtContent>
            </w:sdt>
          </w:p>
        </w:tc>
      </w:tr>
      <w:tr w:rsidRPr="006167C9" w:rsidR="006167C9" w:rsidTr="00280B65" w14:paraId="3D8EF5F9" w14:textId="77777777">
        <w:trPr>
          <w:trHeight w:val="350"/>
        </w:trPr>
        <w:tc>
          <w:tcPr>
            <w:tcW w:w="2046" w:type="dxa"/>
            <w:vAlign w:val="center"/>
          </w:tcPr>
          <w:sdt>
            <w:sdtPr>
              <w:rPr>
                <w:rFonts w:cs="Arial"/>
                <w:iCs/>
                <w:sz w:val="24"/>
                <w:szCs w:val="24"/>
              </w:rPr>
              <w:alias w:val="Select a Type"/>
              <w:tag w:val="Select a Type"/>
              <w:id w:val="-1856648421"/>
              <w:placeholder>
                <w:docPart w:val="F2343561036141FD88BC4E920C57439F"/>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6167C9" w:rsidP="006167C9" w:rsidRDefault="006167C9" w14:paraId="6361B487"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6167C9" w:rsidP="006167C9" w:rsidRDefault="006167C9" w14:paraId="36578EA6" w14:textId="7A93AE70">
            <w:pPr>
              <w:spacing w:after="160" w:line="259" w:lineRule="auto"/>
              <w:rPr>
                <w:rFonts w:cs="Arial"/>
                <w:iCs/>
                <w:sz w:val="24"/>
                <w:szCs w:val="24"/>
              </w:rPr>
            </w:pPr>
          </w:p>
        </w:tc>
        <w:sdt>
          <w:sdtPr>
            <w:rPr>
              <w:rFonts w:cs="Arial"/>
              <w:iCs/>
              <w:sz w:val="24"/>
              <w:szCs w:val="24"/>
            </w:rPr>
            <w:alias w:val="Type of Interaction"/>
            <w:tag w:val="Type of Interaction"/>
            <w:id w:val="893010042"/>
            <w:placeholder>
              <w:docPart w:val="8B13B69576124D16853272F96E81BEB4"/>
            </w:placeholder>
            <w:dropDownList>
              <w:listItem w:value="Choose an item."/>
              <w:listItem w:displayText="DF" w:value="DF"/>
              <w:listItem w:displayText="LD" w:value="LD"/>
            </w:dropDownList>
          </w:sdtPr>
          <w:sdtContent>
            <w:tc>
              <w:tcPr>
                <w:tcW w:w="1800" w:type="dxa"/>
                <w:vAlign w:val="center"/>
              </w:tcPr>
              <w:p w:rsidRPr="006167C9" w:rsidR="006167C9" w:rsidP="006167C9" w:rsidRDefault="006167C9" w14:paraId="5808522A" w14:textId="77777777">
                <w:pPr>
                  <w:spacing w:after="160" w:line="259" w:lineRule="auto"/>
                  <w:rPr>
                    <w:rFonts w:cs="Arial"/>
                    <w:iCs/>
                    <w:sz w:val="24"/>
                    <w:szCs w:val="24"/>
                  </w:rPr>
                </w:pPr>
                <w:r w:rsidRPr="006167C9">
                  <w:rPr>
                    <w:rFonts w:cs="Arial"/>
                    <w:iCs/>
                    <w:sz w:val="24"/>
                    <w:szCs w:val="24"/>
                  </w:rPr>
                  <w:t>LD</w:t>
                </w:r>
              </w:p>
            </w:tc>
          </w:sdtContent>
        </w:sdt>
        <w:tc>
          <w:tcPr>
            <w:tcW w:w="1890" w:type="dxa"/>
            <w:vAlign w:val="center"/>
          </w:tcPr>
          <w:p w:rsidRPr="006167C9" w:rsidR="006167C9" w:rsidP="006167C9" w:rsidRDefault="00000000" w14:paraId="5245099F" w14:textId="2AE67CE8">
            <w:pPr>
              <w:spacing w:after="160" w:line="259" w:lineRule="auto"/>
              <w:rPr>
                <w:rFonts w:cs="Arial"/>
                <w:iCs/>
                <w:sz w:val="24"/>
                <w:szCs w:val="24"/>
              </w:rPr>
            </w:pPr>
            <w:sdt>
              <w:sdtPr>
                <w:rPr>
                  <w:rFonts w:cs="Arial"/>
                  <w:iCs/>
                  <w:sz w:val="24"/>
                  <w:szCs w:val="24"/>
                </w:rPr>
                <w:alias w:val="Type of Interaction"/>
                <w:tag w:val="Type of Interaction"/>
                <w:id w:val="-535890693"/>
                <w:placeholder>
                  <w:docPart w:val="88993CA6AA2347878E416F2AB43254BA"/>
                </w:placeholder>
                <w:showingPlcHdr/>
                <w:dropDownList>
                  <w:listItem w:value="Choose an item."/>
                  <w:listItem w:displayText="Yes (as is)" w:value="Yes (as is)"/>
                  <w:listItem w:displayText="Yes (modified)" w:value="Yes (modified)"/>
                  <w:listItem w:displayText="No" w:value="No"/>
                </w:dropDownList>
              </w:sdtPr>
              <w:sdtContent>
                <w:r w:rsidRPr="00B91AA1" w:rsidR="0062041C">
                  <w:rPr>
                    <w:rStyle w:val="PlaceholderText"/>
                  </w:rPr>
                  <w:t>Choose an item.</w:t>
                </w:r>
              </w:sdtContent>
            </w:sdt>
          </w:p>
        </w:tc>
      </w:tr>
      <w:tr w:rsidRPr="006167C9" w:rsidR="006167C9" w:rsidTr="00280B65" w14:paraId="0D81685E" w14:textId="77777777">
        <w:trPr>
          <w:trHeight w:val="350"/>
        </w:trPr>
        <w:tc>
          <w:tcPr>
            <w:tcW w:w="2046" w:type="dxa"/>
            <w:vAlign w:val="center"/>
          </w:tcPr>
          <w:sdt>
            <w:sdtPr>
              <w:rPr>
                <w:rFonts w:cs="Arial"/>
                <w:iCs/>
                <w:sz w:val="24"/>
                <w:szCs w:val="24"/>
              </w:rPr>
              <w:alias w:val="Select a Type"/>
              <w:tag w:val="Select a Type"/>
              <w:id w:val="-1157291741"/>
              <w:placeholder>
                <w:docPart w:val="64461BF801F04BD1A53D7A25D41B081C"/>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6167C9" w:rsidP="006167C9" w:rsidRDefault="006167C9" w14:paraId="307F29CC"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6167C9" w:rsidP="006167C9" w:rsidRDefault="006167C9" w14:paraId="197356DF" w14:textId="37FDB95B">
            <w:pPr>
              <w:spacing w:after="160" w:line="259" w:lineRule="auto"/>
              <w:rPr>
                <w:rFonts w:cs="Arial"/>
                <w:iCs/>
                <w:sz w:val="24"/>
                <w:szCs w:val="24"/>
              </w:rPr>
            </w:pPr>
          </w:p>
        </w:tc>
        <w:sdt>
          <w:sdtPr>
            <w:rPr>
              <w:rFonts w:cs="Arial"/>
              <w:iCs/>
              <w:sz w:val="24"/>
              <w:szCs w:val="24"/>
            </w:rPr>
            <w:alias w:val="Type of Interaction"/>
            <w:tag w:val="Type of Interaction"/>
            <w:id w:val="-1897502465"/>
            <w:placeholder>
              <w:docPart w:val="AF781577844C487B8B3918BAA4F6CE89"/>
            </w:placeholder>
            <w:dropDownList>
              <w:listItem w:value="Choose an item."/>
              <w:listItem w:displayText="DF" w:value="DF"/>
              <w:listItem w:displayText="LD" w:value="LD"/>
            </w:dropDownList>
          </w:sdtPr>
          <w:sdtContent>
            <w:tc>
              <w:tcPr>
                <w:tcW w:w="1800" w:type="dxa"/>
                <w:vAlign w:val="center"/>
              </w:tcPr>
              <w:p w:rsidRPr="006167C9" w:rsidR="006167C9" w:rsidP="006167C9" w:rsidRDefault="006167C9" w14:paraId="78D861BB" w14:textId="77777777">
                <w:pPr>
                  <w:spacing w:after="160" w:line="259" w:lineRule="auto"/>
                  <w:rPr>
                    <w:rFonts w:cs="Arial"/>
                    <w:iCs/>
                    <w:sz w:val="24"/>
                    <w:szCs w:val="24"/>
                  </w:rPr>
                </w:pPr>
                <w:r w:rsidRPr="006167C9">
                  <w:rPr>
                    <w:rFonts w:cs="Arial"/>
                    <w:iCs/>
                    <w:sz w:val="24"/>
                    <w:szCs w:val="24"/>
                  </w:rPr>
                  <w:t>LD</w:t>
                </w:r>
              </w:p>
            </w:tc>
          </w:sdtContent>
        </w:sdt>
        <w:tc>
          <w:tcPr>
            <w:tcW w:w="1890" w:type="dxa"/>
            <w:vAlign w:val="center"/>
          </w:tcPr>
          <w:p w:rsidRPr="006167C9" w:rsidR="006167C9" w:rsidP="006167C9" w:rsidRDefault="00000000" w14:paraId="202A3008" w14:textId="08238BD5">
            <w:pPr>
              <w:spacing w:after="160" w:line="259" w:lineRule="auto"/>
              <w:rPr>
                <w:rFonts w:cs="Arial"/>
                <w:iCs/>
                <w:sz w:val="24"/>
                <w:szCs w:val="24"/>
              </w:rPr>
            </w:pPr>
            <w:sdt>
              <w:sdtPr>
                <w:rPr>
                  <w:rFonts w:cs="Arial"/>
                  <w:iCs/>
                  <w:sz w:val="24"/>
                  <w:szCs w:val="24"/>
                </w:rPr>
                <w:alias w:val="Type of Interaction"/>
                <w:tag w:val="Type of Interaction"/>
                <w:id w:val="1374342153"/>
                <w:placeholder>
                  <w:docPart w:val="706FE7A7C7CA4328AB0B7BBC6A19AE4B"/>
                </w:placeholder>
                <w:showingPlcHdr/>
                <w:dropDownList>
                  <w:listItem w:value="Choose an item."/>
                  <w:listItem w:displayText="Yes (as is)" w:value="Yes (as is)"/>
                  <w:listItem w:displayText="Yes (modified)" w:value="Yes (modified)"/>
                  <w:listItem w:displayText="No" w:value="No"/>
                </w:dropDownList>
              </w:sdtPr>
              <w:sdtContent>
                <w:r w:rsidRPr="00B91AA1" w:rsidR="0062041C">
                  <w:rPr>
                    <w:rStyle w:val="PlaceholderText"/>
                  </w:rPr>
                  <w:t>Choose an item.</w:t>
                </w:r>
              </w:sdtContent>
            </w:sdt>
          </w:p>
        </w:tc>
      </w:tr>
      <w:tr w:rsidRPr="006167C9" w:rsidR="006167C9" w:rsidTr="00280B65" w14:paraId="52039F47" w14:textId="77777777">
        <w:trPr>
          <w:trHeight w:val="350"/>
        </w:trPr>
        <w:tc>
          <w:tcPr>
            <w:tcW w:w="2046" w:type="dxa"/>
            <w:vAlign w:val="center"/>
          </w:tcPr>
          <w:sdt>
            <w:sdtPr>
              <w:rPr>
                <w:rFonts w:cs="Arial"/>
                <w:iCs/>
                <w:sz w:val="24"/>
                <w:szCs w:val="24"/>
              </w:rPr>
              <w:alias w:val="Select a Type"/>
              <w:tag w:val="Select a Type"/>
              <w:id w:val="-492962248"/>
              <w:placeholder>
                <w:docPart w:val="5827BEEB69794DB5AA764D0F0C908FE9"/>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6167C9" w:rsidP="006167C9" w:rsidRDefault="006167C9" w14:paraId="388DA03C"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6167C9" w:rsidP="006167C9" w:rsidRDefault="006167C9" w14:paraId="2C48FF94" w14:textId="477B9871">
            <w:pPr>
              <w:spacing w:after="160" w:line="259" w:lineRule="auto"/>
              <w:rPr>
                <w:rFonts w:cs="Arial"/>
                <w:iCs/>
                <w:sz w:val="24"/>
                <w:szCs w:val="24"/>
              </w:rPr>
            </w:pPr>
          </w:p>
        </w:tc>
        <w:sdt>
          <w:sdtPr>
            <w:rPr>
              <w:rFonts w:cs="Arial"/>
              <w:iCs/>
              <w:sz w:val="24"/>
              <w:szCs w:val="24"/>
            </w:rPr>
            <w:alias w:val="Type of Interaction"/>
            <w:tag w:val="Type of Interaction"/>
            <w:id w:val="559282320"/>
            <w:placeholder>
              <w:docPart w:val="DF8022F6D7994B5CAD79A7A20B6C4E9A"/>
            </w:placeholder>
            <w:dropDownList>
              <w:listItem w:value="Choose an item."/>
              <w:listItem w:displayText="DF" w:value="DF"/>
              <w:listItem w:displayText="LD" w:value="LD"/>
            </w:dropDownList>
          </w:sdtPr>
          <w:sdtContent>
            <w:tc>
              <w:tcPr>
                <w:tcW w:w="1800" w:type="dxa"/>
                <w:vAlign w:val="center"/>
              </w:tcPr>
              <w:p w:rsidRPr="006167C9" w:rsidR="006167C9" w:rsidP="006167C9" w:rsidRDefault="006167C9" w14:paraId="0781AC2F" w14:textId="77777777">
                <w:pPr>
                  <w:spacing w:after="160" w:line="259" w:lineRule="auto"/>
                  <w:rPr>
                    <w:rFonts w:cs="Arial"/>
                    <w:iCs/>
                    <w:sz w:val="24"/>
                    <w:szCs w:val="24"/>
                  </w:rPr>
                </w:pPr>
                <w:r w:rsidRPr="006167C9">
                  <w:rPr>
                    <w:rFonts w:cs="Arial"/>
                    <w:iCs/>
                    <w:sz w:val="24"/>
                    <w:szCs w:val="24"/>
                  </w:rPr>
                  <w:t>LD</w:t>
                </w:r>
              </w:p>
            </w:tc>
          </w:sdtContent>
        </w:sdt>
        <w:tc>
          <w:tcPr>
            <w:tcW w:w="1890" w:type="dxa"/>
            <w:vAlign w:val="center"/>
          </w:tcPr>
          <w:p w:rsidRPr="006167C9" w:rsidR="006167C9" w:rsidP="006167C9" w:rsidRDefault="00000000" w14:paraId="14B72B44" w14:textId="13EA658C">
            <w:pPr>
              <w:spacing w:after="160" w:line="259" w:lineRule="auto"/>
              <w:rPr>
                <w:rFonts w:cs="Arial"/>
                <w:iCs/>
                <w:sz w:val="24"/>
                <w:szCs w:val="24"/>
              </w:rPr>
            </w:pPr>
            <w:sdt>
              <w:sdtPr>
                <w:rPr>
                  <w:rFonts w:cs="Arial"/>
                  <w:iCs/>
                  <w:sz w:val="24"/>
                  <w:szCs w:val="24"/>
                </w:rPr>
                <w:alias w:val="Type of Interaction"/>
                <w:tag w:val="Type of Interaction"/>
                <w:id w:val="682560735"/>
                <w:placeholder>
                  <w:docPart w:val="31EED4725C9E4224B2BB0E651B0EC424"/>
                </w:placeholder>
                <w:showingPlcHdr/>
                <w:dropDownList>
                  <w:listItem w:value="Choose an item."/>
                  <w:listItem w:displayText="Yes (as is)" w:value="Yes (as is)"/>
                  <w:listItem w:displayText="Yes (modified)" w:value="Yes (modified)"/>
                  <w:listItem w:displayText="No" w:value="No"/>
                </w:dropDownList>
              </w:sdtPr>
              <w:sdtContent>
                <w:r w:rsidRPr="00B91AA1" w:rsidR="0062041C">
                  <w:rPr>
                    <w:rStyle w:val="PlaceholderText"/>
                  </w:rPr>
                  <w:t>Choose an item.</w:t>
                </w:r>
              </w:sdtContent>
            </w:sdt>
          </w:p>
        </w:tc>
      </w:tr>
    </w:tbl>
    <w:p w:rsidRPr="006167C9" w:rsidR="006167C9" w:rsidP="006167C9" w:rsidRDefault="006167C9" w14:paraId="70023CE2" w14:textId="77777777">
      <w:pPr>
        <w:rPr>
          <w:rFonts w:cs="Arial"/>
          <w:b/>
          <w:bCs/>
          <w:i/>
          <w:sz w:val="24"/>
          <w:szCs w:val="24"/>
        </w:rPr>
      </w:pPr>
    </w:p>
    <w:p w:rsidR="00385E1A" w:rsidP="00FD35B8" w:rsidRDefault="00385E1A" w14:paraId="2C39D93C" w14:textId="77777777">
      <w:pPr>
        <w:rPr>
          <w:rFonts w:cs="Arial"/>
          <w:b/>
          <w:sz w:val="28"/>
          <w:szCs w:val="28"/>
        </w:rPr>
      </w:pPr>
    </w:p>
    <w:p w:rsidR="00385E1A" w:rsidP="00FD35B8" w:rsidRDefault="00385E1A" w14:paraId="0511E13A" w14:textId="77777777">
      <w:pPr>
        <w:rPr>
          <w:rFonts w:cs="Arial"/>
          <w:b/>
          <w:sz w:val="28"/>
          <w:szCs w:val="28"/>
        </w:rPr>
      </w:pPr>
    </w:p>
    <w:p w:rsidR="00385E1A" w:rsidP="00FD35B8" w:rsidRDefault="00385E1A" w14:paraId="2D5898DA" w14:textId="77777777">
      <w:pPr>
        <w:rPr>
          <w:rFonts w:cs="Arial"/>
          <w:b/>
          <w:sz w:val="28"/>
          <w:szCs w:val="28"/>
        </w:rPr>
      </w:pPr>
    </w:p>
    <w:p w:rsidR="006F4818" w:rsidP="00FD35B8" w:rsidRDefault="00FD35B8" w14:paraId="4A5D8F26" w14:textId="19FA2B37">
      <w:pPr>
        <w:rPr>
          <w:rFonts w:cs="Arial"/>
          <w:bCs/>
          <w:i/>
          <w:iCs/>
          <w:sz w:val="28"/>
          <w:szCs w:val="28"/>
        </w:rPr>
      </w:pPr>
      <w:r w:rsidRPr="00877586">
        <w:rPr>
          <w:rFonts w:cs="Arial"/>
          <w:b/>
          <w:sz w:val="28"/>
          <w:szCs w:val="28"/>
        </w:rPr>
        <w:t xml:space="preserve">Module </w:t>
      </w:r>
      <w:r>
        <w:rPr>
          <w:rFonts w:cs="Arial"/>
          <w:b/>
          <w:sz w:val="28"/>
          <w:szCs w:val="28"/>
        </w:rPr>
        <w:t xml:space="preserve">3: </w:t>
      </w:r>
      <w:r w:rsidRPr="006F4818" w:rsidR="006F4818">
        <w:rPr>
          <w:rFonts w:cs="Arial"/>
          <w:bCs/>
          <w:i/>
          <w:iCs/>
          <w:sz w:val="28"/>
          <w:szCs w:val="28"/>
        </w:rPr>
        <w:t xml:space="preserve">Depositions: What is </w:t>
      </w:r>
      <w:r w:rsidR="006F4818">
        <w:rPr>
          <w:rFonts w:cs="Arial"/>
          <w:bCs/>
          <w:i/>
          <w:iCs/>
          <w:sz w:val="28"/>
          <w:szCs w:val="28"/>
        </w:rPr>
        <w:t>A</w:t>
      </w:r>
      <w:r w:rsidRPr="006F4818" w:rsidR="006F4818">
        <w:rPr>
          <w:rFonts w:cs="Arial"/>
          <w:bCs/>
          <w:i/>
          <w:iCs/>
          <w:sz w:val="28"/>
          <w:szCs w:val="28"/>
        </w:rPr>
        <w:t xml:space="preserve">n </w:t>
      </w:r>
      <w:r w:rsidR="006F4818">
        <w:rPr>
          <w:rFonts w:cs="Arial"/>
          <w:bCs/>
          <w:i/>
          <w:iCs/>
          <w:sz w:val="28"/>
          <w:szCs w:val="28"/>
        </w:rPr>
        <w:t>E</w:t>
      </w:r>
      <w:r w:rsidRPr="006F4818" w:rsidR="006F4818">
        <w:rPr>
          <w:rFonts w:cs="Arial"/>
          <w:bCs/>
          <w:i/>
          <w:iCs/>
          <w:sz w:val="28"/>
          <w:szCs w:val="28"/>
        </w:rPr>
        <w:t xml:space="preserve">xpert </w:t>
      </w:r>
      <w:r w:rsidR="006F4818">
        <w:rPr>
          <w:rFonts w:cs="Arial"/>
          <w:bCs/>
          <w:i/>
          <w:iCs/>
          <w:sz w:val="28"/>
          <w:szCs w:val="28"/>
        </w:rPr>
        <w:t>W</w:t>
      </w:r>
      <w:r w:rsidRPr="006F4818" w:rsidR="006F4818">
        <w:rPr>
          <w:rFonts w:cs="Arial"/>
          <w:bCs/>
          <w:i/>
          <w:iCs/>
          <w:sz w:val="28"/>
          <w:szCs w:val="28"/>
        </w:rPr>
        <w:t>itness?</w:t>
      </w:r>
    </w:p>
    <w:p w:rsidRPr="00877586" w:rsidR="00FD35B8" w:rsidP="00FD35B8" w:rsidRDefault="00FD35B8" w14:paraId="50556911" w14:textId="27217A4C">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445"/>
        <w:gridCol w:w="8406"/>
        <w:gridCol w:w="3240"/>
        <w:gridCol w:w="2795"/>
      </w:tblGrid>
      <w:tr w:rsidRPr="00604F79" w:rsidR="00FD35B8" w:rsidTr="00280B65" w14:paraId="78D0B653" w14:textId="77777777">
        <w:trPr>
          <w:jc w:val="center"/>
        </w:trPr>
        <w:tc>
          <w:tcPr>
            <w:tcW w:w="8851" w:type="dxa"/>
            <w:gridSpan w:val="2"/>
          </w:tcPr>
          <w:p w:rsidRPr="00604F79" w:rsidR="00FD35B8" w:rsidP="00280B65" w:rsidRDefault="00FD35B8" w14:paraId="77AC8C5C" w14:textId="77777777">
            <w:pPr>
              <w:jc w:val="center"/>
              <w:rPr>
                <w:rFonts w:cs="Arial"/>
                <w:b/>
                <w:sz w:val="20"/>
                <w:szCs w:val="20"/>
              </w:rPr>
            </w:pPr>
            <w:r w:rsidRPr="00604F79">
              <w:rPr>
                <w:rFonts w:cs="Arial"/>
                <w:b/>
                <w:sz w:val="20"/>
                <w:szCs w:val="20"/>
              </w:rPr>
              <w:t>Module Objectives</w:t>
            </w:r>
          </w:p>
        </w:tc>
        <w:tc>
          <w:tcPr>
            <w:tcW w:w="3240" w:type="dxa"/>
          </w:tcPr>
          <w:p w:rsidRPr="00604F79" w:rsidR="00FD35B8" w:rsidP="00280B65" w:rsidRDefault="00FD35B8" w14:paraId="3191A7CC"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FD35B8" w:rsidP="00280B65" w:rsidRDefault="00FD35B8" w14:paraId="3BDF190C" w14:textId="77777777">
            <w:pPr>
              <w:jc w:val="center"/>
              <w:rPr>
                <w:rFonts w:cs="Arial"/>
                <w:b/>
                <w:sz w:val="20"/>
                <w:szCs w:val="20"/>
              </w:rPr>
            </w:pPr>
            <w:r w:rsidRPr="00604F79">
              <w:rPr>
                <w:rFonts w:cs="Arial"/>
                <w:b/>
                <w:sz w:val="20"/>
                <w:szCs w:val="20"/>
              </w:rPr>
              <w:t>Mapped Learning Outcome</w:t>
            </w:r>
          </w:p>
        </w:tc>
      </w:tr>
      <w:tr w:rsidRPr="00604F79" w:rsidR="00947791" w:rsidTr="00280B65" w14:paraId="3F5B5444" w14:textId="77777777">
        <w:trPr>
          <w:trHeight w:val="323"/>
          <w:jc w:val="center"/>
        </w:trPr>
        <w:tc>
          <w:tcPr>
            <w:tcW w:w="445" w:type="dxa"/>
            <w:vAlign w:val="center"/>
          </w:tcPr>
          <w:p w:rsidRPr="00EA706D" w:rsidR="00947791" w:rsidP="00947791" w:rsidRDefault="00947791" w14:paraId="79EF8D9A" w14:textId="77777777">
            <w:pPr>
              <w:pStyle w:val="ListParagraph"/>
              <w:numPr>
                <w:ilvl w:val="0"/>
                <w:numId w:val="36"/>
              </w:numPr>
              <w:jc w:val="center"/>
              <w:rPr>
                <w:rFonts w:cs="Arial"/>
                <w:b/>
                <w:sz w:val="20"/>
                <w:szCs w:val="20"/>
              </w:rPr>
            </w:pPr>
            <w:r>
              <w:rPr>
                <w:rFonts w:cs="Arial"/>
                <w:b/>
                <w:sz w:val="20"/>
                <w:szCs w:val="20"/>
              </w:rPr>
              <w:t>11</w:t>
            </w:r>
          </w:p>
        </w:tc>
        <w:tc>
          <w:tcPr>
            <w:tcW w:w="8406" w:type="dxa"/>
          </w:tcPr>
          <w:p w:rsidRPr="00604F79" w:rsidR="00947791" w:rsidP="00947791" w:rsidRDefault="00947791" w14:paraId="76184C18" w14:textId="5681C7A0">
            <w:pPr>
              <w:rPr>
                <w:rFonts w:cs="Arial"/>
                <w:sz w:val="20"/>
                <w:szCs w:val="20"/>
                <w:highlight w:val="lightGray"/>
              </w:rPr>
            </w:pPr>
            <w:r w:rsidRPr="00EE1A1D">
              <w:rPr>
                <w:rFonts w:cs="Arial"/>
                <w:sz w:val="20"/>
                <w:szCs w:val="20"/>
              </w:rPr>
              <w:t>Describe what a deposition is.</w:t>
            </w:r>
          </w:p>
        </w:tc>
        <w:tc>
          <w:tcPr>
            <w:tcW w:w="3240" w:type="dxa"/>
          </w:tcPr>
          <w:p w:rsidRPr="00604F79" w:rsidR="00947791" w:rsidP="00947791" w:rsidRDefault="00947791" w14:paraId="1D2C3E5D" w14:textId="1A90FAFF">
            <w:pPr>
              <w:rPr>
                <w:rFonts w:cs="Arial"/>
                <w:sz w:val="20"/>
                <w:szCs w:val="20"/>
              </w:rPr>
            </w:pPr>
            <w:r w:rsidRPr="0066330F">
              <w:t>Discussion posts, quiz</w:t>
            </w:r>
          </w:p>
        </w:tc>
        <w:tc>
          <w:tcPr>
            <w:tcW w:w="2795" w:type="dxa"/>
            <w:vAlign w:val="center"/>
          </w:tcPr>
          <w:p w:rsidRPr="00604F79" w:rsidR="00947791" w:rsidP="00947791" w:rsidRDefault="00947791" w14:paraId="45614330" w14:textId="7AB0ED89">
            <w:pPr>
              <w:jc w:val="center"/>
              <w:rPr>
                <w:rFonts w:cs="Arial"/>
                <w:sz w:val="20"/>
                <w:szCs w:val="20"/>
              </w:rPr>
            </w:pPr>
            <w:r>
              <w:rPr>
                <w:rFonts w:cs="Arial"/>
                <w:sz w:val="20"/>
                <w:szCs w:val="20"/>
              </w:rPr>
              <w:t>5</w:t>
            </w:r>
          </w:p>
        </w:tc>
      </w:tr>
      <w:tr w:rsidRPr="00604F79" w:rsidR="00947791" w:rsidTr="00280B65" w14:paraId="11B1353C" w14:textId="77777777">
        <w:trPr>
          <w:trHeight w:val="323"/>
          <w:jc w:val="center"/>
        </w:trPr>
        <w:tc>
          <w:tcPr>
            <w:tcW w:w="445" w:type="dxa"/>
            <w:vAlign w:val="center"/>
          </w:tcPr>
          <w:p w:rsidRPr="00EA706D" w:rsidR="00947791" w:rsidP="00947791" w:rsidRDefault="00947791" w14:paraId="2DBC87A6" w14:textId="77777777">
            <w:pPr>
              <w:pStyle w:val="ListParagraph"/>
              <w:numPr>
                <w:ilvl w:val="0"/>
                <w:numId w:val="36"/>
              </w:numPr>
              <w:ind w:left="360"/>
              <w:jc w:val="center"/>
              <w:rPr>
                <w:rFonts w:cs="Arial"/>
                <w:b/>
                <w:sz w:val="20"/>
                <w:szCs w:val="20"/>
              </w:rPr>
            </w:pPr>
          </w:p>
        </w:tc>
        <w:tc>
          <w:tcPr>
            <w:tcW w:w="8406" w:type="dxa"/>
          </w:tcPr>
          <w:p w:rsidRPr="00604F79" w:rsidR="00947791" w:rsidP="00947791" w:rsidRDefault="00947791" w14:paraId="34ACC811" w14:textId="2B20BB33">
            <w:pPr>
              <w:rPr>
                <w:rFonts w:cs="Arial"/>
                <w:sz w:val="20"/>
                <w:szCs w:val="20"/>
                <w:highlight w:val="lightGray"/>
              </w:rPr>
            </w:pPr>
            <w:r w:rsidRPr="00E73D75">
              <w:rPr>
                <w:rFonts w:cs="Arial"/>
                <w:sz w:val="20"/>
                <w:szCs w:val="20"/>
              </w:rPr>
              <w:t>Explain what an expert witness is.</w:t>
            </w:r>
          </w:p>
        </w:tc>
        <w:tc>
          <w:tcPr>
            <w:tcW w:w="3240" w:type="dxa"/>
          </w:tcPr>
          <w:p w:rsidRPr="00604F79" w:rsidR="00947791" w:rsidP="00947791" w:rsidRDefault="00947791" w14:paraId="63840911" w14:textId="75CC550A">
            <w:pPr>
              <w:rPr>
                <w:rFonts w:cs="Arial"/>
                <w:sz w:val="20"/>
                <w:szCs w:val="20"/>
              </w:rPr>
            </w:pPr>
            <w:r w:rsidRPr="0066330F">
              <w:t>Discussion posts, quiz</w:t>
            </w:r>
          </w:p>
        </w:tc>
        <w:tc>
          <w:tcPr>
            <w:tcW w:w="2795" w:type="dxa"/>
          </w:tcPr>
          <w:p w:rsidRPr="00604F79" w:rsidR="00947791" w:rsidP="00947791" w:rsidRDefault="00947791" w14:paraId="5B5CC9A9" w14:textId="7095968E">
            <w:pPr>
              <w:jc w:val="center"/>
              <w:rPr>
                <w:rFonts w:cs="Arial"/>
                <w:sz w:val="20"/>
                <w:szCs w:val="20"/>
              </w:rPr>
            </w:pPr>
            <w:r>
              <w:rPr>
                <w:rFonts w:cs="Arial"/>
                <w:sz w:val="20"/>
                <w:szCs w:val="20"/>
              </w:rPr>
              <w:t>5</w:t>
            </w:r>
          </w:p>
        </w:tc>
      </w:tr>
      <w:tr w:rsidRPr="00604F79" w:rsidR="00FD35B8" w:rsidTr="00280B65" w14:paraId="100DFAD0" w14:textId="77777777">
        <w:trPr>
          <w:trHeight w:val="323"/>
          <w:jc w:val="center"/>
        </w:trPr>
        <w:tc>
          <w:tcPr>
            <w:tcW w:w="445" w:type="dxa"/>
            <w:vAlign w:val="center"/>
          </w:tcPr>
          <w:p w:rsidRPr="00EA706D" w:rsidR="00FD35B8" w:rsidP="00FD35B8" w:rsidRDefault="00FD35B8" w14:paraId="5653F44B" w14:textId="77777777">
            <w:pPr>
              <w:pStyle w:val="ListParagraph"/>
              <w:numPr>
                <w:ilvl w:val="0"/>
                <w:numId w:val="36"/>
              </w:numPr>
              <w:ind w:left="360"/>
              <w:jc w:val="center"/>
              <w:rPr>
                <w:rFonts w:cs="Arial"/>
                <w:b/>
                <w:sz w:val="20"/>
                <w:szCs w:val="20"/>
              </w:rPr>
            </w:pPr>
          </w:p>
        </w:tc>
        <w:tc>
          <w:tcPr>
            <w:tcW w:w="8406" w:type="dxa"/>
          </w:tcPr>
          <w:p w:rsidRPr="00B34107" w:rsidR="00FD35B8" w:rsidP="00280B65" w:rsidRDefault="008825D9" w14:paraId="6DCFD59B" w14:textId="21373F73">
            <w:pPr>
              <w:rPr>
                <w:rFonts w:cs="Arial"/>
                <w:sz w:val="20"/>
                <w:szCs w:val="20"/>
              </w:rPr>
            </w:pPr>
            <w:r w:rsidRPr="008825D9">
              <w:rPr>
                <w:rFonts w:cs="Arial"/>
                <w:sz w:val="20"/>
                <w:szCs w:val="20"/>
              </w:rPr>
              <w:t>Explain the pretrial process</w:t>
            </w:r>
            <w:r>
              <w:rPr>
                <w:rFonts w:cs="Arial"/>
                <w:sz w:val="20"/>
                <w:szCs w:val="20"/>
              </w:rPr>
              <w:t>.</w:t>
            </w:r>
          </w:p>
        </w:tc>
        <w:tc>
          <w:tcPr>
            <w:tcW w:w="3240" w:type="dxa"/>
          </w:tcPr>
          <w:p w:rsidRPr="00D91EBD" w:rsidR="00FD35B8" w:rsidP="00280B65" w:rsidRDefault="00FD35B8" w14:paraId="59429EE2" w14:textId="4C98BA72">
            <w:pPr>
              <w:rPr>
                <w:rFonts w:cs="Arial"/>
                <w:sz w:val="20"/>
                <w:szCs w:val="20"/>
              </w:rPr>
            </w:pPr>
            <w:r>
              <w:rPr>
                <w:rFonts w:cs="Arial"/>
                <w:sz w:val="20"/>
                <w:szCs w:val="20"/>
              </w:rPr>
              <w:t>quiz</w:t>
            </w:r>
          </w:p>
        </w:tc>
        <w:tc>
          <w:tcPr>
            <w:tcW w:w="2795" w:type="dxa"/>
          </w:tcPr>
          <w:p w:rsidR="00FD35B8" w:rsidP="00280B65" w:rsidRDefault="00947791" w14:paraId="6BD61C71" w14:textId="35BDB41B">
            <w:pPr>
              <w:jc w:val="center"/>
              <w:rPr>
                <w:rFonts w:cs="Arial"/>
                <w:sz w:val="20"/>
                <w:szCs w:val="20"/>
              </w:rPr>
            </w:pPr>
            <w:r>
              <w:rPr>
                <w:rFonts w:cs="Arial"/>
                <w:sz w:val="20"/>
                <w:szCs w:val="20"/>
              </w:rPr>
              <w:t>9</w:t>
            </w:r>
          </w:p>
        </w:tc>
      </w:tr>
    </w:tbl>
    <w:p w:rsidR="00FD35B8" w:rsidP="00FD35B8" w:rsidRDefault="00FD35B8" w14:paraId="035BB670" w14:textId="77777777">
      <w:pPr>
        <w:spacing w:after="0" w:line="240" w:lineRule="auto"/>
        <w:rPr>
          <w:rFonts w:cs="Arial"/>
          <w:sz w:val="20"/>
          <w:szCs w:val="20"/>
        </w:rPr>
      </w:pPr>
    </w:p>
    <w:p w:rsidRPr="00953702" w:rsidR="00FD35B8" w:rsidP="00FD35B8" w:rsidRDefault="00FD35B8" w14:paraId="707294FE"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FD35B8" w:rsidTr="00280B65" w14:paraId="53BA274E" w14:textId="77777777">
        <w:trPr>
          <w:jc w:val="center"/>
        </w:trPr>
        <w:tc>
          <w:tcPr>
            <w:tcW w:w="3456" w:type="dxa"/>
            <w:vAlign w:val="center"/>
          </w:tcPr>
          <w:p w:rsidRPr="00604F79" w:rsidR="00FD35B8" w:rsidP="00280B65" w:rsidRDefault="00FD35B8" w14:paraId="76CAB7DA"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FD35B8" w:rsidP="00280B65" w:rsidRDefault="00FD35B8" w14:paraId="59FC0F78"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FD35B8" w:rsidP="00280B65" w:rsidRDefault="00FD35B8" w14:paraId="35EA5060"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FD35B8" w:rsidP="00280B65" w:rsidRDefault="00FD35B8" w14:paraId="791A4E49"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FD35B8" w:rsidP="00280B65" w:rsidRDefault="00FD35B8" w14:paraId="013A3771"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FD35B8" w:rsidP="00280B65" w:rsidRDefault="00FD35B8" w14:paraId="316D9356" w14:textId="77777777">
            <w:pPr>
              <w:jc w:val="center"/>
              <w:rPr>
                <w:rFonts w:cs="Arial"/>
                <w:b/>
                <w:sz w:val="20"/>
                <w:szCs w:val="20"/>
              </w:rPr>
            </w:pPr>
            <w:r>
              <w:rPr>
                <w:rFonts w:cs="Arial"/>
                <w:b/>
                <w:sz w:val="20"/>
                <w:szCs w:val="20"/>
              </w:rPr>
              <w:t>Teaching Strategy</w:t>
            </w:r>
          </w:p>
        </w:tc>
      </w:tr>
      <w:tr w:rsidRPr="00604F79" w:rsidR="005E670C" w:rsidTr="00280B65" w14:paraId="1DA0E2DB" w14:textId="77777777">
        <w:trPr>
          <w:trHeight w:val="323"/>
          <w:jc w:val="center"/>
        </w:trPr>
        <w:tc>
          <w:tcPr>
            <w:tcW w:w="3456" w:type="dxa"/>
            <w:shd w:val="clear" w:color="auto" w:fill="auto"/>
          </w:tcPr>
          <w:p w:rsidRPr="00D35184" w:rsidR="005E670C" w:rsidP="005E670C" w:rsidRDefault="005E670C" w14:paraId="2782B13E" w14:textId="7B4A3327">
            <w:pPr>
              <w:rPr>
                <w:rFonts w:cs="Arial"/>
                <w:sz w:val="20"/>
                <w:szCs w:val="20"/>
              </w:rPr>
            </w:pPr>
            <w:r w:rsidRPr="00D80429">
              <w:t>Expert witness</w:t>
            </w:r>
          </w:p>
        </w:tc>
        <w:tc>
          <w:tcPr>
            <w:tcW w:w="1579" w:type="dxa"/>
          </w:tcPr>
          <w:p w:rsidRPr="00604F79" w:rsidR="005E670C" w:rsidP="005E670C" w:rsidRDefault="005E670C" w14:paraId="5BD667D8" w14:textId="77777777">
            <w:pPr>
              <w:rPr>
                <w:rFonts w:cs="Arial"/>
                <w:sz w:val="20"/>
                <w:szCs w:val="20"/>
              </w:rPr>
            </w:pPr>
          </w:p>
        </w:tc>
        <w:tc>
          <w:tcPr>
            <w:tcW w:w="2790" w:type="dxa"/>
          </w:tcPr>
          <w:p w:rsidRPr="00604F79" w:rsidR="005E670C" w:rsidP="005E670C" w:rsidRDefault="005E670C" w14:paraId="4B5ABEE2" w14:textId="77777777">
            <w:pPr>
              <w:rPr>
                <w:rFonts w:cs="Arial"/>
                <w:sz w:val="20"/>
                <w:szCs w:val="20"/>
              </w:rPr>
            </w:pPr>
            <w:r>
              <w:rPr>
                <w:rFonts w:cs="Arial"/>
                <w:sz w:val="20"/>
                <w:szCs w:val="20"/>
              </w:rPr>
              <w:t>They have not seen this before</w:t>
            </w:r>
          </w:p>
        </w:tc>
        <w:tc>
          <w:tcPr>
            <w:tcW w:w="2520" w:type="dxa"/>
          </w:tcPr>
          <w:p w:rsidRPr="00604F79" w:rsidR="005E670C" w:rsidP="005E670C" w:rsidRDefault="005E670C" w14:paraId="7359AFC7" w14:textId="747A4153">
            <w:pPr>
              <w:jc w:val="center"/>
              <w:rPr>
                <w:rFonts w:cs="Arial"/>
                <w:sz w:val="20"/>
                <w:szCs w:val="20"/>
              </w:rPr>
            </w:pPr>
            <w:r w:rsidRPr="00555986">
              <w:t>CRM 342, 341</w:t>
            </w:r>
          </w:p>
        </w:tc>
        <w:tc>
          <w:tcPr>
            <w:tcW w:w="1800" w:type="dxa"/>
          </w:tcPr>
          <w:p w:rsidRPr="00604F79" w:rsidR="005E670C" w:rsidP="005E670C" w:rsidRDefault="005E670C" w14:paraId="52B950AA" w14:textId="538AC8EB">
            <w:pPr>
              <w:jc w:val="center"/>
              <w:rPr>
                <w:rFonts w:cs="Arial"/>
                <w:sz w:val="20"/>
                <w:szCs w:val="20"/>
              </w:rPr>
            </w:pPr>
            <w:r w:rsidRPr="009027B4">
              <w:t>2</w:t>
            </w:r>
          </w:p>
        </w:tc>
        <w:tc>
          <w:tcPr>
            <w:tcW w:w="3276" w:type="dxa"/>
          </w:tcPr>
          <w:p w:rsidRPr="00604F79" w:rsidR="005E670C" w:rsidP="005E670C" w:rsidRDefault="005E670C" w14:paraId="2A586ED6" w14:textId="77777777">
            <w:pPr>
              <w:jc w:val="center"/>
              <w:rPr>
                <w:rFonts w:cs="Arial"/>
                <w:sz w:val="20"/>
                <w:szCs w:val="20"/>
              </w:rPr>
            </w:pPr>
            <w:r w:rsidRPr="009175F3">
              <w:t>Lecture, Video, exercises, readings</w:t>
            </w:r>
          </w:p>
        </w:tc>
      </w:tr>
      <w:tr w:rsidRPr="00604F79" w:rsidR="005E670C" w:rsidTr="00280B65" w14:paraId="114D0532" w14:textId="77777777">
        <w:trPr>
          <w:trHeight w:val="323"/>
          <w:jc w:val="center"/>
        </w:trPr>
        <w:tc>
          <w:tcPr>
            <w:tcW w:w="3456" w:type="dxa"/>
          </w:tcPr>
          <w:p w:rsidRPr="00D35184" w:rsidR="005E670C" w:rsidP="005E670C" w:rsidRDefault="005E670C" w14:paraId="402BC09A" w14:textId="260BCFC8">
            <w:pPr>
              <w:rPr>
                <w:rFonts w:cs="Arial"/>
                <w:sz w:val="20"/>
                <w:szCs w:val="20"/>
              </w:rPr>
            </w:pPr>
            <w:r w:rsidRPr="00D80429">
              <w:t>Deposition</w:t>
            </w:r>
          </w:p>
        </w:tc>
        <w:tc>
          <w:tcPr>
            <w:tcW w:w="1579" w:type="dxa"/>
          </w:tcPr>
          <w:p w:rsidRPr="00604F79" w:rsidR="005E670C" w:rsidP="005E670C" w:rsidRDefault="005E670C" w14:paraId="6988B400" w14:textId="77777777">
            <w:pPr>
              <w:rPr>
                <w:rFonts w:cs="Arial"/>
                <w:sz w:val="20"/>
                <w:szCs w:val="20"/>
              </w:rPr>
            </w:pPr>
          </w:p>
        </w:tc>
        <w:tc>
          <w:tcPr>
            <w:tcW w:w="2790" w:type="dxa"/>
          </w:tcPr>
          <w:p w:rsidRPr="00604F79" w:rsidR="005E670C" w:rsidP="005E670C" w:rsidRDefault="005E670C" w14:paraId="3C6E5EF5" w14:textId="77777777">
            <w:pPr>
              <w:rPr>
                <w:rFonts w:cs="Arial"/>
                <w:sz w:val="20"/>
                <w:szCs w:val="20"/>
              </w:rPr>
            </w:pPr>
            <w:r w:rsidRPr="00CF1AFC">
              <w:t>They have not seen this before</w:t>
            </w:r>
          </w:p>
        </w:tc>
        <w:tc>
          <w:tcPr>
            <w:tcW w:w="2520" w:type="dxa"/>
          </w:tcPr>
          <w:p w:rsidRPr="00604F79" w:rsidR="005E670C" w:rsidP="005E670C" w:rsidRDefault="005E670C" w14:paraId="713DB99D" w14:textId="6FC6E43C">
            <w:pPr>
              <w:jc w:val="center"/>
              <w:rPr>
                <w:rFonts w:cs="Arial"/>
                <w:sz w:val="20"/>
                <w:szCs w:val="20"/>
              </w:rPr>
            </w:pPr>
            <w:r w:rsidRPr="00555986">
              <w:t>CRM 342, 341</w:t>
            </w:r>
          </w:p>
        </w:tc>
        <w:tc>
          <w:tcPr>
            <w:tcW w:w="1800" w:type="dxa"/>
          </w:tcPr>
          <w:p w:rsidRPr="00604F79" w:rsidR="005E670C" w:rsidP="005E670C" w:rsidRDefault="005E670C" w14:paraId="6806A95A" w14:textId="6723D88D">
            <w:pPr>
              <w:jc w:val="center"/>
              <w:rPr>
                <w:rFonts w:cs="Arial"/>
                <w:sz w:val="20"/>
                <w:szCs w:val="20"/>
              </w:rPr>
            </w:pPr>
            <w:r w:rsidRPr="009027B4">
              <w:t>1</w:t>
            </w:r>
          </w:p>
        </w:tc>
        <w:tc>
          <w:tcPr>
            <w:tcW w:w="3276" w:type="dxa"/>
          </w:tcPr>
          <w:p w:rsidRPr="00604F79" w:rsidR="005E670C" w:rsidP="005E670C" w:rsidRDefault="005E670C" w14:paraId="629BE27F" w14:textId="77777777">
            <w:pPr>
              <w:jc w:val="center"/>
              <w:rPr>
                <w:rFonts w:cs="Arial"/>
                <w:sz w:val="20"/>
                <w:szCs w:val="20"/>
              </w:rPr>
            </w:pPr>
            <w:r w:rsidRPr="009175F3">
              <w:t>Lecture, Video, exercises, readings</w:t>
            </w:r>
          </w:p>
        </w:tc>
      </w:tr>
      <w:tr w:rsidRPr="00604F79" w:rsidR="005E670C" w:rsidTr="00280B65" w14:paraId="1E8B1475" w14:textId="77777777">
        <w:trPr>
          <w:trHeight w:val="323"/>
          <w:jc w:val="center"/>
        </w:trPr>
        <w:tc>
          <w:tcPr>
            <w:tcW w:w="3456" w:type="dxa"/>
          </w:tcPr>
          <w:p w:rsidRPr="00604F79" w:rsidR="005E670C" w:rsidP="005E670C" w:rsidRDefault="005E670C" w14:paraId="52CD0796" w14:textId="57B16755">
            <w:pPr>
              <w:rPr>
                <w:rFonts w:cs="Arial"/>
                <w:sz w:val="20"/>
                <w:szCs w:val="20"/>
              </w:rPr>
            </w:pPr>
            <w:r w:rsidRPr="00D80429">
              <w:t>Pretrial procedures</w:t>
            </w:r>
          </w:p>
        </w:tc>
        <w:tc>
          <w:tcPr>
            <w:tcW w:w="1579" w:type="dxa"/>
          </w:tcPr>
          <w:p w:rsidRPr="00604F79" w:rsidR="005E670C" w:rsidP="005E670C" w:rsidRDefault="005E670C" w14:paraId="1EA8D6B8" w14:textId="77777777">
            <w:pPr>
              <w:rPr>
                <w:rFonts w:cs="Arial"/>
                <w:sz w:val="20"/>
                <w:szCs w:val="20"/>
              </w:rPr>
            </w:pPr>
          </w:p>
        </w:tc>
        <w:tc>
          <w:tcPr>
            <w:tcW w:w="2790" w:type="dxa"/>
          </w:tcPr>
          <w:p w:rsidRPr="00604F79" w:rsidR="005E670C" w:rsidP="005E670C" w:rsidRDefault="00783967" w14:paraId="4E42006C" w14:textId="2F162B75">
            <w:pPr>
              <w:rPr>
                <w:rFonts w:cs="Arial"/>
                <w:sz w:val="20"/>
                <w:szCs w:val="20"/>
              </w:rPr>
            </w:pPr>
            <w:r>
              <w:t>CRM 222</w:t>
            </w:r>
          </w:p>
        </w:tc>
        <w:tc>
          <w:tcPr>
            <w:tcW w:w="2520" w:type="dxa"/>
          </w:tcPr>
          <w:p w:rsidRPr="00604F79" w:rsidR="005E670C" w:rsidP="005E670C" w:rsidRDefault="005E670C" w14:paraId="5517162F" w14:textId="66C02F45">
            <w:pPr>
              <w:jc w:val="center"/>
              <w:rPr>
                <w:rFonts w:cs="Arial"/>
                <w:sz w:val="20"/>
                <w:szCs w:val="20"/>
              </w:rPr>
            </w:pPr>
            <w:r w:rsidRPr="00555986">
              <w:t>CRM 342, 341</w:t>
            </w:r>
          </w:p>
        </w:tc>
        <w:tc>
          <w:tcPr>
            <w:tcW w:w="1800" w:type="dxa"/>
          </w:tcPr>
          <w:p w:rsidRPr="00604F79" w:rsidR="005E670C" w:rsidP="005E670C" w:rsidRDefault="005E670C" w14:paraId="71BAF8F0" w14:textId="1E429C16">
            <w:pPr>
              <w:jc w:val="center"/>
              <w:rPr>
                <w:rFonts w:cs="Arial"/>
                <w:sz w:val="20"/>
                <w:szCs w:val="20"/>
              </w:rPr>
            </w:pPr>
            <w:r w:rsidRPr="009027B4">
              <w:t>3</w:t>
            </w:r>
          </w:p>
        </w:tc>
        <w:tc>
          <w:tcPr>
            <w:tcW w:w="3276" w:type="dxa"/>
          </w:tcPr>
          <w:p w:rsidRPr="00604F79" w:rsidR="005E670C" w:rsidP="005E670C" w:rsidRDefault="005E670C" w14:paraId="2CED16A9" w14:textId="77777777">
            <w:pPr>
              <w:jc w:val="center"/>
              <w:rPr>
                <w:rFonts w:cs="Arial"/>
                <w:sz w:val="20"/>
                <w:szCs w:val="20"/>
              </w:rPr>
            </w:pPr>
            <w:r w:rsidRPr="009175F3">
              <w:t>Lecture, Video, exercises, readings</w:t>
            </w:r>
          </w:p>
        </w:tc>
      </w:tr>
    </w:tbl>
    <w:p w:rsidR="00FD35B8" w:rsidP="00FD35B8" w:rsidRDefault="00FD35B8" w14:paraId="589C95C8" w14:textId="77777777">
      <w:pPr>
        <w:spacing w:after="0" w:line="240" w:lineRule="auto"/>
        <w:rPr>
          <w:rFonts w:cs="Arial"/>
          <w:sz w:val="20"/>
          <w:szCs w:val="20"/>
        </w:rPr>
      </w:pPr>
    </w:p>
    <w:p w:rsidR="00FD35B8" w:rsidP="00FD35B8" w:rsidRDefault="00FD35B8" w14:paraId="0A2B0C3A" w14:textId="77777777">
      <w:pPr>
        <w:spacing w:after="0" w:line="240" w:lineRule="auto"/>
        <w:rPr>
          <w:rFonts w:cs="Arial"/>
          <w:sz w:val="20"/>
          <w:szCs w:val="20"/>
        </w:rPr>
      </w:pPr>
    </w:p>
    <w:p w:rsidRPr="00877586" w:rsidR="00FD35B8" w:rsidP="00FD35B8" w:rsidRDefault="00FD35B8" w14:paraId="3080B622" w14:textId="77777777">
      <w:pPr>
        <w:rPr>
          <w:rFonts w:cs="Arial"/>
          <w:b/>
          <w:i/>
          <w:sz w:val="24"/>
          <w:szCs w:val="24"/>
        </w:rPr>
      </w:pPr>
      <w:r>
        <w:rPr>
          <w:rFonts w:cs="Arial"/>
          <w:b/>
          <w:i/>
          <w:sz w:val="24"/>
          <w:szCs w:val="24"/>
        </w:rPr>
        <w:t>Course Content</w:t>
      </w:r>
    </w:p>
    <w:p w:rsidRPr="00604F79" w:rsidR="00FD35B8" w:rsidP="00FD35B8" w:rsidRDefault="00FD35B8" w14:paraId="54D7FE82" w14:textId="77777777">
      <w:pPr>
        <w:spacing w:after="0" w:line="240" w:lineRule="auto"/>
        <w:rPr>
          <w:rFonts w:cs="Arial"/>
          <w:sz w:val="20"/>
          <w:szCs w:val="20"/>
        </w:rPr>
      </w:pPr>
    </w:p>
    <w:tbl>
      <w:tblPr>
        <w:tblStyle w:val="TableGrid"/>
        <w:tblW w:w="14095" w:type="dxa"/>
        <w:jc w:val="center"/>
        <w:tblLook w:val="04A0" w:firstRow="1" w:lastRow="0" w:firstColumn="1" w:lastColumn="0" w:noHBand="0" w:noVBand="1"/>
      </w:tblPr>
      <w:tblGrid>
        <w:gridCol w:w="1306"/>
        <w:gridCol w:w="1239"/>
        <w:gridCol w:w="1117"/>
        <w:gridCol w:w="1261"/>
        <w:gridCol w:w="7900"/>
        <w:gridCol w:w="1272"/>
      </w:tblGrid>
      <w:tr w:rsidRPr="00604F79" w:rsidR="002834B1" w:rsidTr="002834B1" w14:paraId="4258EDD0" w14:textId="77777777">
        <w:trPr>
          <w:trHeight w:val="386"/>
          <w:jc w:val="center"/>
        </w:trPr>
        <w:tc>
          <w:tcPr>
            <w:tcW w:w="1306" w:type="dxa"/>
            <w:shd w:val="clear" w:color="auto" w:fill="000000" w:themeFill="text1"/>
            <w:vAlign w:val="center"/>
          </w:tcPr>
          <w:p w:rsidRPr="009C61DC" w:rsidR="00FD35B8" w:rsidP="00280B65" w:rsidRDefault="00FD35B8" w14:paraId="7D4B97FD"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1239" w:type="dxa"/>
            <w:shd w:val="clear" w:color="auto" w:fill="000000" w:themeFill="text1"/>
            <w:vAlign w:val="center"/>
          </w:tcPr>
          <w:p w:rsidRPr="009C61DC" w:rsidR="00FD35B8" w:rsidP="00280B65" w:rsidRDefault="00FD35B8" w14:paraId="5812D226"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117" w:type="dxa"/>
            <w:shd w:val="clear" w:color="auto" w:fill="000000" w:themeFill="text1"/>
          </w:tcPr>
          <w:p w:rsidR="00FD35B8" w:rsidP="00280B65" w:rsidRDefault="00FD35B8" w14:paraId="6514E4C7"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1261" w:type="dxa"/>
            <w:shd w:val="clear" w:color="auto" w:fill="000000" w:themeFill="text1"/>
            <w:vAlign w:val="center"/>
          </w:tcPr>
          <w:p w:rsidRPr="009C61DC" w:rsidR="00FD35B8" w:rsidP="00280B65" w:rsidRDefault="00FD35B8" w14:paraId="6D99927D"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7900" w:type="dxa"/>
            <w:shd w:val="clear" w:color="auto" w:fill="000000" w:themeFill="text1"/>
            <w:vAlign w:val="center"/>
          </w:tcPr>
          <w:p w:rsidRPr="009C61DC" w:rsidR="00FD35B8" w:rsidP="00280B65" w:rsidRDefault="00FD35B8" w14:paraId="3795AA57"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FD35B8" w:rsidP="00280B65" w:rsidRDefault="00FD35B8" w14:paraId="03B498DC"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FD35B8" w:rsidTr="002834B1" w14:paraId="4AB69D78" w14:textId="77777777">
        <w:trPr>
          <w:trHeight w:val="1108"/>
          <w:jc w:val="center"/>
        </w:trPr>
        <w:tc>
          <w:tcPr>
            <w:tcW w:w="1306" w:type="dxa"/>
            <w:vAlign w:val="center"/>
          </w:tcPr>
          <w:sdt>
            <w:sdtPr>
              <w:rPr>
                <w:rFonts w:cs="Arial"/>
                <w:sz w:val="20"/>
                <w:szCs w:val="20"/>
              </w:rPr>
              <w:alias w:val="Select a Type"/>
              <w:tag w:val="Select a Type"/>
              <w:id w:val="-394740166"/>
              <w:placeholder>
                <w:docPart w:val="DD65D0DDDFD941E69E7F0A7D11D59B5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FD35B8" w:rsidP="00280B65" w:rsidRDefault="00FD35B8" w14:paraId="68A81FC0"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689875453"/>
            <w:placeholder>
              <w:docPart w:val="62C4961E4E60496E9031DFDF2485007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vAlign w:val="center"/>
              </w:tcPr>
              <w:p w:rsidRPr="00604F79" w:rsidR="00FD35B8" w:rsidP="00280B65" w:rsidRDefault="00FD35B8" w14:paraId="14D6E4C4" w14:textId="77777777">
                <w:pPr>
                  <w:jc w:val="center"/>
                  <w:rPr>
                    <w:rFonts w:cs="Arial"/>
                    <w:sz w:val="20"/>
                    <w:szCs w:val="20"/>
                  </w:rPr>
                </w:pPr>
                <w:r>
                  <w:rPr>
                    <w:rFonts w:cs="Arial"/>
                    <w:sz w:val="20"/>
                    <w:szCs w:val="20"/>
                  </w:rPr>
                  <w:t>Student with content</w:t>
                </w:r>
              </w:p>
            </w:tc>
          </w:sdtContent>
        </w:sdt>
        <w:tc>
          <w:tcPr>
            <w:tcW w:w="1117" w:type="dxa"/>
          </w:tcPr>
          <w:p w:rsidRPr="00604F79" w:rsidR="00FD35B8" w:rsidP="00280B65" w:rsidRDefault="00FD35B8" w14:paraId="1312E8C8" w14:textId="77777777">
            <w:pPr>
              <w:rPr>
                <w:rFonts w:cs="Arial"/>
                <w:sz w:val="20"/>
                <w:szCs w:val="20"/>
              </w:rPr>
            </w:pPr>
          </w:p>
        </w:tc>
        <w:tc>
          <w:tcPr>
            <w:tcW w:w="1261" w:type="dxa"/>
          </w:tcPr>
          <w:p w:rsidRPr="00604F79" w:rsidR="00FD35B8" w:rsidP="00280B65" w:rsidRDefault="00FD35B8" w14:paraId="5778EF43" w14:textId="77777777">
            <w:pPr>
              <w:rPr>
                <w:rFonts w:cs="Arial"/>
                <w:sz w:val="20"/>
                <w:szCs w:val="20"/>
              </w:rPr>
            </w:pPr>
          </w:p>
        </w:tc>
        <w:tc>
          <w:tcPr>
            <w:tcW w:w="7900" w:type="dxa"/>
          </w:tcPr>
          <w:p w:rsidR="00FD35B8" w:rsidP="00280B65" w:rsidRDefault="00FD35B8" w14:paraId="557FB66E" w14:textId="77777777">
            <w:pPr>
              <w:rPr>
                <w:rFonts w:cs="Arial"/>
                <w:sz w:val="20"/>
                <w:szCs w:val="20"/>
              </w:rPr>
            </w:pPr>
          </w:p>
          <w:p w:rsidR="00FD35B8" w:rsidP="00280B65" w:rsidRDefault="00F55D84" w14:paraId="2EE02AF8" w14:textId="083BBCC1">
            <w:pPr>
              <w:rPr>
                <w:rFonts w:cs="Arial"/>
                <w:sz w:val="20"/>
                <w:szCs w:val="20"/>
              </w:rPr>
            </w:pPr>
            <w:r w:rsidRPr="00F55D84">
              <w:rPr>
                <w:rFonts w:cs="Arial"/>
                <w:sz w:val="20"/>
                <w:szCs w:val="20"/>
              </w:rPr>
              <w:t>In this module, the student will continue to learn about the trial process, including pre-trial, motions, and hearings. The student will be introduced to an expert witness regarding their qualifications and contributions in the criminal and civil court systems.</w:t>
            </w:r>
          </w:p>
          <w:p w:rsidRPr="00604F79" w:rsidR="00F55D84" w:rsidP="00280B65" w:rsidRDefault="00F55D84" w14:paraId="1F8672AE" w14:textId="2490D26C">
            <w:pPr>
              <w:rPr>
                <w:rFonts w:cs="Arial"/>
                <w:sz w:val="20"/>
                <w:szCs w:val="20"/>
              </w:rPr>
            </w:pPr>
          </w:p>
        </w:tc>
        <w:sdt>
          <w:sdtPr>
            <w:rPr>
              <w:rFonts w:cs="Arial"/>
              <w:sz w:val="20"/>
              <w:szCs w:val="20"/>
            </w:rPr>
            <w:alias w:val="Type of Interaction"/>
            <w:tag w:val="Type of Interaction"/>
            <w:id w:val="-1173941838"/>
            <w:placeholder>
              <w:docPart w:val="DDCE36095ECB4DFF8FEAFA73EF27A526"/>
            </w:placeholder>
            <w:dropDownList>
              <w:listItem w:value="Choose an item."/>
              <w:listItem w:displayText="Yes" w:value="Yes"/>
              <w:listItem w:displayText="No" w:value="No"/>
            </w:dropDownList>
          </w:sdtPr>
          <w:sdtContent>
            <w:tc>
              <w:tcPr>
                <w:tcW w:w="1272" w:type="dxa"/>
                <w:vAlign w:val="center"/>
              </w:tcPr>
              <w:p w:rsidRPr="00604F79" w:rsidR="00FD35B8" w:rsidP="00280B65" w:rsidRDefault="00FD35B8" w14:paraId="03EA3317" w14:textId="77777777">
                <w:pPr>
                  <w:jc w:val="center"/>
                  <w:rPr>
                    <w:rFonts w:cs="Arial"/>
                    <w:sz w:val="20"/>
                    <w:szCs w:val="20"/>
                  </w:rPr>
                </w:pPr>
                <w:r>
                  <w:rPr>
                    <w:rFonts w:cs="Arial"/>
                    <w:sz w:val="20"/>
                    <w:szCs w:val="20"/>
                  </w:rPr>
                  <w:t>No</w:t>
                </w:r>
              </w:p>
            </w:tc>
          </w:sdtContent>
        </w:sdt>
      </w:tr>
      <w:tr w:rsidRPr="00604F79" w:rsidR="00FD35B8" w:rsidTr="002834B1" w14:paraId="46349CA4" w14:textId="77777777">
        <w:trPr>
          <w:trHeight w:val="1108"/>
          <w:jc w:val="center"/>
        </w:trPr>
        <w:tc>
          <w:tcPr>
            <w:tcW w:w="1306" w:type="dxa"/>
            <w:vAlign w:val="center"/>
          </w:tcPr>
          <w:sdt>
            <w:sdtPr>
              <w:rPr>
                <w:rFonts w:cs="Arial"/>
                <w:sz w:val="20"/>
                <w:szCs w:val="20"/>
              </w:rPr>
              <w:alias w:val="Select a Type"/>
              <w:tag w:val="Select a Type"/>
              <w:id w:val="760349120"/>
              <w:placeholder>
                <w:docPart w:val="1CB7C46FF7804E6395D4E1DCAB10398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FD35B8" w:rsidP="00280B65" w:rsidRDefault="00FD35B8" w14:paraId="5AC3F390"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1816906192"/>
            <w:placeholder>
              <w:docPart w:val="80FE32B7C88343AC8D2436572D929DAE"/>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FD35B8" w:rsidP="00280B65" w:rsidRDefault="00FD35B8" w14:paraId="2A63B587" w14:textId="77777777">
                <w:pPr>
                  <w:jc w:val="center"/>
                  <w:rPr>
                    <w:rFonts w:cs="Arial"/>
                    <w:sz w:val="20"/>
                    <w:szCs w:val="20"/>
                  </w:rPr>
                </w:pPr>
                <w:r>
                  <w:rPr>
                    <w:rFonts w:cs="Arial"/>
                    <w:sz w:val="20"/>
                    <w:szCs w:val="20"/>
                  </w:rPr>
                  <w:t>Student with content</w:t>
                </w:r>
              </w:p>
            </w:tc>
          </w:sdtContent>
        </w:sdt>
        <w:tc>
          <w:tcPr>
            <w:tcW w:w="1117" w:type="dxa"/>
          </w:tcPr>
          <w:p w:rsidRPr="00604F79" w:rsidR="00FD35B8" w:rsidP="00280B65" w:rsidRDefault="00FD35B8" w14:paraId="4E37CA31" w14:textId="77777777">
            <w:pPr>
              <w:rPr>
                <w:rFonts w:cs="Arial"/>
                <w:sz w:val="20"/>
                <w:szCs w:val="20"/>
              </w:rPr>
            </w:pPr>
          </w:p>
        </w:tc>
        <w:tc>
          <w:tcPr>
            <w:tcW w:w="1261" w:type="dxa"/>
            <w:vAlign w:val="center"/>
          </w:tcPr>
          <w:p w:rsidRPr="00604F79" w:rsidR="00FD35B8" w:rsidP="00280B65" w:rsidRDefault="00FD35B8" w14:paraId="4D54A4F3" w14:textId="77777777">
            <w:pPr>
              <w:rPr>
                <w:rFonts w:cs="Arial"/>
                <w:sz w:val="20"/>
                <w:szCs w:val="20"/>
              </w:rPr>
            </w:pPr>
          </w:p>
        </w:tc>
        <w:tc>
          <w:tcPr>
            <w:tcW w:w="7900" w:type="dxa"/>
          </w:tcPr>
          <w:p w:rsidRPr="00604F79" w:rsidR="00FD35B8" w:rsidP="00280B65" w:rsidRDefault="00FD35B8" w14:paraId="4348CE60"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1764061093"/>
            <w:placeholder>
              <w:docPart w:val="E340F089F916429CA9C2A75D75CD05AA"/>
            </w:placeholder>
            <w:dropDownList>
              <w:listItem w:value="Choose an item."/>
              <w:listItem w:displayText="Yes" w:value="Yes"/>
              <w:listItem w:displayText="No" w:value="No"/>
            </w:dropDownList>
          </w:sdtPr>
          <w:sdtContent>
            <w:tc>
              <w:tcPr>
                <w:tcW w:w="1272" w:type="dxa"/>
                <w:vAlign w:val="center"/>
              </w:tcPr>
              <w:p w:rsidRPr="00604F79" w:rsidR="00FD35B8" w:rsidP="00280B65" w:rsidRDefault="00FD35B8" w14:paraId="5B221962" w14:textId="77777777">
                <w:pPr>
                  <w:jc w:val="center"/>
                  <w:rPr>
                    <w:rFonts w:cs="Arial"/>
                    <w:sz w:val="20"/>
                    <w:szCs w:val="20"/>
                  </w:rPr>
                </w:pPr>
                <w:r>
                  <w:rPr>
                    <w:rFonts w:cs="Arial"/>
                    <w:sz w:val="20"/>
                    <w:szCs w:val="20"/>
                  </w:rPr>
                  <w:t>No</w:t>
                </w:r>
              </w:p>
            </w:tc>
          </w:sdtContent>
        </w:sdt>
      </w:tr>
      <w:tr w:rsidRPr="00604F79" w:rsidR="00FD35B8" w:rsidTr="002834B1" w14:paraId="27CEACE4" w14:textId="77777777">
        <w:trPr>
          <w:trHeight w:val="1108"/>
          <w:jc w:val="center"/>
        </w:trPr>
        <w:tc>
          <w:tcPr>
            <w:tcW w:w="1306" w:type="dxa"/>
            <w:vAlign w:val="center"/>
          </w:tcPr>
          <w:sdt>
            <w:sdtPr>
              <w:rPr>
                <w:rFonts w:cs="Arial"/>
                <w:sz w:val="20"/>
                <w:szCs w:val="20"/>
              </w:rPr>
              <w:alias w:val="Select a Type"/>
              <w:tag w:val="Select a Type"/>
              <w:id w:val="1263496925"/>
              <w:placeholder>
                <w:docPart w:val="7A0A0F80628745B5A572E50286F63CA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FD35B8" w:rsidP="00280B65" w:rsidRDefault="00FD35B8" w14:paraId="6B6A29D3"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2050570927"/>
            <w:placeholder>
              <w:docPart w:val="9B692C155E2646688FAAED62EE46461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FD35B8" w:rsidP="00280B65" w:rsidRDefault="00FD35B8" w14:paraId="62D37338" w14:textId="77777777">
                <w:pPr>
                  <w:jc w:val="center"/>
                  <w:rPr>
                    <w:rFonts w:cs="Arial"/>
                    <w:sz w:val="20"/>
                    <w:szCs w:val="20"/>
                  </w:rPr>
                </w:pPr>
                <w:r>
                  <w:rPr>
                    <w:rFonts w:cs="Arial"/>
                    <w:sz w:val="20"/>
                    <w:szCs w:val="20"/>
                  </w:rPr>
                  <w:t>Student to instructor</w:t>
                </w:r>
              </w:p>
            </w:tc>
          </w:sdtContent>
        </w:sdt>
        <w:tc>
          <w:tcPr>
            <w:tcW w:w="1117" w:type="dxa"/>
          </w:tcPr>
          <w:p w:rsidRPr="00604F79" w:rsidR="00FD35B8" w:rsidP="00280B65" w:rsidRDefault="00FD35B8" w14:paraId="64F81704" w14:textId="77777777">
            <w:pPr>
              <w:rPr>
                <w:rFonts w:cs="Arial"/>
                <w:sz w:val="20"/>
                <w:szCs w:val="20"/>
              </w:rPr>
            </w:pPr>
          </w:p>
        </w:tc>
        <w:tc>
          <w:tcPr>
            <w:tcW w:w="1261" w:type="dxa"/>
            <w:vAlign w:val="center"/>
          </w:tcPr>
          <w:p w:rsidRPr="00604F79" w:rsidR="00FD35B8" w:rsidP="00280B65" w:rsidRDefault="003D786B" w14:paraId="1C97CEF8" w14:textId="4325510A">
            <w:pPr>
              <w:rPr>
                <w:rFonts w:cs="Arial"/>
                <w:sz w:val="20"/>
                <w:szCs w:val="20"/>
              </w:rPr>
            </w:pPr>
            <w:r>
              <w:rPr>
                <w:rFonts w:cs="Arial"/>
                <w:sz w:val="20"/>
                <w:szCs w:val="20"/>
              </w:rPr>
              <w:t>Important terms</w:t>
            </w:r>
          </w:p>
        </w:tc>
        <w:tc>
          <w:tcPr>
            <w:tcW w:w="7900" w:type="dxa"/>
          </w:tcPr>
          <w:p w:rsidRPr="00604F79" w:rsidR="00FD35B8" w:rsidP="00280B65" w:rsidRDefault="00417C4D" w14:paraId="06EBC3C2" w14:textId="4A858E01">
            <w:pPr>
              <w:rPr>
                <w:rFonts w:cs="Arial"/>
                <w:sz w:val="20"/>
                <w:szCs w:val="20"/>
              </w:rPr>
            </w:pPr>
            <w:r>
              <w:rPr>
                <w:rFonts w:cs="Arial"/>
                <w:sz w:val="20"/>
                <w:szCs w:val="20"/>
              </w:rPr>
              <w:t>Terms-vocabulary matching or flashcards</w:t>
            </w:r>
            <w:r w:rsidR="00D379AC">
              <w:rPr>
                <w:rFonts w:cs="Arial"/>
                <w:sz w:val="20"/>
                <w:szCs w:val="20"/>
              </w:rPr>
              <w:t xml:space="preserve"> (focus on terms)</w:t>
            </w:r>
          </w:p>
        </w:tc>
        <w:sdt>
          <w:sdtPr>
            <w:rPr>
              <w:rFonts w:cs="Arial"/>
              <w:sz w:val="20"/>
              <w:szCs w:val="20"/>
            </w:rPr>
            <w:alias w:val="Type of Interaction"/>
            <w:tag w:val="Type of Interaction"/>
            <w:id w:val="-1705550325"/>
            <w:placeholder>
              <w:docPart w:val="1DAA335926354B93805B393718787B14"/>
            </w:placeholder>
            <w:dropDownList>
              <w:listItem w:value="Choose an item."/>
              <w:listItem w:displayText="Yes" w:value="Yes"/>
              <w:listItem w:displayText="No" w:value="No"/>
            </w:dropDownList>
          </w:sdtPr>
          <w:sdtContent>
            <w:tc>
              <w:tcPr>
                <w:tcW w:w="1272" w:type="dxa"/>
                <w:vAlign w:val="center"/>
              </w:tcPr>
              <w:p w:rsidRPr="00604F79" w:rsidR="00FD35B8" w:rsidP="00280B65" w:rsidRDefault="00FD35B8" w14:paraId="1DC19DC7" w14:textId="77777777">
                <w:pPr>
                  <w:jc w:val="center"/>
                  <w:rPr>
                    <w:rFonts w:cs="Arial"/>
                    <w:sz w:val="20"/>
                    <w:szCs w:val="20"/>
                  </w:rPr>
                </w:pPr>
                <w:r>
                  <w:rPr>
                    <w:rFonts w:cs="Arial"/>
                    <w:sz w:val="20"/>
                    <w:szCs w:val="20"/>
                  </w:rPr>
                  <w:t>No</w:t>
                </w:r>
              </w:p>
            </w:tc>
          </w:sdtContent>
        </w:sdt>
      </w:tr>
      <w:tr w:rsidRPr="00604F79" w:rsidR="00FD35B8" w:rsidTr="002834B1" w14:paraId="611BB0B2" w14:textId="77777777">
        <w:trPr>
          <w:trHeight w:val="1108"/>
          <w:jc w:val="center"/>
        </w:trPr>
        <w:tc>
          <w:tcPr>
            <w:tcW w:w="1306" w:type="dxa"/>
            <w:vAlign w:val="center"/>
          </w:tcPr>
          <w:sdt>
            <w:sdtPr>
              <w:rPr>
                <w:rFonts w:cs="Arial"/>
                <w:sz w:val="20"/>
                <w:szCs w:val="20"/>
              </w:rPr>
              <w:alias w:val="Select a Type"/>
              <w:tag w:val="Select a Type"/>
              <w:id w:val="386929442"/>
              <w:placeholder>
                <w:docPart w:val="17D653581D19422697A8D4F3AF4C475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FD35B8" w:rsidP="00280B65" w:rsidRDefault="00FD35B8" w14:paraId="3ECB7940"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1082956941"/>
            <w:placeholder>
              <w:docPart w:val="D4D00D50045646B3A6FA1F52567D861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FD35B8" w:rsidP="00280B65" w:rsidRDefault="00FD35B8" w14:paraId="1EF75E99" w14:textId="77777777">
                <w:pPr>
                  <w:jc w:val="center"/>
                  <w:rPr>
                    <w:rFonts w:cs="Arial"/>
                    <w:sz w:val="20"/>
                    <w:szCs w:val="20"/>
                  </w:rPr>
                </w:pPr>
                <w:r>
                  <w:rPr>
                    <w:rFonts w:cs="Arial"/>
                    <w:sz w:val="20"/>
                    <w:szCs w:val="20"/>
                  </w:rPr>
                  <w:t>Student with content</w:t>
                </w:r>
              </w:p>
            </w:tc>
          </w:sdtContent>
        </w:sdt>
        <w:tc>
          <w:tcPr>
            <w:tcW w:w="1117" w:type="dxa"/>
          </w:tcPr>
          <w:p w:rsidRPr="00604F79" w:rsidR="00FD35B8" w:rsidP="00280B65" w:rsidRDefault="00FD35B8" w14:paraId="12F4DEF7" w14:textId="77777777">
            <w:pPr>
              <w:rPr>
                <w:rFonts w:cs="Arial"/>
                <w:sz w:val="20"/>
                <w:szCs w:val="20"/>
              </w:rPr>
            </w:pPr>
          </w:p>
        </w:tc>
        <w:tc>
          <w:tcPr>
            <w:tcW w:w="1261" w:type="dxa"/>
            <w:vAlign w:val="center"/>
          </w:tcPr>
          <w:p w:rsidRPr="00604F79" w:rsidR="00FD35B8" w:rsidP="00280B65" w:rsidRDefault="00FD35B8" w14:paraId="571A52DD" w14:textId="77777777">
            <w:pPr>
              <w:rPr>
                <w:rFonts w:cs="Arial"/>
                <w:sz w:val="20"/>
                <w:szCs w:val="20"/>
              </w:rPr>
            </w:pPr>
          </w:p>
        </w:tc>
        <w:tc>
          <w:tcPr>
            <w:tcW w:w="7900" w:type="dxa"/>
            <w:vAlign w:val="center"/>
          </w:tcPr>
          <w:p w:rsidRPr="002A7507" w:rsidR="002A7507" w:rsidP="002A7507" w:rsidRDefault="002A7507" w14:paraId="7490AA11" w14:textId="77777777">
            <w:pPr>
              <w:rPr>
                <w:rFonts w:cs="Arial"/>
                <w:sz w:val="20"/>
                <w:szCs w:val="20"/>
              </w:rPr>
            </w:pPr>
            <w:r w:rsidRPr="002A7507">
              <w:rPr>
                <w:rFonts w:cs="Arial"/>
                <w:sz w:val="20"/>
                <w:szCs w:val="20"/>
              </w:rPr>
              <w:t>Glossary of legal terms https://www.uscourts.gov/glossary</w:t>
            </w:r>
          </w:p>
          <w:p w:rsidRPr="002A7507" w:rsidR="002A7507" w:rsidP="002A7507" w:rsidRDefault="002A7507" w14:paraId="6CD94070" w14:textId="77777777">
            <w:pPr>
              <w:rPr>
                <w:rFonts w:cs="Arial"/>
                <w:sz w:val="20"/>
                <w:szCs w:val="20"/>
              </w:rPr>
            </w:pPr>
            <w:r w:rsidRPr="002A7507">
              <w:rPr>
                <w:rFonts w:cs="Arial"/>
                <w:sz w:val="20"/>
                <w:szCs w:val="20"/>
                <w:lang w:val="de-DE"/>
              </w:rPr>
              <w:t xml:space="preserve">Welch, C., &amp; Fuller, J. R. (2013). </w:t>
            </w:r>
            <w:r w:rsidRPr="002A7507">
              <w:rPr>
                <w:rFonts w:cs="Arial"/>
                <w:sz w:val="20"/>
                <w:szCs w:val="20"/>
              </w:rPr>
              <w:t>American criminal courts : Legal process and social context. Taylor &amp; Francis Group. – Chapter 7</w:t>
            </w:r>
          </w:p>
          <w:p w:rsidR="002A7507" w:rsidP="002A7507" w:rsidRDefault="00000000" w14:paraId="658A090A" w14:textId="09CFDE34">
            <w:pPr>
              <w:rPr>
                <w:rFonts w:cs="Arial"/>
                <w:sz w:val="20"/>
                <w:szCs w:val="20"/>
              </w:rPr>
            </w:pPr>
            <w:hyperlink w:history="1" r:id="rId22">
              <w:r w:rsidRPr="00442A40" w:rsidR="002A7507">
                <w:rPr>
                  <w:rStyle w:val="Hyperlink"/>
                  <w:rFonts w:cs="Arial"/>
                  <w:sz w:val="20"/>
                  <w:szCs w:val="20"/>
                </w:rPr>
                <w:t>https://ebookcentral.proquest.com/lib/saintleo/reader.action?docID=1791019&amp;ppg=262</w:t>
              </w:r>
            </w:hyperlink>
          </w:p>
          <w:p w:rsidRPr="002A7507" w:rsidR="002A7507" w:rsidP="002A7507" w:rsidRDefault="002A7507" w14:paraId="0182876B" w14:textId="77777777">
            <w:pPr>
              <w:rPr>
                <w:rFonts w:cs="Arial"/>
                <w:sz w:val="20"/>
                <w:szCs w:val="20"/>
              </w:rPr>
            </w:pPr>
          </w:p>
          <w:p w:rsidRPr="002A7507" w:rsidR="002A7507" w:rsidP="002A7507" w:rsidRDefault="002A7507" w14:paraId="6A718F8A" w14:textId="77777777">
            <w:pPr>
              <w:rPr>
                <w:rFonts w:cs="Arial"/>
                <w:sz w:val="20"/>
                <w:szCs w:val="20"/>
              </w:rPr>
            </w:pPr>
            <w:r w:rsidRPr="002A7507">
              <w:rPr>
                <w:rFonts w:cs="Arial"/>
                <w:sz w:val="20"/>
                <w:szCs w:val="20"/>
              </w:rPr>
              <w:t>What is Expert Witness. https://www.law.cornell.edu/wex/expert_witness</w:t>
            </w:r>
          </w:p>
          <w:p w:rsidRPr="002A7507" w:rsidR="002A7507" w:rsidP="002A7507" w:rsidRDefault="002A7507" w14:paraId="219C925A" w14:textId="77777777">
            <w:pPr>
              <w:rPr>
                <w:rFonts w:cs="Arial"/>
                <w:sz w:val="20"/>
                <w:szCs w:val="20"/>
              </w:rPr>
            </w:pPr>
            <w:r w:rsidRPr="002A7507">
              <w:rPr>
                <w:rFonts w:cs="Arial"/>
                <w:sz w:val="20"/>
                <w:szCs w:val="20"/>
                <w:lang w:val="de-DE"/>
              </w:rPr>
              <w:t xml:space="preserve">Preber, B. J., &amp; Preber, B. J. (2014). </w:t>
            </w:r>
            <w:r w:rsidRPr="002A7507">
              <w:rPr>
                <w:rFonts w:cs="Arial"/>
                <w:sz w:val="20"/>
                <w:szCs w:val="20"/>
              </w:rPr>
              <w:t>Financial expert witness communication : A practical guide to reporting and testimony. John Wiley &amp; Sons, Incorporated. Chapter 6- pages 77-85</w:t>
            </w:r>
          </w:p>
          <w:p w:rsidR="002A7507" w:rsidP="002A7507" w:rsidRDefault="00000000" w14:paraId="0EA74BC8" w14:textId="6C4D4FF5">
            <w:pPr>
              <w:rPr>
                <w:rFonts w:cs="Arial"/>
                <w:sz w:val="20"/>
                <w:szCs w:val="20"/>
              </w:rPr>
            </w:pPr>
            <w:hyperlink w:history="1" r:id="rId23">
              <w:r w:rsidRPr="00442A40" w:rsidR="002A7507">
                <w:rPr>
                  <w:rStyle w:val="Hyperlink"/>
                  <w:rFonts w:cs="Arial"/>
                  <w:sz w:val="20"/>
                  <w:szCs w:val="20"/>
                </w:rPr>
                <w:t>https://ebookcentral.proquest.com/lib/saintleo/reader.action?docID=1688019&amp;ppg=103</w:t>
              </w:r>
            </w:hyperlink>
          </w:p>
          <w:p w:rsidRPr="002A7507" w:rsidR="002A7507" w:rsidP="002A7507" w:rsidRDefault="002A7507" w14:paraId="4312FD44" w14:textId="77777777">
            <w:pPr>
              <w:rPr>
                <w:rFonts w:cs="Arial"/>
                <w:sz w:val="20"/>
                <w:szCs w:val="20"/>
              </w:rPr>
            </w:pPr>
          </w:p>
          <w:p w:rsidRPr="002A7507" w:rsidR="002A7507" w:rsidP="002A7507" w:rsidRDefault="002A7507" w14:paraId="4A8AE9BA" w14:textId="77777777">
            <w:pPr>
              <w:rPr>
                <w:rFonts w:cs="Arial"/>
                <w:sz w:val="20"/>
                <w:szCs w:val="20"/>
              </w:rPr>
            </w:pPr>
            <w:r w:rsidRPr="002A7507">
              <w:rPr>
                <w:rFonts w:cs="Arial"/>
                <w:sz w:val="20"/>
                <w:szCs w:val="20"/>
              </w:rPr>
              <w:t xml:space="preserve">Expert Witness: Effective Courtroom Testimony. By </w:t>
            </w:r>
            <w:proofErr w:type="spellStart"/>
            <w:r w:rsidRPr="002A7507">
              <w:rPr>
                <w:rFonts w:cs="Arial"/>
                <w:sz w:val="20"/>
                <w:szCs w:val="20"/>
              </w:rPr>
              <w:t>Stevee</w:t>
            </w:r>
            <w:proofErr w:type="spellEnd"/>
            <w:r w:rsidRPr="002A7507">
              <w:rPr>
                <w:rFonts w:cs="Arial"/>
                <w:sz w:val="20"/>
                <w:szCs w:val="20"/>
              </w:rPr>
              <w:t xml:space="preserve"> Ashlock"</w:t>
            </w:r>
          </w:p>
          <w:p w:rsidR="00FD35B8" w:rsidP="002A7507" w:rsidRDefault="00000000" w14:paraId="2D7FABFA" w14:textId="545917BB">
            <w:pPr>
              <w:rPr>
                <w:rFonts w:cs="Arial"/>
                <w:sz w:val="20"/>
                <w:szCs w:val="20"/>
              </w:rPr>
            </w:pPr>
            <w:hyperlink w:history="1" r:id="rId24">
              <w:r w:rsidRPr="00442A40" w:rsidR="002A7507">
                <w:rPr>
                  <w:rStyle w:val="Hyperlink"/>
                  <w:rFonts w:cs="Arial"/>
                  <w:sz w:val="20"/>
                  <w:szCs w:val="20"/>
                </w:rPr>
                <w:t>https://silo.tips/download/expert-witness-effective-courtroom-testimony-by-stevee-ashlock</w:t>
              </w:r>
            </w:hyperlink>
          </w:p>
          <w:p w:rsidRPr="00604F79" w:rsidR="002A7507" w:rsidP="002A7507" w:rsidRDefault="002A7507" w14:paraId="24148E1B" w14:textId="4E355E1C">
            <w:pPr>
              <w:rPr>
                <w:rFonts w:cs="Arial"/>
                <w:sz w:val="20"/>
                <w:szCs w:val="20"/>
              </w:rPr>
            </w:pPr>
          </w:p>
        </w:tc>
        <w:sdt>
          <w:sdtPr>
            <w:rPr>
              <w:rFonts w:cs="Arial"/>
              <w:sz w:val="20"/>
              <w:szCs w:val="20"/>
            </w:rPr>
            <w:alias w:val="Type of Interaction"/>
            <w:tag w:val="Type of Interaction"/>
            <w:id w:val="498469692"/>
            <w:placeholder>
              <w:docPart w:val="21405AAEB28B464798B7192A7026401C"/>
            </w:placeholder>
            <w:dropDownList>
              <w:listItem w:value="Choose an item."/>
              <w:listItem w:displayText="Yes" w:value="Yes"/>
              <w:listItem w:displayText="No" w:value="No"/>
            </w:dropDownList>
          </w:sdtPr>
          <w:sdtContent>
            <w:tc>
              <w:tcPr>
                <w:tcW w:w="1272" w:type="dxa"/>
                <w:vAlign w:val="center"/>
              </w:tcPr>
              <w:p w:rsidRPr="00604F79" w:rsidR="00FD35B8" w:rsidP="00280B65" w:rsidRDefault="00FD35B8" w14:paraId="439C6000" w14:textId="77777777">
                <w:pPr>
                  <w:jc w:val="center"/>
                  <w:rPr>
                    <w:rFonts w:cs="Arial"/>
                    <w:sz w:val="20"/>
                    <w:szCs w:val="20"/>
                  </w:rPr>
                </w:pPr>
                <w:r>
                  <w:rPr>
                    <w:rFonts w:cs="Arial"/>
                    <w:sz w:val="20"/>
                    <w:szCs w:val="20"/>
                  </w:rPr>
                  <w:t>No</w:t>
                </w:r>
              </w:p>
            </w:tc>
          </w:sdtContent>
        </w:sdt>
      </w:tr>
      <w:tr w:rsidRPr="00604F79" w:rsidR="00FD35B8" w:rsidTr="002834B1" w14:paraId="3627CC36" w14:textId="77777777">
        <w:trPr>
          <w:trHeight w:val="1108"/>
          <w:jc w:val="center"/>
        </w:trPr>
        <w:tc>
          <w:tcPr>
            <w:tcW w:w="1306" w:type="dxa"/>
            <w:vAlign w:val="center"/>
          </w:tcPr>
          <w:sdt>
            <w:sdtPr>
              <w:rPr>
                <w:rFonts w:cs="Arial"/>
                <w:sz w:val="20"/>
                <w:szCs w:val="20"/>
              </w:rPr>
              <w:alias w:val="Select a Type"/>
              <w:tag w:val="Select a Type"/>
              <w:id w:val="1244378542"/>
              <w:placeholder>
                <w:docPart w:val="ED17BF66ED164B4DAC4AB53B6BBFA41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FD35B8" w:rsidP="00280B65" w:rsidRDefault="00FD35B8" w14:paraId="7E568E8D"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651798593"/>
            <w:placeholder>
              <w:docPart w:val="D0663C029A30483AA6602900778EA56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FD35B8" w:rsidP="00280B65" w:rsidRDefault="00FD35B8" w14:paraId="59A7BB05" w14:textId="77777777">
                <w:pPr>
                  <w:jc w:val="center"/>
                  <w:rPr>
                    <w:rFonts w:cs="Arial"/>
                    <w:sz w:val="20"/>
                    <w:szCs w:val="20"/>
                  </w:rPr>
                </w:pPr>
                <w:r>
                  <w:rPr>
                    <w:rFonts w:cs="Arial"/>
                    <w:sz w:val="20"/>
                    <w:szCs w:val="20"/>
                  </w:rPr>
                  <w:t>Student with content</w:t>
                </w:r>
              </w:p>
            </w:tc>
          </w:sdtContent>
        </w:sdt>
        <w:tc>
          <w:tcPr>
            <w:tcW w:w="1117" w:type="dxa"/>
          </w:tcPr>
          <w:p w:rsidRPr="00604F79" w:rsidR="00FD35B8" w:rsidP="00280B65" w:rsidRDefault="00FD35B8" w14:paraId="12BE9C24" w14:textId="77777777">
            <w:pPr>
              <w:rPr>
                <w:rFonts w:cs="Arial"/>
                <w:sz w:val="20"/>
                <w:szCs w:val="20"/>
              </w:rPr>
            </w:pPr>
          </w:p>
        </w:tc>
        <w:tc>
          <w:tcPr>
            <w:tcW w:w="1261" w:type="dxa"/>
            <w:vAlign w:val="center"/>
          </w:tcPr>
          <w:p w:rsidRPr="00604F79" w:rsidR="00FD35B8" w:rsidP="00280B65" w:rsidRDefault="00CF75F5" w14:paraId="3578C514" w14:textId="43BDD1F9">
            <w:pPr>
              <w:rPr>
                <w:rFonts w:cs="Arial"/>
                <w:sz w:val="20"/>
                <w:szCs w:val="20"/>
              </w:rPr>
            </w:pPr>
            <w:r w:rsidRPr="00CF75F5">
              <w:rPr>
                <w:rFonts w:cs="Arial"/>
                <w:sz w:val="20"/>
                <w:szCs w:val="20"/>
              </w:rPr>
              <w:t>Expert witness</w:t>
            </w:r>
          </w:p>
        </w:tc>
        <w:tc>
          <w:tcPr>
            <w:tcW w:w="7900" w:type="dxa"/>
          </w:tcPr>
          <w:p w:rsidRPr="00604F79" w:rsidR="00FD35B8" w:rsidP="00280B65" w:rsidRDefault="00B549E7" w14:paraId="6AA29B99" w14:textId="43E63E3E">
            <w:pPr>
              <w:rPr>
                <w:rFonts w:cs="Arial"/>
                <w:sz w:val="20"/>
                <w:szCs w:val="20"/>
              </w:rPr>
            </w:pPr>
            <w:r>
              <w:rPr>
                <w:rFonts w:cs="Arial"/>
                <w:sz w:val="20"/>
                <w:szCs w:val="20"/>
              </w:rPr>
              <w:t>Information on expert witnesses</w:t>
            </w:r>
          </w:p>
        </w:tc>
        <w:sdt>
          <w:sdtPr>
            <w:rPr>
              <w:rFonts w:cs="Arial"/>
              <w:sz w:val="20"/>
              <w:szCs w:val="20"/>
            </w:rPr>
            <w:alias w:val="Type of Interaction"/>
            <w:tag w:val="Type of Interaction"/>
            <w:id w:val="681623277"/>
            <w:placeholder>
              <w:docPart w:val="78B7D8BEFA044BE68825CCEE87F547B3"/>
            </w:placeholder>
            <w:dropDownList>
              <w:listItem w:value="Choose an item."/>
              <w:listItem w:displayText="Yes" w:value="Yes"/>
              <w:listItem w:displayText="No" w:value="No"/>
            </w:dropDownList>
          </w:sdtPr>
          <w:sdtContent>
            <w:tc>
              <w:tcPr>
                <w:tcW w:w="1272" w:type="dxa"/>
                <w:vAlign w:val="center"/>
              </w:tcPr>
              <w:p w:rsidRPr="00604F79" w:rsidR="00FD35B8" w:rsidP="00280B65" w:rsidRDefault="00FD35B8" w14:paraId="7B3833CA" w14:textId="77777777">
                <w:pPr>
                  <w:jc w:val="center"/>
                  <w:rPr>
                    <w:rFonts w:cs="Arial"/>
                    <w:sz w:val="20"/>
                    <w:szCs w:val="20"/>
                  </w:rPr>
                </w:pPr>
                <w:r>
                  <w:rPr>
                    <w:rFonts w:cs="Arial"/>
                    <w:sz w:val="20"/>
                    <w:szCs w:val="20"/>
                  </w:rPr>
                  <w:t>No</w:t>
                </w:r>
              </w:p>
            </w:tc>
          </w:sdtContent>
        </w:sdt>
      </w:tr>
      <w:tr w:rsidRPr="00604F79" w:rsidR="00B549E7" w:rsidTr="00BF5294" w14:paraId="63315F67" w14:textId="77777777">
        <w:trPr>
          <w:trHeight w:val="1108"/>
          <w:jc w:val="center"/>
        </w:trPr>
        <w:tc>
          <w:tcPr>
            <w:tcW w:w="1306" w:type="dxa"/>
          </w:tcPr>
          <w:sdt>
            <w:sdtPr>
              <w:rPr>
                <w:rFonts w:cs="Arial"/>
                <w:sz w:val="20"/>
                <w:szCs w:val="20"/>
              </w:rPr>
              <w:alias w:val="Select a Type"/>
              <w:tag w:val="Select a Type"/>
              <w:id w:val="-165487836"/>
              <w:placeholder>
                <w:docPart w:val="07A3C55A986841B5893FC77C9CA2D71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B549E7" w:rsidP="00B549E7" w:rsidRDefault="00B549E7" w14:paraId="2FD208F6"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1388387907"/>
            <w:placeholder>
              <w:docPart w:val="3CA2BECDEA6F48B8967D5517BCB826D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B549E7" w:rsidP="00B549E7" w:rsidRDefault="00B549E7" w14:paraId="27AE9AF0"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707AAD4B" w14:textId="77777777">
            <w:pPr>
              <w:rPr>
                <w:rFonts w:cs="Arial"/>
                <w:sz w:val="20"/>
                <w:szCs w:val="20"/>
              </w:rPr>
            </w:pPr>
          </w:p>
        </w:tc>
        <w:tc>
          <w:tcPr>
            <w:tcW w:w="1261" w:type="dxa"/>
            <w:vAlign w:val="center"/>
          </w:tcPr>
          <w:p w:rsidRPr="00604F79" w:rsidR="00B549E7" w:rsidP="00B549E7" w:rsidRDefault="00B549E7" w14:paraId="2D571AB9" w14:textId="7475B61E">
            <w:pPr>
              <w:rPr>
                <w:rFonts w:cs="Arial"/>
                <w:sz w:val="20"/>
                <w:szCs w:val="20"/>
              </w:rPr>
            </w:pPr>
            <w:r w:rsidRPr="00FA0B4D">
              <w:rPr>
                <w:rFonts w:cs="Arial"/>
                <w:sz w:val="20"/>
                <w:szCs w:val="20"/>
              </w:rPr>
              <w:t>Depos</w:t>
            </w:r>
            <w:r>
              <w:rPr>
                <w:rFonts w:cs="Arial"/>
                <w:sz w:val="20"/>
                <w:szCs w:val="20"/>
              </w:rPr>
              <w:t>i</w:t>
            </w:r>
            <w:r w:rsidRPr="00FA0B4D">
              <w:rPr>
                <w:rFonts w:cs="Arial"/>
                <w:sz w:val="20"/>
                <w:szCs w:val="20"/>
              </w:rPr>
              <w:t>tion</w:t>
            </w:r>
          </w:p>
        </w:tc>
        <w:tc>
          <w:tcPr>
            <w:tcW w:w="7900" w:type="dxa"/>
          </w:tcPr>
          <w:p w:rsidRPr="00604F79" w:rsidR="00B549E7" w:rsidP="00B549E7" w:rsidRDefault="00B549E7" w14:paraId="01A8E415" w14:textId="6D7A98B0">
            <w:pPr>
              <w:rPr>
                <w:rFonts w:cs="Arial"/>
                <w:sz w:val="20"/>
                <w:szCs w:val="20"/>
              </w:rPr>
            </w:pPr>
            <w:r>
              <w:rPr>
                <w:rFonts w:cs="Arial"/>
                <w:sz w:val="20"/>
                <w:szCs w:val="20"/>
              </w:rPr>
              <w:t>Information on depositions</w:t>
            </w:r>
          </w:p>
        </w:tc>
        <w:sdt>
          <w:sdtPr>
            <w:rPr>
              <w:rFonts w:cs="Arial"/>
              <w:sz w:val="20"/>
              <w:szCs w:val="20"/>
            </w:rPr>
            <w:alias w:val="Type of Interaction"/>
            <w:tag w:val="Type of Interaction"/>
            <w:id w:val="-171115263"/>
            <w:placeholder>
              <w:docPart w:val="A69423B6F9D2491B8E818C22C7EB1857"/>
            </w:placeholder>
            <w:dropDownList>
              <w:listItem w:value="Choose an item."/>
              <w:listItem w:displayText="Yes" w:value="Yes"/>
              <w:listItem w:displayText="No" w:value="No"/>
            </w:dropDownList>
          </w:sdtPr>
          <w:sdtContent>
            <w:tc>
              <w:tcPr>
                <w:tcW w:w="1272" w:type="dxa"/>
              </w:tcPr>
              <w:p w:rsidR="00B549E7" w:rsidP="00B549E7" w:rsidRDefault="00B549E7" w14:paraId="4742A7EF" w14:textId="6CBF4F23">
                <w:pPr>
                  <w:jc w:val="center"/>
                  <w:rPr>
                    <w:rFonts w:cs="Arial"/>
                    <w:sz w:val="20"/>
                    <w:szCs w:val="20"/>
                  </w:rPr>
                </w:pPr>
                <w:r w:rsidRPr="009E3B27">
                  <w:rPr>
                    <w:rFonts w:cs="Arial"/>
                    <w:sz w:val="20"/>
                    <w:szCs w:val="20"/>
                  </w:rPr>
                  <w:t>No</w:t>
                </w:r>
              </w:p>
            </w:tc>
          </w:sdtContent>
        </w:sdt>
      </w:tr>
      <w:tr w:rsidRPr="00604F79" w:rsidR="00B549E7" w:rsidTr="00BF5294" w14:paraId="4F5525C4" w14:textId="77777777">
        <w:trPr>
          <w:trHeight w:val="1108"/>
          <w:jc w:val="center"/>
        </w:trPr>
        <w:tc>
          <w:tcPr>
            <w:tcW w:w="1306" w:type="dxa"/>
          </w:tcPr>
          <w:sdt>
            <w:sdtPr>
              <w:rPr>
                <w:rFonts w:cs="Arial"/>
                <w:sz w:val="20"/>
                <w:szCs w:val="20"/>
              </w:rPr>
              <w:alias w:val="Select a Type"/>
              <w:tag w:val="Select a Type"/>
              <w:id w:val="1327939340"/>
              <w:placeholder>
                <w:docPart w:val="8A1F0751E23F408686BEA508A02DF7F7"/>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B549E7" w:rsidP="00B549E7" w:rsidRDefault="00B549E7" w14:paraId="7825E714"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1786657508"/>
            <w:placeholder>
              <w:docPart w:val="EC7AEBDA478043EC9A913FB3B2D167B7"/>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B549E7" w:rsidP="00B549E7" w:rsidRDefault="00B549E7" w14:paraId="611EE359"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7904BB8C" w14:textId="77777777">
            <w:pPr>
              <w:rPr>
                <w:rFonts w:cs="Arial"/>
                <w:sz w:val="20"/>
                <w:szCs w:val="20"/>
              </w:rPr>
            </w:pPr>
          </w:p>
        </w:tc>
        <w:tc>
          <w:tcPr>
            <w:tcW w:w="1261" w:type="dxa"/>
            <w:vAlign w:val="center"/>
          </w:tcPr>
          <w:p w:rsidRPr="00604F79" w:rsidR="00B549E7" w:rsidP="00B549E7" w:rsidRDefault="00B549E7" w14:paraId="459BF17B" w14:textId="2A99E592">
            <w:pPr>
              <w:rPr>
                <w:rFonts w:cs="Arial"/>
                <w:sz w:val="20"/>
                <w:szCs w:val="20"/>
              </w:rPr>
            </w:pPr>
            <w:r w:rsidRPr="00361395">
              <w:rPr>
                <w:rFonts w:cs="Arial"/>
                <w:sz w:val="20"/>
                <w:szCs w:val="20"/>
              </w:rPr>
              <w:t>Pre</w:t>
            </w:r>
            <w:r>
              <w:rPr>
                <w:rFonts w:cs="Arial"/>
                <w:sz w:val="20"/>
                <w:szCs w:val="20"/>
              </w:rPr>
              <w:t>-</w:t>
            </w:r>
            <w:r w:rsidRPr="00361395">
              <w:rPr>
                <w:rFonts w:cs="Arial"/>
                <w:sz w:val="20"/>
                <w:szCs w:val="20"/>
              </w:rPr>
              <w:t>trial procedures</w:t>
            </w:r>
          </w:p>
        </w:tc>
        <w:tc>
          <w:tcPr>
            <w:tcW w:w="7900" w:type="dxa"/>
          </w:tcPr>
          <w:p w:rsidR="00B549E7" w:rsidP="00B549E7" w:rsidRDefault="00B549E7" w14:paraId="79159E77" w14:textId="77777777">
            <w:pPr>
              <w:rPr>
                <w:rFonts w:cs="Arial"/>
                <w:sz w:val="20"/>
                <w:szCs w:val="20"/>
              </w:rPr>
            </w:pPr>
          </w:p>
          <w:p w:rsidRPr="00604F79" w:rsidR="00B549E7" w:rsidP="00B549E7" w:rsidRDefault="00B549E7" w14:paraId="0A8BCCD6" w14:textId="2A42C967">
            <w:pPr>
              <w:rPr>
                <w:rFonts w:cs="Arial"/>
                <w:sz w:val="20"/>
                <w:szCs w:val="20"/>
              </w:rPr>
            </w:pPr>
            <w:r>
              <w:rPr>
                <w:rFonts w:cs="Arial"/>
                <w:sz w:val="20"/>
                <w:szCs w:val="20"/>
              </w:rPr>
              <w:t>Interactive PPT lecture including a video of a pre-trial hearing with notes and commentary at specific time markers on the video to match commentary that would be stated in a face-to-face class video presentation (10 min)</w:t>
            </w:r>
          </w:p>
        </w:tc>
        <w:sdt>
          <w:sdtPr>
            <w:rPr>
              <w:rFonts w:cs="Arial"/>
              <w:sz w:val="20"/>
              <w:szCs w:val="20"/>
            </w:rPr>
            <w:alias w:val="Type of Interaction"/>
            <w:tag w:val="Type of Interaction"/>
            <w:id w:val="-1938824357"/>
            <w:placeholder>
              <w:docPart w:val="94D198E9544C4581BA1276B06575FE98"/>
            </w:placeholder>
            <w:dropDownList>
              <w:listItem w:value="Choose an item."/>
              <w:listItem w:displayText="Yes" w:value="Yes"/>
              <w:listItem w:displayText="No" w:value="No"/>
            </w:dropDownList>
          </w:sdtPr>
          <w:sdtContent>
            <w:tc>
              <w:tcPr>
                <w:tcW w:w="1272" w:type="dxa"/>
              </w:tcPr>
              <w:p w:rsidR="00B549E7" w:rsidP="00B549E7" w:rsidRDefault="00B549E7" w14:paraId="303DD65B" w14:textId="4A0FC7BA">
                <w:pPr>
                  <w:jc w:val="center"/>
                  <w:rPr>
                    <w:rFonts w:cs="Arial"/>
                    <w:sz w:val="20"/>
                    <w:szCs w:val="20"/>
                  </w:rPr>
                </w:pPr>
                <w:r w:rsidRPr="009E3B27">
                  <w:rPr>
                    <w:rFonts w:cs="Arial"/>
                    <w:sz w:val="20"/>
                    <w:szCs w:val="20"/>
                  </w:rPr>
                  <w:t>No</w:t>
                </w:r>
              </w:p>
            </w:tc>
          </w:sdtContent>
        </w:sdt>
      </w:tr>
      <w:tr w:rsidRPr="00604F79" w:rsidR="00B549E7" w:rsidTr="00BF5294" w14:paraId="4300A91D" w14:textId="77777777">
        <w:trPr>
          <w:trHeight w:val="1108"/>
          <w:jc w:val="center"/>
        </w:trPr>
        <w:tc>
          <w:tcPr>
            <w:tcW w:w="1306" w:type="dxa"/>
          </w:tcPr>
          <w:sdt>
            <w:sdtPr>
              <w:rPr>
                <w:rFonts w:cs="Arial"/>
                <w:sz w:val="20"/>
                <w:szCs w:val="20"/>
              </w:rPr>
              <w:alias w:val="Select a Type"/>
              <w:tag w:val="Select a Type"/>
              <w:id w:val="-1390261992"/>
              <w:placeholder>
                <w:docPart w:val="D31DC1346D94457EBC0CB07803EA83C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549E7" w:rsidP="00B549E7" w:rsidRDefault="00B549E7" w14:paraId="4C9CC9D5" w14:textId="532BBC2C">
                <w:pPr>
                  <w:jc w:val="center"/>
                  <w:rPr>
                    <w:rFonts w:cs="Arial"/>
                    <w:sz w:val="20"/>
                    <w:szCs w:val="20"/>
                  </w:rPr>
                </w:pPr>
                <w:r>
                  <w:rPr>
                    <w:rFonts w:cs="Arial"/>
                    <w:sz w:val="20"/>
                    <w:szCs w:val="20"/>
                  </w:rPr>
                  <w:t>Practice</w:t>
                </w:r>
              </w:p>
            </w:sdtContent>
          </w:sdt>
        </w:tc>
        <w:sdt>
          <w:sdtPr>
            <w:rPr>
              <w:rFonts w:cs="Arial"/>
              <w:sz w:val="20"/>
              <w:szCs w:val="20"/>
            </w:rPr>
            <w:alias w:val="Type of Interaction"/>
            <w:tag w:val="Type of Interaction"/>
            <w:id w:val="1617094603"/>
            <w:placeholder>
              <w:docPart w:val="2EDF9F439C1E47F9AA07173964FB520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B549E7" w:rsidP="00B549E7" w:rsidRDefault="00B549E7" w14:paraId="35F7C9EB" w14:textId="38CF2565">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7E0A1888" w14:textId="77777777">
            <w:pPr>
              <w:rPr>
                <w:rFonts w:cs="Arial"/>
                <w:sz w:val="20"/>
                <w:szCs w:val="20"/>
              </w:rPr>
            </w:pPr>
          </w:p>
        </w:tc>
        <w:tc>
          <w:tcPr>
            <w:tcW w:w="1261" w:type="dxa"/>
            <w:vAlign w:val="center"/>
          </w:tcPr>
          <w:p w:rsidRPr="00361395" w:rsidR="00B549E7" w:rsidP="00B549E7" w:rsidRDefault="00B549E7" w14:paraId="645C0347" w14:textId="50E02119">
            <w:pPr>
              <w:rPr>
                <w:rFonts w:cs="Arial"/>
                <w:sz w:val="20"/>
                <w:szCs w:val="20"/>
              </w:rPr>
            </w:pPr>
            <w:r w:rsidRPr="00361395">
              <w:rPr>
                <w:rFonts w:cs="Arial"/>
                <w:sz w:val="20"/>
                <w:szCs w:val="20"/>
              </w:rPr>
              <w:t>Pre</w:t>
            </w:r>
            <w:r>
              <w:rPr>
                <w:rFonts w:cs="Arial"/>
                <w:sz w:val="20"/>
                <w:szCs w:val="20"/>
              </w:rPr>
              <w:t>-</w:t>
            </w:r>
            <w:r w:rsidRPr="00361395">
              <w:rPr>
                <w:rFonts w:cs="Arial"/>
                <w:sz w:val="20"/>
                <w:szCs w:val="20"/>
              </w:rPr>
              <w:t>trial procedures</w:t>
            </w:r>
          </w:p>
        </w:tc>
        <w:tc>
          <w:tcPr>
            <w:tcW w:w="7900" w:type="dxa"/>
          </w:tcPr>
          <w:p w:rsidR="00B549E7" w:rsidP="00B549E7" w:rsidRDefault="00B549E7" w14:paraId="4162AD99" w14:textId="77777777">
            <w:pPr>
              <w:rPr>
                <w:rFonts w:cs="Arial"/>
                <w:sz w:val="20"/>
                <w:szCs w:val="20"/>
              </w:rPr>
            </w:pPr>
            <w:r>
              <w:rPr>
                <w:rFonts w:cs="Arial"/>
                <w:sz w:val="20"/>
                <w:szCs w:val="20"/>
              </w:rPr>
              <w:t>Organize the steps in the pre-trial process; discussion of the steps (HTML page with Storyline interactive activity-beat the computer – 14 steps first-timed-post time).</w:t>
            </w:r>
          </w:p>
          <w:p w:rsidR="00B549E7" w:rsidP="00B549E7" w:rsidRDefault="00B549E7" w14:paraId="01AAA78B" w14:textId="77777777">
            <w:pPr>
              <w:rPr>
                <w:rFonts w:cs="Arial"/>
                <w:sz w:val="20"/>
                <w:szCs w:val="20"/>
              </w:rPr>
            </w:pPr>
          </w:p>
          <w:p w:rsidR="00B549E7" w:rsidP="00B549E7" w:rsidRDefault="00B549E7" w14:paraId="38F6ADF5" w14:textId="3CB323B3">
            <w:pPr>
              <w:rPr>
                <w:rFonts w:cs="Arial"/>
                <w:sz w:val="20"/>
                <w:szCs w:val="20"/>
              </w:rPr>
            </w:pPr>
          </w:p>
        </w:tc>
        <w:sdt>
          <w:sdtPr>
            <w:rPr>
              <w:rFonts w:cs="Arial"/>
              <w:sz w:val="20"/>
              <w:szCs w:val="20"/>
            </w:rPr>
            <w:alias w:val="Type of Interaction"/>
            <w:tag w:val="Type of Interaction"/>
            <w:id w:val="614638400"/>
            <w:placeholder>
              <w:docPart w:val="90677C8331C9436AA9DDFC53865AAFBE"/>
            </w:placeholder>
            <w:dropDownList>
              <w:listItem w:value="Choose an item."/>
              <w:listItem w:displayText="Yes" w:value="Yes"/>
              <w:listItem w:displayText="No" w:value="No"/>
            </w:dropDownList>
          </w:sdtPr>
          <w:sdtContent>
            <w:tc>
              <w:tcPr>
                <w:tcW w:w="1272" w:type="dxa"/>
              </w:tcPr>
              <w:p w:rsidR="00B549E7" w:rsidP="00B549E7" w:rsidRDefault="00B549E7" w14:paraId="6A7C70CF" w14:textId="1F5DA4C3">
                <w:pPr>
                  <w:jc w:val="center"/>
                  <w:rPr>
                    <w:rFonts w:cs="Arial"/>
                    <w:sz w:val="20"/>
                    <w:szCs w:val="20"/>
                  </w:rPr>
                </w:pPr>
                <w:r w:rsidRPr="009E3B27">
                  <w:rPr>
                    <w:rFonts w:cs="Arial"/>
                    <w:sz w:val="20"/>
                    <w:szCs w:val="20"/>
                  </w:rPr>
                  <w:t>No</w:t>
                </w:r>
              </w:p>
            </w:tc>
          </w:sdtContent>
        </w:sdt>
      </w:tr>
      <w:tr w:rsidRPr="00604F79" w:rsidR="00B549E7" w:rsidTr="00BF5294" w14:paraId="2E7BEA69" w14:textId="77777777">
        <w:trPr>
          <w:trHeight w:val="1108"/>
          <w:jc w:val="center"/>
        </w:trPr>
        <w:tc>
          <w:tcPr>
            <w:tcW w:w="1306" w:type="dxa"/>
          </w:tcPr>
          <w:sdt>
            <w:sdtPr>
              <w:rPr>
                <w:rFonts w:cs="Arial"/>
                <w:sz w:val="20"/>
                <w:szCs w:val="20"/>
              </w:rPr>
              <w:alias w:val="Select a Type"/>
              <w:tag w:val="Select a Type"/>
              <w:id w:val="420067849"/>
              <w:placeholder>
                <w:docPart w:val="15E423E2D2E849C49D7AB8A77E94D158"/>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549E7" w:rsidP="00B549E7" w:rsidRDefault="00B549E7" w14:paraId="1096BFB3"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482119567"/>
            <w:placeholder>
              <w:docPart w:val="006BF95B939148509AC4E57DFFFA433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B549E7" w:rsidP="00B549E7" w:rsidRDefault="00B549E7" w14:paraId="0244F44C"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2A5CB8EA" w14:textId="77777777">
            <w:pPr>
              <w:rPr>
                <w:rFonts w:cs="Arial"/>
                <w:sz w:val="20"/>
                <w:szCs w:val="20"/>
              </w:rPr>
            </w:pPr>
          </w:p>
        </w:tc>
        <w:tc>
          <w:tcPr>
            <w:tcW w:w="1261" w:type="dxa"/>
            <w:vAlign w:val="center"/>
          </w:tcPr>
          <w:p w:rsidRPr="0071720C" w:rsidR="00B549E7" w:rsidP="00B549E7" w:rsidRDefault="00B549E7" w14:paraId="422EB06B" w14:textId="4389E057">
            <w:pPr>
              <w:rPr>
                <w:rFonts w:cs="Arial"/>
                <w:sz w:val="20"/>
                <w:szCs w:val="20"/>
              </w:rPr>
            </w:pPr>
            <w:r>
              <w:rPr>
                <w:rFonts w:cs="Arial"/>
                <w:sz w:val="20"/>
                <w:szCs w:val="20"/>
              </w:rPr>
              <w:t>Discussion Board 3</w:t>
            </w:r>
          </w:p>
        </w:tc>
        <w:tc>
          <w:tcPr>
            <w:tcW w:w="7900" w:type="dxa"/>
          </w:tcPr>
          <w:p w:rsidR="00B549E7" w:rsidP="00B549E7" w:rsidRDefault="00B549E7" w14:paraId="1432C753" w14:textId="77777777">
            <w:pPr>
              <w:rPr>
                <w:rFonts w:cs="Arial"/>
                <w:sz w:val="20"/>
                <w:szCs w:val="20"/>
              </w:rPr>
            </w:pPr>
          </w:p>
          <w:p w:rsidRPr="00604F79" w:rsidR="00B549E7" w:rsidP="00B549E7" w:rsidRDefault="00B549E7" w14:paraId="7B157571" w14:textId="1863E106">
            <w:pPr>
              <w:rPr>
                <w:rFonts w:cs="Arial"/>
                <w:sz w:val="20"/>
                <w:szCs w:val="20"/>
              </w:rPr>
            </w:pPr>
            <w:r w:rsidRPr="007C3B4A">
              <w:rPr>
                <w:rFonts w:cs="Arial"/>
                <w:sz w:val="20"/>
                <w:szCs w:val="20"/>
              </w:rPr>
              <w:t>Expert witness</w:t>
            </w:r>
          </w:p>
        </w:tc>
        <w:sdt>
          <w:sdtPr>
            <w:rPr>
              <w:rFonts w:cs="Arial"/>
              <w:sz w:val="20"/>
              <w:szCs w:val="20"/>
            </w:rPr>
            <w:alias w:val="Type of Interaction"/>
            <w:tag w:val="Type of Interaction"/>
            <w:id w:val="-1290049624"/>
            <w:placeholder>
              <w:docPart w:val="A666E61946F14816AF8809855FEB37FF"/>
            </w:placeholder>
            <w:dropDownList>
              <w:listItem w:value="Choose an item."/>
              <w:listItem w:displayText="Yes" w:value="Yes"/>
              <w:listItem w:displayText="No" w:value="No"/>
            </w:dropDownList>
          </w:sdtPr>
          <w:sdtContent>
            <w:tc>
              <w:tcPr>
                <w:tcW w:w="1272" w:type="dxa"/>
              </w:tcPr>
              <w:p w:rsidR="00B549E7" w:rsidP="00B549E7" w:rsidRDefault="00E40343" w14:paraId="01477C65" w14:textId="15A9A096">
                <w:pPr>
                  <w:jc w:val="center"/>
                  <w:rPr>
                    <w:rFonts w:cs="Arial"/>
                    <w:sz w:val="20"/>
                    <w:szCs w:val="20"/>
                  </w:rPr>
                </w:pPr>
                <w:r>
                  <w:rPr>
                    <w:rFonts w:cs="Arial"/>
                    <w:sz w:val="20"/>
                    <w:szCs w:val="20"/>
                  </w:rPr>
                  <w:t>Yes</w:t>
                </w:r>
              </w:p>
            </w:tc>
          </w:sdtContent>
        </w:sdt>
      </w:tr>
      <w:tr w:rsidRPr="00604F79" w:rsidR="00B549E7" w:rsidTr="00BF5294" w14:paraId="0AC2D74D" w14:textId="77777777">
        <w:trPr>
          <w:trHeight w:val="1108"/>
          <w:jc w:val="center"/>
        </w:trPr>
        <w:tc>
          <w:tcPr>
            <w:tcW w:w="1306" w:type="dxa"/>
          </w:tcPr>
          <w:sdt>
            <w:sdtPr>
              <w:rPr>
                <w:rFonts w:cs="Arial"/>
                <w:sz w:val="20"/>
                <w:szCs w:val="20"/>
              </w:rPr>
              <w:alias w:val="Select a Type"/>
              <w:tag w:val="Select a Type"/>
              <w:id w:val="685644218"/>
              <w:placeholder>
                <w:docPart w:val="E57E9AE589604B5E839F91C8B8E5C13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549E7" w:rsidP="00B549E7" w:rsidRDefault="00B549E7" w14:paraId="62DC8F11"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1059135053"/>
            <w:placeholder>
              <w:docPart w:val="345FF20FAADF40DF8C9D50395F8C7E3F"/>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B549E7" w:rsidP="00B549E7" w:rsidRDefault="00B549E7" w14:paraId="42696B1C"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613EF0EE" w14:textId="77777777">
            <w:pPr>
              <w:rPr>
                <w:rFonts w:cs="Arial"/>
                <w:sz w:val="20"/>
                <w:szCs w:val="20"/>
              </w:rPr>
            </w:pPr>
          </w:p>
        </w:tc>
        <w:tc>
          <w:tcPr>
            <w:tcW w:w="1261" w:type="dxa"/>
            <w:vAlign w:val="center"/>
          </w:tcPr>
          <w:p w:rsidRPr="0071720C" w:rsidR="00B549E7" w:rsidP="00B549E7" w:rsidRDefault="00B549E7" w14:paraId="46ADB98B" w14:textId="77777777">
            <w:pPr>
              <w:rPr>
                <w:rFonts w:cs="Arial"/>
                <w:sz w:val="20"/>
                <w:szCs w:val="20"/>
              </w:rPr>
            </w:pPr>
            <w:r>
              <w:rPr>
                <w:rFonts w:cs="Arial"/>
                <w:sz w:val="20"/>
                <w:szCs w:val="20"/>
              </w:rPr>
              <w:t>Discussion rubric</w:t>
            </w:r>
          </w:p>
        </w:tc>
        <w:tc>
          <w:tcPr>
            <w:tcW w:w="7900" w:type="dxa"/>
          </w:tcPr>
          <w:p w:rsidRPr="00604F79" w:rsidR="00B549E7" w:rsidP="00B549E7" w:rsidRDefault="00B549E7" w14:paraId="11B3F698"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1567409038"/>
            <w:placeholder>
              <w:docPart w:val="F2E0B5C43CAB4D008FC43B3DF58C3A87"/>
            </w:placeholder>
            <w:dropDownList>
              <w:listItem w:value="Choose an item."/>
              <w:listItem w:displayText="Yes" w:value="Yes"/>
              <w:listItem w:displayText="No" w:value="No"/>
            </w:dropDownList>
          </w:sdtPr>
          <w:sdtContent>
            <w:tc>
              <w:tcPr>
                <w:tcW w:w="1272" w:type="dxa"/>
              </w:tcPr>
              <w:p w:rsidR="00B549E7" w:rsidP="00B549E7" w:rsidRDefault="00E40343" w14:paraId="4007EAAD" w14:textId="4D746F13">
                <w:pPr>
                  <w:jc w:val="center"/>
                  <w:rPr>
                    <w:rFonts w:cs="Arial"/>
                    <w:sz w:val="20"/>
                    <w:szCs w:val="20"/>
                  </w:rPr>
                </w:pPr>
                <w:r>
                  <w:rPr>
                    <w:rFonts w:cs="Arial"/>
                    <w:sz w:val="20"/>
                    <w:szCs w:val="20"/>
                  </w:rPr>
                  <w:t>Yes</w:t>
                </w:r>
              </w:p>
            </w:tc>
          </w:sdtContent>
        </w:sdt>
      </w:tr>
      <w:tr w:rsidRPr="00604F79" w:rsidR="00B549E7" w:rsidTr="00BF5294" w14:paraId="0CC9ABDA" w14:textId="77777777">
        <w:trPr>
          <w:trHeight w:val="1108"/>
          <w:jc w:val="center"/>
        </w:trPr>
        <w:tc>
          <w:tcPr>
            <w:tcW w:w="1306" w:type="dxa"/>
          </w:tcPr>
          <w:sdt>
            <w:sdtPr>
              <w:rPr>
                <w:rFonts w:cs="Arial"/>
                <w:sz w:val="20"/>
                <w:szCs w:val="20"/>
              </w:rPr>
              <w:alias w:val="Select a Type"/>
              <w:tag w:val="Select a Type"/>
              <w:id w:val="-817578655"/>
              <w:placeholder>
                <w:docPart w:val="3ACD2913EAF84B088EE961AB7C5D488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549E7" w:rsidP="00B549E7" w:rsidRDefault="00B549E7" w14:paraId="6FCA6063"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737080753"/>
            <w:placeholder>
              <w:docPart w:val="9B084FFA2F0A4B4CAD6534E23840962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B549E7" w:rsidP="00B549E7" w:rsidRDefault="00B549E7" w14:paraId="41E0B7BE"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64F5BE93" w14:textId="77777777">
            <w:pPr>
              <w:rPr>
                <w:rFonts w:cs="Arial"/>
                <w:sz w:val="20"/>
                <w:szCs w:val="20"/>
              </w:rPr>
            </w:pPr>
          </w:p>
        </w:tc>
        <w:tc>
          <w:tcPr>
            <w:tcW w:w="1261" w:type="dxa"/>
            <w:vAlign w:val="center"/>
          </w:tcPr>
          <w:p w:rsidRPr="0071720C" w:rsidR="00B549E7" w:rsidP="00B549E7" w:rsidRDefault="00B549E7" w14:paraId="429D0357" w14:textId="524296D9">
            <w:pPr>
              <w:rPr>
                <w:rFonts w:cs="Arial"/>
                <w:sz w:val="20"/>
                <w:szCs w:val="20"/>
              </w:rPr>
            </w:pPr>
            <w:r>
              <w:rPr>
                <w:rFonts w:cs="Arial"/>
                <w:sz w:val="20"/>
                <w:szCs w:val="20"/>
              </w:rPr>
              <w:t>Written Assignment 3</w:t>
            </w:r>
          </w:p>
        </w:tc>
        <w:tc>
          <w:tcPr>
            <w:tcW w:w="7900" w:type="dxa"/>
          </w:tcPr>
          <w:p w:rsidRPr="00604F79" w:rsidR="00B549E7" w:rsidP="00B549E7" w:rsidRDefault="00B549E7" w14:paraId="1C95F6B3" w14:textId="41D35CB7">
            <w:pPr>
              <w:rPr>
                <w:rFonts w:cs="Arial"/>
                <w:sz w:val="20"/>
                <w:szCs w:val="20"/>
              </w:rPr>
            </w:pPr>
            <w:r w:rsidRPr="00866424">
              <w:rPr>
                <w:rFonts w:cs="Arial"/>
                <w:sz w:val="20"/>
                <w:szCs w:val="20"/>
                <w:highlight w:val="yellow"/>
              </w:rPr>
              <w:t xml:space="preserve">Is written assignment </w:t>
            </w:r>
            <w:r>
              <w:rPr>
                <w:rFonts w:cs="Arial"/>
                <w:sz w:val="20"/>
                <w:szCs w:val="20"/>
                <w:highlight w:val="yellow"/>
              </w:rPr>
              <w:t>3</w:t>
            </w:r>
            <w:r w:rsidRPr="00866424">
              <w:rPr>
                <w:rFonts w:cs="Arial"/>
                <w:sz w:val="20"/>
                <w:szCs w:val="20"/>
                <w:highlight w:val="yellow"/>
              </w:rPr>
              <w:t xml:space="preserve"> in M</w:t>
            </w:r>
            <w:r>
              <w:rPr>
                <w:rFonts w:cs="Arial"/>
                <w:sz w:val="20"/>
                <w:szCs w:val="20"/>
                <w:highlight w:val="yellow"/>
              </w:rPr>
              <w:t>3</w:t>
            </w:r>
            <w:r w:rsidRPr="00866424">
              <w:rPr>
                <w:rFonts w:cs="Arial"/>
                <w:sz w:val="20"/>
                <w:szCs w:val="20"/>
                <w:highlight w:val="yellow"/>
              </w:rPr>
              <w:t xml:space="preserve"> or another module?</w:t>
            </w:r>
          </w:p>
        </w:tc>
        <w:sdt>
          <w:sdtPr>
            <w:rPr>
              <w:rFonts w:cs="Arial"/>
              <w:sz w:val="20"/>
              <w:szCs w:val="20"/>
            </w:rPr>
            <w:alias w:val="Type of Interaction"/>
            <w:tag w:val="Type of Interaction"/>
            <w:id w:val="1613472027"/>
            <w:placeholder>
              <w:docPart w:val="23E71F4EC10E404AB68F7567715ECABE"/>
            </w:placeholder>
            <w:dropDownList>
              <w:listItem w:value="Choose an item."/>
              <w:listItem w:displayText="Yes" w:value="Yes"/>
              <w:listItem w:displayText="No" w:value="No"/>
            </w:dropDownList>
          </w:sdtPr>
          <w:sdtContent>
            <w:tc>
              <w:tcPr>
                <w:tcW w:w="1272" w:type="dxa"/>
              </w:tcPr>
              <w:p w:rsidR="00B549E7" w:rsidP="00B549E7" w:rsidRDefault="00E40343" w14:paraId="4025FF8D" w14:textId="5D284A5D">
                <w:pPr>
                  <w:jc w:val="center"/>
                  <w:rPr>
                    <w:rFonts w:cs="Arial"/>
                    <w:sz w:val="20"/>
                    <w:szCs w:val="20"/>
                  </w:rPr>
                </w:pPr>
                <w:r>
                  <w:rPr>
                    <w:rFonts w:cs="Arial"/>
                    <w:sz w:val="20"/>
                    <w:szCs w:val="20"/>
                  </w:rPr>
                  <w:t>Yes</w:t>
                </w:r>
              </w:p>
            </w:tc>
          </w:sdtContent>
        </w:sdt>
      </w:tr>
      <w:tr w:rsidRPr="00604F79" w:rsidR="00B549E7" w:rsidTr="00BF5294" w14:paraId="17CBC876" w14:textId="77777777">
        <w:trPr>
          <w:trHeight w:val="1108"/>
          <w:jc w:val="center"/>
        </w:trPr>
        <w:tc>
          <w:tcPr>
            <w:tcW w:w="1306" w:type="dxa"/>
          </w:tcPr>
          <w:sdt>
            <w:sdtPr>
              <w:rPr>
                <w:rFonts w:cs="Arial"/>
                <w:sz w:val="20"/>
                <w:szCs w:val="20"/>
              </w:rPr>
              <w:alias w:val="Select a Type"/>
              <w:tag w:val="Select a Type"/>
              <w:id w:val="1835178187"/>
              <w:placeholder>
                <w:docPart w:val="62773F1C49574B16B86BBBF8F166291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B549E7" w:rsidP="00B549E7" w:rsidRDefault="00B549E7" w14:paraId="2FD285B1"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41424035"/>
            <w:placeholder>
              <w:docPart w:val="99D3666EB2574794B5AE06D4423F925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B549E7" w:rsidP="00B549E7" w:rsidRDefault="00B549E7" w14:paraId="3A5F9352" w14:textId="77777777">
                <w:pPr>
                  <w:jc w:val="center"/>
                  <w:rPr>
                    <w:rFonts w:cs="Arial"/>
                    <w:sz w:val="20"/>
                    <w:szCs w:val="20"/>
                  </w:rPr>
                </w:pPr>
                <w:r>
                  <w:rPr>
                    <w:rFonts w:cs="Arial"/>
                    <w:sz w:val="20"/>
                    <w:szCs w:val="20"/>
                  </w:rPr>
                  <w:t>Student with content</w:t>
                </w:r>
              </w:p>
            </w:tc>
          </w:sdtContent>
        </w:sdt>
        <w:tc>
          <w:tcPr>
            <w:tcW w:w="1117" w:type="dxa"/>
          </w:tcPr>
          <w:p w:rsidRPr="00604F79" w:rsidR="00B549E7" w:rsidP="00B549E7" w:rsidRDefault="00B549E7" w14:paraId="7FA37738" w14:textId="77777777">
            <w:pPr>
              <w:rPr>
                <w:rFonts w:cs="Arial"/>
                <w:sz w:val="20"/>
                <w:szCs w:val="20"/>
              </w:rPr>
            </w:pPr>
          </w:p>
        </w:tc>
        <w:tc>
          <w:tcPr>
            <w:tcW w:w="1261" w:type="dxa"/>
            <w:vAlign w:val="center"/>
          </w:tcPr>
          <w:p w:rsidR="00B549E7" w:rsidP="00B549E7" w:rsidRDefault="00B549E7" w14:paraId="3D2195A8" w14:textId="1C8CCB59">
            <w:pPr>
              <w:rPr>
                <w:rFonts w:cs="Arial"/>
                <w:sz w:val="20"/>
                <w:szCs w:val="20"/>
              </w:rPr>
            </w:pPr>
            <w:r>
              <w:rPr>
                <w:rFonts w:cs="Arial"/>
                <w:sz w:val="20"/>
                <w:szCs w:val="20"/>
              </w:rPr>
              <w:t>Written Assignment 3 Discussion Board</w:t>
            </w:r>
          </w:p>
        </w:tc>
        <w:tc>
          <w:tcPr>
            <w:tcW w:w="7900" w:type="dxa"/>
          </w:tcPr>
          <w:p w:rsidRPr="006167C9" w:rsidR="00B549E7" w:rsidP="00B549E7" w:rsidRDefault="00B549E7" w14:paraId="4C7720AD" w14:textId="77777777">
            <w:pPr>
              <w:rPr>
                <w:rFonts w:cs="Arial"/>
                <w:sz w:val="20"/>
                <w:szCs w:val="20"/>
                <w:highlight w:val="yellow"/>
              </w:rPr>
            </w:pPr>
            <w:r w:rsidRPr="006167C9">
              <w:rPr>
                <w:rFonts w:cs="Arial"/>
                <w:sz w:val="20"/>
                <w:szCs w:val="20"/>
                <w:highlight w:val="yellow"/>
              </w:rPr>
              <w:t xml:space="preserve">Provide detailed instructions with the framework </w:t>
            </w:r>
          </w:p>
        </w:tc>
        <w:sdt>
          <w:sdtPr>
            <w:rPr>
              <w:rFonts w:cs="Arial"/>
              <w:sz w:val="20"/>
              <w:szCs w:val="20"/>
            </w:rPr>
            <w:alias w:val="Type of Interaction"/>
            <w:tag w:val="Type of Interaction"/>
            <w:id w:val="1355071717"/>
            <w:placeholder>
              <w:docPart w:val="9744A79F9A934E3285E62C54BD1ECA39"/>
            </w:placeholder>
            <w:dropDownList>
              <w:listItem w:value="Choose an item."/>
              <w:listItem w:displayText="Yes" w:value="Yes"/>
              <w:listItem w:displayText="No" w:value="No"/>
            </w:dropDownList>
          </w:sdtPr>
          <w:sdtContent>
            <w:tc>
              <w:tcPr>
                <w:tcW w:w="1272" w:type="dxa"/>
              </w:tcPr>
              <w:p w:rsidR="00B549E7" w:rsidP="00B549E7" w:rsidRDefault="00E40343" w14:paraId="112D741A" w14:textId="0A63C37C">
                <w:pPr>
                  <w:jc w:val="center"/>
                  <w:rPr>
                    <w:rFonts w:cs="Arial"/>
                    <w:sz w:val="20"/>
                    <w:szCs w:val="20"/>
                  </w:rPr>
                </w:pPr>
                <w:r>
                  <w:rPr>
                    <w:rFonts w:cs="Arial"/>
                    <w:sz w:val="20"/>
                    <w:szCs w:val="20"/>
                  </w:rPr>
                  <w:t>Yes</w:t>
                </w:r>
              </w:p>
            </w:tc>
          </w:sdtContent>
        </w:sdt>
      </w:tr>
      <w:tr w:rsidRPr="00604F79" w:rsidR="00FD35B8" w:rsidTr="002834B1" w14:paraId="1D025E4B" w14:textId="77777777">
        <w:trPr>
          <w:trHeight w:val="1108"/>
          <w:jc w:val="center"/>
        </w:trPr>
        <w:tc>
          <w:tcPr>
            <w:tcW w:w="1306" w:type="dxa"/>
          </w:tcPr>
          <w:sdt>
            <w:sdtPr>
              <w:rPr>
                <w:rFonts w:cs="Arial"/>
                <w:sz w:val="20"/>
                <w:szCs w:val="20"/>
              </w:rPr>
              <w:alias w:val="Select a Type"/>
              <w:tag w:val="Select a Type"/>
              <w:id w:val="-717587217"/>
              <w:placeholder>
                <w:docPart w:val="66B982D640874385AFD6E5FD5862965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FD35B8" w:rsidP="00280B65" w:rsidRDefault="00FD35B8" w14:paraId="7FD6277D"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689489267"/>
            <w:placeholder>
              <w:docPart w:val="FDDD7D0585644411A32D230A4309520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FD35B8" w:rsidP="00280B65" w:rsidRDefault="00FD35B8" w14:paraId="55B5D155" w14:textId="77777777">
                <w:pPr>
                  <w:jc w:val="center"/>
                  <w:rPr>
                    <w:rFonts w:cs="Arial"/>
                    <w:sz w:val="20"/>
                    <w:szCs w:val="20"/>
                  </w:rPr>
                </w:pPr>
                <w:r>
                  <w:rPr>
                    <w:rFonts w:cs="Arial"/>
                    <w:sz w:val="20"/>
                    <w:szCs w:val="20"/>
                  </w:rPr>
                  <w:t>Student with content</w:t>
                </w:r>
              </w:p>
            </w:tc>
          </w:sdtContent>
        </w:sdt>
        <w:tc>
          <w:tcPr>
            <w:tcW w:w="1117" w:type="dxa"/>
          </w:tcPr>
          <w:p w:rsidRPr="00604F79" w:rsidR="00FD35B8" w:rsidP="00280B65" w:rsidRDefault="00FD35B8" w14:paraId="3B2C8B83" w14:textId="77777777">
            <w:pPr>
              <w:rPr>
                <w:rFonts w:cs="Arial"/>
                <w:sz w:val="20"/>
                <w:szCs w:val="20"/>
              </w:rPr>
            </w:pPr>
          </w:p>
        </w:tc>
        <w:tc>
          <w:tcPr>
            <w:tcW w:w="1261" w:type="dxa"/>
            <w:vAlign w:val="center"/>
          </w:tcPr>
          <w:p w:rsidRPr="0071720C" w:rsidR="00FD35B8" w:rsidP="00280B65" w:rsidRDefault="00FD35B8" w14:paraId="36F0EE11" w14:textId="77777777">
            <w:pPr>
              <w:rPr>
                <w:rFonts w:cs="Arial"/>
                <w:sz w:val="20"/>
                <w:szCs w:val="20"/>
              </w:rPr>
            </w:pPr>
            <w:r>
              <w:rPr>
                <w:rFonts w:cs="Arial"/>
                <w:sz w:val="20"/>
                <w:szCs w:val="20"/>
              </w:rPr>
              <w:t>Written Assignment Rubric and peer review rubric and discussion</w:t>
            </w:r>
          </w:p>
        </w:tc>
        <w:tc>
          <w:tcPr>
            <w:tcW w:w="7900" w:type="dxa"/>
          </w:tcPr>
          <w:p w:rsidRPr="006167C9" w:rsidR="00FD35B8" w:rsidP="00280B65" w:rsidRDefault="00FD35B8" w14:paraId="53E9D4F8"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1111620820"/>
            <w:placeholder>
              <w:docPart w:val="E227098A836840D3B1BCC7B5BEF4C5CD"/>
            </w:placeholder>
            <w:dropDownList>
              <w:listItem w:value="Choose an item."/>
              <w:listItem w:displayText="Yes" w:value="Yes"/>
              <w:listItem w:displayText="No" w:value="No"/>
            </w:dropDownList>
          </w:sdtPr>
          <w:sdtContent>
            <w:tc>
              <w:tcPr>
                <w:tcW w:w="1272" w:type="dxa"/>
                <w:vAlign w:val="center"/>
              </w:tcPr>
              <w:p w:rsidR="00FD35B8" w:rsidP="00280B65" w:rsidRDefault="00E40343" w14:paraId="4C9C2348" w14:textId="6867931B">
                <w:pPr>
                  <w:jc w:val="center"/>
                  <w:rPr>
                    <w:rFonts w:cs="Arial"/>
                    <w:sz w:val="20"/>
                    <w:szCs w:val="20"/>
                  </w:rPr>
                </w:pPr>
                <w:r>
                  <w:rPr>
                    <w:rFonts w:cs="Arial"/>
                    <w:sz w:val="20"/>
                    <w:szCs w:val="20"/>
                  </w:rPr>
                  <w:t>Yes</w:t>
                </w:r>
              </w:p>
            </w:tc>
          </w:sdtContent>
        </w:sdt>
      </w:tr>
    </w:tbl>
    <w:p w:rsidR="00FD35B8" w:rsidP="00FD35B8" w:rsidRDefault="00FD35B8" w14:paraId="7EE8349D" w14:textId="77777777">
      <w:pPr>
        <w:rPr>
          <w:rFonts w:cs="Arial"/>
          <w:b/>
          <w:sz w:val="20"/>
          <w:szCs w:val="20"/>
        </w:rPr>
      </w:pPr>
    </w:p>
    <w:p w:rsidRPr="002A3CB8" w:rsidR="00FD35B8" w:rsidP="00FD35B8" w:rsidRDefault="00FD35B8" w14:paraId="2D377548" w14:textId="7A74B433">
      <w:pPr>
        <w:rPr>
          <w:rFonts w:cs="Arial"/>
          <w:b/>
          <w:i/>
          <w:sz w:val="24"/>
          <w:szCs w:val="24"/>
        </w:rPr>
      </w:pPr>
      <w:r>
        <w:rPr>
          <w:rFonts w:cs="Arial"/>
          <w:b/>
          <w:i/>
          <w:sz w:val="24"/>
          <w:szCs w:val="24"/>
        </w:rPr>
        <w:br/>
      </w:r>
      <w:r w:rsidRPr="002A3CB8">
        <w:rPr>
          <w:rFonts w:cs="Arial"/>
          <w:b/>
          <w:i/>
          <w:sz w:val="24"/>
          <w:szCs w:val="24"/>
        </w:rPr>
        <w:t xml:space="preserve">Module </w:t>
      </w:r>
      <w:r w:rsidR="00564438">
        <w:rPr>
          <w:rFonts w:cs="Arial"/>
          <w:b/>
          <w:i/>
          <w:sz w:val="24"/>
          <w:szCs w:val="24"/>
        </w:rPr>
        <w:t>3</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FD35B8" w:rsidTr="00280B65" w14:paraId="3908E576" w14:textId="77777777">
        <w:tc>
          <w:tcPr>
            <w:tcW w:w="2046" w:type="dxa"/>
            <w:shd w:val="clear" w:color="auto" w:fill="000000" w:themeFill="text1"/>
            <w:vAlign w:val="center"/>
          </w:tcPr>
          <w:p w:rsidRPr="006167C9" w:rsidR="00FD35B8" w:rsidP="00280B65" w:rsidRDefault="00FD35B8" w14:paraId="439B0394"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FD35B8" w:rsidP="00280B65" w:rsidRDefault="00FD35B8" w14:paraId="2CE515FD"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FD35B8" w:rsidP="00280B65" w:rsidRDefault="00FD35B8" w14:paraId="6B8960DA"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FD35B8" w:rsidP="00280B65" w:rsidRDefault="00FD35B8" w14:paraId="10557226"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FD35B8" w:rsidTr="00280B65" w14:paraId="03EA16F9" w14:textId="77777777">
        <w:trPr>
          <w:trHeight w:val="350"/>
        </w:trPr>
        <w:tc>
          <w:tcPr>
            <w:tcW w:w="2046" w:type="dxa"/>
            <w:vAlign w:val="center"/>
          </w:tcPr>
          <w:sdt>
            <w:sdtPr>
              <w:rPr>
                <w:rFonts w:cs="Arial"/>
                <w:iCs/>
                <w:sz w:val="24"/>
                <w:szCs w:val="24"/>
              </w:rPr>
              <w:alias w:val="Select a Type"/>
              <w:tag w:val="Select a Type"/>
              <w:id w:val="633377490"/>
              <w:placeholder>
                <w:docPart w:val="38DDF0FDFD7D418FAF9DFD8975678F70"/>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FD35B8" w:rsidP="00280B65" w:rsidRDefault="00FD35B8" w14:paraId="2557A88D"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FD35B8" w:rsidP="00280B65" w:rsidRDefault="00FD35B8" w14:paraId="2EE9E40B" w14:textId="77777777">
            <w:pPr>
              <w:spacing w:after="160" w:line="259" w:lineRule="auto"/>
              <w:rPr>
                <w:rFonts w:cs="Arial"/>
                <w:iCs/>
                <w:sz w:val="24"/>
                <w:szCs w:val="24"/>
              </w:rPr>
            </w:pPr>
          </w:p>
        </w:tc>
        <w:sdt>
          <w:sdtPr>
            <w:rPr>
              <w:rFonts w:cs="Arial"/>
              <w:iCs/>
              <w:sz w:val="24"/>
              <w:szCs w:val="24"/>
            </w:rPr>
            <w:alias w:val="Type of Interaction"/>
            <w:tag w:val="Type of Interaction"/>
            <w:id w:val="-199251434"/>
            <w:placeholder>
              <w:docPart w:val="2736EFAA9E344EF88C743DDEE34E15EF"/>
            </w:placeholder>
            <w:showingPlcHdr/>
            <w:dropDownList>
              <w:listItem w:value="Choose an item."/>
              <w:listItem w:displayText="DF" w:value="DF"/>
              <w:listItem w:displayText="LD" w:value="LD"/>
            </w:dropDownList>
          </w:sdtPr>
          <w:sdtContent>
            <w:tc>
              <w:tcPr>
                <w:tcW w:w="1800" w:type="dxa"/>
                <w:vAlign w:val="center"/>
              </w:tcPr>
              <w:p w:rsidRPr="006167C9" w:rsidR="00FD35B8" w:rsidP="00280B65" w:rsidRDefault="00D10F99" w14:paraId="5DDE4406" w14:textId="71D09114">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FD35B8" w:rsidP="00280B65" w:rsidRDefault="00000000" w14:paraId="32E485B4" w14:textId="12F93AAC">
            <w:pPr>
              <w:spacing w:after="160" w:line="259" w:lineRule="auto"/>
              <w:rPr>
                <w:rFonts w:cs="Arial"/>
                <w:iCs/>
                <w:sz w:val="24"/>
                <w:szCs w:val="24"/>
              </w:rPr>
            </w:pPr>
            <w:sdt>
              <w:sdtPr>
                <w:rPr>
                  <w:rFonts w:cs="Arial"/>
                  <w:iCs/>
                  <w:sz w:val="24"/>
                  <w:szCs w:val="24"/>
                </w:rPr>
                <w:alias w:val="Type of Interaction"/>
                <w:tag w:val="Type of Interaction"/>
                <w:id w:val="-2116973844"/>
                <w:placeholder>
                  <w:docPart w:val="653A6A75AF8E44EDBAC792A956DDA8F0"/>
                </w:placeholder>
                <w:showingPlcHdr/>
                <w:dropDownList>
                  <w:listItem w:value="Choose an item."/>
                  <w:listItem w:displayText="Yes (as is)" w:value="Yes (as is)"/>
                  <w:listItem w:displayText="Yes (modified)" w:value="Yes (modified)"/>
                  <w:listItem w:displayText="No" w:value="No"/>
                </w:dropDownList>
              </w:sdtPr>
              <w:sdtContent>
                <w:r w:rsidRPr="00B91AA1" w:rsidR="00D10F99">
                  <w:rPr>
                    <w:rStyle w:val="PlaceholderText"/>
                  </w:rPr>
                  <w:t>Choose an item.</w:t>
                </w:r>
              </w:sdtContent>
            </w:sdt>
          </w:p>
        </w:tc>
      </w:tr>
      <w:tr w:rsidRPr="006167C9" w:rsidR="00FD35B8" w:rsidTr="00280B65" w14:paraId="7C20912F" w14:textId="77777777">
        <w:trPr>
          <w:trHeight w:val="350"/>
        </w:trPr>
        <w:tc>
          <w:tcPr>
            <w:tcW w:w="2046" w:type="dxa"/>
            <w:vAlign w:val="center"/>
          </w:tcPr>
          <w:sdt>
            <w:sdtPr>
              <w:rPr>
                <w:rFonts w:cs="Arial"/>
                <w:iCs/>
                <w:sz w:val="24"/>
                <w:szCs w:val="24"/>
              </w:rPr>
              <w:alias w:val="Select a Type"/>
              <w:tag w:val="Select a Type"/>
              <w:id w:val="-556473274"/>
              <w:placeholder>
                <w:docPart w:val="ACE5CF34FB2A4FEDB24BDB711FA8AD10"/>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FD35B8" w:rsidP="00280B65" w:rsidRDefault="00FD35B8" w14:paraId="467FF3FF"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FD35B8" w:rsidP="00280B65" w:rsidRDefault="00FD35B8" w14:paraId="35C0578D" w14:textId="77777777">
            <w:pPr>
              <w:spacing w:after="160" w:line="259" w:lineRule="auto"/>
              <w:rPr>
                <w:rFonts w:cs="Arial"/>
                <w:iCs/>
                <w:sz w:val="24"/>
                <w:szCs w:val="24"/>
              </w:rPr>
            </w:pPr>
          </w:p>
        </w:tc>
        <w:sdt>
          <w:sdtPr>
            <w:rPr>
              <w:rFonts w:cs="Arial"/>
              <w:iCs/>
              <w:sz w:val="24"/>
              <w:szCs w:val="24"/>
            </w:rPr>
            <w:alias w:val="Type of Interaction"/>
            <w:tag w:val="Type of Interaction"/>
            <w:id w:val="-1307162407"/>
            <w:placeholder>
              <w:docPart w:val="E3ED9BC6C0724CE2823451FEDD7F807B"/>
            </w:placeholder>
            <w:showingPlcHdr/>
            <w:dropDownList>
              <w:listItem w:value="Choose an item."/>
              <w:listItem w:displayText="DF" w:value="DF"/>
              <w:listItem w:displayText="LD" w:value="LD"/>
            </w:dropDownList>
          </w:sdtPr>
          <w:sdtContent>
            <w:tc>
              <w:tcPr>
                <w:tcW w:w="1800" w:type="dxa"/>
                <w:vAlign w:val="center"/>
              </w:tcPr>
              <w:p w:rsidRPr="006167C9" w:rsidR="00FD35B8" w:rsidP="00280B65" w:rsidRDefault="00D10F99" w14:paraId="2EEB94DD" w14:textId="1212CDC0">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FD35B8" w:rsidP="00280B65" w:rsidRDefault="00000000" w14:paraId="1EBAB78E" w14:textId="16905CAF">
            <w:pPr>
              <w:spacing w:after="160" w:line="259" w:lineRule="auto"/>
              <w:rPr>
                <w:rFonts w:cs="Arial"/>
                <w:iCs/>
                <w:sz w:val="24"/>
                <w:szCs w:val="24"/>
              </w:rPr>
            </w:pPr>
            <w:sdt>
              <w:sdtPr>
                <w:rPr>
                  <w:rFonts w:cs="Arial"/>
                  <w:iCs/>
                  <w:sz w:val="24"/>
                  <w:szCs w:val="24"/>
                </w:rPr>
                <w:alias w:val="Type of Interaction"/>
                <w:tag w:val="Type of Interaction"/>
                <w:id w:val="117108765"/>
                <w:placeholder>
                  <w:docPart w:val="DE5E8B41960544D98AEA8ECE83F68F43"/>
                </w:placeholder>
                <w:showingPlcHdr/>
                <w:dropDownList>
                  <w:listItem w:value="Choose an item."/>
                  <w:listItem w:displayText="Yes (as is)" w:value="Yes (as is)"/>
                  <w:listItem w:displayText="Yes (modified)" w:value="Yes (modified)"/>
                  <w:listItem w:displayText="No" w:value="No"/>
                </w:dropDownList>
              </w:sdtPr>
              <w:sdtContent>
                <w:r w:rsidRPr="00B91AA1" w:rsidR="00D10F99">
                  <w:rPr>
                    <w:rStyle w:val="PlaceholderText"/>
                  </w:rPr>
                  <w:t>Choose an item.</w:t>
                </w:r>
              </w:sdtContent>
            </w:sdt>
          </w:p>
        </w:tc>
      </w:tr>
      <w:tr w:rsidRPr="006167C9" w:rsidR="00FD35B8" w:rsidTr="00280B65" w14:paraId="4D979DF3" w14:textId="77777777">
        <w:trPr>
          <w:trHeight w:val="350"/>
        </w:trPr>
        <w:tc>
          <w:tcPr>
            <w:tcW w:w="2046" w:type="dxa"/>
            <w:vAlign w:val="center"/>
          </w:tcPr>
          <w:sdt>
            <w:sdtPr>
              <w:rPr>
                <w:rFonts w:cs="Arial"/>
                <w:iCs/>
                <w:sz w:val="24"/>
                <w:szCs w:val="24"/>
              </w:rPr>
              <w:alias w:val="Select a Type"/>
              <w:tag w:val="Select a Type"/>
              <w:id w:val="38322254"/>
              <w:placeholder>
                <w:docPart w:val="2A5F10C7F0544BFB9F53DB828F932759"/>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FD35B8" w:rsidP="00280B65" w:rsidRDefault="00FD35B8" w14:paraId="086EA6AC"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FD35B8" w:rsidP="00280B65" w:rsidRDefault="00FD35B8" w14:paraId="17FCCBDC" w14:textId="77777777">
            <w:pPr>
              <w:spacing w:after="160" w:line="259" w:lineRule="auto"/>
              <w:rPr>
                <w:rFonts w:cs="Arial"/>
                <w:iCs/>
                <w:sz w:val="24"/>
                <w:szCs w:val="24"/>
              </w:rPr>
            </w:pPr>
          </w:p>
        </w:tc>
        <w:sdt>
          <w:sdtPr>
            <w:rPr>
              <w:rFonts w:cs="Arial"/>
              <w:iCs/>
              <w:sz w:val="24"/>
              <w:szCs w:val="24"/>
            </w:rPr>
            <w:alias w:val="Type of Interaction"/>
            <w:tag w:val="Type of Interaction"/>
            <w:id w:val="-445466631"/>
            <w:placeholder>
              <w:docPart w:val="A9D0FB15D4B048BEA71B11176D3815EF"/>
            </w:placeholder>
            <w:showingPlcHdr/>
            <w:dropDownList>
              <w:listItem w:value="Choose an item."/>
              <w:listItem w:displayText="DF" w:value="DF"/>
              <w:listItem w:displayText="LD" w:value="LD"/>
            </w:dropDownList>
          </w:sdtPr>
          <w:sdtContent>
            <w:tc>
              <w:tcPr>
                <w:tcW w:w="1800" w:type="dxa"/>
                <w:vAlign w:val="center"/>
              </w:tcPr>
              <w:p w:rsidRPr="006167C9" w:rsidR="00FD35B8" w:rsidP="00280B65" w:rsidRDefault="00D10F99" w14:paraId="58257350" w14:textId="793396E6">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FD35B8" w:rsidP="00280B65" w:rsidRDefault="00000000" w14:paraId="2FC5AD57" w14:textId="08D89287">
            <w:pPr>
              <w:spacing w:after="160" w:line="259" w:lineRule="auto"/>
              <w:rPr>
                <w:rFonts w:cs="Arial"/>
                <w:iCs/>
                <w:sz w:val="24"/>
                <w:szCs w:val="24"/>
              </w:rPr>
            </w:pPr>
            <w:sdt>
              <w:sdtPr>
                <w:rPr>
                  <w:rFonts w:cs="Arial"/>
                  <w:iCs/>
                  <w:sz w:val="24"/>
                  <w:szCs w:val="24"/>
                </w:rPr>
                <w:alias w:val="Type of Interaction"/>
                <w:tag w:val="Type of Interaction"/>
                <w:id w:val="1046716437"/>
                <w:placeholder>
                  <w:docPart w:val="A9EC0B7B72284FE69478028C8DBE40EF"/>
                </w:placeholder>
                <w:showingPlcHdr/>
                <w:dropDownList>
                  <w:listItem w:value="Choose an item."/>
                  <w:listItem w:displayText="Yes (as is)" w:value="Yes (as is)"/>
                  <w:listItem w:displayText="Yes (modified)" w:value="Yes (modified)"/>
                  <w:listItem w:displayText="No" w:value="No"/>
                </w:dropDownList>
              </w:sdtPr>
              <w:sdtContent>
                <w:r w:rsidRPr="00B91AA1" w:rsidR="00D10F99">
                  <w:rPr>
                    <w:rStyle w:val="PlaceholderText"/>
                  </w:rPr>
                  <w:t>Choose an item.</w:t>
                </w:r>
              </w:sdtContent>
            </w:sdt>
          </w:p>
        </w:tc>
      </w:tr>
      <w:tr w:rsidRPr="006167C9" w:rsidR="00FD35B8" w:rsidTr="00280B65" w14:paraId="0E20C3A0" w14:textId="77777777">
        <w:trPr>
          <w:trHeight w:val="350"/>
        </w:trPr>
        <w:tc>
          <w:tcPr>
            <w:tcW w:w="2046" w:type="dxa"/>
            <w:vAlign w:val="center"/>
          </w:tcPr>
          <w:sdt>
            <w:sdtPr>
              <w:rPr>
                <w:rFonts w:cs="Arial"/>
                <w:iCs/>
                <w:sz w:val="24"/>
                <w:szCs w:val="24"/>
              </w:rPr>
              <w:alias w:val="Select a Type"/>
              <w:tag w:val="Select a Type"/>
              <w:id w:val="-1320725313"/>
              <w:placeholder>
                <w:docPart w:val="641C2AFB859A49D4AA95D94F4841FC14"/>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FD35B8" w:rsidP="00280B65" w:rsidRDefault="00FD35B8" w14:paraId="4C9347B9"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FD35B8" w:rsidP="00280B65" w:rsidRDefault="00FD35B8" w14:paraId="493352E2" w14:textId="77777777">
            <w:pPr>
              <w:spacing w:after="160" w:line="259" w:lineRule="auto"/>
              <w:rPr>
                <w:rFonts w:cs="Arial"/>
                <w:iCs/>
                <w:sz w:val="24"/>
                <w:szCs w:val="24"/>
              </w:rPr>
            </w:pPr>
          </w:p>
        </w:tc>
        <w:sdt>
          <w:sdtPr>
            <w:rPr>
              <w:rFonts w:cs="Arial"/>
              <w:iCs/>
              <w:sz w:val="24"/>
              <w:szCs w:val="24"/>
            </w:rPr>
            <w:alias w:val="Type of Interaction"/>
            <w:tag w:val="Type of Interaction"/>
            <w:id w:val="1964075445"/>
            <w:placeholder>
              <w:docPart w:val="0D4651F901F54E77A2A953D6719C13A7"/>
            </w:placeholder>
            <w:showingPlcHdr/>
            <w:dropDownList>
              <w:listItem w:value="Choose an item."/>
              <w:listItem w:displayText="DF" w:value="DF"/>
              <w:listItem w:displayText="LD" w:value="LD"/>
            </w:dropDownList>
          </w:sdtPr>
          <w:sdtContent>
            <w:tc>
              <w:tcPr>
                <w:tcW w:w="1800" w:type="dxa"/>
                <w:vAlign w:val="center"/>
              </w:tcPr>
              <w:p w:rsidRPr="006167C9" w:rsidR="00FD35B8" w:rsidP="00280B65" w:rsidRDefault="00D10F99" w14:paraId="50FF774D" w14:textId="244BD6F1">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FD35B8" w:rsidP="00280B65" w:rsidRDefault="00000000" w14:paraId="73909E96" w14:textId="6A9E7D7F">
            <w:pPr>
              <w:spacing w:after="160" w:line="259" w:lineRule="auto"/>
              <w:rPr>
                <w:rFonts w:cs="Arial"/>
                <w:iCs/>
                <w:sz w:val="24"/>
                <w:szCs w:val="24"/>
              </w:rPr>
            </w:pPr>
            <w:sdt>
              <w:sdtPr>
                <w:rPr>
                  <w:rFonts w:cs="Arial"/>
                  <w:iCs/>
                  <w:sz w:val="24"/>
                  <w:szCs w:val="24"/>
                </w:rPr>
                <w:alias w:val="Type of Interaction"/>
                <w:tag w:val="Type of Interaction"/>
                <w:id w:val="-1609727786"/>
                <w:placeholder>
                  <w:docPart w:val="A323494138E24E2A8A34E041A5FE83F1"/>
                </w:placeholder>
                <w:showingPlcHdr/>
                <w:dropDownList>
                  <w:listItem w:value="Choose an item."/>
                  <w:listItem w:displayText="Yes (as is)" w:value="Yes (as is)"/>
                  <w:listItem w:displayText="Yes (modified)" w:value="Yes (modified)"/>
                  <w:listItem w:displayText="No" w:value="No"/>
                </w:dropDownList>
              </w:sdtPr>
              <w:sdtContent>
                <w:r w:rsidRPr="00B91AA1" w:rsidR="00D10F99">
                  <w:rPr>
                    <w:rStyle w:val="PlaceholderText"/>
                  </w:rPr>
                  <w:t>Choose an item.</w:t>
                </w:r>
              </w:sdtContent>
            </w:sdt>
          </w:p>
        </w:tc>
      </w:tr>
      <w:tr w:rsidRPr="006167C9" w:rsidR="00FD35B8" w:rsidTr="00280B65" w14:paraId="4D6E2177" w14:textId="77777777">
        <w:trPr>
          <w:trHeight w:val="350"/>
        </w:trPr>
        <w:tc>
          <w:tcPr>
            <w:tcW w:w="2046" w:type="dxa"/>
            <w:vAlign w:val="center"/>
          </w:tcPr>
          <w:sdt>
            <w:sdtPr>
              <w:rPr>
                <w:rFonts w:cs="Arial"/>
                <w:iCs/>
                <w:sz w:val="24"/>
                <w:szCs w:val="24"/>
              </w:rPr>
              <w:alias w:val="Select a Type"/>
              <w:tag w:val="Select a Type"/>
              <w:id w:val="-119538892"/>
              <w:placeholder>
                <w:docPart w:val="D382F164E0844B6B823624CDA70E5A14"/>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FD35B8" w:rsidP="00280B65" w:rsidRDefault="00FD35B8" w14:paraId="19FD9098"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FD35B8" w:rsidP="00280B65" w:rsidRDefault="00FD35B8" w14:paraId="2FA0C4ED" w14:textId="77777777">
            <w:pPr>
              <w:spacing w:after="160" w:line="259" w:lineRule="auto"/>
              <w:rPr>
                <w:rFonts w:cs="Arial"/>
                <w:iCs/>
                <w:sz w:val="24"/>
                <w:szCs w:val="24"/>
              </w:rPr>
            </w:pPr>
          </w:p>
        </w:tc>
        <w:sdt>
          <w:sdtPr>
            <w:rPr>
              <w:rFonts w:cs="Arial"/>
              <w:iCs/>
              <w:sz w:val="24"/>
              <w:szCs w:val="24"/>
            </w:rPr>
            <w:alias w:val="Type of Interaction"/>
            <w:tag w:val="Type of Interaction"/>
            <w:id w:val="-1293975268"/>
            <w:placeholder>
              <w:docPart w:val="F4DD7CB3A84B42F89EF9B8A1A393AE5B"/>
            </w:placeholder>
            <w:showingPlcHdr/>
            <w:dropDownList>
              <w:listItem w:value="Choose an item."/>
              <w:listItem w:displayText="DF" w:value="DF"/>
              <w:listItem w:displayText="LD" w:value="LD"/>
            </w:dropDownList>
          </w:sdtPr>
          <w:sdtContent>
            <w:tc>
              <w:tcPr>
                <w:tcW w:w="1800" w:type="dxa"/>
                <w:vAlign w:val="center"/>
              </w:tcPr>
              <w:p w:rsidRPr="006167C9" w:rsidR="00FD35B8" w:rsidP="00280B65" w:rsidRDefault="00D10F99" w14:paraId="45AF8A4B" w14:textId="165AF1F0">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FD35B8" w:rsidP="00280B65" w:rsidRDefault="00000000" w14:paraId="7A59430C" w14:textId="160AC16D">
            <w:pPr>
              <w:spacing w:after="160" w:line="259" w:lineRule="auto"/>
              <w:rPr>
                <w:rFonts w:cs="Arial"/>
                <w:iCs/>
                <w:sz w:val="24"/>
                <w:szCs w:val="24"/>
              </w:rPr>
            </w:pPr>
            <w:sdt>
              <w:sdtPr>
                <w:rPr>
                  <w:rFonts w:cs="Arial"/>
                  <w:iCs/>
                  <w:sz w:val="24"/>
                  <w:szCs w:val="24"/>
                </w:rPr>
                <w:alias w:val="Type of Interaction"/>
                <w:tag w:val="Type of Interaction"/>
                <w:id w:val="1939948107"/>
                <w:placeholder>
                  <w:docPart w:val="87D0549E1F2549878618D6DDFBD52663"/>
                </w:placeholder>
                <w:showingPlcHdr/>
                <w:dropDownList>
                  <w:listItem w:value="Choose an item."/>
                  <w:listItem w:displayText="Yes (as is)" w:value="Yes (as is)"/>
                  <w:listItem w:displayText="Yes (modified)" w:value="Yes (modified)"/>
                  <w:listItem w:displayText="No" w:value="No"/>
                </w:dropDownList>
              </w:sdtPr>
              <w:sdtContent>
                <w:r w:rsidRPr="00B91AA1" w:rsidR="00D10F99">
                  <w:rPr>
                    <w:rStyle w:val="PlaceholderText"/>
                  </w:rPr>
                  <w:t>Choose an item.</w:t>
                </w:r>
              </w:sdtContent>
            </w:sdt>
          </w:p>
        </w:tc>
      </w:tr>
    </w:tbl>
    <w:p w:rsidRPr="006167C9" w:rsidR="00FD35B8" w:rsidP="00FD35B8" w:rsidRDefault="00FD35B8" w14:paraId="1506A0AF" w14:textId="77777777">
      <w:pPr>
        <w:rPr>
          <w:rFonts w:cs="Arial"/>
          <w:b/>
          <w:bCs/>
          <w:i/>
          <w:sz w:val="24"/>
          <w:szCs w:val="24"/>
        </w:rPr>
      </w:pPr>
    </w:p>
    <w:p w:rsidR="00FD35B8" w:rsidP="00FD35B8" w:rsidRDefault="00FD35B8" w14:paraId="3A4F13DE" w14:textId="77777777">
      <w:pPr>
        <w:rPr>
          <w:rFonts w:cs="Arial"/>
          <w:b/>
          <w:i/>
          <w:sz w:val="24"/>
          <w:szCs w:val="24"/>
        </w:rPr>
      </w:pPr>
    </w:p>
    <w:p w:rsidR="00653456" w:rsidP="00FD35B8" w:rsidRDefault="00653456" w14:paraId="061F8576" w14:textId="77777777">
      <w:pPr>
        <w:rPr>
          <w:rFonts w:cs="Arial"/>
          <w:b/>
          <w:i/>
          <w:sz w:val="24"/>
          <w:szCs w:val="24"/>
        </w:rPr>
      </w:pPr>
    </w:p>
    <w:p w:rsidR="00653456" w:rsidP="00FD35B8" w:rsidRDefault="00653456" w14:paraId="46160ED9" w14:textId="77777777">
      <w:pPr>
        <w:rPr>
          <w:rFonts w:cs="Arial"/>
          <w:b/>
          <w:i/>
          <w:sz w:val="24"/>
          <w:szCs w:val="24"/>
        </w:rPr>
      </w:pPr>
    </w:p>
    <w:p w:rsidR="00653456" w:rsidP="00FD35B8" w:rsidRDefault="00653456" w14:paraId="79118996" w14:textId="77777777">
      <w:pPr>
        <w:rPr>
          <w:rFonts w:cs="Arial"/>
          <w:b/>
          <w:i/>
          <w:sz w:val="24"/>
          <w:szCs w:val="24"/>
        </w:rPr>
      </w:pPr>
    </w:p>
    <w:p w:rsidR="00564438" w:rsidP="00564438" w:rsidRDefault="00564438" w14:paraId="365D1AE7" w14:textId="3EFA7F3B">
      <w:pPr>
        <w:rPr>
          <w:rFonts w:cs="Arial"/>
          <w:bCs/>
          <w:i/>
          <w:iCs/>
          <w:sz w:val="28"/>
          <w:szCs w:val="28"/>
        </w:rPr>
      </w:pPr>
      <w:r w:rsidRPr="00877586">
        <w:rPr>
          <w:rFonts w:cs="Arial"/>
          <w:b/>
          <w:sz w:val="28"/>
          <w:szCs w:val="28"/>
        </w:rPr>
        <w:t xml:space="preserve">Module </w:t>
      </w:r>
      <w:r>
        <w:rPr>
          <w:rFonts w:cs="Arial"/>
          <w:b/>
          <w:sz w:val="28"/>
          <w:szCs w:val="28"/>
        </w:rPr>
        <w:t xml:space="preserve">4: </w:t>
      </w:r>
      <w:r>
        <w:rPr>
          <w:rFonts w:cs="Arial"/>
          <w:bCs/>
          <w:i/>
          <w:iCs/>
          <w:sz w:val="28"/>
          <w:szCs w:val="28"/>
        </w:rPr>
        <w:t xml:space="preserve"> </w:t>
      </w:r>
      <w:r w:rsidRPr="00E93AC7" w:rsidR="00E93AC7">
        <w:rPr>
          <w:rFonts w:cs="Arial"/>
          <w:bCs/>
          <w:i/>
          <w:iCs/>
          <w:sz w:val="28"/>
          <w:szCs w:val="28"/>
        </w:rPr>
        <w:t>Case law and forensic evidence</w:t>
      </w:r>
    </w:p>
    <w:p w:rsidRPr="00877586" w:rsidR="00564438" w:rsidP="00564438" w:rsidRDefault="00564438" w14:paraId="2CDDF0CD" w14:textId="77777777">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445"/>
        <w:gridCol w:w="8406"/>
        <w:gridCol w:w="3240"/>
        <w:gridCol w:w="2795"/>
      </w:tblGrid>
      <w:tr w:rsidRPr="00604F79" w:rsidR="00564438" w:rsidTr="00280B65" w14:paraId="42DC48C4" w14:textId="77777777">
        <w:trPr>
          <w:jc w:val="center"/>
        </w:trPr>
        <w:tc>
          <w:tcPr>
            <w:tcW w:w="8851" w:type="dxa"/>
            <w:gridSpan w:val="2"/>
          </w:tcPr>
          <w:p w:rsidRPr="00604F79" w:rsidR="00564438" w:rsidP="00280B65" w:rsidRDefault="00564438" w14:paraId="596BBCFE" w14:textId="77777777">
            <w:pPr>
              <w:jc w:val="center"/>
              <w:rPr>
                <w:rFonts w:cs="Arial"/>
                <w:b/>
                <w:sz w:val="20"/>
                <w:szCs w:val="20"/>
              </w:rPr>
            </w:pPr>
            <w:r w:rsidRPr="00604F79">
              <w:rPr>
                <w:rFonts w:cs="Arial"/>
                <w:b/>
                <w:sz w:val="20"/>
                <w:szCs w:val="20"/>
              </w:rPr>
              <w:t>Module Objectives</w:t>
            </w:r>
          </w:p>
        </w:tc>
        <w:tc>
          <w:tcPr>
            <w:tcW w:w="3240" w:type="dxa"/>
          </w:tcPr>
          <w:p w:rsidRPr="00604F79" w:rsidR="00564438" w:rsidP="00280B65" w:rsidRDefault="00564438" w14:paraId="153E31EB"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564438" w:rsidP="00280B65" w:rsidRDefault="00564438" w14:paraId="0E0DCF74" w14:textId="77777777">
            <w:pPr>
              <w:jc w:val="center"/>
              <w:rPr>
                <w:rFonts w:cs="Arial"/>
                <w:b/>
                <w:sz w:val="20"/>
                <w:szCs w:val="20"/>
              </w:rPr>
            </w:pPr>
            <w:r w:rsidRPr="00604F79">
              <w:rPr>
                <w:rFonts w:cs="Arial"/>
                <w:b/>
                <w:sz w:val="20"/>
                <w:szCs w:val="20"/>
              </w:rPr>
              <w:t>Mapped Learning Outcome</w:t>
            </w:r>
          </w:p>
        </w:tc>
      </w:tr>
      <w:tr w:rsidRPr="00604F79" w:rsidR="00E35180" w:rsidTr="00280B65" w14:paraId="12CFBD18" w14:textId="77777777">
        <w:trPr>
          <w:trHeight w:val="323"/>
          <w:jc w:val="center"/>
        </w:trPr>
        <w:tc>
          <w:tcPr>
            <w:tcW w:w="445" w:type="dxa"/>
            <w:vAlign w:val="center"/>
          </w:tcPr>
          <w:p w:rsidRPr="00EA706D" w:rsidR="00E35180" w:rsidP="00E35180" w:rsidRDefault="00E35180" w14:paraId="17E066D0" w14:textId="77777777">
            <w:pPr>
              <w:pStyle w:val="ListParagraph"/>
              <w:numPr>
                <w:ilvl w:val="0"/>
                <w:numId w:val="38"/>
              </w:numPr>
              <w:jc w:val="center"/>
              <w:rPr>
                <w:rFonts w:cs="Arial"/>
                <w:b/>
                <w:sz w:val="20"/>
                <w:szCs w:val="20"/>
              </w:rPr>
            </w:pPr>
            <w:r>
              <w:rPr>
                <w:rFonts w:cs="Arial"/>
                <w:b/>
                <w:sz w:val="20"/>
                <w:szCs w:val="20"/>
              </w:rPr>
              <w:t>11</w:t>
            </w:r>
          </w:p>
        </w:tc>
        <w:tc>
          <w:tcPr>
            <w:tcW w:w="8406" w:type="dxa"/>
          </w:tcPr>
          <w:p w:rsidRPr="00604F79" w:rsidR="00E35180" w:rsidP="00E35180" w:rsidRDefault="00E35180" w14:paraId="16D50AB6" w14:textId="17D64C07">
            <w:pPr>
              <w:rPr>
                <w:rFonts w:cs="Arial"/>
                <w:sz w:val="20"/>
                <w:szCs w:val="20"/>
                <w:highlight w:val="lightGray"/>
              </w:rPr>
            </w:pPr>
            <w:r w:rsidRPr="00032E9C">
              <w:t>Analyze the Frye rule, Daubert and Federal rules of evidence and how they impact expert witness testimony.</w:t>
            </w:r>
          </w:p>
        </w:tc>
        <w:tc>
          <w:tcPr>
            <w:tcW w:w="3240" w:type="dxa"/>
          </w:tcPr>
          <w:p w:rsidRPr="00604F79" w:rsidR="00E35180" w:rsidP="00E35180" w:rsidRDefault="00E35180" w14:paraId="0608B718" w14:textId="77777777">
            <w:pPr>
              <w:rPr>
                <w:rFonts w:cs="Arial"/>
                <w:sz w:val="20"/>
                <w:szCs w:val="20"/>
              </w:rPr>
            </w:pPr>
            <w:r w:rsidRPr="0066330F">
              <w:t>Discussion posts, quiz</w:t>
            </w:r>
          </w:p>
        </w:tc>
        <w:tc>
          <w:tcPr>
            <w:tcW w:w="2795" w:type="dxa"/>
            <w:vAlign w:val="center"/>
          </w:tcPr>
          <w:p w:rsidRPr="00604F79" w:rsidR="00E35180" w:rsidP="00E35180" w:rsidRDefault="00031A8E" w14:paraId="1764D86E" w14:textId="73810425">
            <w:pPr>
              <w:jc w:val="center"/>
              <w:rPr>
                <w:rFonts w:cs="Arial"/>
                <w:sz w:val="20"/>
                <w:szCs w:val="20"/>
              </w:rPr>
            </w:pPr>
            <w:r>
              <w:rPr>
                <w:rFonts w:cs="Arial"/>
                <w:sz w:val="20"/>
                <w:szCs w:val="20"/>
              </w:rPr>
              <w:t xml:space="preserve">3, 7, </w:t>
            </w:r>
            <w:r w:rsidR="00E35180">
              <w:rPr>
                <w:rFonts w:cs="Arial"/>
                <w:sz w:val="20"/>
                <w:szCs w:val="20"/>
              </w:rPr>
              <w:t>5</w:t>
            </w:r>
          </w:p>
        </w:tc>
      </w:tr>
      <w:tr w:rsidRPr="00604F79" w:rsidR="00E35180" w:rsidTr="00280B65" w14:paraId="4021BFA7" w14:textId="77777777">
        <w:trPr>
          <w:trHeight w:val="323"/>
          <w:jc w:val="center"/>
        </w:trPr>
        <w:tc>
          <w:tcPr>
            <w:tcW w:w="445" w:type="dxa"/>
            <w:vAlign w:val="center"/>
          </w:tcPr>
          <w:p w:rsidRPr="00EA706D" w:rsidR="00E35180" w:rsidP="00E35180" w:rsidRDefault="00E35180" w14:paraId="4695FFFC" w14:textId="77777777">
            <w:pPr>
              <w:pStyle w:val="ListParagraph"/>
              <w:numPr>
                <w:ilvl w:val="0"/>
                <w:numId w:val="38"/>
              </w:numPr>
              <w:ind w:left="360"/>
              <w:jc w:val="center"/>
              <w:rPr>
                <w:rFonts w:cs="Arial"/>
                <w:b/>
                <w:sz w:val="20"/>
                <w:szCs w:val="20"/>
              </w:rPr>
            </w:pPr>
          </w:p>
        </w:tc>
        <w:tc>
          <w:tcPr>
            <w:tcW w:w="8406" w:type="dxa"/>
          </w:tcPr>
          <w:p w:rsidRPr="00604F79" w:rsidR="00E35180" w:rsidP="00E35180" w:rsidRDefault="00E35180" w14:paraId="038A3E38" w14:textId="39D91650">
            <w:pPr>
              <w:rPr>
                <w:rFonts w:cs="Arial"/>
                <w:sz w:val="20"/>
                <w:szCs w:val="20"/>
                <w:highlight w:val="lightGray"/>
              </w:rPr>
            </w:pPr>
            <w:r w:rsidRPr="00032E9C">
              <w:t>Examine case law involving the use of forensic evidence</w:t>
            </w:r>
            <w:r w:rsidR="00451480">
              <w:t>.</w:t>
            </w:r>
          </w:p>
        </w:tc>
        <w:tc>
          <w:tcPr>
            <w:tcW w:w="3240" w:type="dxa"/>
          </w:tcPr>
          <w:p w:rsidRPr="00604F79" w:rsidR="00E35180" w:rsidP="00E35180" w:rsidRDefault="00E35180" w14:paraId="69818B63" w14:textId="577A4EC5">
            <w:pPr>
              <w:rPr>
                <w:rFonts w:cs="Arial"/>
                <w:sz w:val="20"/>
                <w:szCs w:val="20"/>
              </w:rPr>
            </w:pPr>
            <w:r w:rsidRPr="0066330F">
              <w:t>Discussion posts, quiz</w:t>
            </w:r>
            <w:r w:rsidR="00031A8E">
              <w:t>, position paper</w:t>
            </w:r>
          </w:p>
        </w:tc>
        <w:tc>
          <w:tcPr>
            <w:tcW w:w="2795" w:type="dxa"/>
          </w:tcPr>
          <w:p w:rsidRPr="00604F79" w:rsidR="00E35180" w:rsidP="00E35180" w:rsidRDefault="00031A8E" w14:paraId="29CD32C7" w14:textId="060E73B6">
            <w:pPr>
              <w:jc w:val="center"/>
              <w:rPr>
                <w:rFonts w:cs="Arial"/>
                <w:sz w:val="20"/>
                <w:szCs w:val="20"/>
              </w:rPr>
            </w:pPr>
            <w:r>
              <w:rPr>
                <w:rFonts w:cs="Arial"/>
                <w:sz w:val="20"/>
                <w:szCs w:val="20"/>
              </w:rPr>
              <w:t>3, 7, 6</w:t>
            </w:r>
          </w:p>
        </w:tc>
      </w:tr>
      <w:tr w:rsidRPr="00604F79" w:rsidR="00E35180" w:rsidTr="00280B65" w14:paraId="6B35C28C" w14:textId="77777777">
        <w:trPr>
          <w:trHeight w:val="323"/>
          <w:jc w:val="center"/>
        </w:trPr>
        <w:tc>
          <w:tcPr>
            <w:tcW w:w="445" w:type="dxa"/>
            <w:vAlign w:val="center"/>
          </w:tcPr>
          <w:p w:rsidRPr="00EA706D" w:rsidR="00E35180" w:rsidP="00E35180" w:rsidRDefault="00E35180" w14:paraId="69C24ED2" w14:textId="77777777">
            <w:pPr>
              <w:pStyle w:val="ListParagraph"/>
              <w:numPr>
                <w:ilvl w:val="0"/>
                <w:numId w:val="38"/>
              </w:numPr>
              <w:ind w:left="360"/>
              <w:jc w:val="center"/>
              <w:rPr>
                <w:rFonts w:cs="Arial"/>
                <w:b/>
                <w:sz w:val="20"/>
                <w:szCs w:val="20"/>
              </w:rPr>
            </w:pPr>
          </w:p>
        </w:tc>
        <w:tc>
          <w:tcPr>
            <w:tcW w:w="8406" w:type="dxa"/>
          </w:tcPr>
          <w:p w:rsidRPr="00B34107" w:rsidR="00E35180" w:rsidP="00E35180" w:rsidRDefault="00E35180" w14:paraId="5E56B05E" w14:textId="5839CCF5">
            <w:pPr>
              <w:rPr>
                <w:rFonts w:cs="Arial"/>
                <w:sz w:val="20"/>
                <w:szCs w:val="20"/>
              </w:rPr>
            </w:pPr>
            <w:r w:rsidRPr="00032E9C">
              <w:t>Demonstrate an understanding of courtroom procedures in the skills needed to testify about physical evidence and use of exhibits</w:t>
            </w:r>
            <w:r w:rsidR="00451480">
              <w:t>.</w:t>
            </w:r>
          </w:p>
        </w:tc>
        <w:tc>
          <w:tcPr>
            <w:tcW w:w="3240" w:type="dxa"/>
          </w:tcPr>
          <w:p w:rsidRPr="00D91EBD" w:rsidR="00E35180" w:rsidP="00E35180" w:rsidRDefault="00031A8E" w14:paraId="3EB8FD6F" w14:textId="1A46645E">
            <w:pPr>
              <w:rPr>
                <w:rFonts w:cs="Arial"/>
                <w:sz w:val="20"/>
                <w:szCs w:val="20"/>
              </w:rPr>
            </w:pPr>
            <w:r>
              <w:rPr>
                <w:rFonts w:cs="Arial"/>
                <w:sz w:val="20"/>
                <w:szCs w:val="20"/>
              </w:rPr>
              <w:t>Moot court testimony, discussion, quiz</w:t>
            </w:r>
          </w:p>
        </w:tc>
        <w:tc>
          <w:tcPr>
            <w:tcW w:w="2795" w:type="dxa"/>
          </w:tcPr>
          <w:p w:rsidR="00E35180" w:rsidP="00E35180" w:rsidRDefault="00031A8E" w14:paraId="59DF6BC1" w14:textId="42337A23">
            <w:pPr>
              <w:jc w:val="center"/>
              <w:rPr>
                <w:rFonts w:cs="Arial"/>
                <w:sz w:val="20"/>
                <w:szCs w:val="20"/>
              </w:rPr>
            </w:pPr>
            <w:r>
              <w:rPr>
                <w:rFonts w:cs="Arial"/>
                <w:sz w:val="20"/>
                <w:szCs w:val="20"/>
              </w:rPr>
              <w:t xml:space="preserve">3, 4, </w:t>
            </w:r>
            <w:r w:rsidR="00E35180">
              <w:rPr>
                <w:rFonts w:cs="Arial"/>
                <w:sz w:val="20"/>
                <w:szCs w:val="20"/>
              </w:rPr>
              <w:t>9</w:t>
            </w:r>
          </w:p>
        </w:tc>
      </w:tr>
    </w:tbl>
    <w:p w:rsidR="00564438" w:rsidP="00564438" w:rsidRDefault="00564438" w14:paraId="0875633C" w14:textId="77777777">
      <w:pPr>
        <w:spacing w:after="0" w:line="240" w:lineRule="auto"/>
        <w:rPr>
          <w:rFonts w:cs="Arial"/>
          <w:sz w:val="20"/>
          <w:szCs w:val="20"/>
        </w:rPr>
      </w:pPr>
    </w:p>
    <w:p w:rsidRPr="00953702" w:rsidR="00564438" w:rsidP="00564438" w:rsidRDefault="00564438" w14:paraId="1A6C9757"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564438" w:rsidTr="00280B65" w14:paraId="21F0EC87" w14:textId="77777777">
        <w:trPr>
          <w:jc w:val="center"/>
        </w:trPr>
        <w:tc>
          <w:tcPr>
            <w:tcW w:w="3456" w:type="dxa"/>
            <w:vAlign w:val="center"/>
          </w:tcPr>
          <w:p w:rsidRPr="00604F79" w:rsidR="00564438" w:rsidP="00280B65" w:rsidRDefault="00564438" w14:paraId="52F6B454" w14:textId="77777777">
            <w:pPr>
              <w:jc w:val="center"/>
              <w:rPr>
                <w:rFonts w:cs="Arial"/>
                <w:b/>
                <w:sz w:val="20"/>
                <w:szCs w:val="20"/>
              </w:rPr>
            </w:pPr>
            <w:r>
              <w:rPr>
                <w:rFonts w:cs="Arial"/>
                <w:b/>
                <w:sz w:val="20"/>
                <w:szCs w:val="20"/>
              </w:rPr>
              <w:lastRenderedPageBreak/>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564438" w:rsidP="00280B65" w:rsidRDefault="00564438" w14:paraId="5D70DE8B"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564438" w:rsidP="00280B65" w:rsidRDefault="00564438" w14:paraId="4E166724"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564438" w:rsidP="00280B65" w:rsidRDefault="00564438" w14:paraId="4C7FB874"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564438" w:rsidP="00280B65" w:rsidRDefault="00564438" w14:paraId="5AD414F4"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564438" w:rsidP="00280B65" w:rsidRDefault="00564438" w14:paraId="1534B42D" w14:textId="77777777">
            <w:pPr>
              <w:jc w:val="center"/>
              <w:rPr>
                <w:rFonts w:cs="Arial"/>
                <w:b/>
                <w:sz w:val="20"/>
                <w:szCs w:val="20"/>
              </w:rPr>
            </w:pPr>
            <w:r>
              <w:rPr>
                <w:rFonts w:cs="Arial"/>
                <w:b/>
                <w:sz w:val="20"/>
                <w:szCs w:val="20"/>
              </w:rPr>
              <w:t>Teaching Strategy</w:t>
            </w:r>
          </w:p>
        </w:tc>
      </w:tr>
      <w:tr w:rsidRPr="00604F79" w:rsidR="00783967" w:rsidTr="00280B65" w14:paraId="0407DF02" w14:textId="77777777">
        <w:trPr>
          <w:trHeight w:val="323"/>
          <w:jc w:val="center"/>
        </w:trPr>
        <w:tc>
          <w:tcPr>
            <w:tcW w:w="3456" w:type="dxa"/>
            <w:shd w:val="clear" w:color="auto" w:fill="auto"/>
          </w:tcPr>
          <w:p w:rsidRPr="00D35184" w:rsidR="00783967" w:rsidP="00783967" w:rsidRDefault="00783967" w14:paraId="32AECA24" w14:textId="24A274A4">
            <w:pPr>
              <w:rPr>
                <w:rFonts w:cs="Arial"/>
                <w:sz w:val="20"/>
                <w:szCs w:val="20"/>
              </w:rPr>
            </w:pPr>
            <w:r w:rsidRPr="00B67560">
              <w:t>Frye Rule</w:t>
            </w:r>
          </w:p>
        </w:tc>
        <w:tc>
          <w:tcPr>
            <w:tcW w:w="1579" w:type="dxa"/>
          </w:tcPr>
          <w:p w:rsidRPr="00604F79" w:rsidR="00783967" w:rsidP="00783967" w:rsidRDefault="00783967" w14:paraId="768D8B69" w14:textId="77777777">
            <w:pPr>
              <w:rPr>
                <w:rFonts w:cs="Arial"/>
                <w:sz w:val="20"/>
                <w:szCs w:val="20"/>
              </w:rPr>
            </w:pPr>
          </w:p>
        </w:tc>
        <w:tc>
          <w:tcPr>
            <w:tcW w:w="2790" w:type="dxa"/>
          </w:tcPr>
          <w:p w:rsidRPr="00604F79" w:rsidR="00783967" w:rsidP="00783967" w:rsidRDefault="00783967" w14:paraId="2F2A2E29" w14:textId="7DD85FD1">
            <w:pPr>
              <w:rPr>
                <w:rFonts w:cs="Arial"/>
                <w:sz w:val="20"/>
                <w:szCs w:val="20"/>
              </w:rPr>
            </w:pPr>
            <w:r w:rsidRPr="00455CEC">
              <w:t>CRM 230, CRM 231</w:t>
            </w:r>
          </w:p>
        </w:tc>
        <w:tc>
          <w:tcPr>
            <w:tcW w:w="2520" w:type="dxa"/>
          </w:tcPr>
          <w:p w:rsidRPr="00604F79" w:rsidR="00783967" w:rsidP="00783967" w:rsidRDefault="00783967" w14:paraId="0039ADD8" w14:textId="7C692236">
            <w:pPr>
              <w:jc w:val="center"/>
              <w:rPr>
                <w:rFonts w:cs="Arial"/>
                <w:sz w:val="20"/>
                <w:szCs w:val="20"/>
              </w:rPr>
            </w:pPr>
          </w:p>
        </w:tc>
        <w:tc>
          <w:tcPr>
            <w:tcW w:w="1800" w:type="dxa"/>
          </w:tcPr>
          <w:p w:rsidRPr="00604F79" w:rsidR="00783967" w:rsidP="00783967" w:rsidRDefault="00783967" w14:paraId="3FCEEDDE" w14:textId="1C7718FF">
            <w:pPr>
              <w:jc w:val="center"/>
              <w:rPr>
                <w:rFonts w:cs="Arial"/>
                <w:sz w:val="20"/>
                <w:szCs w:val="20"/>
              </w:rPr>
            </w:pPr>
            <w:r>
              <w:t>1,</w:t>
            </w:r>
            <w:r w:rsidRPr="009027B4">
              <w:t>2</w:t>
            </w:r>
          </w:p>
        </w:tc>
        <w:tc>
          <w:tcPr>
            <w:tcW w:w="3276" w:type="dxa"/>
          </w:tcPr>
          <w:p w:rsidRPr="00604F79" w:rsidR="00783967" w:rsidP="00783967" w:rsidRDefault="00783967" w14:paraId="0088328C" w14:textId="77777777">
            <w:pPr>
              <w:jc w:val="center"/>
              <w:rPr>
                <w:rFonts w:cs="Arial"/>
                <w:sz w:val="20"/>
                <w:szCs w:val="20"/>
              </w:rPr>
            </w:pPr>
            <w:r w:rsidRPr="009175F3">
              <w:t>Lecture, Video, exercises, readings</w:t>
            </w:r>
          </w:p>
        </w:tc>
      </w:tr>
      <w:tr w:rsidRPr="00604F79" w:rsidR="00783967" w:rsidTr="00280B65" w14:paraId="2AA791E1" w14:textId="77777777">
        <w:trPr>
          <w:trHeight w:val="323"/>
          <w:jc w:val="center"/>
        </w:trPr>
        <w:tc>
          <w:tcPr>
            <w:tcW w:w="3456" w:type="dxa"/>
          </w:tcPr>
          <w:p w:rsidRPr="00D35184" w:rsidR="00783967" w:rsidP="00783967" w:rsidRDefault="00783967" w14:paraId="3D030168" w14:textId="4387D964">
            <w:pPr>
              <w:rPr>
                <w:rFonts w:cs="Arial"/>
                <w:sz w:val="20"/>
                <w:szCs w:val="20"/>
              </w:rPr>
            </w:pPr>
            <w:r w:rsidRPr="00B67560">
              <w:t>Admissibility of Evidence</w:t>
            </w:r>
          </w:p>
        </w:tc>
        <w:tc>
          <w:tcPr>
            <w:tcW w:w="1579" w:type="dxa"/>
          </w:tcPr>
          <w:p w:rsidRPr="00604F79" w:rsidR="00783967" w:rsidP="00783967" w:rsidRDefault="00783967" w14:paraId="3759C22A" w14:textId="77777777">
            <w:pPr>
              <w:rPr>
                <w:rFonts w:cs="Arial"/>
                <w:sz w:val="20"/>
                <w:szCs w:val="20"/>
              </w:rPr>
            </w:pPr>
          </w:p>
        </w:tc>
        <w:tc>
          <w:tcPr>
            <w:tcW w:w="2790" w:type="dxa"/>
          </w:tcPr>
          <w:p w:rsidRPr="00604F79" w:rsidR="00783967" w:rsidP="00783967" w:rsidRDefault="00783967" w14:paraId="097A9582" w14:textId="7B886E4D">
            <w:pPr>
              <w:rPr>
                <w:rFonts w:cs="Arial"/>
                <w:sz w:val="20"/>
                <w:szCs w:val="20"/>
              </w:rPr>
            </w:pPr>
            <w:r w:rsidRPr="00455CEC">
              <w:t>NO</w:t>
            </w:r>
          </w:p>
        </w:tc>
        <w:tc>
          <w:tcPr>
            <w:tcW w:w="2520" w:type="dxa"/>
          </w:tcPr>
          <w:p w:rsidRPr="00604F79" w:rsidR="00783967" w:rsidP="00783967" w:rsidRDefault="00783967" w14:paraId="3EC6644F" w14:textId="68525DBD">
            <w:pPr>
              <w:jc w:val="center"/>
              <w:rPr>
                <w:rFonts w:cs="Arial"/>
                <w:sz w:val="20"/>
                <w:szCs w:val="20"/>
              </w:rPr>
            </w:pPr>
          </w:p>
        </w:tc>
        <w:tc>
          <w:tcPr>
            <w:tcW w:w="1800" w:type="dxa"/>
          </w:tcPr>
          <w:p w:rsidRPr="00604F79" w:rsidR="00783967" w:rsidP="00783967" w:rsidRDefault="00783967" w14:paraId="5C02FA7F" w14:textId="3D7416F2">
            <w:pPr>
              <w:jc w:val="center"/>
              <w:rPr>
                <w:rFonts w:cs="Arial"/>
                <w:sz w:val="20"/>
                <w:szCs w:val="20"/>
              </w:rPr>
            </w:pPr>
            <w:r>
              <w:t>2</w:t>
            </w:r>
          </w:p>
        </w:tc>
        <w:tc>
          <w:tcPr>
            <w:tcW w:w="3276" w:type="dxa"/>
          </w:tcPr>
          <w:p w:rsidRPr="00604F79" w:rsidR="00783967" w:rsidP="00783967" w:rsidRDefault="00783967" w14:paraId="7950C522" w14:textId="77777777">
            <w:pPr>
              <w:jc w:val="center"/>
              <w:rPr>
                <w:rFonts w:cs="Arial"/>
                <w:sz w:val="20"/>
                <w:szCs w:val="20"/>
              </w:rPr>
            </w:pPr>
            <w:r w:rsidRPr="009175F3">
              <w:t>Lecture, Video, exercises, readings</w:t>
            </w:r>
          </w:p>
        </w:tc>
      </w:tr>
      <w:tr w:rsidRPr="00604F79" w:rsidR="00783967" w:rsidTr="00280B65" w14:paraId="598DB707" w14:textId="77777777">
        <w:trPr>
          <w:trHeight w:val="323"/>
          <w:jc w:val="center"/>
        </w:trPr>
        <w:tc>
          <w:tcPr>
            <w:tcW w:w="3456" w:type="dxa"/>
          </w:tcPr>
          <w:p w:rsidRPr="00604F79" w:rsidR="00783967" w:rsidP="00783967" w:rsidRDefault="00783967" w14:paraId="79942732" w14:textId="4CBE6EB5">
            <w:pPr>
              <w:rPr>
                <w:rFonts w:cs="Arial"/>
                <w:sz w:val="20"/>
                <w:szCs w:val="20"/>
              </w:rPr>
            </w:pPr>
            <w:r w:rsidRPr="00B67560">
              <w:t>Forensic science</w:t>
            </w:r>
          </w:p>
        </w:tc>
        <w:tc>
          <w:tcPr>
            <w:tcW w:w="1579" w:type="dxa"/>
          </w:tcPr>
          <w:p w:rsidRPr="00604F79" w:rsidR="00783967" w:rsidP="00783967" w:rsidRDefault="00783967" w14:paraId="43B0ADCA" w14:textId="77777777">
            <w:pPr>
              <w:rPr>
                <w:rFonts w:cs="Arial"/>
                <w:sz w:val="20"/>
                <w:szCs w:val="20"/>
              </w:rPr>
            </w:pPr>
          </w:p>
        </w:tc>
        <w:tc>
          <w:tcPr>
            <w:tcW w:w="2790" w:type="dxa"/>
          </w:tcPr>
          <w:p w:rsidRPr="00604F79" w:rsidR="00783967" w:rsidP="00783967" w:rsidRDefault="00783967" w14:paraId="6C07E556" w14:textId="61804813">
            <w:pPr>
              <w:rPr>
                <w:rFonts w:cs="Arial"/>
                <w:sz w:val="20"/>
                <w:szCs w:val="20"/>
              </w:rPr>
            </w:pPr>
            <w:r w:rsidRPr="00455CEC">
              <w:t>NO</w:t>
            </w:r>
          </w:p>
        </w:tc>
        <w:tc>
          <w:tcPr>
            <w:tcW w:w="2520" w:type="dxa"/>
          </w:tcPr>
          <w:p w:rsidRPr="00604F79" w:rsidR="00783967" w:rsidP="00783967" w:rsidRDefault="00783967" w14:paraId="05F614F9" w14:textId="3AE2F9B2">
            <w:pPr>
              <w:jc w:val="center"/>
              <w:rPr>
                <w:rFonts w:cs="Arial"/>
                <w:sz w:val="20"/>
                <w:szCs w:val="20"/>
              </w:rPr>
            </w:pPr>
          </w:p>
        </w:tc>
        <w:tc>
          <w:tcPr>
            <w:tcW w:w="1800" w:type="dxa"/>
          </w:tcPr>
          <w:p w:rsidRPr="00604F79" w:rsidR="00783967" w:rsidP="00783967" w:rsidRDefault="00783967" w14:paraId="4C8F4A54" w14:textId="77777777">
            <w:pPr>
              <w:jc w:val="center"/>
              <w:rPr>
                <w:rFonts w:cs="Arial"/>
                <w:sz w:val="20"/>
                <w:szCs w:val="20"/>
              </w:rPr>
            </w:pPr>
            <w:r w:rsidRPr="009027B4">
              <w:t>3</w:t>
            </w:r>
          </w:p>
        </w:tc>
        <w:tc>
          <w:tcPr>
            <w:tcW w:w="3276" w:type="dxa"/>
          </w:tcPr>
          <w:p w:rsidRPr="00604F79" w:rsidR="00783967" w:rsidP="00783967" w:rsidRDefault="00783967" w14:paraId="3023695C" w14:textId="77777777">
            <w:pPr>
              <w:jc w:val="center"/>
              <w:rPr>
                <w:rFonts w:cs="Arial"/>
                <w:sz w:val="20"/>
                <w:szCs w:val="20"/>
              </w:rPr>
            </w:pPr>
            <w:r w:rsidRPr="009175F3">
              <w:t>Lecture, Video, exercises, readings</w:t>
            </w:r>
          </w:p>
        </w:tc>
      </w:tr>
    </w:tbl>
    <w:p w:rsidR="00564438" w:rsidP="00564438" w:rsidRDefault="00564438" w14:paraId="2CB361C2" w14:textId="77777777">
      <w:pPr>
        <w:spacing w:after="0" w:line="240" w:lineRule="auto"/>
        <w:rPr>
          <w:rFonts w:cs="Arial"/>
          <w:sz w:val="20"/>
          <w:szCs w:val="20"/>
        </w:rPr>
      </w:pPr>
    </w:p>
    <w:p w:rsidR="00564438" w:rsidP="00564438" w:rsidRDefault="00564438" w14:paraId="78BA1DA0" w14:textId="77777777">
      <w:pPr>
        <w:spacing w:after="0" w:line="240" w:lineRule="auto"/>
        <w:rPr>
          <w:rFonts w:cs="Arial"/>
          <w:sz w:val="20"/>
          <w:szCs w:val="20"/>
        </w:rPr>
      </w:pPr>
    </w:p>
    <w:p w:rsidRPr="00877586" w:rsidR="00564438" w:rsidP="00564438" w:rsidRDefault="00564438" w14:paraId="170F6E46" w14:textId="77777777">
      <w:pPr>
        <w:rPr>
          <w:rFonts w:cs="Arial"/>
          <w:b/>
          <w:i/>
          <w:sz w:val="24"/>
          <w:szCs w:val="24"/>
        </w:rPr>
      </w:pPr>
      <w:r>
        <w:rPr>
          <w:rFonts w:cs="Arial"/>
          <w:b/>
          <w:i/>
          <w:sz w:val="24"/>
          <w:szCs w:val="24"/>
        </w:rPr>
        <w:t>Course Content</w:t>
      </w:r>
    </w:p>
    <w:p w:rsidRPr="00604F79" w:rsidR="00564438" w:rsidP="00564438" w:rsidRDefault="00564438" w14:paraId="460643AE" w14:textId="77777777">
      <w:pPr>
        <w:spacing w:after="0" w:line="240" w:lineRule="auto"/>
        <w:rPr>
          <w:rFonts w:cs="Arial"/>
          <w:sz w:val="20"/>
          <w:szCs w:val="20"/>
        </w:rPr>
      </w:pPr>
    </w:p>
    <w:tbl>
      <w:tblPr>
        <w:tblStyle w:val="TableGrid"/>
        <w:tblW w:w="13945" w:type="dxa"/>
        <w:jc w:val="center"/>
        <w:tblLook w:val="04A0" w:firstRow="1" w:lastRow="0" w:firstColumn="1" w:lastColumn="0" w:noHBand="0" w:noVBand="1"/>
      </w:tblPr>
      <w:tblGrid>
        <w:gridCol w:w="1926"/>
        <w:gridCol w:w="2266"/>
        <w:gridCol w:w="1251"/>
        <w:gridCol w:w="2273"/>
        <w:gridCol w:w="4957"/>
        <w:gridCol w:w="1272"/>
      </w:tblGrid>
      <w:tr w:rsidRPr="00604F79" w:rsidR="00564438" w:rsidTr="00280B65" w14:paraId="38973047" w14:textId="77777777">
        <w:trPr>
          <w:trHeight w:val="386"/>
          <w:jc w:val="center"/>
        </w:trPr>
        <w:tc>
          <w:tcPr>
            <w:tcW w:w="1926" w:type="dxa"/>
            <w:shd w:val="clear" w:color="auto" w:fill="000000" w:themeFill="text1"/>
            <w:vAlign w:val="center"/>
          </w:tcPr>
          <w:p w:rsidRPr="009C61DC" w:rsidR="00564438" w:rsidP="00280B65" w:rsidRDefault="00564438" w14:paraId="795F324A"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2266" w:type="dxa"/>
            <w:shd w:val="clear" w:color="auto" w:fill="000000" w:themeFill="text1"/>
            <w:vAlign w:val="center"/>
          </w:tcPr>
          <w:p w:rsidRPr="009C61DC" w:rsidR="00564438" w:rsidP="00280B65" w:rsidRDefault="00564438" w14:paraId="5419370B"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251" w:type="dxa"/>
            <w:shd w:val="clear" w:color="auto" w:fill="000000" w:themeFill="text1"/>
          </w:tcPr>
          <w:p w:rsidR="00564438" w:rsidP="00280B65" w:rsidRDefault="00564438" w14:paraId="66618C11"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2273" w:type="dxa"/>
            <w:shd w:val="clear" w:color="auto" w:fill="000000" w:themeFill="text1"/>
            <w:vAlign w:val="center"/>
          </w:tcPr>
          <w:p w:rsidRPr="009C61DC" w:rsidR="00564438" w:rsidP="00280B65" w:rsidRDefault="00564438" w14:paraId="474757AB"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4957" w:type="dxa"/>
            <w:shd w:val="clear" w:color="auto" w:fill="000000" w:themeFill="text1"/>
            <w:vAlign w:val="center"/>
          </w:tcPr>
          <w:p w:rsidRPr="009C61DC" w:rsidR="00564438" w:rsidP="00280B65" w:rsidRDefault="00564438" w14:paraId="16FB1FC1"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564438" w:rsidP="00280B65" w:rsidRDefault="00564438" w14:paraId="3AFDE06B"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564438" w:rsidTr="00280B65" w14:paraId="7AC2C6D2" w14:textId="77777777">
        <w:trPr>
          <w:trHeight w:val="1108"/>
          <w:jc w:val="center"/>
        </w:trPr>
        <w:tc>
          <w:tcPr>
            <w:tcW w:w="1926" w:type="dxa"/>
            <w:vAlign w:val="center"/>
          </w:tcPr>
          <w:sdt>
            <w:sdtPr>
              <w:rPr>
                <w:rFonts w:cs="Arial"/>
                <w:sz w:val="20"/>
                <w:szCs w:val="20"/>
              </w:rPr>
              <w:alias w:val="Select a Type"/>
              <w:tag w:val="Select a Type"/>
              <w:id w:val="1521362782"/>
              <w:placeholder>
                <w:docPart w:val="D4F03A5098204D5BAEC69155B3C70E6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564438" w:rsidP="00280B65" w:rsidRDefault="00564438" w14:paraId="1B23F19B"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1919319825"/>
            <w:placeholder>
              <w:docPart w:val="BD46AC70DA844DB2845D10D8ACBBFFC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vAlign w:val="center"/>
              </w:tcPr>
              <w:p w:rsidRPr="00604F79" w:rsidR="00564438" w:rsidP="00280B65" w:rsidRDefault="00564438" w14:paraId="4CF88AAB" w14:textId="77777777">
                <w:pPr>
                  <w:jc w:val="center"/>
                  <w:rPr>
                    <w:rFonts w:cs="Arial"/>
                    <w:sz w:val="20"/>
                    <w:szCs w:val="20"/>
                  </w:rPr>
                </w:pPr>
                <w:r>
                  <w:rPr>
                    <w:rFonts w:cs="Arial"/>
                    <w:sz w:val="20"/>
                    <w:szCs w:val="20"/>
                  </w:rPr>
                  <w:t>Student with content</w:t>
                </w:r>
              </w:p>
            </w:tc>
          </w:sdtContent>
        </w:sdt>
        <w:tc>
          <w:tcPr>
            <w:tcW w:w="1251" w:type="dxa"/>
          </w:tcPr>
          <w:p w:rsidRPr="00604F79" w:rsidR="00564438" w:rsidP="00280B65" w:rsidRDefault="00564438" w14:paraId="75ECA745" w14:textId="77777777">
            <w:pPr>
              <w:rPr>
                <w:rFonts w:cs="Arial"/>
                <w:sz w:val="20"/>
                <w:szCs w:val="20"/>
              </w:rPr>
            </w:pPr>
          </w:p>
        </w:tc>
        <w:tc>
          <w:tcPr>
            <w:tcW w:w="2273" w:type="dxa"/>
          </w:tcPr>
          <w:p w:rsidRPr="00604F79" w:rsidR="00564438" w:rsidP="00280B65" w:rsidRDefault="00564438" w14:paraId="12DA0A84" w14:textId="77777777">
            <w:pPr>
              <w:rPr>
                <w:rFonts w:cs="Arial"/>
                <w:sz w:val="20"/>
                <w:szCs w:val="20"/>
              </w:rPr>
            </w:pPr>
          </w:p>
        </w:tc>
        <w:tc>
          <w:tcPr>
            <w:tcW w:w="4957" w:type="dxa"/>
          </w:tcPr>
          <w:p w:rsidR="00564438" w:rsidP="00280B65" w:rsidRDefault="00564438" w14:paraId="51D21496" w14:textId="77777777">
            <w:pPr>
              <w:rPr>
                <w:rFonts w:cs="Arial"/>
                <w:sz w:val="20"/>
                <w:szCs w:val="20"/>
              </w:rPr>
            </w:pPr>
          </w:p>
          <w:p w:rsidRPr="00604F79" w:rsidR="00564438" w:rsidP="00280B65" w:rsidRDefault="00FA3C3E" w14:paraId="036CA5E6" w14:textId="09AC1AE0">
            <w:pPr>
              <w:rPr>
                <w:rFonts w:cs="Arial"/>
                <w:sz w:val="20"/>
                <w:szCs w:val="20"/>
              </w:rPr>
            </w:pPr>
            <w:r w:rsidRPr="00FA3C3E">
              <w:rPr>
                <w:rFonts w:cs="Arial"/>
                <w:sz w:val="20"/>
                <w:szCs w:val="20"/>
              </w:rPr>
              <w:t>In this module, the students will understand the use of forensics science in the courtroom. The students will learn about case law, which have a direct implication on the admissibility and use of forensic evidence, an expert in court on settings. Difference between a lay witness, and expert witness will be discussed in this module</w:t>
            </w:r>
            <w:r w:rsidR="00D93FA3">
              <w:rPr>
                <w:rFonts w:cs="Arial"/>
                <w:sz w:val="20"/>
                <w:szCs w:val="20"/>
              </w:rPr>
              <w:t>.</w:t>
            </w:r>
          </w:p>
        </w:tc>
        <w:sdt>
          <w:sdtPr>
            <w:rPr>
              <w:rFonts w:cs="Arial"/>
              <w:sz w:val="20"/>
              <w:szCs w:val="20"/>
            </w:rPr>
            <w:alias w:val="Type of Interaction"/>
            <w:tag w:val="Type of Interaction"/>
            <w:id w:val="-1435663593"/>
            <w:placeholder>
              <w:docPart w:val="8145252DB8C5471D9E6DA4C2B9CAF02C"/>
            </w:placeholder>
            <w:dropDownList>
              <w:listItem w:value="Choose an item."/>
              <w:listItem w:displayText="Yes" w:value="Yes"/>
              <w:listItem w:displayText="No" w:value="No"/>
            </w:dropDownList>
          </w:sdtPr>
          <w:sdtContent>
            <w:tc>
              <w:tcPr>
                <w:tcW w:w="1272" w:type="dxa"/>
                <w:vAlign w:val="center"/>
              </w:tcPr>
              <w:p w:rsidRPr="00604F79" w:rsidR="00564438" w:rsidP="00280B65" w:rsidRDefault="00564438" w14:paraId="7A250F24" w14:textId="77777777">
                <w:pPr>
                  <w:jc w:val="center"/>
                  <w:rPr>
                    <w:rFonts w:cs="Arial"/>
                    <w:sz w:val="20"/>
                    <w:szCs w:val="20"/>
                  </w:rPr>
                </w:pPr>
                <w:r>
                  <w:rPr>
                    <w:rFonts w:cs="Arial"/>
                    <w:sz w:val="20"/>
                    <w:szCs w:val="20"/>
                  </w:rPr>
                  <w:t>No</w:t>
                </w:r>
              </w:p>
            </w:tc>
          </w:sdtContent>
        </w:sdt>
      </w:tr>
      <w:tr w:rsidRPr="00604F79" w:rsidR="00564438" w:rsidTr="00280B65" w14:paraId="1AD48DBE" w14:textId="77777777">
        <w:trPr>
          <w:trHeight w:val="1108"/>
          <w:jc w:val="center"/>
        </w:trPr>
        <w:tc>
          <w:tcPr>
            <w:tcW w:w="1926" w:type="dxa"/>
            <w:vAlign w:val="center"/>
          </w:tcPr>
          <w:sdt>
            <w:sdtPr>
              <w:rPr>
                <w:rFonts w:cs="Arial"/>
                <w:sz w:val="20"/>
                <w:szCs w:val="20"/>
              </w:rPr>
              <w:alias w:val="Select a Type"/>
              <w:tag w:val="Select a Type"/>
              <w:id w:val="1854996919"/>
              <w:placeholder>
                <w:docPart w:val="7AF4A6F0705947218A70EA63940A68A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564438" w:rsidP="00280B65" w:rsidRDefault="00564438" w14:paraId="1D52521D"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160514503"/>
            <w:placeholder>
              <w:docPart w:val="97F632EB84B347208D85480D74C6A9E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564438" w:rsidP="00280B65" w:rsidRDefault="00564438" w14:paraId="7A24E4B2" w14:textId="77777777">
                <w:pPr>
                  <w:jc w:val="center"/>
                  <w:rPr>
                    <w:rFonts w:cs="Arial"/>
                    <w:sz w:val="20"/>
                    <w:szCs w:val="20"/>
                  </w:rPr>
                </w:pPr>
                <w:r>
                  <w:rPr>
                    <w:rFonts w:cs="Arial"/>
                    <w:sz w:val="20"/>
                    <w:szCs w:val="20"/>
                  </w:rPr>
                  <w:t>Student with content</w:t>
                </w:r>
              </w:p>
            </w:tc>
          </w:sdtContent>
        </w:sdt>
        <w:tc>
          <w:tcPr>
            <w:tcW w:w="1251" w:type="dxa"/>
          </w:tcPr>
          <w:p w:rsidRPr="00604F79" w:rsidR="00564438" w:rsidP="00280B65" w:rsidRDefault="00564438" w14:paraId="74666969" w14:textId="77777777">
            <w:pPr>
              <w:rPr>
                <w:rFonts w:cs="Arial"/>
                <w:sz w:val="20"/>
                <w:szCs w:val="20"/>
              </w:rPr>
            </w:pPr>
          </w:p>
        </w:tc>
        <w:tc>
          <w:tcPr>
            <w:tcW w:w="2273" w:type="dxa"/>
            <w:vAlign w:val="center"/>
          </w:tcPr>
          <w:p w:rsidRPr="00604F79" w:rsidR="00564438" w:rsidP="00280B65" w:rsidRDefault="00564438" w14:paraId="17E6DEF4" w14:textId="77777777">
            <w:pPr>
              <w:rPr>
                <w:rFonts w:cs="Arial"/>
                <w:sz w:val="20"/>
                <w:szCs w:val="20"/>
              </w:rPr>
            </w:pPr>
          </w:p>
        </w:tc>
        <w:tc>
          <w:tcPr>
            <w:tcW w:w="4957" w:type="dxa"/>
          </w:tcPr>
          <w:p w:rsidRPr="00604F79" w:rsidR="00564438" w:rsidP="00280B65" w:rsidRDefault="00564438" w14:paraId="0F03E938"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1332295415"/>
            <w:placeholder>
              <w:docPart w:val="ECC5AFDFA2A7483A9FF9BD41660A08E4"/>
            </w:placeholder>
            <w:dropDownList>
              <w:listItem w:value="Choose an item."/>
              <w:listItem w:displayText="Yes" w:value="Yes"/>
              <w:listItem w:displayText="No" w:value="No"/>
            </w:dropDownList>
          </w:sdtPr>
          <w:sdtContent>
            <w:tc>
              <w:tcPr>
                <w:tcW w:w="1272" w:type="dxa"/>
                <w:vAlign w:val="center"/>
              </w:tcPr>
              <w:p w:rsidRPr="00604F79" w:rsidR="00564438" w:rsidP="00280B65" w:rsidRDefault="00564438" w14:paraId="2416D420" w14:textId="77777777">
                <w:pPr>
                  <w:jc w:val="center"/>
                  <w:rPr>
                    <w:rFonts w:cs="Arial"/>
                    <w:sz w:val="20"/>
                    <w:szCs w:val="20"/>
                  </w:rPr>
                </w:pPr>
                <w:r>
                  <w:rPr>
                    <w:rFonts w:cs="Arial"/>
                    <w:sz w:val="20"/>
                    <w:szCs w:val="20"/>
                  </w:rPr>
                  <w:t>No</w:t>
                </w:r>
              </w:p>
            </w:tc>
          </w:sdtContent>
        </w:sdt>
      </w:tr>
      <w:tr w:rsidRPr="00604F79" w:rsidR="00564438" w:rsidTr="00280B65" w14:paraId="69CC4982" w14:textId="77777777">
        <w:trPr>
          <w:trHeight w:val="1108"/>
          <w:jc w:val="center"/>
        </w:trPr>
        <w:tc>
          <w:tcPr>
            <w:tcW w:w="1926" w:type="dxa"/>
            <w:vAlign w:val="center"/>
          </w:tcPr>
          <w:sdt>
            <w:sdtPr>
              <w:rPr>
                <w:rFonts w:cs="Arial"/>
                <w:sz w:val="20"/>
                <w:szCs w:val="20"/>
              </w:rPr>
              <w:alias w:val="Select a Type"/>
              <w:tag w:val="Select a Type"/>
              <w:id w:val="-875702061"/>
              <w:placeholder>
                <w:docPart w:val="8B28E4F792C04842922FAC1DA783A83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564438" w:rsidP="00280B65" w:rsidRDefault="00564438" w14:paraId="674E7BC0"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1941365901"/>
            <w:placeholder>
              <w:docPart w:val="8D7FBA5AA3F545AE822F518C8B513F5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564438" w:rsidP="00280B65" w:rsidRDefault="00564438" w14:paraId="48EE6AC3" w14:textId="77777777">
                <w:pPr>
                  <w:jc w:val="center"/>
                  <w:rPr>
                    <w:rFonts w:cs="Arial"/>
                    <w:sz w:val="20"/>
                    <w:szCs w:val="20"/>
                  </w:rPr>
                </w:pPr>
                <w:r>
                  <w:rPr>
                    <w:rFonts w:cs="Arial"/>
                    <w:sz w:val="20"/>
                    <w:szCs w:val="20"/>
                  </w:rPr>
                  <w:t>Student to instructor</w:t>
                </w:r>
              </w:p>
            </w:tc>
          </w:sdtContent>
        </w:sdt>
        <w:tc>
          <w:tcPr>
            <w:tcW w:w="1251" w:type="dxa"/>
          </w:tcPr>
          <w:p w:rsidRPr="00604F79" w:rsidR="00564438" w:rsidP="00280B65" w:rsidRDefault="00564438" w14:paraId="7D8297E6" w14:textId="77777777">
            <w:pPr>
              <w:rPr>
                <w:rFonts w:cs="Arial"/>
                <w:sz w:val="20"/>
                <w:szCs w:val="20"/>
              </w:rPr>
            </w:pPr>
          </w:p>
        </w:tc>
        <w:tc>
          <w:tcPr>
            <w:tcW w:w="2273" w:type="dxa"/>
            <w:vAlign w:val="center"/>
          </w:tcPr>
          <w:p w:rsidRPr="00604F79" w:rsidR="00564438" w:rsidP="00280B65" w:rsidRDefault="00564438" w14:paraId="160A4353" w14:textId="77777777">
            <w:pPr>
              <w:rPr>
                <w:rFonts w:cs="Arial"/>
                <w:sz w:val="20"/>
                <w:szCs w:val="20"/>
              </w:rPr>
            </w:pPr>
          </w:p>
        </w:tc>
        <w:tc>
          <w:tcPr>
            <w:tcW w:w="4957" w:type="dxa"/>
          </w:tcPr>
          <w:p w:rsidRPr="00604F79" w:rsidR="00564438" w:rsidP="00280B65" w:rsidRDefault="00BA2895" w14:paraId="22C588DE" w14:textId="2470E7BA">
            <w:pPr>
              <w:rPr>
                <w:rFonts w:cs="Arial"/>
                <w:sz w:val="20"/>
                <w:szCs w:val="20"/>
              </w:rPr>
            </w:pPr>
            <w:r>
              <w:rPr>
                <w:rFonts w:cs="Arial"/>
                <w:sz w:val="20"/>
                <w:szCs w:val="20"/>
              </w:rPr>
              <w:t>Review of Frye &amp; Daubert – matching exercise</w:t>
            </w:r>
            <w:r w:rsidR="00E723D5">
              <w:rPr>
                <w:rFonts w:cs="Arial"/>
                <w:sz w:val="20"/>
                <w:szCs w:val="20"/>
              </w:rPr>
              <w:t xml:space="preserve"> </w:t>
            </w:r>
            <w:r w:rsidR="003E74D9">
              <w:rPr>
                <w:rFonts w:cs="Arial"/>
                <w:sz w:val="20"/>
                <w:szCs w:val="20"/>
              </w:rPr>
              <w:t xml:space="preserve"> </w:t>
            </w:r>
          </w:p>
        </w:tc>
        <w:sdt>
          <w:sdtPr>
            <w:rPr>
              <w:rFonts w:cs="Arial"/>
              <w:sz w:val="20"/>
              <w:szCs w:val="20"/>
            </w:rPr>
            <w:alias w:val="Type of Interaction"/>
            <w:tag w:val="Type of Interaction"/>
            <w:id w:val="1262868710"/>
            <w:placeholder>
              <w:docPart w:val="C8D6C8B9BD7B483AA43421FA3E0D29E4"/>
            </w:placeholder>
            <w:dropDownList>
              <w:listItem w:value="Choose an item."/>
              <w:listItem w:displayText="Yes" w:value="Yes"/>
              <w:listItem w:displayText="No" w:value="No"/>
            </w:dropDownList>
          </w:sdtPr>
          <w:sdtContent>
            <w:tc>
              <w:tcPr>
                <w:tcW w:w="1272" w:type="dxa"/>
                <w:vAlign w:val="center"/>
              </w:tcPr>
              <w:p w:rsidRPr="00604F79" w:rsidR="00564438" w:rsidP="00280B65" w:rsidRDefault="00564438" w14:paraId="0F206B97" w14:textId="77777777">
                <w:pPr>
                  <w:jc w:val="center"/>
                  <w:rPr>
                    <w:rFonts w:cs="Arial"/>
                    <w:sz w:val="20"/>
                    <w:szCs w:val="20"/>
                  </w:rPr>
                </w:pPr>
                <w:r>
                  <w:rPr>
                    <w:rFonts w:cs="Arial"/>
                    <w:sz w:val="20"/>
                    <w:szCs w:val="20"/>
                  </w:rPr>
                  <w:t>No</w:t>
                </w:r>
              </w:p>
            </w:tc>
          </w:sdtContent>
        </w:sdt>
      </w:tr>
      <w:tr w:rsidRPr="00604F79" w:rsidR="00564438" w:rsidTr="00280B65" w14:paraId="2B2B9C2D" w14:textId="77777777">
        <w:trPr>
          <w:trHeight w:val="1108"/>
          <w:jc w:val="center"/>
        </w:trPr>
        <w:tc>
          <w:tcPr>
            <w:tcW w:w="1926" w:type="dxa"/>
            <w:vAlign w:val="center"/>
          </w:tcPr>
          <w:sdt>
            <w:sdtPr>
              <w:rPr>
                <w:rFonts w:cs="Arial"/>
                <w:sz w:val="20"/>
                <w:szCs w:val="20"/>
              </w:rPr>
              <w:alias w:val="Select a Type"/>
              <w:tag w:val="Select a Type"/>
              <w:id w:val="1761411585"/>
              <w:placeholder>
                <w:docPart w:val="E4792EED7C4741D4957EA657898F0D0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564438" w:rsidP="00280B65" w:rsidRDefault="00564438" w14:paraId="5D2CEF45"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907816384"/>
            <w:placeholder>
              <w:docPart w:val="92C93C93DA864A91AFEC58C887D8260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564438" w:rsidP="00280B65" w:rsidRDefault="00564438" w14:paraId="1FE40B40" w14:textId="77777777">
                <w:pPr>
                  <w:jc w:val="center"/>
                  <w:rPr>
                    <w:rFonts w:cs="Arial"/>
                    <w:sz w:val="20"/>
                    <w:szCs w:val="20"/>
                  </w:rPr>
                </w:pPr>
                <w:r>
                  <w:rPr>
                    <w:rFonts w:cs="Arial"/>
                    <w:sz w:val="20"/>
                    <w:szCs w:val="20"/>
                  </w:rPr>
                  <w:t>Student with content</w:t>
                </w:r>
              </w:p>
            </w:tc>
          </w:sdtContent>
        </w:sdt>
        <w:tc>
          <w:tcPr>
            <w:tcW w:w="1251" w:type="dxa"/>
          </w:tcPr>
          <w:p w:rsidRPr="00604F79" w:rsidR="00564438" w:rsidP="00280B65" w:rsidRDefault="00564438" w14:paraId="0A906048" w14:textId="77777777">
            <w:pPr>
              <w:rPr>
                <w:rFonts w:cs="Arial"/>
                <w:sz w:val="20"/>
                <w:szCs w:val="20"/>
              </w:rPr>
            </w:pPr>
          </w:p>
        </w:tc>
        <w:tc>
          <w:tcPr>
            <w:tcW w:w="2273" w:type="dxa"/>
            <w:vAlign w:val="center"/>
          </w:tcPr>
          <w:p w:rsidRPr="00604F79" w:rsidR="00564438" w:rsidP="00280B65" w:rsidRDefault="00564438" w14:paraId="5FCA6F50" w14:textId="77777777">
            <w:pPr>
              <w:rPr>
                <w:rFonts w:cs="Arial"/>
                <w:sz w:val="20"/>
                <w:szCs w:val="20"/>
              </w:rPr>
            </w:pPr>
          </w:p>
        </w:tc>
        <w:tc>
          <w:tcPr>
            <w:tcW w:w="4957" w:type="dxa"/>
            <w:vAlign w:val="center"/>
          </w:tcPr>
          <w:p w:rsidR="00564438" w:rsidP="00280B65" w:rsidRDefault="00F44E58" w14:paraId="75A04C3C" w14:textId="24A4F259">
            <w:pPr>
              <w:rPr>
                <w:rFonts w:cs="Arial"/>
                <w:b/>
                <w:bCs/>
                <w:sz w:val="20"/>
                <w:szCs w:val="20"/>
              </w:rPr>
            </w:pPr>
            <w:r w:rsidRPr="00F44E58">
              <w:rPr>
                <w:rFonts w:cs="Arial"/>
                <w:sz w:val="20"/>
                <w:szCs w:val="20"/>
              </w:rPr>
              <w:t>Putting it all together. (2018). In P. Barnes-</w:t>
            </w:r>
            <w:proofErr w:type="spellStart"/>
            <w:r w:rsidRPr="00F44E58">
              <w:rPr>
                <w:rFonts w:cs="Arial"/>
                <w:sz w:val="20"/>
                <w:szCs w:val="20"/>
              </w:rPr>
              <w:t>Svarney</w:t>
            </w:r>
            <w:proofErr w:type="spellEnd"/>
            <w:r w:rsidRPr="00F44E58">
              <w:rPr>
                <w:rFonts w:cs="Arial"/>
                <w:sz w:val="20"/>
                <w:szCs w:val="20"/>
              </w:rPr>
              <w:t xml:space="preserve">, &amp; T. E. </w:t>
            </w:r>
            <w:proofErr w:type="spellStart"/>
            <w:r w:rsidRPr="00F44E58">
              <w:rPr>
                <w:rFonts w:cs="Arial"/>
                <w:sz w:val="20"/>
                <w:szCs w:val="20"/>
              </w:rPr>
              <w:t>Svarney</w:t>
            </w:r>
            <w:proofErr w:type="spellEnd"/>
            <w:r w:rsidRPr="00F44E58">
              <w:rPr>
                <w:rFonts w:cs="Arial"/>
                <w:sz w:val="20"/>
                <w:szCs w:val="20"/>
              </w:rPr>
              <w:t>, The handy forensic science answer book. Visible Ink Press.</w:t>
            </w:r>
            <w:r>
              <w:rPr>
                <w:rFonts w:cs="Arial"/>
                <w:sz w:val="20"/>
                <w:szCs w:val="20"/>
              </w:rPr>
              <w:t xml:space="preserve"> </w:t>
            </w:r>
            <w:r w:rsidRPr="00F44E58">
              <w:rPr>
                <w:rFonts w:cs="Arial"/>
                <w:b/>
                <w:bCs/>
                <w:sz w:val="20"/>
                <w:szCs w:val="20"/>
              </w:rPr>
              <w:t>(</w:t>
            </w:r>
            <w:proofErr w:type="gramStart"/>
            <w:r w:rsidRPr="00F44E58">
              <w:rPr>
                <w:rFonts w:cs="Arial"/>
                <w:b/>
                <w:bCs/>
                <w:sz w:val="20"/>
                <w:szCs w:val="20"/>
              </w:rPr>
              <w:t>see</w:t>
            </w:r>
            <w:proofErr w:type="gramEnd"/>
            <w:r w:rsidRPr="00F44E58">
              <w:rPr>
                <w:rFonts w:cs="Arial"/>
                <w:b/>
                <w:bCs/>
                <w:sz w:val="20"/>
                <w:szCs w:val="20"/>
              </w:rPr>
              <w:t xml:space="preserve"> obj map for link)</w:t>
            </w:r>
          </w:p>
          <w:p w:rsidR="00F44E58" w:rsidP="00280B65" w:rsidRDefault="00F44E58" w14:paraId="6FCC0833" w14:textId="77777777">
            <w:pPr>
              <w:rPr>
                <w:rFonts w:cs="Arial"/>
                <w:b/>
                <w:bCs/>
                <w:sz w:val="20"/>
                <w:szCs w:val="20"/>
              </w:rPr>
            </w:pPr>
          </w:p>
          <w:p w:rsidR="00F44E58" w:rsidP="00280B65" w:rsidRDefault="00273661" w14:paraId="5FB3BACA" w14:textId="16CDC5E7">
            <w:pPr>
              <w:rPr>
                <w:rFonts w:cs="Arial"/>
                <w:sz w:val="20"/>
                <w:szCs w:val="20"/>
              </w:rPr>
            </w:pPr>
            <w:r w:rsidRPr="00273661">
              <w:rPr>
                <w:rFonts w:cs="Arial"/>
                <w:sz w:val="20"/>
                <w:szCs w:val="20"/>
              </w:rPr>
              <w:t xml:space="preserve">Focus Group on Scientific and Forensic Evidence in the Courtroom, David McClure, 2007. </w:t>
            </w:r>
            <w:hyperlink w:history="1" r:id="rId25">
              <w:r w:rsidRPr="00442A40">
                <w:rPr>
                  <w:rStyle w:val="Hyperlink"/>
                  <w:rFonts w:cs="Arial"/>
                  <w:sz w:val="20"/>
                  <w:szCs w:val="20"/>
                </w:rPr>
                <w:t>https://www.ojp.gov/pdffiles1/nij/grants/220692.pdf</w:t>
              </w:r>
            </w:hyperlink>
          </w:p>
          <w:p w:rsidR="00273661" w:rsidP="00280B65" w:rsidRDefault="00273661" w14:paraId="379723DE" w14:textId="77777777">
            <w:pPr>
              <w:rPr>
                <w:rFonts w:cs="Arial"/>
                <w:sz w:val="20"/>
                <w:szCs w:val="20"/>
              </w:rPr>
            </w:pPr>
          </w:p>
          <w:p w:rsidRPr="005614C7" w:rsidR="005614C7" w:rsidP="005614C7" w:rsidRDefault="005614C7" w14:paraId="0C9C8F9F" w14:textId="77777777">
            <w:pPr>
              <w:rPr>
                <w:rFonts w:cs="Arial"/>
                <w:sz w:val="20"/>
                <w:szCs w:val="20"/>
              </w:rPr>
            </w:pPr>
            <w:r w:rsidRPr="005614C7">
              <w:rPr>
                <w:rFonts w:cs="Arial"/>
                <w:sz w:val="20"/>
                <w:szCs w:val="20"/>
              </w:rPr>
              <w:t>Admissibility of expert witnesses in all 50 states.</w:t>
            </w:r>
          </w:p>
          <w:p w:rsidR="00273661" w:rsidP="005614C7" w:rsidRDefault="00000000" w14:paraId="36060E1D" w14:textId="4223DC90">
            <w:pPr>
              <w:rPr>
                <w:rFonts w:cs="Arial"/>
                <w:sz w:val="20"/>
                <w:szCs w:val="20"/>
              </w:rPr>
            </w:pPr>
            <w:hyperlink w:history="1" r:id="rId26">
              <w:r w:rsidRPr="00442A40" w:rsidR="005614C7">
                <w:rPr>
                  <w:rStyle w:val="Hyperlink"/>
                  <w:rFonts w:cs="Arial"/>
                  <w:sz w:val="20"/>
                  <w:szCs w:val="20"/>
                </w:rPr>
                <w:t>https://www.mwl-law.com/wp-content/uploads/2018/02/ADMISSIBILITY-OF-EXPERT-TESTIMONY.pdf</w:t>
              </w:r>
            </w:hyperlink>
          </w:p>
          <w:p w:rsidR="005614C7" w:rsidP="005614C7" w:rsidRDefault="005614C7" w14:paraId="1C18AE77" w14:textId="77777777">
            <w:pPr>
              <w:rPr>
                <w:rFonts w:cs="Arial"/>
                <w:sz w:val="20"/>
                <w:szCs w:val="20"/>
              </w:rPr>
            </w:pPr>
          </w:p>
          <w:p w:rsidRPr="009361FF" w:rsidR="00564438" w:rsidP="00280B65" w:rsidRDefault="00564438" w14:paraId="2199A1A5" w14:textId="77777777">
            <w:pPr>
              <w:rPr>
                <w:rFonts w:cs="Arial"/>
                <w:sz w:val="20"/>
                <w:szCs w:val="20"/>
              </w:rPr>
            </w:pPr>
          </w:p>
          <w:p w:rsidRPr="00604F79" w:rsidR="00564438" w:rsidP="00280B65" w:rsidRDefault="00564438" w14:paraId="1DDAF68F" w14:textId="77777777">
            <w:pPr>
              <w:rPr>
                <w:rFonts w:cs="Arial"/>
                <w:sz w:val="20"/>
                <w:szCs w:val="20"/>
              </w:rPr>
            </w:pPr>
          </w:p>
        </w:tc>
        <w:sdt>
          <w:sdtPr>
            <w:rPr>
              <w:rFonts w:cs="Arial"/>
              <w:sz w:val="20"/>
              <w:szCs w:val="20"/>
            </w:rPr>
            <w:alias w:val="Type of Interaction"/>
            <w:tag w:val="Type of Interaction"/>
            <w:id w:val="1688413496"/>
            <w:placeholder>
              <w:docPart w:val="DC1ABE30D9124966891A5487E0EDB9AC"/>
            </w:placeholder>
            <w:dropDownList>
              <w:listItem w:value="Choose an item."/>
              <w:listItem w:displayText="Yes" w:value="Yes"/>
              <w:listItem w:displayText="No" w:value="No"/>
            </w:dropDownList>
          </w:sdtPr>
          <w:sdtContent>
            <w:tc>
              <w:tcPr>
                <w:tcW w:w="1272" w:type="dxa"/>
                <w:vAlign w:val="center"/>
              </w:tcPr>
              <w:p w:rsidRPr="00604F79" w:rsidR="00564438" w:rsidP="00280B65" w:rsidRDefault="00564438" w14:paraId="74318797" w14:textId="77777777">
                <w:pPr>
                  <w:jc w:val="center"/>
                  <w:rPr>
                    <w:rFonts w:cs="Arial"/>
                    <w:sz w:val="20"/>
                    <w:szCs w:val="20"/>
                  </w:rPr>
                </w:pPr>
                <w:r>
                  <w:rPr>
                    <w:rFonts w:cs="Arial"/>
                    <w:sz w:val="20"/>
                    <w:szCs w:val="20"/>
                  </w:rPr>
                  <w:t>No</w:t>
                </w:r>
              </w:p>
            </w:tc>
          </w:sdtContent>
        </w:sdt>
      </w:tr>
      <w:tr w:rsidRPr="00604F79" w:rsidR="00564438" w:rsidTr="00280B65" w14:paraId="2E0701A5" w14:textId="77777777">
        <w:trPr>
          <w:trHeight w:val="1108"/>
          <w:jc w:val="center"/>
        </w:trPr>
        <w:tc>
          <w:tcPr>
            <w:tcW w:w="1926" w:type="dxa"/>
            <w:vAlign w:val="center"/>
          </w:tcPr>
          <w:sdt>
            <w:sdtPr>
              <w:rPr>
                <w:rFonts w:cs="Arial"/>
                <w:sz w:val="20"/>
                <w:szCs w:val="20"/>
              </w:rPr>
              <w:alias w:val="Select a Type"/>
              <w:tag w:val="Select a Type"/>
              <w:id w:val="699439733"/>
              <w:placeholder>
                <w:docPart w:val="B570137F06F2460BAEEACAB607CE73F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564438" w:rsidP="00280B65" w:rsidRDefault="00564438" w14:paraId="4313289D"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668253728"/>
            <w:placeholder>
              <w:docPart w:val="1F0020489D5F43C199A62ABC846753E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564438" w:rsidP="00280B65" w:rsidRDefault="00564438" w14:paraId="5109E6B3" w14:textId="77777777">
                <w:pPr>
                  <w:jc w:val="center"/>
                  <w:rPr>
                    <w:rFonts w:cs="Arial"/>
                    <w:sz w:val="20"/>
                    <w:szCs w:val="20"/>
                  </w:rPr>
                </w:pPr>
                <w:r>
                  <w:rPr>
                    <w:rFonts w:cs="Arial"/>
                    <w:sz w:val="20"/>
                    <w:szCs w:val="20"/>
                  </w:rPr>
                  <w:t>Student with content</w:t>
                </w:r>
              </w:p>
            </w:tc>
          </w:sdtContent>
        </w:sdt>
        <w:tc>
          <w:tcPr>
            <w:tcW w:w="1251" w:type="dxa"/>
          </w:tcPr>
          <w:p w:rsidRPr="00604F79" w:rsidR="00564438" w:rsidP="00280B65" w:rsidRDefault="00564438" w14:paraId="03E44ECD" w14:textId="77777777">
            <w:pPr>
              <w:rPr>
                <w:rFonts w:cs="Arial"/>
                <w:sz w:val="20"/>
                <w:szCs w:val="20"/>
              </w:rPr>
            </w:pPr>
          </w:p>
        </w:tc>
        <w:tc>
          <w:tcPr>
            <w:tcW w:w="2273" w:type="dxa"/>
            <w:vAlign w:val="center"/>
          </w:tcPr>
          <w:p w:rsidRPr="00604F79" w:rsidR="00564438" w:rsidP="00280B65" w:rsidRDefault="00D95D30" w14:paraId="68AFC5EB" w14:textId="676741B4">
            <w:pPr>
              <w:rPr>
                <w:rFonts w:cs="Arial"/>
                <w:sz w:val="20"/>
                <w:szCs w:val="20"/>
              </w:rPr>
            </w:pPr>
            <w:r w:rsidRPr="00D95D30">
              <w:rPr>
                <w:rFonts w:cs="Arial"/>
                <w:sz w:val="20"/>
                <w:szCs w:val="20"/>
              </w:rPr>
              <w:t>Frye Rule</w:t>
            </w:r>
          </w:p>
        </w:tc>
        <w:tc>
          <w:tcPr>
            <w:tcW w:w="4957" w:type="dxa"/>
          </w:tcPr>
          <w:p w:rsidRPr="00604F79" w:rsidR="00564438" w:rsidP="00280B65" w:rsidRDefault="001B4595" w14:paraId="11E527E0" w14:textId="1C064423">
            <w:pPr>
              <w:rPr>
                <w:rFonts w:cs="Arial"/>
                <w:sz w:val="20"/>
                <w:szCs w:val="20"/>
              </w:rPr>
            </w:pPr>
            <w:r w:rsidRPr="001B4595">
              <w:rPr>
                <w:rFonts w:cs="Arial"/>
                <w:sz w:val="20"/>
                <w:szCs w:val="20"/>
              </w:rPr>
              <w:t>PPT on important information</w:t>
            </w:r>
            <w:r>
              <w:rPr>
                <w:rFonts w:cs="Arial"/>
                <w:sz w:val="20"/>
                <w:szCs w:val="20"/>
              </w:rPr>
              <w:t xml:space="preserve"> regarding the Frye Rule</w:t>
            </w:r>
          </w:p>
        </w:tc>
        <w:sdt>
          <w:sdtPr>
            <w:rPr>
              <w:rFonts w:cs="Arial"/>
              <w:sz w:val="20"/>
              <w:szCs w:val="20"/>
            </w:rPr>
            <w:alias w:val="Type of Interaction"/>
            <w:tag w:val="Type of Interaction"/>
            <w:id w:val="-1847776778"/>
            <w:placeholder>
              <w:docPart w:val="F56CA43D3B7B4B35AB62516D2B2B358C"/>
            </w:placeholder>
            <w:dropDownList>
              <w:listItem w:value="Choose an item."/>
              <w:listItem w:displayText="Yes" w:value="Yes"/>
              <w:listItem w:displayText="No" w:value="No"/>
            </w:dropDownList>
          </w:sdtPr>
          <w:sdtContent>
            <w:tc>
              <w:tcPr>
                <w:tcW w:w="1272" w:type="dxa"/>
                <w:vAlign w:val="center"/>
              </w:tcPr>
              <w:p w:rsidRPr="00604F79" w:rsidR="00564438" w:rsidP="00280B65" w:rsidRDefault="00564438" w14:paraId="1F377818" w14:textId="77777777">
                <w:pPr>
                  <w:jc w:val="center"/>
                  <w:rPr>
                    <w:rFonts w:cs="Arial"/>
                    <w:sz w:val="20"/>
                    <w:szCs w:val="20"/>
                  </w:rPr>
                </w:pPr>
                <w:r>
                  <w:rPr>
                    <w:rFonts w:cs="Arial"/>
                    <w:sz w:val="20"/>
                    <w:szCs w:val="20"/>
                  </w:rPr>
                  <w:t>No</w:t>
                </w:r>
              </w:p>
            </w:tc>
          </w:sdtContent>
        </w:sdt>
      </w:tr>
      <w:tr w:rsidRPr="00604F79" w:rsidR="00527388" w:rsidTr="00C25969" w14:paraId="16FFAA3C" w14:textId="77777777">
        <w:trPr>
          <w:trHeight w:val="1108"/>
          <w:jc w:val="center"/>
        </w:trPr>
        <w:tc>
          <w:tcPr>
            <w:tcW w:w="1926" w:type="dxa"/>
          </w:tcPr>
          <w:sdt>
            <w:sdtPr>
              <w:rPr>
                <w:rFonts w:cs="Arial"/>
                <w:sz w:val="20"/>
                <w:szCs w:val="20"/>
              </w:rPr>
              <w:alias w:val="Select a Type"/>
              <w:tag w:val="Select a Type"/>
              <w:id w:val="556214105"/>
              <w:placeholder>
                <w:docPart w:val="1D02B7696F5C40FB8D6B1A2D22364CA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527388" w:rsidP="00527388" w:rsidRDefault="00527388" w14:paraId="5DD6D102"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1075053521"/>
            <w:placeholder>
              <w:docPart w:val="F38D9A0A466F4BCAA820FCE62E4EBC1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527388" w:rsidP="00527388" w:rsidRDefault="00527388" w14:paraId="151D312A"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1BF3E044" w14:textId="77777777">
            <w:pPr>
              <w:rPr>
                <w:rFonts w:cs="Arial"/>
                <w:sz w:val="20"/>
                <w:szCs w:val="20"/>
              </w:rPr>
            </w:pPr>
          </w:p>
        </w:tc>
        <w:tc>
          <w:tcPr>
            <w:tcW w:w="2273" w:type="dxa"/>
            <w:vAlign w:val="center"/>
          </w:tcPr>
          <w:p w:rsidRPr="00604F79" w:rsidR="00527388" w:rsidP="00527388" w:rsidRDefault="00527388" w14:paraId="75EF5988" w14:textId="27134DA8">
            <w:pPr>
              <w:rPr>
                <w:rFonts w:cs="Arial"/>
                <w:sz w:val="20"/>
                <w:szCs w:val="20"/>
              </w:rPr>
            </w:pPr>
            <w:r w:rsidRPr="0038212F">
              <w:rPr>
                <w:rFonts w:cs="Arial"/>
                <w:sz w:val="20"/>
                <w:szCs w:val="20"/>
              </w:rPr>
              <w:t>Admissibility of Evidence</w:t>
            </w:r>
          </w:p>
        </w:tc>
        <w:tc>
          <w:tcPr>
            <w:tcW w:w="4957" w:type="dxa"/>
          </w:tcPr>
          <w:p w:rsidR="00527388" w:rsidP="00527388" w:rsidRDefault="007302E5" w14:paraId="4EAADD25" w14:textId="7913A4CE">
            <w:pPr>
              <w:rPr>
                <w:rFonts w:cs="Arial"/>
                <w:sz w:val="20"/>
                <w:szCs w:val="20"/>
              </w:rPr>
            </w:pPr>
            <w:r>
              <w:rPr>
                <w:rFonts w:cs="Arial"/>
                <w:sz w:val="20"/>
                <w:szCs w:val="20"/>
              </w:rPr>
              <w:t>Mob Case Study: Gambino case: evidence, process, step by step</w:t>
            </w:r>
            <w:r w:rsidR="00F512A4">
              <w:rPr>
                <w:rFonts w:cs="Arial"/>
                <w:sz w:val="20"/>
                <w:szCs w:val="20"/>
              </w:rPr>
              <w:t xml:space="preserve"> process; use exhibits and public record information to create the case study. </w:t>
            </w:r>
            <w:r w:rsidR="00E1083E">
              <w:rPr>
                <w:rFonts w:cs="Arial"/>
                <w:sz w:val="20"/>
                <w:szCs w:val="20"/>
              </w:rPr>
              <w:t>Interactive c</w:t>
            </w:r>
            <w:r w:rsidR="00F512A4">
              <w:rPr>
                <w:rFonts w:cs="Arial"/>
                <w:sz w:val="20"/>
                <w:szCs w:val="20"/>
              </w:rPr>
              <w:t>ase file like the ones i</w:t>
            </w:r>
            <w:r w:rsidR="00CD6830">
              <w:rPr>
                <w:rFonts w:cs="Arial"/>
                <w:sz w:val="20"/>
                <w:szCs w:val="20"/>
              </w:rPr>
              <w:t xml:space="preserve">n serial killer course. </w:t>
            </w:r>
          </w:p>
          <w:p w:rsidR="00E1083E" w:rsidP="00527388" w:rsidRDefault="00E1083E" w14:paraId="7A3CB8FF" w14:textId="77777777">
            <w:pPr>
              <w:rPr>
                <w:rFonts w:cs="Arial"/>
                <w:sz w:val="20"/>
                <w:szCs w:val="20"/>
              </w:rPr>
            </w:pPr>
          </w:p>
          <w:p w:rsidRPr="00604F79" w:rsidR="00E1083E" w:rsidP="00527388" w:rsidRDefault="00E1083E" w14:paraId="7A4AA586" w14:textId="24926EB5">
            <w:pPr>
              <w:rPr>
                <w:rFonts w:cs="Arial"/>
                <w:sz w:val="20"/>
                <w:szCs w:val="20"/>
              </w:rPr>
            </w:pPr>
            <w:r>
              <w:rPr>
                <w:rFonts w:cs="Arial"/>
                <w:sz w:val="20"/>
                <w:szCs w:val="20"/>
              </w:rPr>
              <w:t xml:space="preserve">Include visual aids with pop-up content connecting to Frye, charts from case with </w:t>
            </w:r>
            <w:proofErr w:type="gramStart"/>
            <w:r>
              <w:rPr>
                <w:rFonts w:cs="Arial"/>
                <w:sz w:val="20"/>
                <w:szCs w:val="20"/>
              </w:rPr>
              <w:t>call-outs</w:t>
            </w:r>
            <w:proofErr w:type="gramEnd"/>
            <w:r w:rsidR="00F05B99">
              <w:rPr>
                <w:rFonts w:cs="Arial"/>
                <w:sz w:val="20"/>
                <w:szCs w:val="20"/>
              </w:rPr>
              <w:t>, T/F and matching questions</w:t>
            </w:r>
          </w:p>
        </w:tc>
        <w:sdt>
          <w:sdtPr>
            <w:rPr>
              <w:rFonts w:cs="Arial"/>
              <w:sz w:val="20"/>
              <w:szCs w:val="20"/>
            </w:rPr>
            <w:alias w:val="Type of Interaction"/>
            <w:tag w:val="Type of Interaction"/>
            <w:id w:val="1199977408"/>
            <w:placeholder>
              <w:docPart w:val="E4DF03CB4D794026BE5B07F0E3B852A7"/>
            </w:placeholder>
            <w:dropDownList>
              <w:listItem w:value="Choose an item."/>
              <w:listItem w:displayText="Yes" w:value="Yes"/>
              <w:listItem w:displayText="No" w:value="No"/>
            </w:dropDownList>
          </w:sdtPr>
          <w:sdtContent>
            <w:tc>
              <w:tcPr>
                <w:tcW w:w="1272" w:type="dxa"/>
              </w:tcPr>
              <w:p w:rsidR="00527388" w:rsidP="00527388" w:rsidRDefault="00527388" w14:paraId="1CBCEDE8" w14:textId="7D4F5BFE">
                <w:pPr>
                  <w:jc w:val="center"/>
                  <w:rPr>
                    <w:rFonts w:cs="Arial"/>
                    <w:sz w:val="20"/>
                    <w:szCs w:val="20"/>
                  </w:rPr>
                </w:pPr>
                <w:r w:rsidRPr="00C242D2">
                  <w:rPr>
                    <w:rFonts w:cs="Arial"/>
                    <w:sz w:val="20"/>
                    <w:szCs w:val="20"/>
                  </w:rPr>
                  <w:t>No</w:t>
                </w:r>
              </w:p>
            </w:tc>
          </w:sdtContent>
        </w:sdt>
      </w:tr>
      <w:tr w:rsidRPr="00604F79" w:rsidR="00527388" w:rsidTr="00C25969" w14:paraId="3E64952D" w14:textId="77777777">
        <w:trPr>
          <w:trHeight w:val="1108"/>
          <w:jc w:val="center"/>
        </w:trPr>
        <w:tc>
          <w:tcPr>
            <w:tcW w:w="1926" w:type="dxa"/>
          </w:tcPr>
          <w:sdt>
            <w:sdtPr>
              <w:rPr>
                <w:rFonts w:cs="Arial"/>
                <w:sz w:val="20"/>
                <w:szCs w:val="20"/>
              </w:rPr>
              <w:alias w:val="Select a Type"/>
              <w:tag w:val="Select a Type"/>
              <w:id w:val="46572239"/>
              <w:placeholder>
                <w:docPart w:val="28E547E25DF54A39AA2657BE7D52EB85"/>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527388" w:rsidP="00527388" w:rsidRDefault="00527388" w14:paraId="6932882D"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1026445429"/>
            <w:placeholder>
              <w:docPart w:val="E502AD6D760B4FCB97C3601023372DB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527388" w:rsidP="00527388" w:rsidRDefault="00527388" w14:paraId="529F1205"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3B832455" w14:textId="77777777">
            <w:pPr>
              <w:rPr>
                <w:rFonts w:cs="Arial"/>
                <w:sz w:val="20"/>
                <w:szCs w:val="20"/>
              </w:rPr>
            </w:pPr>
          </w:p>
        </w:tc>
        <w:tc>
          <w:tcPr>
            <w:tcW w:w="2273" w:type="dxa"/>
            <w:vAlign w:val="center"/>
          </w:tcPr>
          <w:p w:rsidRPr="00604F79" w:rsidR="00527388" w:rsidP="00527388" w:rsidRDefault="00527388" w14:paraId="3115948A" w14:textId="61C7D322">
            <w:pPr>
              <w:rPr>
                <w:rFonts w:cs="Arial"/>
                <w:sz w:val="20"/>
                <w:szCs w:val="20"/>
              </w:rPr>
            </w:pPr>
            <w:r w:rsidRPr="00527388">
              <w:rPr>
                <w:rFonts w:cs="Arial"/>
                <w:sz w:val="20"/>
                <w:szCs w:val="20"/>
              </w:rPr>
              <w:t>Forensic science</w:t>
            </w:r>
          </w:p>
        </w:tc>
        <w:tc>
          <w:tcPr>
            <w:tcW w:w="4957" w:type="dxa"/>
          </w:tcPr>
          <w:p w:rsidR="00527388" w:rsidP="00527388" w:rsidRDefault="00527388" w14:paraId="4974BDEC" w14:textId="77777777">
            <w:pPr>
              <w:rPr>
                <w:rFonts w:cs="Arial"/>
                <w:sz w:val="20"/>
                <w:szCs w:val="20"/>
              </w:rPr>
            </w:pPr>
          </w:p>
          <w:p w:rsidRPr="00604F79" w:rsidR="00F05B99" w:rsidP="00527388" w:rsidRDefault="00F05B99" w14:paraId="23F04CCC" w14:textId="7A6B5E80">
            <w:pPr>
              <w:rPr>
                <w:rFonts w:cs="Arial"/>
                <w:sz w:val="20"/>
                <w:szCs w:val="20"/>
              </w:rPr>
            </w:pPr>
            <w:r>
              <w:rPr>
                <w:rFonts w:cs="Arial"/>
                <w:sz w:val="20"/>
                <w:szCs w:val="20"/>
              </w:rPr>
              <w:t>Lecture and connection to case study above.</w:t>
            </w:r>
          </w:p>
        </w:tc>
        <w:sdt>
          <w:sdtPr>
            <w:rPr>
              <w:rFonts w:cs="Arial"/>
              <w:sz w:val="20"/>
              <w:szCs w:val="20"/>
            </w:rPr>
            <w:alias w:val="Type of Interaction"/>
            <w:tag w:val="Type of Interaction"/>
            <w:id w:val="102848829"/>
            <w:placeholder>
              <w:docPart w:val="552A1B0C7FD1459A904C7642927FEC44"/>
            </w:placeholder>
            <w:dropDownList>
              <w:listItem w:value="Choose an item."/>
              <w:listItem w:displayText="Yes" w:value="Yes"/>
              <w:listItem w:displayText="No" w:value="No"/>
            </w:dropDownList>
          </w:sdtPr>
          <w:sdtContent>
            <w:tc>
              <w:tcPr>
                <w:tcW w:w="1272" w:type="dxa"/>
              </w:tcPr>
              <w:p w:rsidR="00527388" w:rsidP="00527388" w:rsidRDefault="00527388" w14:paraId="54BEFFB5" w14:textId="682ACAF6">
                <w:pPr>
                  <w:jc w:val="center"/>
                  <w:rPr>
                    <w:rFonts w:cs="Arial"/>
                    <w:sz w:val="20"/>
                    <w:szCs w:val="20"/>
                  </w:rPr>
                </w:pPr>
                <w:r w:rsidRPr="00C242D2">
                  <w:rPr>
                    <w:rFonts w:cs="Arial"/>
                    <w:sz w:val="20"/>
                    <w:szCs w:val="20"/>
                  </w:rPr>
                  <w:t>No</w:t>
                </w:r>
              </w:p>
            </w:tc>
          </w:sdtContent>
        </w:sdt>
      </w:tr>
      <w:tr w:rsidRPr="00604F79" w:rsidR="00527388" w:rsidTr="00C25969" w14:paraId="7C5CA208" w14:textId="77777777">
        <w:trPr>
          <w:trHeight w:val="1108"/>
          <w:jc w:val="center"/>
        </w:trPr>
        <w:tc>
          <w:tcPr>
            <w:tcW w:w="1926" w:type="dxa"/>
          </w:tcPr>
          <w:sdt>
            <w:sdtPr>
              <w:rPr>
                <w:rFonts w:cs="Arial"/>
                <w:sz w:val="20"/>
                <w:szCs w:val="20"/>
              </w:rPr>
              <w:alias w:val="Select a Type"/>
              <w:tag w:val="Select a Type"/>
              <w:id w:val="-307323641"/>
              <w:placeholder>
                <w:docPart w:val="9711E6C3EC7943CE8A23527BE903DF2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527388" w:rsidP="00527388" w:rsidRDefault="00527388" w14:paraId="33BBB1B2"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2100133024"/>
            <w:placeholder>
              <w:docPart w:val="3DBAF72607964D368B314BB1DEDA388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527388" w:rsidP="00527388" w:rsidRDefault="00527388" w14:paraId="429CC50B"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13400680" w14:textId="77777777">
            <w:pPr>
              <w:rPr>
                <w:rFonts w:cs="Arial"/>
                <w:sz w:val="20"/>
                <w:szCs w:val="20"/>
              </w:rPr>
            </w:pPr>
          </w:p>
        </w:tc>
        <w:tc>
          <w:tcPr>
            <w:tcW w:w="2273" w:type="dxa"/>
            <w:vAlign w:val="center"/>
          </w:tcPr>
          <w:p w:rsidRPr="0071720C" w:rsidR="00527388" w:rsidP="00527388" w:rsidRDefault="00527388" w14:paraId="1A460543" w14:textId="227DC1DC">
            <w:pPr>
              <w:rPr>
                <w:rFonts w:cs="Arial"/>
                <w:sz w:val="20"/>
                <w:szCs w:val="20"/>
              </w:rPr>
            </w:pPr>
            <w:r>
              <w:rPr>
                <w:rFonts w:cs="Arial"/>
                <w:sz w:val="20"/>
                <w:szCs w:val="20"/>
              </w:rPr>
              <w:t xml:space="preserve">Discussion Board </w:t>
            </w:r>
            <w:r w:rsidR="001B4595">
              <w:rPr>
                <w:rFonts w:cs="Arial"/>
                <w:sz w:val="20"/>
                <w:szCs w:val="20"/>
              </w:rPr>
              <w:t>4</w:t>
            </w:r>
          </w:p>
        </w:tc>
        <w:tc>
          <w:tcPr>
            <w:tcW w:w="4957" w:type="dxa"/>
          </w:tcPr>
          <w:p w:rsidRPr="00604F79" w:rsidR="00527388" w:rsidP="00527388" w:rsidRDefault="001B4595" w14:paraId="64D383CC" w14:textId="51129D54">
            <w:pPr>
              <w:rPr>
                <w:rFonts w:cs="Arial"/>
                <w:sz w:val="20"/>
                <w:szCs w:val="20"/>
              </w:rPr>
            </w:pPr>
            <w:r>
              <w:rPr>
                <w:rFonts w:cs="Arial"/>
                <w:sz w:val="20"/>
                <w:szCs w:val="20"/>
              </w:rPr>
              <w:t>TBD</w:t>
            </w:r>
          </w:p>
        </w:tc>
        <w:sdt>
          <w:sdtPr>
            <w:rPr>
              <w:rFonts w:cs="Arial"/>
              <w:sz w:val="20"/>
              <w:szCs w:val="20"/>
            </w:rPr>
            <w:alias w:val="Type of Interaction"/>
            <w:tag w:val="Type of Interaction"/>
            <w:id w:val="1202753681"/>
            <w:placeholder>
              <w:docPart w:val="C68F4A3562364CBAAD9F733C889B9943"/>
            </w:placeholder>
            <w:dropDownList>
              <w:listItem w:value="Choose an item."/>
              <w:listItem w:displayText="Yes" w:value="Yes"/>
              <w:listItem w:displayText="No" w:value="No"/>
            </w:dropDownList>
          </w:sdtPr>
          <w:sdtContent>
            <w:tc>
              <w:tcPr>
                <w:tcW w:w="1272" w:type="dxa"/>
              </w:tcPr>
              <w:p w:rsidR="00527388" w:rsidP="00527388" w:rsidRDefault="00E40343" w14:paraId="21740E7D" w14:textId="13116C19">
                <w:pPr>
                  <w:jc w:val="center"/>
                  <w:rPr>
                    <w:rFonts w:cs="Arial"/>
                    <w:sz w:val="20"/>
                    <w:szCs w:val="20"/>
                  </w:rPr>
                </w:pPr>
                <w:r>
                  <w:rPr>
                    <w:rFonts w:cs="Arial"/>
                    <w:sz w:val="20"/>
                    <w:szCs w:val="20"/>
                  </w:rPr>
                  <w:t>Yes</w:t>
                </w:r>
              </w:p>
            </w:tc>
          </w:sdtContent>
        </w:sdt>
      </w:tr>
      <w:tr w:rsidRPr="00604F79" w:rsidR="00527388" w:rsidTr="00C25969" w14:paraId="44D9C780" w14:textId="77777777">
        <w:trPr>
          <w:trHeight w:val="1108"/>
          <w:jc w:val="center"/>
        </w:trPr>
        <w:tc>
          <w:tcPr>
            <w:tcW w:w="1926" w:type="dxa"/>
          </w:tcPr>
          <w:sdt>
            <w:sdtPr>
              <w:rPr>
                <w:rFonts w:cs="Arial"/>
                <w:sz w:val="20"/>
                <w:szCs w:val="20"/>
              </w:rPr>
              <w:alias w:val="Select a Type"/>
              <w:tag w:val="Select a Type"/>
              <w:id w:val="1784233393"/>
              <w:placeholder>
                <w:docPart w:val="65FBA9B3E3EE4AE58E00911449AA66E8"/>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527388" w:rsidP="00527388" w:rsidRDefault="00527388" w14:paraId="08C0F7D5"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51130005"/>
            <w:placeholder>
              <w:docPart w:val="D65BD02A79E64881864CE16A47C10CE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527388" w:rsidP="00527388" w:rsidRDefault="00527388" w14:paraId="6DF061A5"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39DEEAC8" w14:textId="77777777">
            <w:pPr>
              <w:rPr>
                <w:rFonts w:cs="Arial"/>
                <w:sz w:val="20"/>
                <w:szCs w:val="20"/>
              </w:rPr>
            </w:pPr>
          </w:p>
        </w:tc>
        <w:tc>
          <w:tcPr>
            <w:tcW w:w="2273" w:type="dxa"/>
            <w:vAlign w:val="center"/>
          </w:tcPr>
          <w:p w:rsidRPr="0071720C" w:rsidR="00527388" w:rsidP="00527388" w:rsidRDefault="00527388" w14:paraId="37E1CD9A" w14:textId="77777777">
            <w:pPr>
              <w:rPr>
                <w:rFonts w:cs="Arial"/>
                <w:sz w:val="20"/>
                <w:szCs w:val="20"/>
              </w:rPr>
            </w:pPr>
            <w:r>
              <w:rPr>
                <w:rFonts w:cs="Arial"/>
                <w:sz w:val="20"/>
                <w:szCs w:val="20"/>
              </w:rPr>
              <w:t>Discussion rubric</w:t>
            </w:r>
          </w:p>
        </w:tc>
        <w:tc>
          <w:tcPr>
            <w:tcW w:w="4957" w:type="dxa"/>
          </w:tcPr>
          <w:p w:rsidRPr="00604F79" w:rsidR="00527388" w:rsidP="00527388" w:rsidRDefault="00527388" w14:paraId="6C9969B4"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579713923"/>
            <w:placeholder>
              <w:docPart w:val="4F15E0BAD7684EB78006736F3E968505"/>
            </w:placeholder>
            <w:dropDownList>
              <w:listItem w:value="Choose an item."/>
              <w:listItem w:displayText="Yes" w:value="Yes"/>
              <w:listItem w:displayText="No" w:value="No"/>
            </w:dropDownList>
          </w:sdtPr>
          <w:sdtContent>
            <w:tc>
              <w:tcPr>
                <w:tcW w:w="1272" w:type="dxa"/>
              </w:tcPr>
              <w:p w:rsidR="00527388" w:rsidP="00527388" w:rsidRDefault="00E40343" w14:paraId="547919A6" w14:textId="498B7FF8">
                <w:pPr>
                  <w:jc w:val="center"/>
                  <w:rPr>
                    <w:rFonts w:cs="Arial"/>
                    <w:sz w:val="20"/>
                    <w:szCs w:val="20"/>
                  </w:rPr>
                </w:pPr>
                <w:r>
                  <w:rPr>
                    <w:rFonts w:cs="Arial"/>
                    <w:sz w:val="20"/>
                    <w:szCs w:val="20"/>
                  </w:rPr>
                  <w:t>Yes</w:t>
                </w:r>
              </w:p>
            </w:tc>
          </w:sdtContent>
        </w:sdt>
      </w:tr>
      <w:tr w:rsidRPr="00604F79" w:rsidR="00527388" w:rsidTr="00C25969" w14:paraId="31295B70" w14:textId="77777777">
        <w:trPr>
          <w:trHeight w:val="1108"/>
          <w:jc w:val="center"/>
        </w:trPr>
        <w:tc>
          <w:tcPr>
            <w:tcW w:w="1926" w:type="dxa"/>
          </w:tcPr>
          <w:sdt>
            <w:sdtPr>
              <w:rPr>
                <w:rFonts w:cs="Arial"/>
                <w:sz w:val="20"/>
                <w:szCs w:val="20"/>
              </w:rPr>
              <w:alias w:val="Select a Type"/>
              <w:tag w:val="Select a Type"/>
              <w:id w:val="1526139684"/>
              <w:placeholder>
                <w:docPart w:val="5D9CDBF539A04D29A1390631567CAB4C"/>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527388" w:rsidP="00527388" w:rsidRDefault="00527388" w14:paraId="71C75D4D"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612788546"/>
            <w:placeholder>
              <w:docPart w:val="C8BE2BF3C26F4DACB987D2D1237E844F"/>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527388" w:rsidP="00527388" w:rsidRDefault="00527388" w14:paraId="08535115"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7F5A3AB6" w14:textId="77777777">
            <w:pPr>
              <w:rPr>
                <w:rFonts w:cs="Arial"/>
                <w:sz w:val="20"/>
                <w:szCs w:val="20"/>
              </w:rPr>
            </w:pPr>
          </w:p>
        </w:tc>
        <w:tc>
          <w:tcPr>
            <w:tcW w:w="2273" w:type="dxa"/>
            <w:vAlign w:val="center"/>
          </w:tcPr>
          <w:p w:rsidRPr="0071720C" w:rsidR="00527388" w:rsidP="00527388" w:rsidRDefault="00527388" w14:paraId="438B5F23" w14:textId="451F0B78">
            <w:pPr>
              <w:rPr>
                <w:rFonts w:cs="Arial"/>
                <w:sz w:val="20"/>
                <w:szCs w:val="20"/>
              </w:rPr>
            </w:pPr>
            <w:r>
              <w:rPr>
                <w:rFonts w:cs="Arial"/>
                <w:sz w:val="20"/>
                <w:szCs w:val="20"/>
              </w:rPr>
              <w:t xml:space="preserve">Written Assignment </w:t>
            </w:r>
            <w:r w:rsidR="001B4595">
              <w:rPr>
                <w:rFonts w:cs="Arial"/>
                <w:sz w:val="20"/>
                <w:szCs w:val="20"/>
              </w:rPr>
              <w:t>4</w:t>
            </w:r>
          </w:p>
        </w:tc>
        <w:tc>
          <w:tcPr>
            <w:tcW w:w="4957" w:type="dxa"/>
          </w:tcPr>
          <w:p w:rsidRPr="00604F79" w:rsidR="00527388" w:rsidP="00527388" w:rsidRDefault="00527388" w14:paraId="54CDA7D7" w14:textId="64204A6E">
            <w:pPr>
              <w:rPr>
                <w:rFonts w:cs="Arial"/>
                <w:sz w:val="20"/>
                <w:szCs w:val="20"/>
              </w:rPr>
            </w:pPr>
            <w:r w:rsidRPr="00866424">
              <w:rPr>
                <w:rFonts w:cs="Arial"/>
                <w:sz w:val="20"/>
                <w:szCs w:val="20"/>
                <w:highlight w:val="yellow"/>
              </w:rPr>
              <w:t xml:space="preserve">Is written assignment </w:t>
            </w:r>
            <w:r w:rsidR="001B4595">
              <w:rPr>
                <w:rFonts w:cs="Arial"/>
                <w:sz w:val="20"/>
                <w:szCs w:val="20"/>
                <w:highlight w:val="yellow"/>
              </w:rPr>
              <w:t>4</w:t>
            </w:r>
            <w:r w:rsidRPr="00866424">
              <w:rPr>
                <w:rFonts w:cs="Arial"/>
                <w:sz w:val="20"/>
                <w:szCs w:val="20"/>
                <w:highlight w:val="yellow"/>
              </w:rPr>
              <w:t xml:space="preserve"> in M</w:t>
            </w:r>
            <w:r w:rsidR="001B4595">
              <w:rPr>
                <w:rFonts w:cs="Arial"/>
                <w:sz w:val="20"/>
                <w:szCs w:val="20"/>
                <w:highlight w:val="yellow"/>
              </w:rPr>
              <w:t>4</w:t>
            </w:r>
            <w:r w:rsidRPr="00866424">
              <w:rPr>
                <w:rFonts w:cs="Arial"/>
                <w:sz w:val="20"/>
                <w:szCs w:val="20"/>
                <w:highlight w:val="yellow"/>
              </w:rPr>
              <w:t xml:space="preserve"> or another module?</w:t>
            </w:r>
          </w:p>
        </w:tc>
        <w:sdt>
          <w:sdtPr>
            <w:rPr>
              <w:rFonts w:cs="Arial"/>
              <w:sz w:val="20"/>
              <w:szCs w:val="20"/>
            </w:rPr>
            <w:alias w:val="Type of Interaction"/>
            <w:tag w:val="Type of Interaction"/>
            <w:id w:val="212087280"/>
            <w:placeholder>
              <w:docPart w:val="0D064F936490446D8907EA1D90B53641"/>
            </w:placeholder>
            <w:dropDownList>
              <w:listItem w:value="Choose an item."/>
              <w:listItem w:displayText="Yes" w:value="Yes"/>
              <w:listItem w:displayText="No" w:value="No"/>
            </w:dropDownList>
          </w:sdtPr>
          <w:sdtContent>
            <w:tc>
              <w:tcPr>
                <w:tcW w:w="1272" w:type="dxa"/>
              </w:tcPr>
              <w:p w:rsidR="00527388" w:rsidP="00527388" w:rsidRDefault="00E40343" w14:paraId="70ACD30C" w14:textId="62B04C2C">
                <w:pPr>
                  <w:jc w:val="center"/>
                  <w:rPr>
                    <w:rFonts w:cs="Arial"/>
                    <w:sz w:val="20"/>
                    <w:szCs w:val="20"/>
                  </w:rPr>
                </w:pPr>
                <w:r>
                  <w:rPr>
                    <w:rFonts w:cs="Arial"/>
                    <w:sz w:val="20"/>
                    <w:szCs w:val="20"/>
                  </w:rPr>
                  <w:t>Yes</w:t>
                </w:r>
              </w:p>
            </w:tc>
          </w:sdtContent>
        </w:sdt>
      </w:tr>
      <w:tr w:rsidRPr="00604F79" w:rsidR="00527388" w:rsidTr="00C25969" w14:paraId="72EA2AE9" w14:textId="77777777">
        <w:trPr>
          <w:trHeight w:val="1108"/>
          <w:jc w:val="center"/>
        </w:trPr>
        <w:tc>
          <w:tcPr>
            <w:tcW w:w="1926" w:type="dxa"/>
          </w:tcPr>
          <w:sdt>
            <w:sdtPr>
              <w:rPr>
                <w:rFonts w:cs="Arial"/>
                <w:sz w:val="20"/>
                <w:szCs w:val="20"/>
              </w:rPr>
              <w:alias w:val="Select a Type"/>
              <w:tag w:val="Select a Type"/>
              <w:id w:val="-1133868085"/>
              <w:placeholder>
                <w:docPart w:val="29888E49C08F4716825DFFF68CA9C88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527388" w:rsidP="00527388" w:rsidRDefault="00527388" w14:paraId="1AA596B4"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321775818"/>
            <w:placeholder>
              <w:docPart w:val="92372C8CE83E4546AFC704B78AF3DF8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527388" w:rsidP="00527388" w:rsidRDefault="00527388" w14:paraId="5D934803"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763E8602" w14:textId="77777777">
            <w:pPr>
              <w:rPr>
                <w:rFonts w:cs="Arial"/>
                <w:sz w:val="20"/>
                <w:szCs w:val="20"/>
              </w:rPr>
            </w:pPr>
          </w:p>
        </w:tc>
        <w:tc>
          <w:tcPr>
            <w:tcW w:w="2273" w:type="dxa"/>
            <w:vAlign w:val="center"/>
          </w:tcPr>
          <w:p w:rsidR="00527388" w:rsidP="00527388" w:rsidRDefault="00527388" w14:paraId="57A802A5" w14:textId="7DF9B0C4">
            <w:pPr>
              <w:rPr>
                <w:rFonts w:cs="Arial"/>
                <w:sz w:val="20"/>
                <w:szCs w:val="20"/>
              </w:rPr>
            </w:pPr>
            <w:r>
              <w:rPr>
                <w:rFonts w:cs="Arial"/>
                <w:sz w:val="20"/>
                <w:szCs w:val="20"/>
              </w:rPr>
              <w:t xml:space="preserve">Written Assignment </w:t>
            </w:r>
            <w:r w:rsidR="001B4595">
              <w:rPr>
                <w:rFonts w:cs="Arial"/>
                <w:sz w:val="20"/>
                <w:szCs w:val="20"/>
              </w:rPr>
              <w:t>4</w:t>
            </w:r>
            <w:r>
              <w:rPr>
                <w:rFonts w:cs="Arial"/>
                <w:sz w:val="20"/>
                <w:szCs w:val="20"/>
              </w:rPr>
              <w:t xml:space="preserve"> Discussion Board</w:t>
            </w:r>
          </w:p>
        </w:tc>
        <w:tc>
          <w:tcPr>
            <w:tcW w:w="4957" w:type="dxa"/>
          </w:tcPr>
          <w:p w:rsidRPr="006167C9" w:rsidR="00527388" w:rsidP="00527388" w:rsidRDefault="00527388" w14:paraId="637A60F6" w14:textId="77777777">
            <w:pPr>
              <w:rPr>
                <w:rFonts w:cs="Arial"/>
                <w:sz w:val="20"/>
                <w:szCs w:val="20"/>
                <w:highlight w:val="yellow"/>
              </w:rPr>
            </w:pPr>
            <w:r w:rsidRPr="006167C9">
              <w:rPr>
                <w:rFonts w:cs="Arial"/>
                <w:sz w:val="20"/>
                <w:szCs w:val="20"/>
                <w:highlight w:val="yellow"/>
              </w:rPr>
              <w:t xml:space="preserve">Provide detailed instructions with the framework </w:t>
            </w:r>
          </w:p>
        </w:tc>
        <w:sdt>
          <w:sdtPr>
            <w:rPr>
              <w:rFonts w:cs="Arial"/>
              <w:sz w:val="20"/>
              <w:szCs w:val="20"/>
            </w:rPr>
            <w:alias w:val="Type of Interaction"/>
            <w:tag w:val="Type of Interaction"/>
            <w:id w:val="-219829753"/>
            <w:placeholder>
              <w:docPart w:val="902316F245D94825B0E71663E64CB73C"/>
            </w:placeholder>
            <w:dropDownList>
              <w:listItem w:value="Choose an item."/>
              <w:listItem w:displayText="Yes" w:value="Yes"/>
              <w:listItem w:displayText="No" w:value="No"/>
            </w:dropDownList>
          </w:sdtPr>
          <w:sdtContent>
            <w:tc>
              <w:tcPr>
                <w:tcW w:w="1272" w:type="dxa"/>
              </w:tcPr>
              <w:p w:rsidR="00527388" w:rsidP="00527388" w:rsidRDefault="00E40343" w14:paraId="68E6A238" w14:textId="2C67AAE1">
                <w:pPr>
                  <w:jc w:val="center"/>
                  <w:rPr>
                    <w:rFonts w:cs="Arial"/>
                    <w:sz w:val="20"/>
                    <w:szCs w:val="20"/>
                  </w:rPr>
                </w:pPr>
                <w:r>
                  <w:rPr>
                    <w:rFonts w:cs="Arial"/>
                    <w:sz w:val="20"/>
                    <w:szCs w:val="20"/>
                  </w:rPr>
                  <w:t>Yes</w:t>
                </w:r>
              </w:p>
            </w:tc>
          </w:sdtContent>
        </w:sdt>
      </w:tr>
      <w:tr w:rsidRPr="00604F79" w:rsidR="00527388" w:rsidTr="00C25969" w14:paraId="70698909" w14:textId="77777777">
        <w:trPr>
          <w:trHeight w:val="1108"/>
          <w:jc w:val="center"/>
        </w:trPr>
        <w:tc>
          <w:tcPr>
            <w:tcW w:w="1926" w:type="dxa"/>
          </w:tcPr>
          <w:sdt>
            <w:sdtPr>
              <w:rPr>
                <w:rFonts w:cs="Arial"/>
                <w:sz w:val="20"/>
                <w:szCs w:val="20"/>
              </w:rPr>
              <w:alias w:val="Select a Type"/>
              <w:tag w:val="Select a Type"/>
              <w:id w:val="1224714210"/>
              <w:placeholder>
                <w:docPart w:val="AC4258ABBE1743E5861AFFBA46E23F0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527388" w:rsidP="00527388" w:rsidRDefault="00527388" w14:paraId="1C7D346B"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63335215"/>
            <w:placeholder>
              <w:docPart w:val="5677195DAA1543A29CDCB3118EE9843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527388" w:rsidP="00527388" w:rsidRDefault="00527388" w14:paraId="0A50A572" w14:textId="77777777">
                <w:pPr>
                  <w:jc w:val="center"/>
                  <w:rPr>
                    <w:rFonts w:cs="Arial"/>
                    <w:sz w:val="20"/>
                    <w:szCs w:val="20"/>
                  </w:rPr>
                </w:pPr>
                <w:r>
                  <w:rPr>
                    <w:rFonts w:cs="Arial"/>
                    <w:sz w:val="20"/>
                    <w:szCs w:val="20"/>
                  </w:rPr>
                  <w:t>Student with content</w:t>
                </w:r>
              </w:p>
            </w:tc>
          </w:sdtContent>
        </w:sdt>
        <w:tc>
          <w:tcPr>
            <w:tcW w:w="1251" w:type="dxa"/>
          </w:tcPr>
          <w:p w:rsidRPr="00604F79" w:rsidR="00527388" w:rsidP="00527388" w:rsidRDefault="00527388" w14:paraId="52E7BF35" w14:textId="77777777">
            <w:pPr>
              <w:rPr>
                <w:rFonts w:cs="Arial"/>
                <w:sz w:val="20"/>
                <w:szCs w:val="20"/>
              </w:rPr>
            </w:pPr>
          </w:p>
        </w:tc>
        <w:tc>
          <w:tcPr>
            <w:tcW w:w="2273" w:type="dxa"/>
            <w:vAlign w:val="center"/>
          </w:tcPr>
          <w:p w:rsidRPr="0071720C" w:rsidR="00527388" w:rsidP="00527388" w:rsidRDefault="00527388" w14:paraId="1F9F4852" w14:textId="77777777">
            <w:pPr>
              <w:rPr>
                <w:rFonts w:cs="Arial"/>
                <w:sz w:val="20"/>
                <w:szCs w:val="20"/>
              </w:rPr>
            </w:pPr>
            <w:r>
              <w:rPr>
                <w:rFonts w:cs="Arial"/>
                <w:sz w:val="20"/>
                <w:szCs w:val="20"/>
              </w:rPr>
              <w:t>Written Assignment Rubric and peer review rubric and discussion</w:t>
            </w:r>
          </w:p>
        </w:tc>
        <w:tc>
          <w:tcPr>
            <w:tcW w:w="4957" w:type="dxa"/>
          </w:tcPr>
          <w:p w:rsidRPr="006167C9" w:rsidR="00527388" w:rsidP="00527388" w:rsidRDefault="00527388" w14:paraId="3CA63321"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1321888576"/>
            <w:placeholder>
              <w:docPart w:val="C84FB27A1F3E4A1DBC1373F17968EF26"/>
            </w:placeholder>
            <w:dropDownList>
              <w:listItem w:value="Choose an item."/>
              <w:listItem w:displayText="Yes" w:value="Yes"/>
              <w:listItem w:displayText="No" w:value="No"/>
            </w:dropDownList>
          </w:sdtPr>
          <w:sdtContent>
            <w:tc>
              <w:tcPr>
                <w:tcW w:w="1272" w:type="dxa"/>
              </w:tcPr>
              <w:p w:rsidR="00527388" w:rsidP="00527388" w:rsidRDefault="00E40343" w14:paraId="4F043B73" w14:textId="1C52964A">
                <w:pPr>
                  <w:jc w:val="center"/>
                  <w:rPr>
                    <w:rFonts w:cs="Arial"/>
                    <w:sz w:val="20"/>
                    <w:szCs w:val="20"/>
                  </w:rPr>
                </w:pPr>
                <w:r>
                  <w:rPr>
                    <w:rFonts w:cs="Arial"/>
                    <w:sz w:val="20"/>
                    <w:szCs w:val="20"/>
                  </w:rPr>
                  <w:t>Yes</w:t>
                </w:r>
              </w:p>
            </w:tc>
          </w:sdtContent>
        </w:sdt>
      </w:tr>
    </w:tbl>
    <w:p w:rsidR="00564438" w:rsidP="00564438" w:rsidRDefault="00564438" w14:paraId="1BBB0B71" w14:textId="77777777">
      <w:pPr>
        <w:rPr>
          <w:rFonts w:cs="Arial"/>
          <w:b/>
          <w:sz w:val="20"/>
          <w:szCs w:val="20"/>
        </w:rPr>
      </w:pPr>
    </w:p>
    <w:p w:rsidR="00564438" w:rsidP="00564438" w:rsidRDefault="00564438" w14:paraId="71B2BA8D" w14:textId="77777777">
      <w:pPr>
        <w:rPr>
          <w:rFonts w:cs="Arial"/>
          <w:b/>
          <w:i/>
          <w:sz w:val="24"/>
          <w:szCs w:val="24"/>
        </w:rPr>
      </w:pPr>
      <w:r>
        <w:rPr>
          <w:rFonts w:cs="Arial"/>
          <w:b/>
          <w:i/>
          <w:sz w:val="24"/>
          <w:szCs w:val="24"/>
        </w:rPr>
        <w:br/>
      </w:r>
    </w:p>
    <w:p w:rsidR="00564438" w:rsidP="00564438" w:rsidRDefault="00564438" w14:paraId="70AB9E84" w14:textId="77777777">
      <w:pPr>
        <w:rPr>
          <w:rFonts w:cs="Arial"/>
          <w:b/>
          <w:i/>
          <w:sz w:val="24"/>
          <w:szCs w:val="24"/>
        </w:rPr>
      </w:pPr>
    </w:p>
    <w:p w:rsidR="00F05B99" w:rsidP="00564438" w:rsidRDefault="00F05B99" w14:paraId="429B80E9" w14:textId="77777777">
      <w:pPr>
        <w:rPr>
          <w:rFonts w:cs="Arial"/>
          <w:b/>
          <w:i/>
          <w:sz w:val="24"/>
          <w:szCs w:val="24"/>
        </w:rPr>
      </w:pPr>
    </w:p>
    <w:p w:rsidR="00F05B99" w:rsidP="00564438" w:rsidRDefault="00F05B99" w14:paraId="2E316350" w14:textId="77777777">
      <w:pPr>
        <w:rPr>
          <w:rFonts w:cs="Arial"/>
          <w:b/>
          <w:i/>
          <w:sz w:val="24"/>
          <w:szCs w:val="24"/>
        </w:rPr>
      </w:pPr>
    </w:p>
    <w:p w:rsidR="00F05B99" w:rsidP="00564438" w:rsidRDefault="00F05B99" w14:paraId="383926B9" w14:textId="77777777">
      <w:pPr>
        <w:rPr>
          <w:rFonts w:cs="Arial"/>
          <w:b/>
          <w:i/>
          <w:sz w:val="24"/>
          <w:szCs w:val="24"/>
        </w:rPr>
      </w:pPr>
    </w:p>
    <w:p w:rsidRPr="002A3CB8" w:rsidR="00564438" w:rsidP="00564438" w:rsidRDefault="00564438" w14:paraId="02ED325B" w14:textId="37BBBC72">
      <w:pPr>
        <w:rPr>
          <w:rFonts w:cs="Arial"/>
          <w:b/>
          <w:i/>
          <w:sz w:val="24"/>
          <w:szCs w:val="24"/>
        </w:rPr>
      </w:pPr>
      <w:r w:rsidRPr="002A3CB8">
        <w:rPr>
          <w:rFonts w:cs="Arial"/>
          <w:b/>
          <w:i/>
          <w:sz w:val="24"/>
          <w:szCs w:val="24"/>
        </w:rPr>
        <w:t xml:space="preserve">Module </w:t>
      </w:r>
      <w:r>
        <w:rPr>
          <w:rFonts w:cs="Arial"/>
          <w:b/>
          <w:i/>
          <w:sz w:val="24"/>
          <w:szCs w:val="24"/>
        </w:rPr>
        <w:t>4</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564438" w:rsidTr="00280B65" w14:paraId="63758699" w14:textId="77777777">
        <w:tc>
          <w:tcPr>
            <w:tcW w:w="2046" w:type="dxa"/>
            <w:shd w:val="clear" w:color="auto" w:fill="000000" w:themeFill="text1"/>
            <w:vAlign w:val="center"/>
          </w:tcPr>
          <w:p w:rsidRPr="006167C9" w:rsidR="00564438" w:rsidP="00280B65" w:rsidRDefault="00564438" w14:paraId="60B17F09"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564438" w:rsidP="00280B65" w:rsidRDefault="00564438" w14:paraId="14635C09"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564438" w:rsidP="00280B65" w:rsidRDefault="00564438" w14:paraId="42CE6EA1"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564438" w:rsidP="00280B65" w:rsidRDefault="00564438" w14:paraId="0476FA86"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564438" w:rsidTr="00280B65" w14:paraId="6D5ED574" w14:textId="77777777">
        <w:trPr>
          <w:trHeight w:val="350"/>
        </w:trPr>
        <w:tc>
          <w:tcPr>
            <w:tcW w:w="2046" w:type="dxa"/>
            <w:vAlign w:val="center"/>
          </w:tcPr>
          <w:sdt>
            <w:sdtPr>
              <w:rPr>
                <w:rFonts w:cs="Arial"/>
                <w:iCs/>
                <w:sz w:val="24"/>
                <w:szCs w:val="24"/>
              </w:rPr>
              <w:alias w:val="Select a Type"/>
              <w:tag w:val="Select a Type"/>
              <w:id w:val="1895386185"/>
              <w:placeholder>
                <w:docPart w:val="1C2CECE703444D08B86B5D0619C9E1F4"/>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564438" w:rsidP="00280B65" w:rsidRDefault="00564438" w14:paraId="2EB983F5"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564438" w:rsidP="00280B65" w:rsidRDefault="00564438" w14:paraId="1E0828D2" w14:textId="77777777">
            <w:pPr>
              <w:spacing w:after="160" w:line="259" w:lineRule="auto"/>
              <w:rPr>
                <w:rFonts w:cs="Arial"/>
                <w:iCs/>
                <w:sz w:val="24"/>
                <w:szCs w:val="24"/>
              </w:rPr>
            </w:pPr>
          </w:p>
        </w:tc>
        <w:sdt>
          <w:sdtPr>
            <w:rPr>
              <w:rFonts w:cs="Arial"/>
              <w:iCs/>
              <w:sz w:val="24"/>
              <w:szCs w:val="24"/>
            </w:rPr>
            <w:alias w:val="Type of Interaction"/>
            <w:tag w:val="Type of Interaction"/>
            <w:id w:val="-524941365"/>
            <w:placeholder>
              <w:docPart w:val="0BFFD7AB15F64C9A8500089BE49E6C35"/>
            </w:placeholder>
            <w:showingPlcHdr/>
            <w:dropDownList>
              <w:listItem w:value="Choose an item."/>
              <w:listItem w:displayText="DF" w:value="DF"/>
              <w:listItem w:displayText="LD" w:value="LD"/>
            </w:dropDownList>
          </w:sdtPr>
          <w:sdtContent>
            <w:tc>
              <w:tcPr>
                <w:tcW w:w="1800" w:type="dxa"/>
                <w:vAlign w:val="center"/>
              </w:tcPr>
              <w:p w:rsidRPr="006167C9" w:rsidR="00564438" w:rsidP="00280B65" w:rsidRDefault="00564438" w14:paraId="3A12B976"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564438" w:rsidP="00280B65" w:rsidRDefault="00000000" w14:paraId="7B61AE0B" w14:textId="77777777">
            <w:pPr>
              <w:spacing w:after="160" w:line="259" w:lineRule="auto"/>
              <w:rPr>
                <w:rFonts w:cs="Arial"/>
                <w:iCs/>
                <w:sz w:val="24"/>
                <w:szCs w:val="24"/>
              </w:rPr>
            </w:pPr>
            <w:sdt>
              <w:sdtPr>
                <w:rPr>
                  <w:rFonts w:cs="Arial"/>
                  <w:iCs/>
                  <w:sz w:val="24"/>
                  <w:szCs w:val="24"/>
                </w:rPr>
                <w:alias w:val="Type of Interaction"/>
                <w:tag w:val="Type of Interaction"/>
                <w:id w:val="1024903303"/>
                <w:placeholder>
                  <w:docPart w:val="9C3C85ABA0C749FF9E781E90D3A1D162"/>
                </w:placeholder>
                <w:showingPlcHdr/>
                <w:dropDownList>
                  <w:listItem w:value="Choose an item."/>
                  <w:listItem w:displayText="Yes (as is)" w:value="Yes (as is)"/>
                  <w:listItem w:displayText="Yes (modified)" w:value="Yes (modified)"/>
                  <w:listItem w:displayText="No" w:value="No"/>
                </w:dropDownList>
              </w:sdtPr>
              <w:sdtContent>
                <w:r w:rsidRPr="00B91AA1" w:rsidR="00564438">
                  <w:rPr>
                    <w:rStyle w:val="PlaceholderText"/>
                  </w:rPr>
                  <w:t>Choose an item.</w:t>
                </w:r>
              </w:sdtContent>
            </w:sdt>
          </w:p>
        </w:tc>
      </w:tr>
      <w:tr w:rsidRPr="006167C9" w:rsidR="00564438" w:rsidTr="00280B65" w14:paraId="7B86E635" w14:textId="77777777">
        <w:trPr>
          <w:trHeight w:val="350"/>
        </w:trPr>
        <w:tc>
          <w:tcPr>
            <w:tcW w:w="2046" w:type="dxa"/>
            <w:vAlign w:val="center"/>
          </w:tcPr>
          <w:sdt>
            <w:sdtPr>
              <w:rPr>
                <w:rFonts w:cs="Arial"/>
                <w:iCs/>
                <w:sz w:val="24"/>
                <w:szCs w:val="24"/>
              </w:rPr>
              <w:alias w:val="Select a Type"/>
              <w:tag w:val="Select a Type"/>
              <w:id w:val="1026135662"/>
              <w:placeholder>
                <w:docPart w:val="FE05CF20CBF74C048D53E12396FAA908"/>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564438" w:rsidP="00280B65" w:rsidRDefault="00564438" w14:paraId="6A2FADE9"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564438" w:rsidP="00280B65" w:rsidRDefault="00564438" w14:paraId="422FBDB4" w14:textId="77777777">
            <w:pPr>
              <w:spacing w:after="160" w:line="259" w:lineRule="auto"/>
              <w:rPr>
                <w:rFonts w:cs="Arial"/>
                <w:iCs/>
                <w:sz w:val="24"/>
                <w:szCs w:val="24"/>
              </w:rPr>
            </w:pPr>
          </w:p>
        </w:tc>
        <w:sdt>
          <w:sdtPr>
            <w:rPr>
              <w:rFonts w:cs="Arial"/>
              <w:iCs/>
              <w:sz w:val="24"/>
              <w:szCs w:val="24"/>
            </w:rPr>
            <w:alias w:val="Type of Interaction"/>
            <w:tag w:val="Type of Interaction"/>
            <w:id w:val="1591195315"/>
            <w:placeholder>
              <w:docPart w:val="84ED05B471604B3480C3A2C4DDDF8A9B"/>
            </w:placeholder>
            <w:showingPlcHdr/>
            <w:dropDownList>
              <w:listItem w:value="Choose an item."/>
              <w:listItem w:displayText="DF" w:value="DF"/>
              <w:listItem w:displayText="LD" w:value="LD"/>
            </w:dropDownList>
          </w:sdtPr>
          <w:sdtContent>
            <w:tc>
              <w:tcPr>
                <w:tcW w:w="1800" w:type="dxa"/>
                <w:vAlign w:val="center"/>
              </w:tcPr>
              <w:p w:rsidRPr="006167C9" w:rsidR="00564438" w:rsidP="00280B65" w:rsidRDefault="00564438" w14:paraId="3C8D781C"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564438" w:rsidP="00280B65" w:rsidRDefault="00000000" w14:paraId="1A459C39" w14:textId="77777777">
            <w:pPr>
              <w:spacing w:after="160" w:line="259" w:lineRule="auto"/>
              <w:rPr>
                <w:rFonts w:cs="Arial"/>
                <w:iCs/>
                <w:sz w:val="24"/>
                <w:szCs w:val="24"/>
              </w:rPr>
            </w:pPr>
            <w:sdt>
              <w:sdtPr>
                <w:rPr>
                  <w:rFonts w:cs="Arial"/>
                  <w:iCs/>
                  <w:sz w:val="24"/>
                  <w:szCs w:val="24"/>
                </w:rPr>
                <w:alias w:val="Type of Interaction"/>
                <w:tag w:val="Type of Interaction"/>
                <w:id w:val="1222790209"/>
                <w:placeholder>
                  <w:docPart w:val="DA5915A2A74A4F4C8BFB3667C8830949"/>
                </w:placeholder>
                <w:showingPlcHdr/>
                <w:dropDownList>
                  <w:listItem w:value="Choose an item."/>
                  <w:listItem w:displayText="Yes (as is)" w:value="Yes (as is)"/>
                  <w:listItem w:displayText="Yes (modified)" w:value="Yes (modified)"/>
                  <w:listItem w:displayText="No" w:value="No"/>
                </w:dropDownList>
              </w:sdtPr>
              <w:sdtContent>
                <w:r w:rsidRPr="00B91AA1" w:rsidR="00564438">
                  <w:rPr>
                    <w:rStyle w:val="PlaceholderText"/>
                  </w:rPr>
                  <w:t>Choose an item.</w:t>
                </w:r>
              </w:sdtContent>
            </w:sdt>
          </w:p>
        </w:tc>
      </w:tr>
      <w:tr w:rsidRPr="006167C9" w:rsidR="00564438" w:rsidTr="00280B65" w14:paraId="700788E3" w14:textId="77777777">
        <w:trPr>
          <w:trHeight w:val="350"/>
        </w:trPr>
        <w:tc>
          <w:tcPr>
            <w:tcW w:w="2046" w:type="dxa"/>
            <w:vAlign w:val="center"/>
          </w:tcPr>
          <w:sdt>
            <w:sdtPr>
              <w:rPr>
                <w:rFonts w:cs="Arial"/>
                <w:iCs/>
                <w:sz w:val="24"/>
                <w:szCs w:val="24"/>
              </w:rPr>
              <w:alias w:val="Select a Type"/>
              <w:tag w:val="Select a Type"/>
              <w:id w:val="-1447465266"/>
              <w:placeholder>
                <w:docPart w:val="3730C0A508DA4275A7F7B89AAEACBF3D"/>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564438" w:rsidP="00280B65" w:rsidRDefault="00564438" w14:paraId="013A859B"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564438" w:rsidP="00280B65" w:rsidRDefault="00564438" w14:paraId="3D2432A5" w14:textId="77777777">
            <w:pPr>
              <w:spacing w:after="160" w:line="259" w:lineRule="auto"/>
              <w:rPr>
                <w:rFonts w:cs="Arial"/>
                <w:iCs/>
                <w:sz w:val="24"/>
                <w:szCs w:val="24"/>
              </w:rPr>
            </w:pPr>
          </w:p>
        </w:tc>
        <w:sdt>
          <w:sdtPr>
            <w:rPr>
              <w:rFonts w:cs="Arial"/>
              <w:iCs/>
              <w:sz w:val="24"/>
              <w:szCs w:val="24"/>
            </w:rPr>
            <w:alias w:val="Type of Interaction"/>
            <w:tag w:val="Type of Interaction"/>
            <w:id w:val="1056666737"/>
            <w:placeholder>
              <w:docPart w:val="F269618EDF244AABA080EC526A943644"/>
            </w:placeholder>
            <w:showingPlcHdr/>
            <w:dropDownList>
              <w:listItem w:value="Choose an item."/>
              <w:listItem w:displayText="DF" w:value="DF"/>
              <w:listItem w:displayText="LD" w:value="LD"/>
            </w:dropDownList>
          </w:sdtPr>
          <w:sdtContent>
            <w:tc>
              <w:tcPr>
                <w:tcW w:w="1800" w:type="dxa"/>
                <w:vAlign w:val="center"/>
              </w:tcPr>
              <w:p w:rsidRPr="006167C9" w:rsidR="00564438" w:rsidP="00280B65" w:rsidRDefault="00564438" w14:paraId="30B7CBA5"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564438" w:rsidP="00280B65" w:rsidRDefault="00000000" w14:paraId="160C46DF" w14:textId="77777777">
            <w:pPr>
              <w:spacing w:after="160" w:line="259" w:lineRule="auto"/>
              <w:rPr>
                <w:rFonts w:cs="Arial"/>
                <w:iCs/>
                <w:sz w:val="24"/>
                <w:szCs w:val="24"/>
              </w:rPr>
            </w:pPr>
            <w:sdt>
              <w:sdtPr>
                <w:rPr>
                  <w:rFonts w:cs="Arial"/>
                  <w:iCs/>
                  <w:sz w:val="24"/>
                  <w:szCs w:val="24"/>
                </w:rPr>
                <w:alias w:val="Type of Interaction"/>
                <w:tag w:val="Type of Interaction"/>
                <w:id w:val="1914812655"/>
                <w:placeholder>
                  <w:docPart w:val="8D300072E13F4A3EB2E6C94A28440CEE"/>
                </w:placeholder>
                <w:showingPlcHdr/>
                <w:dropDownList>
                  <w:listItem w:value="Choose an item."/>
                  <w:listItem w:displayText="Yes (as is)" w:value="Yes (as is)"/>
                  <w:listItem w:displayText="Yes (modified)" w:value="Yes (modified)"/>
                  <w:listItem w:displayText="No" w:value="No"/>
                </w:dropDownList>
              </w:sdtPr>
              <w:sdtContent>
                <w:r w:rsidRPr="00B91AA1" w:rsidR="00564438">
                  <w:rPr>
                    <w:rStyle w:val="PlaceholderText"/>
                  </w:rPr>
                  <w:t>Choose an item.</w:t>
                </w:r>
              </w:sdtContent>
            </w:sdt>
          </w:p>
        </w:tc>
      </w:tr>
      <w:tr w:rsidRPr="006167C9" w:rsidR="00564438" w:rsidTr="00280B65" w14:paraId="3B302F76" w14:textId="77777777">
        <w:trPr>
          <w:trHeight w:val="350"/>
        </w:trPr>
        <w:tc>
          <w:tcPr>
            <w:tcW w:w="2046" w:type="dxa"/>
            <w:vAlign w:val="center"/>
          </w:tcPr>
          <w:sdt>
            <w:sdtPr>
              <w:rPr>
                <w:rFonts w:cs="Arial"/>
                <w:iCs/>
                <w:sz w:val="24"/>
                <w:szCs w:val="24"/>
              </w:rPr>
              <w:alias w:val="Select a Type"/>
              <w:tag w:val="Select a Type"/>
              <w:id w:val="-48307250"/>
              <w:placeholder>
                <w:docPart w:val="F241D61C885548DBB79E1043F436B13C"/>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564438" w:rsidP="00280B65" w:rsidRDefault="00564438" w14:paraId="6C1B6F4A"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564438" w:rsidP="00280B65" w:rsidRDefault="00564438" w14:paraId="7389496A" w14:textId="77777777">
            <w:pPr>
              <w:spacing w:after="160" w:line="259" w:lineRule="auto"/>
              <w:rPr>
                <w:rFonts w:cs="Arial"/>
                <w:iCs/>
                <w:sz w:val="24"/>
                <w:szCs w:val="24"/>
              </w:rPr>
            </w:pPr>
          </w:p>
        </w:tc>
        <w:sdt>
          <w:sdtPr>
            <w:rPr>
              <w:rFonts w:cs="Arial"/>
              <w:iCs/>
              <w:sz w:val="24"/>
              <w:szCs w:val="24"/>
            </w:rPr>
            <w:alias w:val="Type of Interaction"/>
            <w:tag w:val="Type of Interaction"/>
            <w:id w:val="-1067266273"/>
            <w:placeholder>
              <w:docPart w:val="9A52A7A7310341A8BF30EC3E88407DBF"/>
            </w:placeholder>
            <w:showingPlcHdr/>
            <w:dropDownList>
              <w:listItem w:value="Choose an item."/>
              <w:listItem w:displayText="DF" w:value="DF"/>
              <w:listItem w:displayText="LD" w:value="LD"/>
            </w:dropDownList>
          </w:sdtPr>
          <w:sdtContent>
            <w:tc>
              <w:tcPr>
                <w:tcW w:w="1800" w:type="dxa"/>
                <w:vAlign w:val="center"/>
              </w:tcPr>
              <w:p w:rsidRPr="006167C9" w:rsidR="00564438" w:rsidP="00280B65" w:rsidRDefault="00564438" w14:paraId="74D2581F"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564438" w:rsidP="00280B65" w:rsidRDefault="00000000" w14:paraId="448B9DC4" w14:textId="77777777">
            <w:pPr>
              <w:spacing w:after="160" w:line="259" w:lineRule="auto"/>
              <w:rPr>
                <w:rFonts w:cs="Arial"/>
                <w:iCs/>
                <w:sz w:val="24"/>
                <w:szCs w:val="24"/>
              </w:rPr>
            </w:pPr>
            <w:sdt>
              <w:sdtPr>
                <w:rPr>
                  <w:rFonts w:cs="Arial"/>
                  <w:iCs/>
                  <w:sz w:val="24"/>
                  <w:szCs w:val="24"/>
                </w:rPr>
                <w:alias w:val="Type of Interaction"/>
                <w:tag w:val="Type of Interaction"/>
                <w:id w:val="980889860"/>
                <w:placeholder>
                  <w:docPart w:val="DBA14EE49470466FBA6BB9DABBDEA378"/>
                </w:placeholder>
                <w:showingPlcHdr/>
                <w:dropDownList>
                  <w:listItem w:value="Choose an item."/>
                  <w:listItem w:displayText="Yes (as is)" w:value="Yes (as is)"/>
                  <w:listItem w:displayText="Yes (modified)" w:value="Yes (modified)"/>
                  <w:listItem w:displayText="No" w:value="No"/>
                </w:dropDownList>
              </w:sdtPr>
              <w:sdtContent>
                <w:r w:rsidRPr="00B91AA1" w:rsidR="00564438">
                  <w:rPr>
                    <w:rStyle w:val="PlaceholderText"/>
                  </w:rPr>
                  <w:t>Choose an item.</w:t>
                </w:r>
              </w:sdtContent>
            </w:sdt>
          </w:p>
        </w:tc>
      </w:tr>
      <w:tr w:rsidRPr="006167C9" w:rsidR="00564438" w:rsidTr="00280B65" w14:paraId="24F25C78" w14:textId="77777777">
        <w:trPr>
          <w:trHeight w:val="350"/>
        </w:trPr>
        <w:tc>
          <w:tcPr>
            <w:tcW w:w="2046" w:type="dxa"/>
            <w:vAlign w:val="center"/>
          </w:tcPr>
          <w:sdt>
            <w:sdtPr>
              <w:rPr>
                <w:rFonts w:cs="Arial"/>
                <w:iCs/>
                <w:sz w:val="24"/>
                <w:szCs w:val="24"/>
              </w:rPr>
              <w:alias w:val="Select a Type"/>
              <w:tag w:val="Select a Type"/>
              <w:id w:val="-958638391"/>
              <w:placeholder>
                <w:docPart w:val="5BA0FCC841E142C98F85E6580BB0E3E3"/>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564438" w:rsidP="00280B65" w:rsidRDefault="00564438" w14:paraId="429991BE"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564438" w:rsidP="00280B65" w:rsidRDefault="00564438" w14:paraId="1878F1A1" w14:textId="77777777">
            <w:pPr>
              <w:spacing w:after="160" w:line="259" w:lineRule="auto"/>
              <w:rPr>
                <w:rFonts w:cs="Arial"/>
                <w:iCs/>
                <w:sz w:val="24"/>
                <w:szCs w:val="24"/>
              </w:rPr>
            </w:pPr>
          </w:p>
        </w:tc>
        <w:sdt>
          <w:sdtPr>
            <w:rPr>
              <w:rFonts w:cs="Arial"/>
              <w:iCs/>
              <w:sz w:val="24"/>
              <w:szCs w:val="24"/>
            </w:rPr>
            <w:alias w:val="Type of Interaction"/>
            <w:tag w:val="Type of Interaction"/>
            <w:id w:val="-1310160813"/>
            <w:placeholder>
              <w:docPart w:val="8DF33313BB834725AE8DE3772F86818F"/>
            </w:placeholder>
            <w:showingPlcHdr/>
            <w:dropDownList>
              <w:listItem w:value="Choose an item."/>
              <w:listItem w:displayText="DF" w:value="DF"/>
              <w:listItem w:displayText="LD" w:value="LD"/>
            </w:dropDownList>
          </w:sdtPr>
          <w:sdtContent>
            <w:tc>
              <w:tcPr>
                <w:tcW w:w="1800" w:type="dxa"/>
                <w:vAlign w:val="center"/>
              </w:tcPr>
              <w:p w:rsidRPr="006167C9" w:rsidR="00564438" w:rsidP="00280B65" w:rsidRDefault="00564438" w14:paraId="72DA6B87"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564438" w:rsidP="00280B65" w:rsidRDefault="00000000" w14:paraId="405C032B" w14:textId="77777777">
            <w:pPr>
              <w:spacing w:after="160" w:line="259" w:lineRule="auto"/>
              <w:rPr>
                <w:rFonts w:cs="Arial"/>
                <w:iCs/>
                <w:sz w:val="24"/>
                <w:szCs w:val="24"/>
              </w:rPr>
            </w:pPr>
            <w:sdt>
              <w:sdtPr>
                <w:rPr>
                  <w:rFonts w:cs="Arial"/>
                  <w:iCs/>
                  <w:sz w:val="24"/>
                  <w:szCs w:val="24"/>
                </w:rPr>
                <w:alias w:val="Type of Interaction"/>
                <w:tag w:val="Type of Interaction"/>
                <w:id w:val="872962709"/>
                <w:placeholder>
                  <w:docPart w:val="5FDC2BB81FD34DD3B0C343538B84C884"/>
                </w:placeholder>
                <w:showingPlcHdr/>
                <w:dropDownList>
                  <w:listItem w:value="Choose an item."/>
                  <w:listItem w:displayText="Yes (as is)" w:value="Yes (as is)"/>
                  <w:listItem w:displayText="Yes (modified)" w:value="Yes (modified)"/>
                  <w:listItem w:displayText="No" w:value="No"/>
                </w:dropDownList>
              </w:sdtPr>
              <w:sdtContent>
                <w:r w:rsidRPr="00B91AA1" w:rsidR="00564438">
                  <w:rPr>
                    <w:rStyle w:val="PlaceholderText"/>
                  </w:rPr>
                  <w:t>Choose an item.</w:t>
                </w:r>
              </w:sdtContent>
            </w:sdt>
          </w:p>
        </w:tc>
      </w:tr>
    </w:tbl>
    <w:p w:rsidRPr="006167C9" w:rsidR="00564438" w:rsidP="00564438" w:rsidRDefault="00564438" w14:paraId="00D224E4" w14:textId="77777777">
      <w:pPr>
        <w:rPr>
          <w:rFonts w:cs="Arial"/>
          <w:b/>
          <w:bCs/>
          <w:i/>
          <w:sz w:val="24"/>
          <w:szCs w:val="24"/>
        </w:rPr>
      </w:pPr>
    </w:p>
    <w:p w:rsidR="002E1A41" w:rsidP="00D319B7" w:rsidRDefault="002E1A41" w14:paraId="45C200A6" w14:textId="77777777">
      <w:pPr>
        <w:rPr>
          <w:rFonts w:cs="Arial"/>
          <w:b/>
          <w:sz w:val="28"/>
          <w:szCs w:val="28"/>
        </w:rPr>
      </w:pPr>
    </w:p>
    <w:p w:rsidR="002E1A41" w:rsidP="00D319B7" w:rsidRDefault="00D319B7" w14:paraId="1CA496B1" w14:textId="597DAF7C">
      <w:pPr>
        <w:rPr>
          <w:rFonts w:cs="Arial"/>
          <w:bCs/>
          <w:i/>
          <w:iCs/>
          <w:sz w:val="28"/>
          <w:szCs w:val="28"/>
        </w:rPr>
      </w:pPr>
      <w:r w:rsidRPr="00877586">
        <w:rPr>
          <w:rFonts w:cs="Arial"/>
          <w:b/>
          <w:sz w:val="28"/>
          <w:szCs w:val="28"/>
        </w:rPr>
        <w:t xml:space="preserve">Module </w:t>
      </w:r>
      <w:r>
        <w:rPr>
          <w:rFonts w:cs="Arial"/>
          <w:b/>
          <w:sz w:val="28"/>
          <w:szCs w:val="28"/>
        </w:rPr>
        <w:t xml:space="preserve">5: </w:t>
      </w:r>
      <w:r>
        <w:rPr>
          <w:rFonts w:cs="Arial"/>
          <w:bCs/>
          <w:i/>
          <w:iCs/>
          <w:sz w:val="28"/>
          <w:szCs w:val="28"/>
        </w:rPr>
        <w:t xml:space="preserve"> </w:t>
      </w:r>
      <w:r w:rsidRPr="002E1A41" w:rsidR="002E1A41">
        <w:rPr>
          <w:rFonts w:cs="Arial"/>
          <w:bCs/>
          <w:i/>
          <w:iCs/>
          <w:sz w:val="28"/>
          <w:szCs w:val="28"/>
        </w:rPr>
        <w:t xml:space="preserve">Courtroom testimony, tactics, and techniques </w:t>
      </w:r>
    </w:p>
    <w:p w:rsidRPr="00877586" w:rsidR="00D319B7" w:rsidP="00D319B7" w:rsidRDefault="00D319B7" w14:paraId="59A82175" w14:textId="2B6A0091">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445"/>
        <w:gridCol w:w="8406"/>
        <w:gridCol w:w="3240"/>
        <w:gridCol w:w="2795"/>
      </w:tblGrid>
      <w:tr w:rsidRPr="00604F79" w:rsidR="00D319B7" w:rsidTr="00280B65" w14:paraId="7866BA70" w14:textId="77777777">
        <w:trPr>
          <w:jc w:val="center"/>
        </w:trPr>
        <w:tc>
          <w:tcPr>
            <w:tcW w:w="8851" w:type="dxa"/>
            <w:gridSpan w:val="2"/>
          </w:tcPr>
          <w:p w:rsidRPr="00604F79" w:rsidR="00D319B7" w:rsidP="00280B65" w:rsidRDefault="00D319B7" w14:paraId="22187DB1" w14:textId="77777777">
            <w:pPr>
              <w:jc w:val="center"/>
              <w:rPr>
                <w:rFonts w:cs="Arial"/>
                <w:b/>
                <w:sz w:val="20"/>
                <w:szCs w:val="20"/>
              </w:rPr>
            </w:pPr>
            <w:r w:rsidRPr="00604F79">
              <w:rPr>
                <w:rFonts w:cs="Arial"/>
                <w:b/>
                <w:sz w:val="20"/>
                <w:szCs w:val="20"/>
              </w:rPr>
              <w:t>Module Objectives</w:t>
            </w:r>
          </w:p>
        </w:tc>
        <w:tc>
          <w:tcPr>
            <w:tcW w:w="3240" w:type="dxa"/>
          </w:tcPr>
          <w:p w:rsidRPr="00604F79" w:rsidR="00D319B7" w:rsidP="00280B65" w:rsidRDefault="00D319B7" w14:paraId="209AB044"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D319B7" w:rsidP="00280B65" w:rsidRDefault="00D319B7" w14:paraId="6968E6AF" w14:textId="77777777">
            <w:pPr>
              <w:jc w:val="center"/>
              <w:rPr>
                <w:rFonts w:cs="Arial"/>
                <w:b/>
                <w:sz w:val="20"/>
                <w:szCs w:val="20"/>
              </w:rPr>
            </w:pPr>
            <w:r w:rsidRPr="00604F79">
              <w:rPr>
                <w:rFonts w:cs="Arial"/>
                <w:b/>
                <w:sz w:val="20"/>
                <w:szCs w:val="20"/>
              </w:rPr>
              <w:t>Mapped Learning Outcome</w:t>
            </w:r>
          </w:p>
        </w:tc>
      </w:tr>
      <w:tr w:rsidRPr="00604F79" w:rsidR="006B7C3D" w:rsidTr="00280B65" w14:paraId="486086E3" w14:textId="77777777">
        <w:trPr>
          <w:trHeight w:val="323"/>
          <w:jc w:val="center"/>
        </w:trPr>
        <w:tc>
          <w:tcPr>
            <w:tcW w:w="445" w:type="dxa"/>
            <w:vAlign w:val="center"/>
          </w:tcPr>
          <w:p w:rsidRPr="00EA706D" w:rsidR="006B7C3D" w:rsidP="006B7C3D" w:rsidRDefault="006B7C3D" w14:paraId="180B45FD" w14:textId="77777777">
            <w:pPr>
              <w:pStyle w:val="ListParagraph"/>
              <w:numPr>
                <w:ilvl w:val="0"/>
                <w:numId w:val="40"/>
              </w:numPr>
              <w:jc w:val="center"/>
              <w:rPr>
                <w:rFonts w:cs="Arial"/>
                <w:b/>
                <w:sz w:val="20"/>
                <w:szCs w:val="20"/>
              </w:rPr>
            </w:pPr>
            <w:r>
              <w:rPr>
                <w:rFonts w:cs="Arial"/>
                <w:b/>
                <w:sz w:val="20"/>
                <w:szCs w:val="20"/>
              </w:rPr>
              <w:t>11</w:t>
            </w:r>
          </w:p>
        </w:tc>
        <w:tc>
          <w:tcPr>
            <w:tcW w:w="8406" w:type="dxa"/>
          </w:tcPr>
          <w:p w:rsidRPr="00604F79" w:rsidR="006B7C3D" w:rsidP="006B7C3D" w:rsidRDefault="006B7C3D" w14:paraId="0388B296" w14:textId="5ACC7C8A">
            <w:pPr>
              <w:rPr>
                <w:rFonts w:cs="Arial"/>
                <w:sz w:val="20"/>
                <w:szCs w:val="20"/>
                <w:highlight w:val="lightGray"/>
              </w:rPr>
            </w:pPr>
            <w:r w:rsidRPr="00070ADC">
              <w:t>Develop skills for testifying in court.</w:t>
            </w:r>
          </w:p>
        </w:tc>
        <w:tc>
          <w:tcPr>
            <w:tcW w:w="3240" w:type="dxa"/>
          </w:tcPr>
          <w:p w:rsidRPr="00604F79" w:rsidR="006B7C3D" w:rsidP="006B7C3D" w:rsidRDefault="006B7C3D" w14:paraId="2E37D665" w14:textId="58199E67">
            <w:pPr>
              <w:rPr>
                <w:rFonts w:cs="Arial"/>
                <w:sz w:val="20"/>
                <w:szCs w:val="20"/>
              </w:rPr>
            </w:pPr>
            <w:r w:rsidRPr="0066330F">
              <w:t>Discussion post, quiz</w:t>
            </w:r>
            <w:r>
              <w:t>, written assignment</w:t>
            </w:r>
          </w:p>
        </w:tc>
        <w:tc>
          <w:tcPr>
            <w:tcW w:w="2795" w:type="dxa"/>
            <w:vAlign w:val="center"/>
          </w:tcPr>
          <w:p w:rsidRPr="00604F79" w:rsidR="006B7C3D" w:rsidP="006B7C3D" w:rsidRDefault="00B014CC" w14:paraId="2F28B97C" w14:textId="5CBE8348">
            <w:pPr>
              <w:jc w:val="center"/>
              <w:rPr>
                <w:rFonts w:cs="Arial"/>
                <w:sz w:val="20"/>
                <w:szCs w:val="20"/>
              </w:rPr>
            </w:pPr>
            <w:r>
              <w:rPr>
                <w:rFonts w:cs="Arial"/>
                <w:sz w:val="20"/>
                <w:szCs w:val="20"/>
              </w:rPr>
              <w:t xml:space="preserve">4, 5, </w:t>
            </w:r>
            <w:r w:rsidR="00BD7E9B">
              <w:rPr>
                <w:rFonts w:cs="Arial"/>
                <w:sz w:val="20"/>
                <w:szCs w:val="20"/>
              </w:rPr>
              <w:t>9</w:t>
            </w:r>
          </w:p>
        </w:tc>
      </w:tr>
      <w:tr w:rsidRPr="00604F79" w:rsidR="006B7C3D" w:rsidTr="00280B65" w14:paraId="6BE13D5D" w14:textId="77777777">
        <w:trPr>
          <w:trHeight w:val="323"/>
          <w:jc w:val="center"/>
        </w:trPr>
        <w:tc>
          <w:tcPr>
            <w:tcW w:w="445" w:type="dxa"/>
            <w:vAlign w:val="center"/>
          </w:tcPr>
          <w:p w:rsidRPr="00EA706D" w:rsidR="006B7C3D" w:rsidP="006B7C3D" w:rsidRDefault="006B7C3D" w14:paraId="3A239F30" w14:textId="77777777">
            <w:pPr>
              <w:pStyle w:val="ListParagraph"/>
              <w:numPr>
                <w:ilvl w:val="0"/>
                <w:numId w:val="40"/>
              </w:numPr>
              <w:ind w:left="360"/>
              <w:jc w:val="center"/>
              <w:rPr>
                <w:rFonts w:cs="Arial"/>
                <w:b/>
                <w:sz w:val="20"/>
                <w:szCs w:val="20"/>
              </w:rPr>
            </w:pPr>
          </w:p>
        </w:tc>
        <w:tc>
          <w:tcPr>
            <w:tcW w:w="8406" w:type="dxa"/>
          </w:tcPr>
          <w:p w:rsidRPr="00604F79" w:rsidR="006B7C3D" w:rsidP="006B7C3D" w:rsidRDefault="006B7C3D" w14:paraId="039EBD6C" w14:textId="3624AD66">
            <w:pPr>
              <w:rPr>
                <w:rFonts w:cs="Arial"/>
                <w:sz w:val="20"/>
                <w:szCs w:val="20"/>
                <w:highlight w:val="lightGray"/>
              </w:rPr>
            </w:pPr>
            <w:r w:rsidRPr="00070ADC">
              <w:t>Distinguish between helpful and harmful tactics by attorneys when testifying</w:t>
            </w:r>
          </w:p>
        </w:tc>
        <w:tc>
          <w:tcPr>
            <w:tcW w:w="3240" w:type="dxa"/>
          </w:tcPr>
          <w:p w:rsidRPr="00604F79" w:rsidR="006B7C3D" w:rsidP="006B7C3D" w:rsidRDefault="006B7C3D" w14:paraId="7BD5888F" w14:textId="01AB5110">
            <w:pPr>
              <w:rPr>
                <w:rFonts w:cs="Arial"/>
                <w:sz w:val="20"/>
                <w:szCs w:val="20"/>
              </w:rPr>
            </w:pPr>
            <w:r w:rsidRPr="0066330F">
              <w:t>Discussio</w:t>
            </w:r>
            <w:r w:rsidR="00B014CC">
              <w:t>n, moot court</w:t>
            </w:r>
          </w:p>
        </w:tc>
        <w:tc>
          <w:tcPr>
            <w:tcW w:w="2795" w:type="dxa"/>
          </w:tcPr>
          <w:p w:rsidRPr="00604F79" w:rsidR="006B7C3D" w:rsidP="006B7C3D" w:rsidRDefault="00BD7E9B" w14:paraId="49E4DC38" w14:textId="1C53BCAF">
            <w:pPr>
              <w:jc w:val="center"/>
              <w:rPr>
                <w:rFonts w:cs="Arial"/>
                <w:sz w:val="20"/>
                <w:szCs w:val="20"/>
              </w:rPr>
            </w:pPr>
            <w:r w:rsidRPr="00BD7E9B">
              <w:rPr>
                <w:rFonts w:cs="Arial"/>
                <w:sz w:val="20"/>
                <w:szCs w:val="20"/>
              </w:rPr>
              <w:t>4, 5, 9</w:t>
            </w:r>
          </w:p>
        </w:tc>
      </w:tr>
      <w:tr w:rsidRPr="00604F79" w:rsidR="006B7C3D" w:rsidTr="00280B65" w14:paraId="1F9DCEB7" w14:textId="77777777">
        <w:trPr>
          <w:trHeight w:val="323"/>
          <w:jc w:val="center"/>
        </w:trPr>
        <w:tc>
          <w:tcPr>
            <w:tcW w:w="445" w:type="dxa"/>
            <w:vAlign w:val="center"/>
          </w:tcPr>
          <w:p w:rsidRPr="00EA706D" w:rsidR="006B7C3D" w:rsidP="006B7C3D" w:rsidRDefault="006B7C3D" w14:paraId="3AFBFDA4" w14:textId="77777777">
            <w:pPr>
              <w:pStyle w:val="ListParagraph"/>
              <w:numPr>
                <w:ilvl w:val="0"/>
                <w:numId w:val="40"/>
              </w:numPr>
              <w:ind w:left="360"/>
              <w:jc w:val="center"/>
              <w:rPr>
                <w:rFonts w:cs="Arial"/>
                <w:b/>
                <w:sz w:val="20"/>
                <w:szCs w:val="20"/>
              </w:rPr>
            </w:pPr>
          </w:p>
        </w:tc>
        <w:tc>
          <w:tcPr>
            <w:tcW w:w="8406" w:type="dxa"/>
          </w:tcPr>
          <w:p w:rsidRPr="00B34107" w:rsidR="006B7C3D" w:rsidP="006B7C3D" w:rsidRDefault="006B7C3D" w14:paraId="703E42EF" w14:textId="484C30A5">
            <w:pPr>
              <w:rPr>
                <w:rFonts w:cs="Arial"/>
                <w:sz w:val="20"/>
                <w:szCs w:val="20"/>
              </w:rPr>
            </w:pPr>
            <w:r w:rsidRPr="00070ADC">
              <w:t>Explain the importance of the Daubert Ruling and assess its importance for forensic evidence cases</w:t>
            </w:r>
          </w:p>
        </w:tc>
        <w:tc>
          <w:tcPr>
            <w:tcW w:w="3240" w:type="dxa"/>
          </w:tcPr>
          <w:p w:rsidRPr="00D91EBD" w:rsidR="006B7C3D" w:rsidP="006B7C3D" w:rsidRDefault="00BD7E9B" w14:paraId="1F9ABA2C" w14:textId="5D27F57F">
            <w:pPr>
              <w:rPr>
                <w:rFonts w:cs="Arial"/>
                <w:sz w:val="20"/>
                <w:szCs w:val="20"/>
              </w:rPr>
            </w:pPr>
            <w:r>
              <w:rPr>
                <w:rFonts w:cs="Arial"/>
                <w:sz w:val="20"/>
                <w:szCs w:val="20"/>
              </w:rPr>
              <w:t>D</w:t>
            </w:r>
            <w:r w:rsidR="006B7C3D">
              <w:rPr>
                <w:rFonts w:cs="Arial"/>
                <w:sz w:val="20"/>
                <w:szCs w:val="20"/>
              </w:rPr>
              <w:t>iscussion, quiz</w:t>
            </w:r>
            <w:r w:rsidR="00B014CC">
              <w:rPr>
                <w:rFonts w:cs="Arial"/>
                <w:sz w:val="20"/>
                <w:szCs w:val="20"/>
              </w:rPr>
              <w:t>, position paper, written assignments</w:t>
            </w:r>
          </w:p>
        </w:tc>
        <w:tc>
          <w:tcPr>
            <w:tcW w:w="2795" w:type="dxa"/>
          </w:tcPr>
          <w:p w:rsidR="006B7C3D" w:rsidP="006B7C3D" w:rsidRDefault="006B7C3D" w14:paraId="0DE4DA77" w14:textId="124A80A4">
            <w:pPr>
              <w:jc w:val="center"/>
              <w:rPr>
                <w:rFonts w:cs="Arial"/>
                <w:sz w:val="20"/>
                <w:szCs w:val="20"/>
              </w:rPr>
            </w:pPr>
            <w:r>
              <w:rPr>
                <w:rFonts w:cs="Arial"/>
                <w:sz w:val="20"/>
                <w:szCs w:val="20"/>
              </w:rPr>
              <w:t xml:space="preserve">3, </w:t>
            </w:r>
            <w:r w:rsidR="00BD7E9B">
              <w:rPr>
                <w:rFonts w:cs="Arial"/>
                <w:sz w:val="20"/>
                <w:szCs w:val="20"/>
              </w:rPr>
              <w:t>6</w:t>
            </w:r>
          </w:p>
        </w:tc>
      </w:tr>
    </w:tbl>
    <w:p w:rsidR="00D319B7" w:rsidP="00D319B7" w:rsidRDefault="00D319B7" w14:paraId="041000E6" w14:textId="77777777">
      <w:pPr>
        <w:spacing w:after="0" w:line="240" w:lineRule="auto"/>
        <w:rPr>
          <w:rFonts w:cs="Arial"/>
          <w:sz w:val="20"/>
          <w:szCs w:val="20"/>
        </w:rPr>
      </w:pPr>
    </w:p>
    <w:p w:rsidRPr="00953702" w:rsidR="00D319B7" w:rsidP="00D319B7" w:rsidRDefault="00D319B7" w14:paraId="74FF36CB"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D319B7" w:rsidTr="00280B65" w14:paraId="581C6435" w14:textId="77777777">
        <w:trPr>
          <w:jc w:val="center"/>
        </w:trPr>
        <w:tc>
          <w:tcPr>
            <w:tcW w:w="3456" w:type="dxa"/>
            <w:vAlign w:val="center"/>
          </w:tcPr>
          <w:p w:rsidRPr="00604F79" w:rsidR="00D319B7" w:rsidP="00280B65" w:rsidRDefault="00D319B7" w14:paraId="7DE5EF45"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D319B7" w:rsidP="00280B65" w:rsidRDefault="00D319B7" w14:paraId="79192F10"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D319B7" w:rsidP="00280B65" w:rsidRDefault="00D319B7" w14:paraId="562F6289"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D319B7" w:rsidP="00280B65" w:rsidRDefault="00D319B7" w14:paraId="72E406FF"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D319B7" w:rsidP="00280B65" w:rsidRDefault="00D319B7" w14:paraId="30ED4DB0"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D319B7" w:rsidP="00280B65" w:rsidRDefault="00D319B7" w14:paraId="1ACA25E4" w14:textId="77777777">
            <w:pPr>
              <w:jc w:val="center"/>
              <w:rPr>
                <w:rFonts w:cs="Arial"/>
                <w:b/>
                <w:sz w:val="20"/>
                <w:szCs w:val="20"/>
              </w:rPr>
            </w:pPr>
            <w:r>
              <w:rPr>
                <w:rFonts w:cs="Arial"/>
                <w:b/>
                <w:sz w:val="20"/>
                <w:szCs w:val="20"/>
              </w:rPr>
              <w:t>Teaching Strategy</w:t>
            </w:r>
          </w:p>
        </w:tc>
      </w:tr>
      <w:tr w:rsidRPr="00604F79" w:rsidR="008E6193" w:rsidTr="00280B65" w14:paraId="43D1365A" w14:textId="77777777">
        <w:trPr>
          <w:trHeight w:val="323"/>
          <w:jc w:val="center"/>
        </w:trPr>
        <w:tc>
          <w:tcPr>
            <w:tcW w:w="3456" w:type="dxa"/>
            <w:shd w:val="clear" w:color="auto" w:fill="auto"/>
          </w:tcPr>
          <w:p w:rsidRPr="00D35184" w:rsidR="008E6193" w:rsidP="008E6193" w:rsidRDefault="008E6193" w14:paraId="543D30ED" w14:textId="781051B5">
            <w:pPr>
              <w:rPr>
                <w:rFonts w:cs="Arial"/>
                <w:sz w:val="20"/>
                <w:szCs w:val="20"/>
              </w:rPr>
            </w:pPr>
            <w:r w:rsidRPr="00592602">
              <w:t>Direct examination</w:t>
            </w:r>
          </w:p>
        </w:tc>
        <w:tc>
          <w:tcPr>
            <w:tcW w:w="1579" w:type="dxa"/>
          </w:tcPr>
          <w:p w:rsidRPr="00604F79" w:rsidR="008E6193" w:rsidP="008E6193" w:rsidRDefault="008E6193" w14:paraId="4A8ACE9C" w14:textId="77777777">
            <w:pPr>
              <w:rPr>
                <w:rFonts w:cs="Arial"/>
                <w:sz w:val="20"/>
                <w:szCs w:val="20"/>
              </w:rPr>
            </w:pPr>
          </w:p>
        </w:tc>
        <w:tc>
          <w:tcPr>
            <w:tcW w:w="2790" w:type="dxa"/>
          </w:tcPr>
          <w:p w:rsidRPr="00604F79" w:rsidR="008E6193" w:rsidP="008E6193" w:rsidRDefault="008E6193" w14:paraId="4A2520B2" w14:textId="75A284D8">
            <w:pPr>
              <w:rPr>
                <w:rFonts w:cs="Arial"/>
                <w:sz w:val="20"/>
                <w:szCs w:val="20"/>
              </w:rPr>
            </w:pPr>
            <w:r w:rsidRPr="007E27BA">
              <w:t>no</w:t>
            </w:r>
          </w:p>
        </w:tc>
        <w:tc>
          <w:tcPr>
            <w:tcW w:w="2520" w:type="dxa"/>
          </w:tcPr>
          <w:p w:rsidRPr="00604F79" w:rsidR="008E6193" w:rsidP="008E6193" w:rsidRDefault="008E6193" w14:paraId="0D642755" w14:textId="06D1F380">
            <w:pPr>
              <w:jc w:val="center"/>
              <w:rPr>
                <w:rFonts w:cs="Arial"/>
                <w:sz w:val="20"/>
                <w:szCs w:val="20"/>
              </w:rPr>
            </w:pPr>
            <w:r w:rsidRPr="002061FD">
              <w:t>CRM 343, 341</w:t>
            </w:r>
          </w:p>
        </w:tc>
        <w:tc>
          <w:tcPr>
            <w:tcW w:w="1800" w:type="dxa"/>
          </w:tcPr>
          <w:p w:rsidRPr="00604F79" w:rsidR="008E6193" w:rsidP="008E6193" w:rsidRDefault="008E6193" w14:paraId="5645931D" w14:textId="77777777">
            <w:pPr>
              <w:jc w:val="center"/>
              <w:rPr>
                <w:rFonts w:cs="Arial"/>
                <w:sz w:val="20"/>
                <w:szCs w:val="20"/>
              </w:rPr>
            </w:pPr>
            <w:r>
              <w:t>1,</w:t>
            </w:r>
            <w:r w:rsidRPr="009027B4">
              <w:t>2</w:t>
            </w:r>
          </w:p>
        </w:tc>
        <w:tc>
          <w:tcPr>
            <w:tcW w:w="3276" w:type="dxa"/>
          </w:tcPr>
          <w:p w:rsidRPr="00604F79" w:rsidR="008E6193" w:rsidP="008E6193" w:rsidRDefault="008E6193" w14:paraId="462991F5" w14:textId="77777777">
            <w:pPr>
              <w:jc w:val="center"/>
              <w:rPr>
                <w:rFonts w:cs="Arial"/>
                <w:sz w:val="20"/>
                <w:szCs w:val="20"/>
              </w:rPr>
            </w:pPr>
            <w:r w:rsidRPr="009175F3">
              <w:t>Lecture, Video, exercises, readings</w:t>
            </w:r>
          </w:p>
        </w:tc>
      </w:tr>
      <w:tr w:rsidRPr="00604F79" w:rsidR="008E6193" w:rsidTr="00280B65" w14:paraId="1C59A594" w14:textId="77777777">
        <w:trPr>
          <w:trHeight w:val="323"/>
          <w:jc w:val="center"/>
        </w:trPr>
        <w:tc>
          <w:tcPr>
            <w:tcW w:w="3456" w:type="dxa"/>
          </w:tcPr>
          <w:p w:rsidRPr="00D35184" w:rsidR="008E6193" w:rsidP="008E6193" w:rsidRDefault="008E6193" w14:paraId="4C1EE613" w14:textId="2B82D59E">
            <w:pPr>
              <w:rPr>
                <w:rFonts w:cs="Arial"/>
                <w:sz w:val="20"/>
                <w:szCs w:val="20"/>
              </w:rPr>
            </w:pPr>
            <w:r w:rsidRPr="00592602">
              <w:t>Daubert ruling and expert witnesses</w:t>
            </w:r>
          </w:p>
        </w:tc>
        <w:tc>
          <w:tcPr>
            <w:tcW w:w="1579" w:type="dxa"/>
          </w:tcPr>
          <w:p w:rsidRPr="00604F79" w:rsidR="008E6193" w:rsidP="008E6193" w:rsidRDefault="008E6193" w14:paraId="586D3666" w14:textId="77777777">
            <w:pPr>
              <w:rPr>
                <w:rFonts w:cs="Arial"/>
                <w:sz w:val="20"/>
                <w:szCs w:val="20"/>
              </w:rPr>
            </w:pPr>
          </w:p>
        </w:tc>
        <w:tc>
          <w:tcPr>
            <w:tcW w:w="2790" w:type="dxa"/>
          </w:tcPr>
          <w:p w:rsidRPr="00604F79" w:rsidR="008E6193" w:rsidP="008E6193" w:rsidRDefault="008E6193" w14:paraId="70CCDC8A" w14:textId="08A6A497">
            <w:pPr>
              <w:rPr>
                <w:rFonts w:cs="Arial"/>
                <w:sz w:val="20"/>
                <w:szCs w:val="20"/>
              </w:rPr>
            </w:pPr>
            <w:r w:rsidRPr="007E27BA">
              <w:t>yes</w:t>
            </w:r>
          </w:p>
        </w:tc>
        <w:tc>
          <w:tcPr>
            <w:tcW w:w="2520" w:type="dxa"/>
          </w:tcPr>
          <w:p w:rsidRPr="00604F79" w:rsidR="008E6193" w:rsidP="008E6193" w:rsidRDefault="008E6193" w14:paraId="7E359323" w14:textId="3F771B0A">
            <w:pPr>
              <w:jc w:val="center"/>
              <w:rPr>
                <w:rFonts w:cs="Arial"/>
                <w:sz w:val="20"/>
                <w:szCs w:val="20"/>
              </w:rPr>
            </w:pPr>
            <w:r w:rsidRPr="002061FD">
              <w:t>All Criminalistic classes</w:t>
            </w:r>
          </w:p>
        </w:tc>
        <w:tc>
          <w:tcPr>
            <w:tcW w:w="1800" w:type="dxa"/>
          </w:tcPr>
          <w:p w:rsidRPr="00604F79" w:rsidR="008E6193" w:rsidP="008E6193" w:rsidRDefault="008E6193" w14:paraId="685AB367" w14:textId="6E65C6B5">
            <w:pPr>
              <w:jc w:val="center"/>
              <w:rPr>
                <w:rFonts w:cs="Arial"/>
                <w:sz w:val="20"/>
                <w:szCs w:val="20"/>
              </w:rPr>
            </w:pPr>
            <w:r>
              <w:t>2,3</w:t>
            </w:r>
          </w:p>
        </w:tc>
        <w:tc>
          <w:tcPr>
            <w:tcW w:w="3276" w:type="dxa"/>
          </w:tcPr>
          <w:p w:rsidRPr="00604F79" w:rsidR="008E6193" w:rsidP="008E6193" w:rsidRDefault="008E6193" w14:paraId="7AA162D6" w14:textId="77777777">
            <w:pPr>
              <w:jc w:val="center"/>
              <w:rPr>
                <w:rFonts w:cs="Arial"/>
                <w:sz w:val="20"/>
                <w:szCs w:val="20"/>
              </w:rPr>
            </w:pPr>
            <w:r w:rsidRPr="009175F3">
              <w:t>Lecture, Video, exercises, readings</w:t>
            </w:r>
          </w:p>
        </w:tc>
      </w:tr>
      <w:tr w:rsidRPr="00604F79" w:rsidR="008E6193" w:rsidTr="00280B65" w14:paraId="1E500C1B" w14:textId="77777777">
        <w:trPr>
          <w:trHeight w:val="323"/>
          <w:jc w:val="center"/>
        </w:trPr>
        <w:tc>
          <w:tcPr>
            <w:tcW w:w="3456" w:type="dxa"/>
          </w:tcPr>
          <w:p w:rsidRPr="00604F79" w:rsidR="008E6193" w:rsidP="008E6193" w:rsidRDefault="008E6193" w14:paraId="3631DFBB" w14:textId="0FB859D3">
            <w:pPr>
              <w:rPr>
                <w:rFonts w:cs="Arial"/>
                <w:sz w:val="20"/>
                <w:szCs w:val="20"/>
              </w:rPr>
            </w:pPr>
            <w:r w:rsidRPr="00592602">
              <w:t>Public speaking</w:t>
            </w:r>
          </w:p>
        </w:tc>
        <w:tc>
          <w:tcPr>
            <w:tcW w:w="1579" w:type="dxa"/>
          </w:tcPr>
          <w:p w:rsidRPr="00604F79" w:rsidR="008E6193" w:rsidP="008E6193" w:rsidRDefault="008E6193" w14:paraId="3260CEEB" w14:textId="77777777">
            <w:pPr>
              <w:rPr>
                <w:rFonts w:cs="Arial"/>
                <w:sz w:val="20"/>
                <w:szCs w:val="20"/>
              </w:rPr>
            </w:pPr>
          </w:p>
        </w:tc>
        <w:tc>
          <w:tcPr>
            <w:tcW w:w="2790" w:type="dxa"/>
          </w:tcPr>
          <w:p w:rsidRPr="00604F79" w:rsidR="008E6193" w:rsidP="008E6193" w:rsidRDefault="008E6193" w14:paraId="46EED9DF" w14:textId="632F581A">
            <w:pPr>
              <w:rPr>
                <w:rFonts w:cs="Arial"/>
                <w:sz w:val="20"/>
                <w:szCs w:val="20"/>
              </w:rPr>
            </w:pPr>
            <w:r w:rsidRPr="007E27BA">
              <w:t>yes</w:t>
            </w:r>
          </w:p>
        </w:tc>
        <w:tc>
          <w:tcPr>
            <w:tcW w:w="2520" w:type="dxa"/>
          </w:tcPr>
          <w:p w:rsidRPr="00604F79" w:rsidR="008E6193" w:rsidP="008E6193" w:rsidRDefault="008E6193" w14:paraId="54292B4F" w14:textId="5755288C">
            <w:pPr>
              <w:jc w:val="center"/>
              <w:rPr>
                <w:rFonts w:cs="Arial"/>
                <w:sz w:val="20"/>
                <w:szCs w:val="20"/>
              </w:rPr>
            </w:pPr>
            <w:r w:rsidRPr="002061FD">
              <w:t>All classes</w:t>
            </w:r>
          </w:p>
        </w:tc>
        <w:tc>
          <w:tcPr>
            <w:tcW w:w="1800" w:type="dxa"/>
          </w:tcPr>
          <w:p w:rsidRPr="00604F79" w:rsidR="008E6193" w:rsidP="008E6193" w:rsidRDefault="008E6193" w14:paraId="4A6F53BC" w14:textId="49B66D0F">
            <w:pPr>
              <w:jc w:val="center"/>
              <w:rPr>
                <w:rFonts w:cs="Arial"/>
                <w:sz w:val="20"/>
                <w:szCs w:val="20"/>
              </w:rPr>
            </w:pPr>
            <w:r>
              <w:t>1, 2</w:t>
            </w:r>
          </w:p>
        </w:tc>
        <w:tc>
          <w:tcPr>
            <w:tcW w:w="3276" w:type="dxa"/>
          </w:tcPr>
          <w:p w:rsidRPr="00604F79" w:rsidR="008E6193" w:rsidP="008E6193" w:rsidRDefault="008E6193" w14:paraId="2BEC2B90" w14:textId="77777777">
            <w:pPr>
              <w:jc w:val="center"/>
              <w:rPr>
                <w:rFonts w:cs="Arial"/>
                <w:sz w:val="20"/>
                <w:szCs w:val="20"/>
              </w:rPr>
            </w:pPr>
            <w:r w:rsidRPr="009175F3">
              <w:t>Lecture, Video, exercises, readings</w:t>
            </w:r>
          </w:p>
        </w:tc>
      </w:tr>
    </w:tbl>
    <w:p w:rsidR="00D319B7" w:rsidP="00D319B7" w:rsidRDefault="00D319B7" w14:paraId="7FED24A6" w14:textId="77777777">
      <w:pPr>
        <w:spacing w:after="0" w:line="240" w:lineRule="auto"/>
        <w:rPr>
          <w:rFonts w:cs="Arial"/>
          <w:sz w:val="20"/>
          <w:szCs w:val="20"/>
        </w:rPr>
      </w:pPr>
    </w:p>
    <w:p w:rsidR="00D319B7" w:rsidP="00D319B7" w:rsidRDefault="00D319B7" w14:paraId="47A3E107" w14:textId="77777777">
      <w:pPr>
        <w:spacing w:after="0" w:line="240" w:lineRule="auto"/>
        <w:rPr>
          <w:rFonts w:cs="Arial"/>
          <w:sz w:val="20"/>
          <w:szCs w:val="20"/>
        </w:rPr>
      </w:pPr>
    </w:p>
    <w:p w:rsidRPr="00877586" w:rsidR="00D319B7" w:rsidP="00D319B7" w:rsidRDefault="00D319B7" w14:paraId="74FC9298" w14:textId="77777777">
      <w:pPr>
        <w:rPr>
          <w:rFonts w:cs="Arial"/>
          <w:b/>
          <w:i/>
          <w:sz w:val="24"/>
          <w:szCs w:val="24"/>
        </w:rPr>
      </w:pPr>
      <w:r>
        <w:rPr>
          <w:rFonts w:cs="Arial"/>
          <w:b/>
          <w:i/>
          <w:sz w:val="24"/>
          <w:szCs w:val="24"/>
        </w:rPr>
        <w:t>Course Content</w:t>
      </w:r>
    </w:p>
    <w:p w:rsidRPr="00604F79" w:rsidR="00D319B7" w:rsidP="00D319B7" w:rsidRDefault="00D319B7" w14:paraId="1890D53F" w14:textId="77777777">
      <w:pPr>
        <w:spacing w:after="0" w:line="240" w:lineRule="auto"/>
        <w:rPr>
          <w:rFonts w:cs="Arial"/>
          <w:sz w:val="20"/>
          <w:szCs w:val="20"/>
        </w:rPr>
      </w:pPr>
    </w:p>
    <w:tbl>
      <w:tblPr>
        <w:tblStyle w:val="TableGrid"/>
        <w:tblW w:w="13945" w:type="dxa"/>
        <w:jc w:val="center"/>
        <w:tblLook w:val="04A0" w:firstRow="1" w:lastRow="0" w:firstColumn="1" w:lastColumn="0" w:noHBand="0" w:noVBand="1"/>
      </w:tblPr>
      <w:tblGrid>
        <w:gridCol w:w="1926"/>
        <w:gridCol w:w="2266"/>
        <w:gridCol w:w="1251"/>
        <w:gridCol w:w="2273"/>
        <w:gridCol w:w="4957"/>
        <w:gridCol w:w="1272"/>
      </w:tblGrid>
      <w:tr w:rsidRPr="00604F79" w:rsidR="00D319B7" w:rsidTr="00280B65" w14:paraId="7ABAA2A6" w14:textId="77777777">
        <w:trPr>
          <w:trHeight w:val="386"/>
          <w:jc w:val="center"/>
        </w:trPr>
        <w:tc>
          <w:tcPr>
            <w:tcW w:w="1926" w:type="dxa"/>
            <w:shd w:val="clear" w:color="auto" w:fill="000000" w:themeFill="text1"/>
            <w:vAlign w:val="center"/>
          </w:tcPr>
          <w:p w:rsidRPr="009C61DC" w:rsidR="00D319B7" w:rsidP="00280B65" w:rsidRDefault="00D319B7" w14:paraId="07518777"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2266" w:type="dxa"/>
            <w:shd w:val="clear" w:color="auto" w:fill="000000" w:themeFill="text1"/>
            <w:vAlign w:val="center"/>
          </w:tcPr>
          <w:p w:rsidRPr="009C61DC" w:rsidR="00D319B7" w:rsidP="00280B65" w:rsidRDefault="00D319B7" w14:paraId="5DC68ED6"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251" w:type="dxa"/>
            <w:shd w:val="clear" w:color="auto" w:fill="000000" w:themeFill="text1"/>
          </w:tcPr>
          <w:p w:rsidR="00D319B7" w:rsidP="00280B65" w:rsidRDefault="00D319B7" w14:paraId="256280D5"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2273" w:type="dxa"/>
            <w:shd w:val="clear" w:color="auto" w:fill="000000" w:themeFill="text1"/>
            <w:vAlign w:val="center"/>
          </w:tcPr>
          <w:p w:rsidRPr="009C61DC" w:rsidR="00D319B7" w:rsidP="00280B65" w:rsidRDefault="00D319B7" w14:paraId="4EF54418"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4957" w:type="dxa"/>
            <w:shd w:val="clear" w:color="auto" w:fill="000000" w:themeFill="text1"/>
            <w:vAlign w:val="center"/>
          </w:tcPr>
          <w:p w:rsidRPr="009C61DC" w:rsidR="00D319B7" w:rsidP="00280B65" w:rsidRDefault="00D319B7" w14:paraId="324228F5"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D319B7" w:rsidP="00280B65" w:rsidRDefault="00D319B7" w14:paraId="2F2A097C"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D319B7" w:rsidTr="00280B65" w14:paraId="48B4D88E" w14:textId="77777777">
        <w:trPr>
          <w:trHeight w:val="1108"/>
          <w:jc w:val="center"/>
        </w:trPr>
        <w:tc>
          <w:tcPr>
            <w:tcW w:w="1926" w:type="dxa"/>
            <w:vAlign w:val="center"/>
          </w:tcPr>
          <w:sdt>
            <w:sdtPr>
              <w:rPr>
                <w:rFonts w:cs="Arial"/>
                <w:sz w:val="20"/>
                <w:szCs w:val="20"/>
              </w:rPr>
              <w:alias w:val="Select a Type"/>
              <w:tag w:val="Select a Type"/>
              <w:id w:val="2124107704"/>
              <w:placeholder>
                <w:docPart w:val="1A13D24D0FA14D8EB46CCEE4C403EAB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D319B7" w:rsidP="00280B65" w:rsidRDefault="00D319B7" w14:paraId="64FEBAE1"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1526097553"/>
            <w:placeholder>
              <w:docPart w:val="56F84706139A4A8F837390A7F51774FA"/>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vAlign w:val="center"/>
              </w:tcPr>
              <w:p w:rsidRPr="00604F79" w:rsidR="00D319B7" w:rsidP="00280B65" w:rsidRDefault="00D319B7" w14:paraId="1B543E41"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09E50867" w14:textId="77777777">
            <w:pPr>
              <w:rPr>
                <w:rFonts w:cs="Arial"/>
                <w:sz w:val="20"/>
                <w:szCs w:val="20"/>
              </w:rPr>
            </w:pPr>
          </w:p>
        </w:tc>
        <w:tc>
          <w:tcPr>
            <w:tcW w:w="2273" w:type="dxa"/>
          </w:tcPr>
          <w:p w:rsidRPr="00604F79" w:rsidR="00D319B7" w:rsidP="00280B65" w:rsidRDefault="00D319B7" w14:paraId="32800127" w14:textId="77777777">
            <w:pPr>
              <w:rPr>
                <w:rFonts w:cs="Arial"/>
                <w:sz w:val="20"/>
                <w:szCs w:val="20"/>
              </w:rPr>
            </w:pPr>
          </w:p>
        </w:tc>
        <w:tc>
          <w:tcPr>
            <w:tcW w:w="4957" w:type="dxa"/>
          </w:tcPr>
          <w:p w:rsidR="00D319B7" w:rsidP="00280B65" w:rsidRDefault="00D319B7" w14:paraId="73B915AC" w14:textId="77777777">
            <w:pPr>
              <w:rPr>
                <w:rFonts w:cs="Arial"/>
                <w:sz w:val="20"/>
                <w:szCs w:val="20"/>
              </w:rPr>
            </w:pPr>
          </w:p>
          <w:p w:rsidRPr="00604F79" w:rsidR="00D319B7" w:rsidP="00280B65" w:rsidRDefault="00010967" w14:paraId="1E8165E4" w14:textId="24C4859C">
            <w:pPr>
              <w:rPr>
                <w:rFonts w:cs="Arial"/>
                <w:sz w:val="20"/>
                <w:szCs w:val="20"/>
              </w:rPr>
            </w:pPr>
            <w:r w:rsidRPr="00010967">
              <w:rPr>
                <w:rFonts w:cs="Arial"/>
                <w:sz w:val="20"/>
                <w:szCs w:val="20"/>
              </w:rPr>
              <w:t xml:space="preserve">The students will analyze the 1993 court </w:t>
            </w:r>
            <w:proofErr w:type="gramStart"/>
            <w:r w:rsidRPr="00010967">
              <w:rPr>
                <w:rFonts w:cs="Arial"/>
                <w:sz w:val="20"/>
                <w:szCs w:val="20"/>
              </w:rPr>
              <w:t>case,,</w:t>
            </w:r>
            <w:proofErr w:type="gramEnd"/>
            <w:r w:rsidRPr="00010967">
              <w:rPr>
                <w:rFonts w:cs="Arial"/>
                <w:sz w:val="20"/>
                <w:szCs w:val="20"/>
              </w:rPr>
              <w:t xml:space="preserve"> Daubert vs Merrill Dow Pharmaceutical case, which had a significant impact on how scientific evidence is viewed and made it into court, Students Will be introduced to public speaking skills, and how to testify in court during direct examination. The student will understand the importance of preparation, integrity, and listening when testifying</w:t>
            </w:r>
            <w:r>
              <w:rPr>
                <w:rFonts w:cs="Arial"/>
                <w:sz w:val="20"/>
                <w:szCs w:val="20"/>
              </w:rPr>
              <w:t>.</w:t>
            </w:r>
          </w:p>
        </w:tc>
        <w:sdt>
          <w:sdtPr>
            <w:rPr>
              <w:rFonts w:cs="Arial"/>
              <w:sz w:val="20"/>
              <w:szCs w:val="20"/>
            </w:rPr>
            <w:alias w:val="Type of Interaction"/>
            <w:tag w:val="Type of Interaction"/>
            <w:id w:val="-2070796817"/>
            <w:placeholder>
              <w:docPart w:val="98E2D511701649C78C95A7D96AEC1946"/>
            </w:placeholder>
            <w:dropDownList>
              <w:listItem w:value="Choose an item."/>
              <w:listItem w:displayText="Yes" w:value="Yes"/>
              <w:listItem w:displayText="No" w:value="No"/>
            </w:dropDownList>
          </w:sdtPr>
          <w:sdtContent>
            <w:tc>
              <w:tcPr>
                <w:tcW w:w="1272" w:type="dxa"/>
                <w:vAlign w:val="center"/>
              </w:tcPr>
              <w:p w:rsidRPr="00604F79" w:rsidR="00D319B7" w:rsidP="00280B65" w:rsidRDefault="00D319B7" w14:paraId="652E9FC9" w14:textId="77777777">
                <w:pPr>
                  <w:jc w:val="center"/>
                  <w:rPr>
                    <w:rFonts w:cs="Arial"/>
                    <w:sz w:val="20"/>
                    <w:szCs w:val="20"/>
                  </w:rPr>
                </w:pPr>
                <w:r>
                  <w:rPr>
                    <w:rFonts w:cs="Arial"/>
                    <w:sz w:val="20"/>
                    <w:szCs w:val="20"/>
                  </w:rPr>
                  <w:t>No</w:t>
                </w:r>
              </w:p>
            </w:tc>
          </w:sdtContent>
        </w:sdt>
      </w:tr>
      <w:tr w:rsidRPr="00604F79" w:rsidR="00D319B7" w:rsidTr="00280B65" w14:paraId="0D303001" w14:textId="77777777">
        <w:trPr>
          <w:trHeight w:val="1108"/>
          <w:jc w:val="center"/>
        </w:trPr>
        <w:tc>
          <w:tcPr>
            <w:tcW w:w="1926" w:type="dxa"/>
            <w:vAlign w:val="center"/>
          </w:tcPr>
          <w:sdt>
            <w:sdtPr>
              <w:rPr>
                <w:rFonts w:cs="Arial"/>
                <w:sz w:val="20"/>
                <w:szCs w:val="20"/>
              </w:rPr>
              <w:alias w:val="Select a Type"/>
              <w:tag w:val="Select a Type"/>
              <w:id w:val="-2123363927"/>
              <w:placeholder>
                <w:docPart w:val="A287F40F64464228B37C93EB9A19195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D319B7" w:rsidP="00280B65" w:rsidRDefault="00D319B7" w14:paraId="5CE4A70F"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435833357"/>
            <w:placeholder>
              <w:docPart w:val="759D0FFB0C4840E28BA6E10DDF3EF8A7"/>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D319B7" w:rsidP="00280B65" w:rsidRDefault="00D319B7" w14:paraId="4AE9E4BB"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09F8C48F" w14:textId="77777777">
            <w:pPr>
              <w:rPr>
                <w:rFonts w:cs="Arial"/>
                <w:sz w:val="20"/>
                <w:szCs w:val="20"/>
              </w:rPr>
            </w:pPr>
          </w:p>
        </w:tc>
        <w:tc>
          <w:tcPr>
            <w:tcW w:w="2273" w:type="dxa"/>
            <w:vAlign w:val="center"/>
          </w:tcPr>
          <w:p w:rsidRPr="00604F79" w:rsidR="00D319B7" w:rsidP="00280B65" w:rsidRDefault="00D319B7" w14:paraId="279967A2" w14:textId="77777777">
            <w:pPr>
              <w:rPr>
                <w:rFonts w:cs="Arial"/>
                <w:sz w:val="20"/>
                <w:szCs w:val="20"/>
              </w:rPr>
            </w:pPr>
          </w:p>
        </w:tc>
        <w:tc>
          <w:tcPr>
            <w:tcW w:w="4957" w:type="dxa"/>
          </w:tcPr>
          <w:p w:rsidRPr="00604F79" w:rsidR="00D319B7" w:rsidP="00280B65" w:rsidRDefault="00D319B7" w14:paraId="432988D8"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2136295685"/>
            <w:placeholder>
              <w:docPart w:val="CADD8A8888774DA8A350FBDE576C4142"/>
            </w:placeholder>
            <w:dropDownList>
              <w:listItem w:value="Choose an item."/>
              <w:listItem w:displayText="Yes" w:value="Yes"/>
              <w:listItem w:displayText="No" w:value="No"/>
            </w:dropDownList>
          </w:sdtPr>
          <w:sdtContent>
            <w:tc>
              <w:tcPr>
                <w:tcW w:w="1272" w:type="dxa"/>
                <w:vAlign w:val="center"/>
              </w:tcPr>
              <w:p w:rsidRPr="00604F79" w:rsidR="00D319B7" w:rsidP="00280B65" w:rsidRDefault="00D319B7" w14:paraId="2B739BE3" w14:textId="77777777">
                <w:pPr>
                  <w:jc w:val="center"/>
                  <w:rPr>
                    <w:rFonts w:cs="Arial"/>
                    <w:sz w:val="20"/>
                    <w:szCs w:val="20"/>
                  </w:rPr>
                </w:pPr>
                <w:r>
                  <w:rPr>
                    <w:rFonts w:cs="Arial"/>
                    <w:sz w:val="20"/>
                    <w:szCs w:val="20"/>
                  </w:rPr>
                  <w:t>No</w:t>
                </w:r>
              </w:p>
            </w:tc>
          </w:sdtContent>
        </w:sdt>
      </w:tr>
      <w:tr w:rsidRPr="00604F79" w:rsidR="00D319B7" w:rsidTr="00280B65" w14:paraId="0013480A" w14:textId="77777777">
        <w:trPr>
          <w:trHeight w:val="1108"/>
          <w:jc w:val="center"/>
        </w:trPr>
        <w:tc>
          <w:tcPr>
            <w:tcW w:w="1926" w:type="dxa"/>
            <w:vAlign w:val="center"/>
          </w:tcPr>
          <w:sdt>
            <w:sdtPr>
              <w:rPr>
                <w:rFonts w:cs="Arial"/>
                <w:sz w:val="20"/>
                <w:szCs w:val="20"/>
              </w:rPr>
              <w:alias w:val="Select a Type"/>
              <w:tag w:val="Select a Type"/>
              <w:id w:val="-1590923878"/>
              <w:placeholder>
                <w:docPart w:val="2BB76930833C4B12B6C490C8FE6AB75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D319B7" w:rsidP="00280B65" w:rsidRDefault="00D319B7" w14:paraId="0CAE565B"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163554807"/>
            <w:placeholder>
              <w:docPart w:val="10A7E839DCCC4312B8E44B44F514C09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D319B7" w:rsidP="00280B65" w:rsidRDefault="00D319B7" w14:paraId="1733992F" w14:textId="77777777">
                <w:pPr>
                  <w:jc w:val="center"/>
                  <w:rPr>
                    <w:rFonts w:cs="Arial"/>
                    <w:sz w:val="20"/>
                    <w:szCs w:val="20"/>
                  </w:rPr>
                </w:pPr>
                <w:r>
                  <w:rPr>
                    <w:rFonts w:cs="Arial"/>
                    <w:sz w:val="20"/>
                    <w:szCs w:val="20"/>
                  </w:rPr>
                  <w:t>Student to instructor</w:t>
                </w:r>
              </w:p>
            </w:tc>
          </w:sdtContent>
        </w:sdt>
        <w:tc>
          <w:tcPr>
            <w:tcW w:w="1251" w:type="dxa"/>
          </w:tcPr>
          <w:p w:rsidRPr="00604F79" w:rsidR="00D319B7" w:rsidP="00280B65" w:rsidRDefault="00D319B7" w14:paraId="3188556D" w14:textId="77777777">
            <w:pPr>
              <w:rPr>
                <w:rFonts w:cs="Arial"/>
                <w:sz w:val="20"/>
                <w:szCs w:val="20"/>
              </w:rPr>
            </w:pPr>
          </w:p>
        </w:tc>
        <w:tc>
          <w:tcPr>
            <w:tcW w:w="2273" w:type="dxa"/>
            <w:vAlign w:val="center"/>
          </w:tcPr>
          <w:p w:rsidRPr="00604F79" w:rsidR="00D319B7" w:rsidP="00280B65" w:rsidRDefault="00D319B7" w14:paraId="5641F6A9" w14:textId="77777777">
            <w:pPr>
              <w:rPr>
                <w:rFonts w:cs="Arial"/>
                <w:sz w:val="20"/>
                <w:szCs w:val="20"/>
              </w:rPr>
            </w:pPr>
          </w:p>
        </w:tc>
        <w:tc>
          <w:tcPr>
            <w:tcW w:w="4957" w:type="dxa"/>
          </w:tcPr>
          <w:p w:rsidRPr="00604F79" w:rsidR="00D319B7" w:rsidP="00280B65" w:rsidRDefault="00D41CDF" w14:paraId="3BA096D9" w14:textId="04112B1F">
            <w:pPr>
              <w:rPr>
                <w:rFonts w:cs="Arial"/>
                <w:sz w:val="20"/>
                <w:szCs w:val="20"/>
              </w:rPr>
            </w:pPr>
            <w:r w:rsidRPr="00D41CDF">
              <w:rPr>
                <w:rFonts w:cs="Arial"/>
                <w:sz w:val="20"/>
                <w:szCs w:val="20"/>
                <w:highlight w:val="yellow"/>
              </w:rPr>
              <w:t>TBD:  How can students reflect or review to set the stage for the topics in this module? Can module 4 content be connected to this module?</w:t>
            </w:r>
          </w:p>
        </w:tc>
        <w:sdt>
          <w:sdtPr>
            <w:rPr>
              <w:rFonts w:cs="Arial"/>
              <w:sz w:val="20"/>
              <w:szCs w:val="20"/>
            </w:rPr>
            <w:alias w:val="Type of Interaction"/>
            <w:tag w:val="Type of Interaction"/>
            <w:id w:val="1825471783"/>
            <w:placeholder>
              <w:docPart w:val="DB08321DF3F543C9A29C28D9DDF963E9"/>
            </w:placeholder>
            <w:dropDownList>
              <w:listItem w:value="Choose an item."/>
              <w:listItem w:displayText="Yes" w:value="Yes"/>
              <w:listItem w:displayText="No" w:value="No"/>
            </w:dropDownList>
          </w:sdtPr>
          <w:sdtContent>
            <w:tc>
              <w:tcPr>
                <w:tcW w:w="1272" w:type="dxa"/>
                <w:vAlign w:val="center"/>
              </w:tcPr>
              <w:p w:rsidRPr="00604F79" w:rsidR="00D319B7" w:rsidP="00280B65" w:rsidRDefault="00D319B7" w14:paraId="1AC7DA6D" w14:textId="77777777">
                <w:pPr>
                  <w:jc w:val="center"/>
                  <w:rPr>
                    <w:rFonts w:cs="Arial"/>
                    <w:sz w:val="20"/>
                    <w:szCs w:val="20"/>
                  </w:rPr>
                </w:pPr>
                <w:r>
                  <w:rPr>
                    <w:rFonts w:cs="Arial"/>
                    <w:sz w:val="20"/>
                    <w:szCs w:val="20"/>
                  </w:rPr>
                  <w:t>No</w:t>
                </w:r>
              </w:p>
            </w:tc>
          </w:sdtContent>
        </w:sdt>
      </w:tr>
      <w:tr w:rsidRPr="00604F79" w:rsidR="00D319B7" w:rsidTr="00280B65" w14:paraId="2EE86F46" w14:textId="77777777">
        <w:trPr>
          <w:trHeight w:val="1108"/>
          <w:jc w:val="center"/>
        </w:trPr>
        <w:tc>
          <w:tcPr>
            <w:tcW w:w="1926" w:type="dxa"/>
            <w:vAlign w:val="center"/>
          </w:tcPr>
          <w:sdt>
            <w:sdtPr>
              <w:rPr>
                <w:rFonts w:cs="Arial"/>
                <w:sz w:val="20"/>
                <w:szCs w:val="20"/>
              </w:rPr>
              <w:alias w:val="Select a Type"/>
              <w:tag w:val="Select a Type"/>
              <w:id w:val="-1718342086"/>
              <w:placeholder>
                <w:docPart w:val="E14033E211E24079A07FC6F34633844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D319B7" w:rsidP="00280B65" w:rsidRDefault="00D319B7" w14:paraId="7EBF6333"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1073656113"/>
            <w:placeholder>
              <w:docPart w:val="4E6FB1ADC2414C6FAA332B692AC3291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D319B7" w:rsidP="00280B65" w:rsidRDefault="00D319B7" w14:paraId="0F4D84E2"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2BEF7BD7" w14:textId="77777777">
            <w:pPr>
              <w:rPr>
                <w:rFonts w:cs="Arial"/>
                <w:sz w:val="20"/>
                <w:szCs w:val="20"/>
              </w:rPr>
            </w:pPr>
          </w:p>
        </w:tc>
        <w:tc>
          <w:tcPr>
            <w:tcW w:w="2273" w:type="dxa"/>
            <w:vAlign w:val="center"/>
          </w:tcPr>
          <w:p w:rsidRPr="00604F79" w:rsidR="00D319B7" w:rsidP="00280B65" w:rsidRDefault="00D319B7" w14:paraId="1D6EA141" w14:textId="77777777">
            <w:pPr>
              <w:rPr>
                <w:rFonts w:cs="Arial"/>
                <w:sz w:val="20"/>
                <w:szCs w:val="20"/>
              </w:rPr>
            </w:pPr>
          </w:p>
        </w:tc>
        <w:tc>
          <w:tcPr>
            <w:tcW w:w="4957" w:type="dxa"/>
            <w:vAlign w:val="center"/>
          </w:tcPr>
          <w:p w:rsidR="00D319B7" w:rsidP="00280B65" w:rsidRDefault="00D319B7" w14:paraId="382CEC4B" w14:textId="77777777">
            <w:pPr>
              <w:rPr>
                <w:rFonts w:cs="Arial"/>
                <w:b/>
                <w:bCs/>
                <w:sz w:val="20"/>
                <w:szCs w:val="20"/>
              </w:rPr>
            </w:pPr>
            <w:r w:rsidRPr="00F44E58">
              <w:rPr>
                <w:rFonts w:cs="Arial"/>
                <w:sz w:val="20"/>
                <w:szCs w:val="20"/>
              </w:rPr>
              <w:t>Putting it all together. (2018). In P. Barnes-</w:t>
            </w:r>
            <w:proofErr w:type="spellStart"/>
            <w:r w:rsidRPr="00F44E58">
              <w:rPr>
                <w:rFonts w:cs="Arial"/>
                <w:sz w:val="20"/>
                <w:szCs w:val="20"/>
              </w:rPr>
              <w:t>Svarney</w:t>
            </w:r>
            <w:proofErr w:type="spellEnd"/>
            <w:r w:rsidRPr="00F44E58">
              <w:rPr>
                <w:rFonts w:cs="Arial"/>
                <w:sz w:val="20"/>
                <w:szCs w:val="20"/>
              </w:rPr>
              <w:t xml:space="preserve">, &amp; T. E. </w:t>
            </w:r>
            <w:proofErr w:type="spellStart"/>
            <w:r w:rsidRPr="00F44E58">
              <w:rPr>
                <w:rFonts w:cs="Arial"/>
                <w:sz w:val="20"/>
                <w:szCs w:val="20"/>
              </w:rPr>
              <w:t>Svarney</w:t>
            </w:r>
            <w:proofErr w:type="spellEnd"/>
            <w:r w:rsidRPr="00F44E58">
              <w:rPr>
                <w:rFonts w:cs="Arial"/>
                <w:sz w:val="20"/>
                <w:szCs w:val="20"/>
              </w:rPr>
              <w:t>, The handy forensic science answer book. Visible Ink Press.</w:t>
            </w:r>
            <w:r>
              <w:rPr>
                <w:rFonts w:cs="Arial"/>
                <w:sz w:val="20"/>
                <w:szCs w:val="20"/>
              </w:rPr>
              <w:t xml:space="preserve"> </w:t>
            </w:r>
            <w:r w:rsidRPr="00F44E58">
              <w:rPr>
                <w:rFonts w:cs="Arial"/>
                <w:b/>
                <w:bCs/>
                <w:sz w:val="20"/>
                <w:szCs w:val="20"/>
              </w:rPr>
              <w:t>(</w:t>
            </w:r>
            <w:proofErr w:type="gramStart"/>
            <w:r w:rsidRPr="00F44E58">
              <w:rPr>
                <w:rFonts w:cs="Arial"/>
                <w:b/>
                <w:bCs/>
                <w:sz w:val="20"/>
                <w:szCs w:val="20"/>
              </w:rPr>
              <w:t>see</w:t>
            </w:r>
            <w:proofErr w:type="gramEnd"/>
            <w:r w:rsidRPr="00F44E58">
              <w:rPr>
                <w:rFonts w:cs="Arial"/>
                <w:b/>
                <w:bCs/>
                <w:sz w:val="20"/>
                <w:szCs w:val="20"/>
              </w:rPr>
              <w:t xml:space="preserve"> obj map for link)</w:t>
            </w:r>
          </w:p>
          <w:p w:rsidR="00D319B7" w:rsidP="00280B65" w:rsidRDefault="00D319B7" w14:paraId="2E71BD22" w14:textId="77777777">
            <w:pPr>
              <w:rPr>
                <w:rFonts w:cs="Arial"/>
                <w:b/>
                <w:bCs/>
                <w:sz w:val="20"/>
                <w:szCs w:val="20"/>
              </w:rPr>
            </w:pPr>
          </w:p>
          <w:p w:rsidR="00D319B7" w:rsidP="00280B65" w:rsidRDefault="00D319B7" w14:paraId="5C718A8E" w14:textId="77777777">
            <w:pPr>
              <w:rPr>
                <w:rFonts w:cs="Arial"/>
                <w:sz w:val="20"/>
                <w:szCs w:val="20"/>
              </w:rPr>
            </w:pPr>
            <w:r w:rsidRPr="00273661">
              <w:rPr>
                <w:rFonts w:cs="Arial"/>
                <w:sz w:val="20"/>
                <w:szCs w:val="20"/>
              </w:rPr>
              <w:t xml:space="preserve">Focus Group on Scientific and Forensic Evidence in the Courtroom, David McClure, 2007. </w:t>
            </w:r>
            <w:hyperlink w:history="1" r:id="rId27">
              <w:r w:rsidRPr="00442A40">
                <w:rPr>
                  <w:rStyle w:val="Hyperlink"/>
                  <w:rFonts w:cs="Arial"/>
                  <w:sz w:val="20"/>
                  <w:szCs w:val="20"/>
                </w:rPr>
                <w:t>https://www.ojp.gov/pdffiles1/nij/grants/220692.pdf</w:t>
              </w:r>
            </w:hyperlink>
          </w:p>
          <w:p w:rsidR="00D319B7" w:rsidP="00280B65" w:rsidRDefault="00D319B7" w14:paraId="0ADD5530" w14:textId="77777777">
            <w:pPr>
              <w:rPr>
                <w:rFonts w:cs="Arial"/>
                <w:sz w:val="20"/>
                <w:szCs w:val="20"/>
              </w:rPr>
            </w:pPr>
          </w:p>
          <w:p w:rsidRPr="005614C7" w:rsidR="00D319B7" w:rsidP="00280B65" w:rsidRDefault="00D319B7" w14:paraId="6819BF9E" w14:textId="77777777">
            <w:pPr>
              <w:rPr>
                <w:rFonts w:cs="Arial"/>
                <w:sz w:val="20"/>
                <w:szCs w:val="20"/>
              </w:rPr>
            </w:pPr>
            <w:r w:rsidRPr="005614C7">
              <w:rPr>
                <w:rFonts w:cs="Arial"/>
                <w:sz w:val="20"/>
                <w:szCs w:val="20"/>
              </w:rPr>
              <w:t>Admissibility of expert witnesses in all 50 states.</w:t>
            </w:r>
          </w:p>
          <w:p w:rsidR="00D319B7" w:rsidP="00280B65" w:rsidRDefault="00000000" w14:paraId="3ED8FE8B" w14:textId="77777777">
            <w:pPr>
              <w:rPr>
                <w:rFonts w:cs="Arial"/>
                <w:sz w:val="20"/>
                <w:szCs w:val="20"/>
              </w:rPr>
            </w:pPr>
            <w:hyperlink w:history="1" r:id="rId28">
              <w:r w:rsidRPr="00442A40" w:rsidR="00D319B7">
                <w:rPr>
                  <w:rStyle w:val="Hyperlink"/>
                  <w:rFonts w:cs="Arial"/>
                  <w:sz w:val="20"/>
                  <w:szCs w:val="20"/>
                </w:rPr>
                <w:t>https://www.mwl-law.com/wp-content/uploads/2018/02/ADMISSIBILITY-OF-EXPERT-TESTIMONY.pdf</w:t>
              </w:r>
            </w:hyperlink>
          </w:p>
          <w:p w:rsidR="00D319B7" w:rsidP="00280B65" w:rsidRDefault="00D319B7" w14:paraId="25A9F4C9" w14:textId="77777777">
            <w:pPr>
              <w:rPr>
                <w:rFonts w:cs="Arial"/>
                <w:sz w:val="20"/>
                <w:szCs w:val="20"/>
              </w:rPr>
            </w:pPr>
          </w:p>
          <w:p w:rsidRPr="009361FF" w:rsidR="00D319B7" w:rsidP="00280B65" w:rsidRDefault="00D319B7" w14:paraId="04209824" w14:textId="77777777">
            <w:pPr>
              <w:rPr>
                <w:rFonts w:cs="Arial"/>
                <w:sz w:val="20"/>
                <w:szCs w:val="20"/>
              </w:rPr>
            </w:pPr>
          </w:p>
          <w:p w:rsidRPr="00604F79" w:rsidR="00D319B7" w:rsidP="00280B65" w:rsidRDefault="00D319B7" w14:paraId="71795DBD" w14:textId="77777777">
            <w:pPr>
              <w:rPr>
                <w:rFonts w:cs="Arial"/>
                <w:sz w:val="20"/>
                <w:szCs w:val="20"/>
              </w:rPr>
            </w:pPr>
          </w:p>
        </w:tc>
        <w:sdt>
          <w:sdtPr>
            <w:rPr>
              <w:rFonts w:cs="Arial"/>
              <w:sz w:val="20"/>
              <w:szCs w:val="20"/>
            </w:rPr>
            <w:alias w:val="Type of Interaction"/>
            <w:tag w:val="Type of Interaction"/>
            <w:id w:val="-1046131401"/>
            <w:placeholder>
              <w:docPart w:val="F4B0A80B5A064944A775CF5AB5AD84A1"/>
            </w:placeholder>
            <w:dropDownList>
              <w:listItem w:value="Choose an item."/>
              <w:listItem w:displayText="Yes" w:value="Yes"/>
              <w:listItem w:displayText="No" w:value="No"/>
            </w:dropDownList>
          </w:sdtPr>
          <w:sdtContent>
            <w:tc>
              <w:tcPr>
                <w:tcW w:w="1272" w:type="dxa"/>
                <w:vAlign w:val="center"/>
              </w:tcPr>
              <w:p w:rsidRPr="00604F79" w:rsidR="00D319B7" w:rsidP="00280B65" w:rsidRDefault="00D319B7" w14:paraId="580E127F" w14:textId="77777777">
                <w:pPr>
                  <w:jc w:val="center"/>
                  <w:rPr>
                    <w:rFonts w:cs="Arial"/>
                    <w:sz w:val="20"/>
                    <w:szCs w:val="20"/>
                  </w:rPr>
                </w:pPr>
                <w:r>
                  <w:rPr>
                    <w:rFonts w:cs="Arial"/>
                    <w:sz w:val="20"/>
                    <w:szCs w:val="20"/>
                  </w:rPr>
                  <w:t>No</w:t>
                </w:r>
              </w:p>
            </w:tc>
          </w:sdtContent>
        </w:sdt>
      </w:tr>
      <w:tr w:rsidRPr="00604F79" w:rsidR="00D319B7" w:rsidTr="00280B65" w14:paraId="5A0AA745" w14:textId="77777777">
        <w:trPr>
          <w:trHeight w:val="1108"/>
          <w:jc w:val="center"/>
        </w:trPr>
        <w:tc>
          <w:tcPr>
            <w:tcW w:w="1926" w:type="dxa"/>
            <w:vAlign w:val="center"/>
          </w:tcPr>
          <w:sdt>
            <w:sdtPr>
              <w:rPr>
                <w:rFonts w:cs="Arial"/>
                <w:sz w:val="20"/>
                <w:szCs w:val="20"/>
              </w:rPr>
              <w:alias w:val="Select a Type"/>
              <w:tag w:val="Select a Type"/>
              <w:id w:val="-1872453974"/>
              <w:placeholder>
                <w:docPart w:val="659C22201C844A89AA84F184B276ADC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D319B7" w:rsidP="00280B65" w:rsidRDefault="00D319B7" w14:paraId="2601A1CE"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806752471"/>
            <w:placeholder>
              <w:docPart w:val="13BED3AD134344E8A715CBEA0FF1985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604F79" w:rsidR="00D319B7" w:rsidP="00280B65" w:rsidRDefault="00D319B7" w14:paraId="27A9195B"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1D3E7068" w14:textId="77777777">
            <w:pPr>
              <w:rPr>
                <w:rFonts w:cs="Arial"/>
                <w:sz w:val="20"/>
                <w:szCs w:val="20"/>
              </w:rPr>
            </w:pPr>
          </w:p>
        </w:tc>
        <w:tc>
          <w:tcPr>
            <w:tcW w:w="2273" w:type="dxa"/>
            <w:vAlign w:val="center"/>
          </w:tcPr>
          <w:p w:rsidRPr="00604F79" w:rsidR="00D319B7" w:rsidP="00280B65" w:rsidRDefault="00FB6602" w14:paraId="7F6B1008" w14:textId="2DAE9A40">
            <w:pPr>
              <w:rPr>
                <w:rFonts w:cs="Arial"/>
                <w:sz w:val="20"/>
                <w:szCs w:val="20"/>
              </w:rPr>
            </w:pPr>
            <w:r>
              <w:rPr>
                <w:rFonts w:cs="Arial"/>
                <w:sz w:val="20"/>
                <w:szCs w:val="20"/>
              </w:rPr>
              <w:t>Direct Examination</w:t>
            </w:r>
          </w:p>
        </w:tc>
        <w:tc>
          <w:tcPr>
            <w:tcW w:w="4957" w:type="dxa"/>
          </w:tcPr>
          <w:p w:rsidRPr="00604F79" w:rsidR="00D319B7" w:rsidP="00280B65" w:rsidRDefault="00FB6602" w14:paraId="49530355" w14:textId="502FA2DD">
            <w:pPr>
              <w:rPr>
                <w:rFonts w:cs="Arial"/>
                <w:sz w:val="20"/>
                <w:szCs w:val="20"/>
              </w:rPr>
            </w:pPr>
            <w:r>
              <w:rPr>
                <w:rFonts w:cs="Arial"/>
                <w:sz w:val="20"/>
                <w:szCs w:val="20"/>
              </w:rPr>
              <w:t xml:space="preserve">Information </w:t>
            </w:r>
            <w:r w:rsidR="00FC426F">
              <w:rPr>
                <w:rFonts w:cs="Arial"/>
                <w:sz w:val="20"/>
                <w:szCs w:val="20"/>
              </w:rPr>
              <w:t xml:space="preserve">on </w:t>
            </w:r>
            <w:r>
              <w:rPr>
                <w:rFonts w:cs="Arial"/>
                <w:sz w:val="20"/>
                <w:szCs w:val="20"/>
              </w:rPr>
              <w:t>Lay person -facts</w:t>
            </w:r>
            <w:r w:rsidR="00FC426F">
              <w:rPr>
                <w:rFonts w:cs="Arial"/>
                <w:sz w:val="20"/>
                <w:szCs w:val="20"/>
              </w:rPr>
              <w:t>; experts and opinions based on reports</w:t>
            </w:r>
            <w:r w:rsidR="00A441E3">
              <w:rPr>
                <w:rFonts w:cs="Arial"/>
                <w:sz w:val="20"/>
                <w:szCs w:val="20"/>
              </w:rPr>
              <w:t xml:space="preserve">; videos with </w:t>
            </w:r>
            <w:proofErr w:type="gramStart"/>
            <w:r w:rsidR="00A441E3">
              <w:rPr>
                <w:rFonts w:cs="Arial"/>
                <w:sz w:val="20"/>
                <w:szCs w:val="20"/>
              </w:rPr>
              <w:t>call-outs</w:t>
            </w:r>
            <w:proofErr w:type="gramEnd"/>
            <w:r w:rsidR="00A441E3">
              <w:rPr>
                <w:rFonts w:cs="Arial"/>
                <w:sz w:val="20"/>
                <w:szCs w:val="20"/>
              </w:rPr>
              <w:t xml:space="preserve"> and notes at important time stamps.</w:t>
            </w:r>
          </w:p>
        </w:tc>
        <w:sdt>
          <w:sdtPr>
            <w:rPr>
              <w:rFonts w:cs="Arial"/>
              <w:sz w:val="20"/>
              <w:szCs w:val="20"/>
            </w:rPr>
            <w:alias w:val="Type of Interaction"/>
            <w:tag w:val="Type of Interaction"/>
            <w:id w:val="1693567766"/>
            <w:placeholder>
              <w:docPart w:val="B257965A4F594D93A7C79217012EDC43"/>
            </w:placeholder>
            <w:dropDownList>
              <w:listItem w:value="Choose an item."/>
              <w:listItem w:displayText="Yes" w:value="Yes"/>
              <w:listItem w:displayText="No" w:value="No"/>
            </w:dropDownList>
          </w:sdtPr>
          <w:sdtContent>
            <w:tc>
              <w:tcPr>
                <w:tcW w:w="1272" w:type="dxa"/>
                <w:vAlign w:val="center"/>
              </w:tcPr>
              <w:p w:rsidRPr="00604F79" w:rsidR="00D319B7" w:rsidP="00280B65" w:rsidRDefault="00D319B7" w14:paraId="10B3BA9C" w14:textId="77777777">
                <w:pPr>
                  <w:jc w:val="center"/>
                  <w:rPr>
                    <w:rFonts w:cs="Arial"/>
                    <w:sz w:val="20"/>
                    <w:szCs w:val="20"/>
                  </w:rPr>
                </w:pPr>
                <w:r>
                  <w:rPr>
                    <w:rFonts w:cs="Arial"/>
                    <w:sz w:val="20"/>
                    <w:szCs w:val="20"/>
                  </w:rPr>
                  <w:t>No</w:t>
                </w:r>
              </w:p>
            </w:tc>
          </w:sdtContent>
        </w:sdt>
      </w:tr>
      <w:tr w:rsidRPr="00604F79" w:rsidR="00D319B7" w:rsidTr="00280B65" w14:paraId="47FDE03B" w14:textId="77777777">
        <w:trPr>
          <w:trHeight w:val="1108"/>
          <w:jc w:val="center"/>
        </w:trPr>
        <w:tc>
          <w:tcPr>
            <w:tcW w:w="1926" w:type="dxa"/>
          </w:tcPr>
          <w:sdt>
            <w:sdtPr>
              <w:rPr>
                <w:rFonts w:cs="Arial"/>
                <w:sz w:val="20"/>
                <w:szCs w:val="20"/>
              </w:rPr>
              <w:alias w:val="Select a Type"/>
              <w:tag w:val="Select a Type"/>
              <w:id w:val="-2133387120"/>
              <w:placeholder>
                <w:docPart w:val="AC8D63E855CC4AD5823BD96FAA26FD9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D319B7" w:rsidP="00280B65" w:rsidRDefault="00D319B7" w14:paraId="65BFEF89"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1912299886"/>
            <w:placeholder>
              <w:docPart w:val="9BBA4E10AE0F479BAC6776C97228B65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D319B7" w:rsidP="00280B65" w:rsidRDefault="00D319B7" w14:paraId="0F554313"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54FADD62" w14:textId="77777777">
            <w:pPr>
              <w:rPr>
                <w:rFonts w:cs="Arial"/>
                <w:sz w:val="20"/>
                <w:szCs w:val="20"/>
              </w:rPr>
            </w:pPr>
          </w:p>
        </w:tc>
        <w:tc>
          <w:tcPr>
            <w:tcW w:w="2273" w:type="dxa"/>
            <w:vAlign w:val="center"/>
          </w:tcPr>
          <w:p w:rsidRPr="00604F79" w:rsidR="00D319B7" w:rsidP="00280B65" w:rsidRDefault="00FB6602" w14:paraId="370BDC42" w14:textId="454411E1">
            <w:pPr>
              <w:rPr>
                <w:rFonts w:cs="Arial"/>
                <w:sz w:val="20"/>
                <w:szCs w:val="20"/>
              </w:rPr>
            </w:pPr>
            <w:r w:rsidRPr="00FB6602">
              <w:rPr>
                <w:rFonts w:cs="Arial"/>
                <w:sz w:val="20"/>
                <w:szCs w:val="20"/>
              </w:rPr>
              <w:t>Daubert ruling and expert witnesses</w:t>
            </w:r>
          </w:p>
        </w:tc>
        <w:tc>
          <w:tcPr>
            <w:tcW w:w="4957" w:type="dxa"/>
          </w:tcPr>
          <w:p w:rsidRPr="00604F79" w:rsidR="00D319B7" w:rsidP="00280B65" w:rsidRDefault="00AC6E8B" w14:paraId="1500AA5F" w14:textId="33B42B1E">
            <w:pPr>
              <w:rPr>
                <w:rFonts w:cs="Arial"/>
                <w:sz w:val="20"/>
                <w:szCs w:val="20"/>
              </w:rPr>
            </w:pPr>
            <w:r>
              <w:rPr>
                <w:rFonts w:cs="Arial"/>
                <w:sz w:val="20"/>
                <w:szCs w:val="20"/>
              </w:rPr>
              <w:t xml:space="preserve">Information on </w:t>
            </w:r>
            <w:r w:rsidR="00427E8A">
              <w:rPr>
                <w:rFonts w:cs="Arial"/>
                <w:sz w:val="20"/>
                <w:szCs w:val="20"/>
              </w:rPr>
              <w:t xml:space="preserve">Daubert ruling and expert witnesses </w:t>
            </w:r>
          </w:p>
        </w:tc>
        <w:sdt>
          <w:sdtPr>
            <w:rPr>
              <w:rFonts w:cs="Arial"/>
              <w:sz w:val="20"/>
              <w:szCs w:val="20"/>
            </w:rPr>
            <w:alias w:val="Type of Interaction"/>
            <w:tag w:val="Type of Interaction"/>
            <w:id w:val="-1259515512"/>
            <w:placeholder>
              <w:docPart w:val="FBA29FF1E8AE436D9F2BC489C3D457E4"/>
            </w:placeholder>
            <w:dropDownList>
              <w:listItem w:value="Choose an item."/>
              <w:listItem w:displayText="Yes" w:value="Yes"/>
              <w:listItem w:displayText="No" w:value="No"/>
            </w:dropDownList>
          </w:sdtPr>
          <w:sdtContent>
            <w:tc>
              <w:tcPr>
                <w:tcW w:w="1272" w:type="dxa"/>
              </w:tcPr>
              <w:p w:rsidR="00D319B7" w:rsidP="00280B65" w:rsidRDefault="00D319B7" w14:paraId="5594C95D" w14:textId="77777777">
                <w:pPr>
                  <w:jc w:val="center"/>
                  <w:rPr>
                    <w:rFonts w:cs="Arial"/>
                    <w:sz w:val="20"/>
                    <w:szCs w:val="20"/>
                  </w:rPr>
                </w:pPr>
                <w:r w:rsidRPr="00C242D2">
                  <w:rPr>
                    <w:rFonts w:cs="Arial"/>
                    <w:sz w:val="20"/>
                    <w:szCs w:val="20"/>
                  </w:rPr>
                  <w:t>No</w:t>
                </w:r>
              </w:p>
            </w:tc>
          </w:sdtContent>
        </w:sdt>
      </w:tr>
      <w:tr w:rsidRPr="00604F79" w:rsidR="00D319B7" w:rsidTr="00280B65" w14:paraId="6DE7A989" w14:textId="77777777">
        <w:trPr>
          <w:trHeight w:val="1108"/>
          <w:jc w:val="center"/>
        </w:trPr>
        <w:tc>
          <w:tcPr>
            <w:tcW w:w="1926" w:type="dxa"/>
          </w:tcPr>
          <w:sdt>
            <w:sdtPr>
              <w:rPr>
                <w:rFonts w:cs="Arial"/>
                <w:sz w:val="20"/>
                <w:szCs w:val="20"/>
              </w:rPr>
              <w:alias w:val="Select a Type"/>
              <w:tag w:val="Select a Type"/>
              <w:id w:val="382687699"/>
              <w:placeholder>
                <w:docPart w:val="28377C6B9E6C4CA8BE30D5A91DC39CF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D319B7" w:rsidP="00280B65" w:rsidRDefault="00427E8A" w14:paraId="71902367" w14:textId="34D39DEC">
                <w:pPr>
                  <w:jc w:val="center"/>
                  <w:rPr>
                    <w:rFonts w:cs="Arial"/>
                    <w:sz w:val="20"/>
                    <w:szCs w:val="20"/>
                  </w:rPr>
                </w:pPr>
                <w:r>
                  <w:rPr>
                    <w:rFonts w:cs="Arial"/>
                    <w:sz w:val="20"/>
                    <w:szCs w:val="20"/>
                  </w:rPr>
                  <w:t>Practice</w:t>
                </w:r>
              </w:p>
            </w:sdtContent>
          </w:sdt>
        </w:tc>
        <w:sdt>
          <w:sdtPr>
            <w:rPr>
              <w:rFonts w:cs="Arial"/>
              <w:sz w:val="20"/>
              <w:szCs w:val="20"/>
            </w:rPr>
            <w:alias w:val="Type of Interaction"/>
            <w:tag w:val="Type of Interaction"/>
            <w:id w:val="1005794946"/>
            <w:placeholder>
              <w:docPart w:val="8731C665E807458DB1874DB07E62CE17"/>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00D319B7" w:rsidP="00280B65" w:rsidRDefault="00D319B7" w14:paraId="41AB1CCE"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5C7CE460" w14:textId="77777777">
            <w:pPr>
              <w:rPr>
                <w:rFonts w:cs="Arial"/>
                <w:sz w:val="20"/>
                <w:szCs w:val="20"/>
              </w:rPr>
            </w:pPr>
          </w:p>
        </w:tc>
        <w:tc>
          <w:tcPr>
            <w:tcW w:w="2273" w:type="dxa"/>
            <w:vAlign w:val="center"/>
          </w:tcPr>
          <w:p w:rsidRPr="00604F79" w:rsidR="00D319B7" w:rsidP="00280B65" w:rsidRDefault="00FB6602" w14:paraId="3E52130A" w14:textId="101D68FE">
            <w:pPr>
              <w:rPr>
                <w:rFonts w:cs="Arial"/>
                <w:sz w:val="20"/>
                <w:szCs w:val="20"/>
              </w:rPr>
            </w:pPr>
            <w:r w:rsidRPr="00FB6602">
              <w:rPr>
                <w:rFonts w:cs="Arial"/>
                <w:sz w:val="20"/>
                <w:szCs w:val="20"/>
              </w:rPr>
              <w:t>Public speaking</w:t>
            </w:r>
          </w:p>
        </w:tc>
        <w:tc>
          <w:tcPr>
            <w:tcW w:w="4957" w:type="dxa"/>
          </w:tcPr>
          <w:p w:rsidRPr="00604F79" w:rsidR="00D319B7" w:rsidP="00280B65" w:rsidRDefault="00D16AFC" w14:paraId="40AA9A2B" w14:textId="78C94112">
            <w:pPr>
              <w:rPr>
                <w:rFonts w:cs="Arial"/>
                <w:sz w:val="20"/>
                <w:szCs w:val="20"/>
              </w:rPr>
            </w:pPr>
            <w:r>
              <w:rPr>
                <w:rFonts w:cs="Arial"/>
                <w:sz w:val="20"/>
                <w:szCs w:val="20"/>
              </w:rPr>
              <w:t xml:space="preserve">Oral presentation practice </w:t>
            </w:r>
            <w:r w:rsidR="00DC7ECB">
              <w:rPr>
                <w:rFonts w:cs="Arial"/>
                <w:sz w:val="20"/>
                <w:szCs w:val="20"/>
              </w:rPr>
              <w:t>–</w:t>
            </w:r>
            <w:r>
              <w:rPr>
                <w:rFonts w:cs="Arial"/>
                <w:sz w:val="20"/>
                <w:szCs w:val="20"/>
              </w:rPr>
              <w:t xml:space="preserve"> </w:t>
            </w:r>
            <w:r w:rsidR="00DC7ECB">
              <w:rPr>
                <w:rFonts w:cs="Arial"/>
                <w:sz w:val="20"/>
                <w:szCs w:val="20"/>
              </w:rPr>
              <w:t>Students will record 2 min. presentation on Zoom and submit for feedback</w:t>
            </w:r>
            <w:r w:rsidR="00B82B4F">
              <w:rPr>
                <w:rFonts w:cs="Arial"/>
                <w:sz w:val="20"/>
                <w:szCs w:val="20"/>
              </w:rPr>
              <w:t>; praise and polish technique</w:t>
            </w:r>
          </w:p>
        </w:tc>
        <w:sdt>
          <w:sdtPr>
            <w:rPr>
              <w:rFonts w:cs="Arial"/>
              <w:sz w:val="20"/>
              <w:szCs w:val="20"/>
            </w:rPr>
            <w:alias w:val="Type of Interaction"/>
            <w:tag w:val="Type of Interaction"/>
            <w:id w:val="1510492416"/>
            <w:placeholder>
              <w:docPart w:val="5BCFBE7AA9C342FA8DECD0E94F22B3E8"/>
            </w:placeholder>
            <w:dropDownList>
              <w:listItem w:value="Choose an item."/>
              <w:listItem w:displayText="Yes" w:value="Yes"/>
              <w:listItem w:displayText="No" w:value="No"/>
            </w:dropDownList>
          </w:sdtPr>
          <w:sdtContent>
            <w:tc>
              <w:tcPr>
                <w:tcW w:w="1272" w:type="dxa"/>
              </w:tcPr>
              <w:p w:rsidR="00D319B7" w:rsidP="00280B65" w:rsidRDefault="00427E8A" w14:paraId="6BE93D75" w14:textId="7D3629AE">
                <w:pPr>
                  <w:jc w:val="center"/>
                  <w:rPr>
                    <w:rFonts w:cs="Arial"/>
                    <w:sz w:val="20"/>
                    <w:szCs w:val="20"/>
                  </w:rPr>
                </w:pPr>
                <w:r>
                  <w:rPr>
                    <w:rFonts w:cs="Arial"/>
                    <w:sz w:val="20"/>
                    <w:szCs w:val="20"/>
                  </w:rPr>
                  <w:t>Yes</w:t>
                </w:r>
              </w:p>
            </w:tc>
          </w:sdtContent>
        </w:sdt>
      </w:tr>
      <w:tr w:rsidRPr="00604F79" w:rsidR="00D319B7" w:rsidTr="00280B65" w14:paraId="04CC9639" w14:textId="77777777">
        <w:trPr>
          <w:trHeight w:val="1108"/>
          <w:jc w:val="center"/>
        </w:trPr>
        <w:tc>
          <w:tcPr>
            <w:tcW w:w="1926" w:type="dxa"/>
          </w:tcPr>
          <w:sdt>
            <w:sdtPr>
              <w:rPr>
                <w:rFonts w:cs="Arial"/>
                <w:sz w:val="20"/>
                <w:szCs w:val="20"/>
              </w:rPr>
              <w:alias w:val="Select a Type"/>
              <w:tag w:val="Select a Type"/>
              <w:id w:val="-557866505"/>
              <w:placeholder>
                <w:docPart w:val="8684F95D9B43493DB9A6578E6AF5447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D319B7" w:rsidP="00280B65" w:rsidRDefault="00D319B7" w14:paraId="6B5FECAB"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399134572"/>
            <w:placeholder>
              <w:docPart w:val="65233902606C449A8583901DDF9A106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D319B7" w:rsidP="00280B65" w:rsidRDefault="00D319B7" w14:paraId="5A075EB8"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67C9A9C2" w14:textId="77777777">
            <w:pPr>
              <w:rPr>
                <w:rFonts w:cs="Arial"/>
                <w:sz w:val="20"/>
                <w:szCs w:val="20"/>
              </w:rPr>
            </w:pPr>
          </w:p>
        </w:tc>
        <w:tc>
          <w:tcPr>
            <w:tcW w:w="2273" w:type="dxa"/>
            <w:vAlign w:val="center"/>
          </w:tcPr>
          <w:p w:rsidRPr="0071720C" w:rsidR="00D319B7" w:rsidP="00280B65" w:rsidRDefault="00D319B7" w14:paraId="3E826D6A" w14:textId="20435B80">
            <w:pPr>
              <w:rPr>
                <w:rFonts w:cs="Arial"/>
                <w:sz w:val="20"/>
                <w:szCs w:val="20"/>
              </w:rPr>
            </w:pPr>
            <w:r>
              <w:rPr>
                <w:rFonts w:cs="Arial"/>
                <w:sz w:val="20"/>
                <w:szCs w:val="20"/>
              </w:rPr>
              <w:t xml:space="preserve">Discussion Board </w:t>
            </w:r>
            <w:r w:rsidR="00ED73AF">
              <w:rPr>
                <w:rFonts w:cs="Arial"/>
                <w:sz w:val="20"/>
                <w:szCs w:val="20"/>
              </w:rPr>
              <w:t>5</w:t>
            </w:r>
          </w:p>
        </w:tc>
        <w:tc>
          <w:tcPr>
            <w:tcW w:w="4957" w:type="dxa"/>
          </w:tcPr>
          <w:p w:rsidRPr="00604F79" w:rsidR="00D319B7" w:rsidP="00280B65" w:rsidRDefault="00AC6E8B" w14:paraId="2CAC519A" w14:textId="3B1E10AC">
            <w:pPr>
              <w:rPr>
                <w:rFonts w:cs="Arial"/>
                <w:sz w:val="20"/>
                <w:szCs w:val="20"/>
              </w:rPr>
            </w:pPr>
            <w:r>
              <w:rPr>
                <w:rFonts w:cs="Arial"/>
                <w:sz w:val="20"/>
                <w:szCs w:val="20"/>
              </w:rPr>
              <w:t>Critique 2 videos – praise and polish</w:t>
            </w:r>
          </w:p>
        </w:tc>
        <w:sdt>
          <w:sdtPr>
            <w:rPr>
              <w:rFonts w:cs="Arial"/>
              <w:sz w:val="20"/>
              <w:szCs w:val="20"/>
            </w:rPr>
            <w:alias w:val="Type of Interaction"/>
            <w:tag w:val="Type of Interaction"/>
            <w:id w:val="1864251939"/>
            <w:placeholder>
              <w:docPart w:val="9914C8BCF5D047118B48985E6231A543"/>
            </w:placeholder>
            <w:dropDownList>
              <w:listItem w:value="Choose an item."/>
              <w:listItem w:displayText="Yes" w:value="Yes"/>
              <w:listItem w:displayText="No" w:value="No"/>
            </w:dropDownList>
          </w:sdtPr>
          <w:sdtContent>
            <w:tc>
              <w:tcPr>
                <w:tcW w:w="1272" w:type="dxa"/>
              </w:tcPr>
              <w:p w:rsidR="00D319B7" w:rsidP="00280B65" w:rsidRDefault="00E40343" w14:paraId="69C34F78" w14:textId="1E899278">
                <w:pPr>
                  <w:jc w:val="center"/>
                  <w:rPr>
                    <w:rFonts w:cs="Arial"/>
                    <w:sz w:val="20"/>
                    <w:szCs w:val="20"/>
                  </w:rPr>
                </w:pPr>
                <w:r>
                  <w:rPr>
                    <w:rFonts w:cs="Arial"/>
                    <w:sz w:val="20"/>
                    <w:szCs w:val="20"/>
                  </w:rPr>
                  <w:t>Yes</w:t>
                </w:r>
              </w:p>
            </w:tc>
          </w:sdtContent>
        </w:sdt>
      </w:tr>
      <w:tr w:rsidRPr="00604F79" w:rsidR="00D319B7" w:rsidTr="00280B65" w14:paraId="4E95E970" w14:textId="77777777">
        <w:trPr>
          <w:trHeight w:val="1108"/>
          <w:jc w:val="center"/>
        </w:trPr>
        <w:tc>
          <w:tcPr>
            <w:tcW w:w="1926" w:type="dxa"/>
          </w:tcPr>
          <w:sdt>
            <w:sdtPr>
              <w:rPr>
                <w:rFonts w:cs="Arial"/>
                <w:sz w:val="20"/>
                <w:szCs w:val="20"/>
              </w:rPr>
              <w:alias w:val="Select a Type"/>
              <w:tag w:val="Select a Type"/>
              <w:id w:val="-1758580023"/>
              <w:placeholder>
                <w:docPart w:val="6F9FA6FCE76D4F10873B48A54A2C314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D319B7" w:rsidP="00280B65" w:rsidRDefault="00D319B7" w14:paraId="37ABC433"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1655058158"/>
            <w:placeholder>
              <w:docPart w:val="D477A990A0C24541A943EB5B6851619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D319B7" w:rsidP="00280B65" w:rsidRDefault="00D319B7" w14:paraId="5392BAE8"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3F194314" w14:textId="77777777">
            <w:pPr>
              <w:rPr>
                <w:rFonts w:cs="Arial"/>
                <w:sz w:val="20"/>
                <w:szCs w:val="20"/>
              </w:rPr>
            </w:pPr>
          </w:p>
        </w:tc>
        <w:tc>
          <w:tcPr>
            <w:tcW w:w="2273" w:type="dxa"/>
            <w:vAlign w:val="center"/>
          </w:tcPr>
          <w:p w:rsidRPr="0071720C" w:rsidR="00D319B7" w:rsidP="00280B65" w:rsidRDefault="00D319B7" w14:paraId="472F2637" w14:textId="77777777">
            <w:pPr>
              <w:rPr>
                <w:rFonts w:cs="Arial"/>
                <w:sz w:val="20"/>
                <w:szCs w:val="20"/>
              </w:rPr>
            </w:pPr>
            <w:r>
              <w:rPr>
                <w:rFonts w:cs="Arial"/>
                <w:sz w:val="20"/>
                <w:szCs w:val="20"/>
              </w:rPr>
              <w:t>Discussion rubric</w:t>
            </w:r>
          </w:p>
        </w:tc>
        <w:tc>
          <w:tcPr>
            <w:tcW w:w="4957" w:type="dxa"/>
          </w:tcPr>
          <w:p w:rsidRPr="00604F79" w:rsidR="00D319B7" w:rsidP="00280B65" w:rsidRDefault="00D319B7" w14:paraId="76D9DE8C"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441810063"/>
            <w:placeholder>
              <w:docPart w:val="AEA4E82B74374E62B70A3B535A07D205"/>
            </w:placeholder>
            <w:dropDownList>
              <w:listItem w:value="Choose an item."/>
              <w:listItem w:displayText="Yes" w:value="Yes"/>
              <w:listItem w:displayText="No" w:value="No"/>
            </w:dropDownList>
          </w:sdtPr>
          <w:sdtContent>
            <w:tc>
              <w:tcPr>
                <w:tcW w:w="1272" w:type="dxa"/>
              </w:tcPr>
              <w:p w:rsidR="00D319B7" w:rsidP="00280B65" w:rsidRDefault="00E40343" w14:paraId="1F3BA782" w14:textId="7F6C51A2">
                <w:pPr>
                  <w:jc w:val="center"/>
                  <w:rPr>
                    <w:rFonts w:cs="Arial"/>
                    <w:sz w:val="20"/>
                    <w:szCs w:val="20"/>
                  </w:rPr>
                </w:pPr>
                <w:r>
                  <w:rPr>
                    <w:rFonts w:cs="Arial"/>
                    <w:sz w:val="20"/>
                    <w:szCs w:val="20"/>
                  </w:rPr>
                  <w:t>Yes</w:t>
                </w:r>
              </w:p>
            </w:tc>
          </w:sdtContent>
        </w:sdt>
      </w:tr>
      <w:tr w:rsidRPr="00604F79" w:rsidR="00D319B7" w:rsidTr="00280B65" w14:paraId="4B456F06" w14:textId="77777777">
        <w:trPr>
          <w:trHeight w:val="1108"/>
          <w:jc w:val="center"/>
        </w:trPr>
        <w:tc>
          <w:tcPr>
            <w:tcW w:w="1926" w:type="dxa"/>
          </w:tcPr>
          <w:sdt>
            <w:sdtPr>
              <w:rPr>
                <w:rFonts w:cs="Arial"/>
                <w:sz w:val="20"/>
                <w:szCs w:val="20"/>
              </w:rPr>
              <w:alias w:val="Select a Type"/>
              <w:tag w:val="Select a Type"/>
              <w:id w:val="-673805263"/>
              <w:placeholder>
                <w:docPart w:val="9E120B92E40E4875A306294B9B95C3A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D319B7" w:rsidP="00280B65" w:rsidRDefault="00D319B7" w14:paraId="682944E7"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808311528"/>
            <w:placeholder>
              <w:docPart w:val="4DDE4161095A4F2B86909DDF4231897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D319B7" w:rsidP="00280B65" w:rsidRDefault="00D319B7" w14:paraId="12453C3F"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0524E6B3" w14:textId="77777777">
            <w:pPr>
              <w:rPr>
                <w:rFonts w:cs="Arial"/>
                <w:sz w:val="20"/>
                <w:szCs w:val="20"/>
              </w:rPr>
            </w:pPr>
          </w:p>
        </w:tc>
        <w:tc>
          <w:tcPr>
            <w:tcW w:w="2273" w:type="dxa"/>
            <w:vAlign w:val="center"/>
          </w:tcPr>
          <w:p w:rsidRPr="0071720C" w:rsidR="00D319B7" w:rsidP="00280B65" w:rsidRDefault="00D022AB" w14:paraId="73B32223" w14:textId="3AF8BB45">
            <w:pPr>
              <w:rPr>
                <w:rFonts w:cs="Arial"/>
                <w:sz w:val="20"/>
                <w:szCs w:val="20"/>
              </w:rPr>
            </w:pPr>
            <w:r>
              <w:rPr>
                <w:rFonts w:cs="Arial"/>
                <w:sz w:val="20"/>
                <w:szCs w:val="20"/>
              </w:rPr>
              <w:t>Public speaking assignment</w:t>
            </w:r>
          </w:p>
        </w:tc>
        <w:tc>
          <w:tcPr>
            <w:tcW w:w="4957" w:type="dxa"/>
          </w:tcPr>
          <w:p w:rsidRPr="00604F79" w:rsidR="00D319B7" w:rsidP="00280B65" w:rsidRDefault="00D022AB" w14:paraId="3A319300" w14:textId="3B2F51F5">
            <w:pPr>
              <w:rPr>
                <w:rFonts w:cs="Arial"/>
                <w:sz w:val="20"/>
                <w:szCs w:val="20"/>
              </w:rPr>
            </w:pPr>
            <w:r>
              <w:rPr>
                <w:rFonts w:cs="Arial"/>
                <w:sz w:val="20"/>
                <w:szCs w:val="20"/>
              </w:rPr>
              <w:t xml:space="preserve"> </w:t>
            </w:r>
            <w:r w:rsidR="004F00D9">
              <w:rPr>
                <w:rFonts w:cs="Arial"/>
                <w:sz w:val="20"/>
                <w:szCs w:val="20"/>
              </w:rPr>
              <w:t>Assignment on forensic science topic</w:t>
            </w:r>
          </w:p>
        </w:tc>
        <w:sdt>
          <w:sdtPr>
            <w:rPr>
              <w:rFonts w:cs="Arial"/>
              <w:sz w:val="20"/>
              <w:szCs w:val="20"/>
            </w:rPr>
            <w:alias w:val="Type of Interaction"/>
            <w:tag w:val="Type of Interaction"/>
            <w:id w:val="-142746754"/>
            <w:placeholder>
              <w:docPart w:val="E4FBDA168E624F9B801D9CFDC8E78044"/>
            </w:placeholder>
            <w:dropDownList>
              <w:listItem w:value="Choose an item."/>
              <w:listItem w:displayText="Yes" w:value="Yes"/>
              <w:listItem w:displayText="No" w:value="No"/>
            </w:dropDownList>
          </w:sdtPr>
          <w:sdtContent>
            <w:tc>
              <w:tcPr>
                <w:tcW w:w="1272" w:type="dxa"/>
              </w:tcPr>
              <w:p w:rsidR="00D319B7" w:rsidP="00280B65" w:rsidRDefault="00E40343" w14:paraId="1AE12B43" w14:textId="73A8C712">
                <w:pPr>
                  <w:jc w:val="center"/>
                  <w:rPr>
                    <w:rFonts w:cs="Arial"/>
                    <w:sz w:val="20"/>
                    <w:szCs w:val="20"/>
                  </w:rPr>
                </w:pPr>
                <w:r>
                  <w:rPr>
                    <w:rFonts w:cs="Arial"/>
                    <w:sz w:val="20"/>
                    <w:szCs w:val="20"/>
                  </w:rPr>
                  <w:t>Yes</w:t>
                </w:r>
              </w:p>
            </w:tc>
          </w:sdtContent>
        </w:sdt>
      </w:tr>
      <w:tr w:rsidRPr="00604F79" w:rsidR="00D319B7" w:rsidTr="00280B65" w14:paraId="4A972853" w14:textId="77777777">
        <w:trPr>
          <w:trHeight w:val="1108"/>
          <w:jc w:val="center"/>
        </w:trPr>
        <w:tc>
          <w:tcPr>
            <w:tcW w:w="1926" w:type="dxa"/>
          </w:tcPr>
          <w:sdt>
            <w:sdtPr>
              <w:rPr>
                <w:rFonts w:cs="Arial"/>
                <w:sz w:val="20"/>
                <w:szCs w:val="20"/>
              </w:rPr>
              <w:alias w:val="Select a Type"/>
              <w:tag w:val="Select a Type"/>
              <w:id w:val="-709185488"/>
              <w:placeholder>
                <w:docPart w:val="1796BBC5B04E4239BBD1514DA2FA0E2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D319B7" w:rsidP="00280B65" w:rsidRDefault="00D319B7" w14:paraId="056A3D39"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2093273378"/>
            <w:placeholder>
              <w:docPart w:val="3591C883082443ACB4A413D8B7D8C94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2266" w:type="dxa"/>
              </w:tcPr>
              <w:p w:rsidRPr="00A82BB1" w:rsidR="00D319B7" w:rsidP="00280B65" w:rsidRDefault="00D319B7" w14:paraId="57BB64EF" w14:textId="77777777">
                <w:pPr>
                  <w:jc w:val="center"/>
                  <w:rPr>
                    <w:rFonts w:cs="Arial"/>
                    <w:sz w:val="20"/>
                    <w:szCs w:val="20"/>
                  </w:rPr>
                </w:pPr>
                <w:r>
                  <w:rPr>
                    <w:rFonts w:cs="Arial"/>
                    <w:sz w:val="20"/>
                    <w:szCs w:val="20"/>
                  </w:rPr>
                  <w:t>Student with content</w:t>
                </w:r>
              </w:p>
            </w:tc>
          </w:sdtContent>
        </w:sdt>
        <w:tc>
          <w:tcPr>
            <w:tcW w:w="1251" w:type="dxa"/>
          </w:tcPr>
          <w:p w:rsidRPr="00604F79" w:rsidR="00D319B7" w:rsidP="00280B65" w:rsidRDefault="00D319B7" w14:paraId="4B1C0BA0" w14:textId="77777777">
            <w:pPr>
              <w:rPr>
                <w:rFonts w:cs="Arial"/>
                <w:sz w:val="20"/>
                <w:szCs w:val="20"/>
              </w:rPr>
            </w:pPr>
          </w:p>
        </w:tc>
        <w:tc>
          <w:tcPr>
            <w:tcW w:w="2273" w:type="dxa"/>
            <w:vAlign w:val="center"/>
          </w:tcPr>
          <w:p w:rsidRPr="0071720C" w:rsidR="00D319B7" w:rsidP="00280B65" w:rsidRDefault="007C4CA6" w14:paraId="0DF6DB0F" w14:textId="7C1C48D0">
            <w:pPr>
              <w:rPr>
                <w:rFonts w:cs="Arial"/>
                <w:sz w:val="20"/>
                <w:szCs w:val="20"/>
              </w:rPr>
            </w:pPr>
            <w:r>
              <w:rPr>
                <w:rFonts w:cs="Arial"/>
                <w:sz w:val="20"/>
                <w:szCs w:val="20"/>
              </w:rPr>
              <w:t>Public speaking assignment</w:t>
            </w:r>
          </w:p>
        </w:tc>
        <w:tc>
          <w:tcPr>
            <w:tcW w:w="4957" w:type="dxa"/>
          </w:tcPr>
          <w:p w:rsidRPr="006167C9" w:rsidR="00D319B7" w:rsidP="00280B65" w:rsidRDefault="00D319B7" w14:paraId="523E916F"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922146407"/>
            <w:placeholder>
              <w:docPart w:val="6F89F5FE4FF54F47802C84587F3EF9E6"/>
            </w:placeholder>
            <w:dropDownList>
              <w:listItem w:value="Choose an item."/>
              <w:listItem w:displayText="Yes" w:value="Yes"/>
              <w:listItem w:displayText="No" w:value="No"/>
            </w:dropDownList>
          </w:sdtPr>
          <w:sdtContent>
            <w:tc>
              <w:tcPr>
                <w:tcW w:w="1272" w:type="dxa"/>
              </w:tcPr>
              <w:p w:rsidR="00D319B7" w:rsidP="00280B65" w:rsidRDefault="00E40343" w14:paraId="455E3800" w14:textId="2625C5E1">
                <w:pPr>
                  <w:jc w:val="center"/>
                  <w:rPr>
                    <w:rFonts w:cs="Arial"/>
                    <w:sz w:val="20"/>
                    <w:szCs w:val="20"/>
                  </w:rPr>
                </w:pPr>
                <w:r>
                  <w:rPr>
                    <w:rFonts w:cs="Arial"/>
                    <w:sz w:val="20"/>
                    <w:szCs w:val="20"/>
                  </w:rPr>
                  <w:t>Yes</w:t>
                </w:r>
              </w:p>
            </w:tc>
          </w:sdtContent>
        </w:sdt>
      </w:tr>
    </w:tbl>
    <w:p w:rsidR="00D319B7" w:rsidP="00D319B7" w:rsidRDefault="00D319B7" w14:paraId="23F2C734" w14:textId="77777777">
      <w:pPr>
        <w:rPr>
          <w:rFonts w:cs="Arial"/>
          <w:b/>
          <w:sz w:val="20"/>
          <w:szCs w:val="20"/>
        </w:rPr>
      </w:pPr>
    </w:p>
    <w:p w:rsidRPr="002A3CB8" w:rsidR="00D319B7" w:rsidP="00D319B7" w:rsidRDefault="00D319B7" w14:paraId="3E71D3CF" w14:textId="25F50927">
      <w:pPr>
        <w:rPr>
          <w:rFonts w:cs="Arial"/>
          <w:b/>
          <w:i/>
          <w:sz w:val="24"/>
          <w:szCs w:val="24"/>
        </w:rPr>
      </w:pPr>
      <w:r w:rsidRPr="002A3CB8">
        <w:rPr>
          <w:rFonts w:cs="Arial"/>
          <w:b/>
          <w:i/>
          <w:sz w:val="24"/>
          <w:szCs w:val="24"/>
        </w:rPr>
        <w:t xml:space="preserve">Module </w:t>
      </w:r>
      <w:r w:rsidR="007C4CA6">
        <w:rPr>
          <w:rFonts w:cs="Arial"/>
          <w:b/>
          <w:i/>
          <w:sz w:val="24"/>
          <w:szCs w:val="24"/>
        </w:rPr>
        <w:t>5</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D319B7" w:rsidTr="00280B65" w14:paraId="0348A78A" w14:textId="77777777">
        <w:tc>
          <w:tcPr>
            <w:tcW w:w="2046" w:type="dxa"/>
            <w:shd w:val="clear" w:color="auto" w:fill="000000" w:themeFill="text1"/>
            <w:vAlign w:val="center"/>
          </w:tcPr>
          <w:p w:rsidRPr="006167C9" w:rsidR="00D319B7" w:rsidP="00280B65" w:rsidRDefault="00D319B7" w14:paraId="2FD792C7"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D319B7" w:rsidP="00280B65" w:rsidRDefault="00D319B7" w14:paraId="7C26A951"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D319B7" w:rsidP="00280B65" w:rsidRDefault="00D319B7" w14:paraId="723A7E23"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D319B7" w:rsidP="00280B65" w:rsidRDefault="00D319B7" w14:paraId="4905EC57"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D319B7" w:rsidTr="00280B65" w14:paraId="57C07FDF" w14:textId="77777777">
        <w:trPr>
          <w:trHeight w:val="350"/>
        </w:trPr>
        <w:tc>
          <w:tcPr>
            <w:tcW w:w="2046" w:type="dxa"/>
            <w:vAlign w:val="center"/>
          </w:tcPr>
          <w:sdt>
            <w:sdtPr>
              <w:rPr>
                <w:rFonts w:cs="Arial"/>
                <w:iCs/>
                <w:sz w:val="24"/>
                <w:szCs w:val="24"/>
              </w:rPr>
              <w:alias w:val="Select a Type"/>
              <w:tag w:val="Select a Type"/>
              <w:id w:val="-1956396896"/>
              <w:placeholder>
                <w:docPart w:val="4AB861B02C174C9A88BD2C6C71141104"/>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D319B7" w:rsidP="00280B65" w:rsidRDefault="00D319B7" w14:paraId="15501C1F"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D319B7" w:rsidP="00280B65" w:rsidRDefault="004F00D9" w14:paraId="3D539393" w14:textId="5934EA51">
            <w:pPr>
              <w:spacing w:after="160" w:line="259" w:lineRule="auto"/>
              <w:rPr>
                <w:rFonts w:cs="Arial"/>
                <w:iCs/>
                <w:sz w:val="24"/>
                <w:szCs w:val="24"/>
              </w:rPr>
            </w:pPr>
            <w:r>
              <w:rPr>
                <w:rFonts w:cs="Arial"/>
                <w:iCs/>
                <w:sz w:val="24"/>
                <w:szCs w:val="24"/>
              </w:rPr>
              <w:t>Online presentation tips for students</w:t>
            </w:r>
            <w:r w:rsidR="00B82B4F">
              <w:rPr>
                <w:rFonts w:cs="Arial"/>
                <w:iCs/>
                <w:sz w:val="24"/>
                <w:szCs w:val="24"/>
              </w:rPr>
              <w:t xml:space="preserve"> and </w:t>
            </w:r>
          </w:p>
        </w:tc>
        <w:sdt>
          <w:sdtPr>
            <w:rPr>
              <w:rFonts w:cs="Arial"/>
              <w:iCs/>
              <w:sz w:val="24"/>
              <w:szCs w:val="24"/>
            </w:rPr>
            <w:alias w:val="Type of Interaction"/>
            <w:tag w:val="Type of Interaction"/>
            <w:id w:val="255710532"/>
            <w:placeholder>
              <w:docPart w:val="5E3BB99389CE47E2824474B113B8AC19"/>
            </w:placeholder>
            <w:dropDownList>
              <w:listItem w:value="Choose an item."/>
              <w:listItem w:displayText="DF" w:value="DF"/>
              <w:listItem w:displayText="LD" w:value="LD"/>
            </w:dropDownList>
          </w:sdtPr>
          <w:sdtContent>
            <w:tc>
              <w:tcPr>
                <w:tcW w:w="1800" w:type="dxa"/>
                <w:vAlign w:val="center"/>
              </w:tcPr>
              <w:p w:rsidRPr="006167C9" w:rsidR="00D319B7" w:rsidP="00280B65" w:rsidRDefault="004F00D9" w14:paraId="4A5155BA" w14:textId="6975AB22">
                <w:pPr>
                  <w:spacing w:after="160" w:line="259" w:lineRule="auto"/>
                  <w:rPr>
                    <w:rFonts w:cs="Arial"/>
                    <w:iCs/>
                    <w:sz w:val="24"/>
                    <w:szCs w:val="24"/>
                  </w:rPr>
                </w:pPr>
                <w:r>
                  <w:rPr>
                    <w:rFonts w:cs="Arial"/>
                    <w:iCs/>
                    <w:sz w:val="24"/>
                    <w:szCs w:val="24"/>
                  </w:rPr>
                  <w:t>LD</w:t>
                </w:r>
              </w:p>
            </w:tc>
          </w:sdtContent>
        </w:sdt>
        <w:tc>
          <w:tcPr>
            <w:tcW w:w="1890" w:type="dxa"/>
            <w:vAlign w:val="center"/>
          </w:tcPr>
          <w:p w:rsidRPr="006167C9" w:rsidR="00D319B7" w:rsidP="00280B65" w:rsidRDefault="00000000" w14:paraId="2D52ACEB" w14:textId="60CD60EE">
            <w:pPr>
              <w:spacing w:after="160" w:line="259" w:lineRule="auto"/>
              <w:rPr>
                <w:rFonts w:cs="Arial"/>
                <w:iCs/>
                <w:sz w:val="24"/>
                <w:szCs w:val="24"/>
              </w:rPr>
            </w:pPr>
            <w:sdt>
              <w:sdtPr>
                <w:rPr>
                  <w:rFonts w:cs="Arial"/>
                  <w:iCs/>
                  <w:sz w:val="24"/>
                  <w:szCs w:val="24"/>
                </w:rPr>
                <w:alias w:val="Type of Interaction"/>
                <w:tag w:val="Type of Interaction"/>
                <w:id w:val="-338630502"/>
                <w:placeholder>
                  <w:docPart w:val="728F3B694FDF43E38452D2F5180EBE31"/>
                </w:placeholder>
                <w:dropDownList>
                  <w:listItem w:value="Choose an item."/>
                  <w:listItem w:displayText="Yes (as is)" w:value="Yes (as is)"/>
                  <w:listItem w:displayText="Yes (modified)" w:value="Yes (modified)"/>
                  <w:listItem w:displayText="No" w:value="No"/>
                </w:dropDownList>
              </w:sdtPr>
              <w:sdtContent>
                <w:r w:rsidR="004F00D9">
                  <w:rPr>
                    <w:rFonts w:cs="Arial"/>
                    <w:iCs/>
                    <w:sz w:val="24"/>
                    <w:szCs w:val="24"/>
                  </w:rPr>
                  <w:t>No</w:t>
                </w:r>
              </w:sdtContent>
            </w:sdt>
          </w:p>
        </w:tc>
      </w:tr>
      <w:tr w:rsidRPr="006167C9" w:rsidR="00D319B7" w:rsidTr="00280B65" w14:paraId="5BEBD2A6" w14:textId="77777777">
        <w:trPr>
          <w:trHeight w:val="350"/>
        </w:trPr>
        <w:tc>
          <w:tcPr>
            <w:tcW w:w="2046" w:type="dxa"/>
            <w:vAlign w:val="center"/>
          </w:tcPr>
          <w:sdt>
            <w:sdtPr>
              <w:rPr>
                <w:rFonts w:cs="Arial"/>
                <w:iCs/>
                <w:sz w:val="24"/>
                <w:szCs w:val="24"/>
              </w:rPr>
              <w:alias w:val="Select a Type"/>
              <w:tag w:val="Select a Type"/>
              <w:id w:val="-908997639"/>
              <w:placeholder>
                <w:docPart w:val="70EE3DA502EA42278EAC4BFF9BC4807D"/>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D319B7" w:rsidP="00280B65" w:rsidRDefault="00D319B7" w14:paraId="0EF67950"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D319B7" w:rsidP="00280B65" w:rsidRDefault="00B82B4F" w14:paraId="2098A9BD" w14:textId="2E203EEA">
            <w:pPr>
              <w:spacing w:after="160" w:line="259" w:lineRule="auto"/>
              <w:rPr>
                <w:rFonts w:cs="Arial"/>
                <w:iCs/>
                <w:sz w:val="24"/>
                <w:szCs w:val="24"/>
              </w:rPr>
            </w:pPr>
            <w:r w:rsidRPr="00B82B4F">
              <w:rPr>
                <w:rFonts w:cs="Arial"/>
                <w:iCs/>
                <w:sz w:val="24"/>
                <w:szCs w:val="24"/>
              </w:rPr>
              <w:t>praise and polish instructions</w:t>
            </w:r>
          </w:p>
        </w:tc>
        <w:sdt>
          <w:sdtPr>
            <w:rPr>
              <w:rFonts w:cs="Arial"/>
              <w:iCs/>
              <w:sz w:val="24"/>
              <w:szCs w:val="24"/>
            </w:rPr>
            <w:alias w:val="Type of Interaction"/>
            <w:tag w:val="Type of Interaction"/>
            <w:id w:val="1719935314"/>
            <w:placeholder>
              <w:docPart w:val="AEA9B9431A8C439C9D7CB318B90A4D3A"/>
            </w:placeholder>
            <w:dropDownList>
              <w:listItem w:value="Choose an item."/>
              <w:listItem w:displayText="DF" w:value="DF"/>
              <w:listItem w:displayText="LD" w:value="LD"/>
            </w:dropDownList>
          </w:sdtPr>
          <w:sdtContent>
            <w:tc>
              <w:tcPr>
                <w:tcW w:w="1800" w:type="dxa"/>
                <w:vAlign w:val="center"/>
              </w:tcPr>
              <w:p w:rsidRPr="006167C9" w:rsidR="00D319B7" w:rsidP="00280B65" w:rsidRDefault="00B82B4F" w14:paraId="1BB46991" w14:textId="5C09AD4D">
                <w:pPr>
                  <w:spacing w:after="160" w:line="259" w:lineRule="auto"/>
                  <w:rPr>
                    <w:rFonts w:cs="Arial"/>
                    <w:iCs/>
                    <w:sz w:val="24"/>
                    <w:szCs w:val="24"/>
                  </w:rPr>
                </w:pPr>
                <w:r>
                  <w:rPr>
                    <w:rFonts w:cs="Arial"/>
                    <w:iCs/>
                    <w:sz w:val="24"/>
                    <w:szCs w:val="24"/>
                  </w:rPr>
                  <w:t>DF</w:t>
                </w:r>
              </w:p>
            </w:tc>
          </w:sdtContent>
        </w:sdt>
        <w:tc>
          <w:tcPr>
            <w:tcW w:w="1890" w:type="dxa"/>
            <w:vAlign w:val="center"/>
          </w:tcPr>
          <w:p w:rsidRPr="006167C9" w:rsidR="00D319B7" w:rsidP="00280B65" w:rsidRDefault="00000000" w14:paraId="7342921A" w14:textId="77777777">
            <w:pPr>
              <w:spacing w:after="160" w:line="259" w:lineRule="auto"/>
              <w:rPr>
                <w:rFonts w:cs="Arial"/>
                <w:iCs/>
                <w:sz w:val="24"/>
                <w:szCs w:val="24"/>
              </w:rPr>
            </w:pPr>
            <w:sdt>
              <w:sdtPr>
                <w:rPr>
                  <w:rFonts w:cs="Arial"/>
                  <w:iCs/>
                  <w:sz w:val="24"/>
                  <w:szCs w:val="24"/>
                </w:rPr>
                <w:alias w:val="Type of Interaction"/>
                <w:tag w:val="Type of Interaction"/>
                <w:id w:val="-1687123818"/>
                <w:placeholder>
                  <w:docPart w:val="D0AFFA33F9DC465084B90F3AB1245923"/>
                </w:placeholder>
                <w:showingPlcHdr/>
                <w:dropDownList>
                  <w:listItem w:value="Choose an item."/>
                  <w:listItem w:displayText="Yes (as is)" w:value="Yes (as is)"/>
                  <w:listItem w:displayText="Yes (modified)" w:value="Yes (modified)"/>
                  <w:listItem w:displayText="No" w:value="No"/>
                </w:dropDownList>
              </w:sdtPr>
              <w:sdtContent>
                <w:r w:rsidRPr="00B91AA1" w:rsidR="00D319B7">
                  <w:rPr>
                    <w:rStyle w:val="PlaceholderText"/>
                  </w:rPr>
                  <w:t>Choose an item.</w:t>
                </w:r>
              </w:sdtContent>
            </w:sdt>
          </w:p>
        </w:tc>
      </w:tr>
      <w:tr w:rsidRPr="006167C9" w:rsidR="00D319B7" w:rsidTr="00280B65" w14:paraId="52BCD101" w14:textId="77777777">
        <w:trPr>
          <w:trHeight w:val="350"/>
        </w:trPr>
        <w:tc>
          <w:tcPr>
            <w:tcW w:w="2046" w:type="dxa"/>
            <w:vAlign w:val="center"/>
          </w:tcPr>
          <w:sdt>
            <w:sdtPr>
              <w:rPr>
                <w:rFonts w:cs="Arial"/>
                <w:iCs/>
                <w:sz w:val="24"/>
                <w:szCs w:val="24"/>
              </w:rPr>
              <w:alias w:val="Select a Type"/>
              <w:tag w:val="Select a Type"/>
              <w:id w:val="764657845"/>
              <w:placeholder>
                <w:docPart w:val="2F12E79F760A4C36981FEC52AD12E320"/>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D319B7" w:rsidP="00280B65" w:rsidRDefault="00D319B7" w14:paraId="00FD1708"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D319B7" w:rsidP="00280B65" w:rsidRDefault="00D319B7" w14:paraId="08693087" w14:textId="77777777">
            <w:pPr>
              <w:spacing w:after="160" w:line="259" w:lineRule="auto"/>
              <w:rPr>
                <w:rFonts w:cs="Arial"/>
                <w:iCs/>
                <w:sz w:val="24"/>
                <w:szCs w:val="24"/>
              </w:rPr>
            </w:pPr>
          </w:p>
        </w:tc>
        <w:sdt>
          <w:sdtPr>
            <w:rPr>
              <w:rFonts w:cs="Arial"/>
              <w:iCs/>
              <w:sz w:val="24"/>
              <w:szCs w:val="24"/>
            </w:rPr>
            <w:alias w:val="Type of Interaction"/>
            <w:tag w:val="Type of Interaction"/>
            <w:id w:val="853303880"/>
            <w:placeholder>
              <w:docPart w:val="E302E39E43DD42F4AE95BC14392F8210"/>
            </w:placeholder>
            <w:showingPlcHdr/>
            <w:dropDownList>
              <w:listItem w:value="Choose an item."/>
              <w:listItem w:displayText="DF" w:value="DF"/>
              <w:listItem w:displayText="LD" w:value="LD"/>
            </w:dropDownList>
          </w:sdtPr>
          <w:sdtContent>
            <w:tc>
              <w:tcPr>
                <w:tcW w:w="1800" w:type="dxa"/>
                <w:vAlign w:val="center"/>
              </w:tcPr>
              <w:p w:rsidRPr="006167C9" w:rsidR="00D319B7" w:rsidP="00280B65" w:rsidRDefault="00D319B7" w14:paraId="46775B5F"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D319B7" w:rsidP="00280B65" w:rsidRDefault="00000000" w14:paraId="6BF936EB" w14:textId="77777777">
            <w:pPr>
              <w:spacing w:after="160" w:line="259" w:lineRule="auto"/>
              <w:rPr>
                <w:rFonts w:cs="Arial"/>
                <w:iCs/>
                <w:sz w:val="24"/>
                <w:szCs w:val="24"/>
              </w:rPr>
            </w:pPr>
            <w:sdt>
              <w:sdtPr>
                <w:rPr>
                  <w:rFonts w:cs="Arial"/>
                  <w:iCs/>
                  <w:sz w:val="24"/>
                  <w:szCs w:val="24"/>
                </w:rPr>
                <w:alias w:val="Type of Interaction"/>
                <w:tag w:val="Type of Interaction"/>
                <w:id w:val="-1385863288"/>
                <w:placeholder>
                  <w:docPart w:val="7708A0DCD87D469EAB9EA2FF26B5DFA9"/>
                </w:placeholder>
                <w:showingPlcHdr/>
                <w:dropDownList>
                  <w:listItem w:value="Choose an item."/>
                  <w:listItem w:displayText="Yes (as is)" w:value="Yes (as is)"/>
                  <w:listItem w:displayText="Yes (modified)" w:value="Yes (modified)"/>
                  <w:listItem w:displayText="No" w:value="No"/>
                </w:dropDownList>
              </w:sdtPr>
              <w:sdtContent>
                <w:r w:rsidRPr="00B91AA1" w:rsidR="00D319B7">
                  <w:rPr>
                    <w:rStyle w:val="PlaceholderText"/>
                  </w:rPr>
                  <w:t>Choose an item.</w:t>
                </w:r>
              </w:sdtContent>
            </w:sdt>
          </w:p>
        </w:tc>
      </w:tr>
      <w:tr w:rsidRPr="006167C9" w:rsidR="00D319B7" w:rsidTr="00280B65" w14:paraId="6CD35F8A" w14:textId="77777777">
        <w:trPr>
          <w:trHeight w:val="350"/>
        </w:trPr>
        <w:tc>
          <w:tcPr>
            <w:tcW w:w="2046" w:type="dxa"/>
            <w:vAlign w:val="center"/>
          </w:tcPr>
          <w:sdt>
            <w:sdtPr>
              <w:rPr>
                <w:rFonts w:cs="Arial"/>
                <w:iCs/>
                <w:sz w:val="24"/>
                <w:szCs w:val="24"/>
              </w:rPr>
              <w:alias w:val="Select a Type"/>
              <w:tag w:val="Select a Type"/>
              <w:id w:val="625676338"/>
              <w:placeholder>
                <w:docPart w:val="9BD8EE39B1C147CC9D698E8080A1435B"/>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D319B7" w:rsidP="00280B65" w:rsidRDefault="00D319B7" w14:paraId="30AAE21D"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D319B7" w:rsidP="00280B65" w:rsidRDefault="00D319B7" w14:paraId="26B148B4" w14:textId="77777777">
            <w:pPr>
              <w:spacing w:after="160" w:line="259" w:lineRule="auto"/>
              <w:rPr>
                <w:rFonts w:cs="Arial"/>
                <w:iCs/>
                <w:sz w:val="24"/>
                <w:szCs w:val="24"/>
              </w:rPr>
            </w:pPr>
          </w:p>
        </w:tc>
        <w:sdt>
          <w:sdtPr>
            <w:rPr>
              <w:rFonts w:cs="Arial"/>
              <w:iCs/>
              <w:sz w:val="24"/>
              <w:szCs w:val="24"/>
            </w:rPr>
            <w:alias w:val="Type of Interaction"/>
            <w:tag w:val="Type of Interaction"/>
            <w:id w:val="-1744711797"/>
            <w:placeholder>
              <w:docPart w:val="8F3EC12BEFB149848C913A4A2DBFE2E8"/>
            </w:placeholder>
            <w:showingPlcHdr/>
            <w:dropDownList>
              <w:listItem w:value="Choose an item."/>
              <w:listItem w:displayText="DF" w:value="DF"/>
              <w:listItem w:displayText="LD" w:value="LD"/>
            </w:dropDownList>
          </w:sdtPr>
          <w:sdtContent>
            <w:tc>
              <w:tcPr>
                <w:tcW w:w="1800" w:type="dxa"/>
                <w:vAlign w:val="center"/>
              </w:tcPr>
              <w:p w:rsidRPr="006167C9" w:rsidR="00D319B7" w:rsidP="00280B65" w:rsidRDefault="00D319B7" w14:paraId="7A3EF6E1"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D319B7" w:rsidP="00280B65" w:rsidRDefault="00000000" w14:paraId="5C921F9B" w14:textId="77777777">
            <w:pPr>
              <w:spacing w:after="160" w:line="259" w:lineRule="auto"/>
              <w:rPr>
                <w:rFonts w:cs="Arial"/>
                <w:iCs/>
                <w:sz w:val="24"/>
                <w:szCs w:val="24"/>
              </w:rPr>
            </w:pPr>
            <w:sdt>
              <w:sdtPr>
                <w:rPr>
                  <w:rFonts w:cs="Arial"/>
                  <w:iCs/>
                  <w:sz w:val="24"/>
                  <w:szCs w:val="24"/>
                </w:rPr>
                <w:alias w:val="Type of Interaction"/>
                <w:tag w:val="Type of Interaction"/>
                <w:id w:val="1589110425"/>
                <w:placeholder>
                  <w:docPart w:val="84F182F46A5049D9960210FADCE86E79"/>
                </w:placeholder>
                <w:showingPlcHdr/>
                <w:dropDownList>
                  <w:listItem w:value="Choose an item."/>
                  <w:listItem w:displayText="Yes (as is)" w:value="Yes (as is)"/>
                  <w:listItem w:displayText="Yes (modified)" w:value="Yes (modified)"/>
                  <w:listItem w:displayText="No" w:value="No"/>
                </w:dropDownList>
              </w:sdtPr>
              <w:sdtContent>
                <w:r w:rsidRPr="00B91AA1" w:rsidR="00D319B7">
                  <w:rPr>
                    <w:rStyle w:val="PlaceholderText"/>
                  </w:rPr>
                  <w:t>Choose an item.</w:t>
                </w:r>
              </w:sdtContent>
            </w:sdt>
          </w:p>
        </w:tc>
      </w:tr>
      <w:tr w:rsidRPr="006167C9" w:rsidR="00D319B7" w:rsidTr="00280B65" w14:paraId="662D711C" w14:textId="77777777">
        <w:trPr>
          <w:trHeight w:val="350"/>
        </w:trPr>
        <w:tc>
          <w:tcPr>
            <w:tcW w:w="2046" w:type="dxa"/>
            <w:vAlign w:val="center"/>
          </w:tcPr>
          <w:sdt>
            <w:sdtPr>
              <w:rPr>
                <w:rFonts w:cs="Arial"/>
                <w:iCs/>
                <w:sz w:val="24"/>
                <w:szCs w:val="24"/>
              </w:rPr>
              <w:alias w:val="Select a Type"/>
              <w:tag w:val="Select a Type"/>
              <w:id w:val="-582227207"/>
              <w:placeholder>
                <w:docPart w:val="DF1FDBDEF83C4475B93153A823F38C5A"/>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D319B7" w:rsidP="00280B65" w:rsidRDefault="00D319B7" w14:paraId="04050FFF"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D319B7" w:rsidP="00280B65" w:rsidRDefault="00D319B7" w14:paraId="51435B9D" w14:textId="77777777">
            <w:pPr>
              <w:spacing w:after="160" w:line="259" w:lineRule="auto"/>
              <w:rPr>
                <w:rFonts w:cs="Arial"/>
                <w:iCs/>
                <w:sz w:val="24"/>
                <w:szCs w:val="24"/>
              </w:rPr>
            </w:pPr>
          </w:p>
        </w:tc>
        <w:sdt>
          <w:sdtPr>
            <w:rPr>
              <w:rFonts w:cs="Arial"/>
              <w:iCs/>
              <w:sz w:val="24"/>
              <w:szCs w:val="24"/>
            </w:rPr>
            <w:alias w:val="Type of Interaction"/>
            <w:tag w:val="Type of Interaction"/>
            <w:id w:val="-802921037"/>
            <w:placeholder>
              <w:docPart w:val="D603812059FB4C4DB9E86BCA1AE0EB90"/>
            </w:placeholder>
            <w:showingPlcHdr/>
            <w:dropDownList>
              <w:listItem w:value="Choose an item."/>
              <w:listItem w:displayText="DF" w:value="DF"/>
              <w:listItem w:displayText="LD" w:value="LD"/>
            </w:dropDownList>
          </w:sdtPr>
          <w:sdtContent>
            <w:tc>
              <w:tcPr>
                <w:tcW w:w="1800" w:type="dxa"/>
                <w:vAlign w:val="center"/>
              </w:tcPr>
              <w:p w:rsidRPr="006167C9" w:rsidR="00D319B7" w:rsidP="00280B65" w:rsidRDefault="00D319B7" w14:paraId="201E75CC"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D319B7" w:rsidP="00280B65" w:rsidRDefault="00000000" w14:paraId="4B99CBD4" w14:textId="77777777">
            <w:pPr>
              <w:spacing w:after="160" w:line="259" w:lineRule="auto"/>
              <w:rPr>
                <w:rFonts w:cs="Arial"/>
                <w:iCs/>
                <w:sz w:val="24"/>
                <w:szCs w:val="24"/>
              </w:rPr>
            </w:pPr>
            <w:sdt>
              <w:sdtPr>
                <w:rPr>
                  <w:rFonts w:cs="Arial"/>
                  <w:iCs/>
                  <w:sz w:val="24"/>
                  <w:szCs w:val="24"/>
                </w:rPr>
                <w:alias w:val="Type of Interaction"/>
                <w:tag w:val="Type of Interaction"/>
                <w:id w:val="-702940817"/>
                <w:placeholder>
                  <w:docPart w:val="E809AFF785E14721902DAF1B07448C82"/>
                </w:placeholder>
                <w:showingPlcHdr/>
                <w:dropDownList>
                  <w:listItem w:value="Choose an item."/>
                  <w:listItem w:displayText="Yes (as is)" w:value="Yes (as is)"/>
                  <w:listItem w:displayText="Yes (modified)" w:value="Yes (modified)"/>
                  <w:listItem w:displayText="No" w:value="No"/>
                </w:dropDownList>
              </w:sdtPr>
              <w:sdtContent>
                <w:r w:rsidRPr="00B91AA1" w:rsidR="00D319B7">
                  <w:rPr>
                    <w:rStyle w:val="PlaceholderText"/>
                  </w:rPr>
                  <w:t>Choose an item.</w:t>
                </w:r>
              </w:sdtContent>
            </w:sdt>
          </w:p>
        </w:tc>
      </w:tr>
    </w:tbl>
    <w:p w:rsidR="004200D8" w:rsidP="007C4CA6" w:rsidRDefault="004200D8" w14:paraId="1BD4E7F0" w14:textId="77777777">
      <w:pPr>
        <w:rPr>
          <w:rFonts w:cs="Arial"/>
          <w:b/>
          <w:sz w:val="28"/>
          <w:szCs w:val="28"/>
        </w:rPr>
      </w:pPr>
    </w:p>
    <w:p w:rsidR="007E3637" w:rsidP="007C4CA6" w:rsidRDefault="007C4CA6" w14:paraId="016E87E5" w14:textId="3C301651">
      <w:pPr>
        <w:rPr>
          <w:rFonts w:cs="Arial"/>
          <w:bCs/>
          <w:i/>
          <w:iCs/>
          <w:sz w:val="28"/>
          <w:szCs w:val="28"/>
        </w:rPr>
      </w:pPr>
      <w:r w:rsidRPr="00877586">
        <w:rPr>
          <w:rFonts w:cs="Arial"/>
          <w:b/>
          <w:sz w:val="28"/>
          <w:szCs w:val="28"/>
        </w:rPr>
        <w:t xml:space="preserve">Module </w:t>
      </w:r>
      <w:r>
        <w:rPr>
          <w:rFonts w:cs="Arial"/>
          <w:b/>
          <w:sz w:val="28"/>
          <w:szCs w:val="28"/>
        </w:rPr>
        <w:t xml:space="preserve">6: </w:t>
      </w:r>
      <w:r w:rsidRPr="007E3637" w:rsidR="007E3637">
        <w:rPr>
          <w:rFonts w:cs="Arial"/>
          <w:bCs/>
          <w:i/>
          <w:iCs/>
          <w:sz w:val="28"/>
          <w:szCs w:val="28"/>
        </w:rPr>
        <w:t xml:space="preserve">Cross examination </w:t>
      </w:r>
    </w:p>
    <w:p w:rsidRPr="00877586" w:rsidR="007C4CA6" w:rsidP="007C4CA6" w:rsidRDefault="007C4CA6" w14:paraId="410613E8" w14:textId="5225710B">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445"/>
        <w:gridCol w:w="8406"/>
        <w:gridCol w:w="3240"/>
        <w:gridCol w:w="2795"/>
      </w:tblGrid>
      <w:tr w:rsidRPr="00604F79" w:rsidR="007C4CA6" w:rsidTr="00280B65" w14:paraId="75901072" w14:textId="77777777">
        <w:trPr>
          <w:jc w:val="center"/>
        </w:trPr>
        <w:tc>
          <w:tcPr>
            <w:tcW w:w="8851" w:type="dxa"/>
            <w:gridSpan w:val="2"/>
          </w:tcPr>
          <w:p w:rsidRPr="00604F79" w:rsidR="007C4CA6" w:rsidP="00280B65" w:rsidRDefault="007C4CA6" w14:paraId="21368652" w14:textId="77777777">
            <w:pPr>
              <w:jc w:val="center"/>
              <w:rPr>
                <w:rFonts w:cs="Arial"/>
                <w:b/>
                <w:sz w:val="20"/>
                <w:szCs w:val="20"/>
              </w:rPr>
            </w:pPr>
            <w:r w:rsidRPr="00604F79">
              <w:rPr>
                <w:rFonts w:cs="Arial"/>
                <w:b/>
                <w:sz w:val="20"/>
                <w:szCs w:val="20"/>
              </w:rPr>
              <w:t>Module Objectives</w:t>
            </w:r>
          </w:p>
        </w:tc>
        <w:tc>
          <w:tcPr>
            <w:tcW w:w="3240" w:type="dxa"/>
          </w:tcPr>
          <w:p w:rsidRPr="00604F79" w:rsidR="007C4CA6" w:rsidP="00280B65" w:rsidRDefault="007C4CA6" w14:paraId="43CBC5DD"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7C4CA6" w:rsidP="00280B65" w:rsidRDefault="007C4CA6" w14:paraId="7B729376" w14:textId="77777777">
            <w:pPr>
              <w:jc w:val="center"/>
              <w:rPr>
                <w:rFonts w:cs="Arial"/>
                <w:b/>
                <w:sz w:val="20"/>
                <w:szCs w:val="20"/>
              </w:rPr>
            </w:pPr>
            <w:r w:rsidRPr="00604F79">
              <w:rPr>
                <w:rFonts w:cs="Arial"/>
                <w:b/>
                <w:sz w:val="20"/>
                <w:szCs w:val="20"/>
              </w:rPr>
              <w:t>Mapped Learning Outcome</w:t>
            </w:r>
          </w:p>
        </w:tc>
      </w:tr>
      <w:tr w:rsidRPr="00604F79" w:rsidR="007C4CA6" w:rsidTr="00280B65" w14:paraId="638851E3" w14:textId="77777777">
        <w:trPr>
          <w:trHeight w:val="323"/>
          <w:jc w:val="center"/>
        </w:trPr>
        <w:tc>
          <w:tcPr>
            <w:tcW w:w="445" w:type="dxa"/>
            <w:vAlign w:val="center"/>
          </w:tcPr>
          <w:p w:rsidRPr="00EA706D" w:rsidR="007C4CA6" w:rsidP="007C4CA6" w:rsidRDefault="007C4CA6" w14:paraId="32D3EBE9" w14:textId="77777777">
            <w:pPr>
              <w:pStyle w:val="ListParagraph"/>
              <w:numPr>
                <w:ilvl w:val="0"/>
                <w:numId w:val="42"/>
              </w:numPr>
              <w:jc w:val="center"/>
              <w:rPr>
                <w:rFonts w:cs="Arial"/>
                <w:b/>
                <w:sz w:val="20"/>
                <w:szCs w:val="20"/>
              </w:rPr>
            </w:pPr>
            <w:r>
              <w:rPr>
                <w:rFonts w:cs="Arial"/>
                <w:b/>
                <w:sz w:val="20"/>
                <w:szCs w:val="20"/>
              </w:rPr>
              <w:t>11</w:t>
            </w:r>
          </w:p>
        </w:tc>
        <w:tc>
          <w:tcPr>
            <w:tcW w:w="8406" w:type="dxa"/>
          </w:tcPr>
          <w:p w:rsidRPr="00604F79" w:rsidR="007C4CA6" w:rsidP="00280B65" w:rsidRDefault="008C0DAB" w14:paraId="070E2549" w14:textId="5A48D03C">
            <w:pPr>
              <w:rPr>
                <w:rFonts w:cs="Arial"/>
                <w:sz w:val="20"/>
                <w:szCs w:val="20"/>
                <w:highlight w:val="lightGray"/>
              </w:rPr>
            </w:pPr>
            <w:r w:rsidRPr="008C0DAB">
              <w:t>Critique effective methods of cross examination techniques.</w:t>
            </w:r>
          </w:p>
        </w:tc>
        <w:tc>
          <w:tcPr>
            <w:tcW w:w="3240" w:type="dxa"/>
          </w:tcPr>
          <w:p w:rsidRPr="00604F79" w:rsidR="007C4CA6" w:rsidP="00280B65" w:rsidRDefault="007C4CA6" w14:paraId="44B91A9D" w14:textId="28E607BB">
            <w:pPr>
              <w:rPr>
                <w:rFonts w:cs="Arial"/>
                <w:sz w:val="20"/>
                <w:szCs w:val="20"/>
              </w:rPr>
            </w:pPr>
            <w:r w:rsidRPr="0066330F">
              <w:t>Discussion post, quiz</w:t>
            </w:r>
            <w:r>
              <w:t>, written assignment</w:t>
            </w:r>
            <w:r w:rsidR="002E6791">
              <w:t>, moot court</w:t>
            </w:r>
          </w:p>
        </w:tc>
        <w:tc>
          <w:tcPr>
            <w:tcW w:w="2795" w:type="dxa"/>
            <w:vAlign w:val="center"/>
          </w:tcPr>
          <w:p w:rsidRPr="00604F79" w:rsidR="007C4CA6" w:rsidP="00280B65" w:rsidRDefault="002E6791" w14:paraId="0C3EE29D" w14:textId="0113E502">
            <w:pPr>
              <w:jc w:val="center"/>
              <w:rPr>
                <w:rFonts w:cs="Arial"/>
                <w:sz w:val="20"/>
                <w:szCs w:val="20"/>
              </w:rPr>
            </w:pPr>
            <w:r>
              <w:rPr>
                <w:rFonts w:cs="Arial"/>
                <w:sz w:val="20"/>
                <w:szCs w:val="20"/>
              </w:rPr>
              <w:t xml:space="preserve">2, 3, </w:t>
            </w:r>
            <w:r w:rsidR="007C4CA6">
              <w:rPr>
                <w:rFonts w:cs="Arial"/>
                <w:sz w:val="20"/>
                <w:szCs w:val="20"/>
              </w:rPr>
              <w:t>4, 5</w:t>
            </w:r>
          </w:p>
        </w:tc>
      </w:tr>
    </w:tbl>
    <w:p w:rsidR="007C4CA6" w:rsidP="007C4CA6" w:rsidRDefault="007C4CA6" w14:paraId="371D8380" w14:textId="77777777">
      <w:pPr>
        <w:spacing w:after="0" w:line="240" w:lineRule="auto"/>
        <w:rPr>
          <w:rFonts w:cs="Arial"/>
          <w:sz w:val="20"/>
          <w:szCs w:val="20"/>
        </w:rPr>
      </w:pPr>
    </w:p>
    <w:p w:rsidRPr="00953702" w:rsidR="007C4CA6" w:rsidP="007C4CA6" w:rsidRDefault="007C4CA6" w14:paraId="024A8E2F"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7C4CA6" w:rsidTr="00280B65" w14:paraId="564EABBF" w14:textId="77777777">
        <w:trPr>
          <w:jc w:val="center"/>
        </w:trPr>
        <w:tc>
          <w:tcPr>
            <w:tcW w:w="3456" w:type="dxa"/>
            <w:vAlign w:val="center"/>
          </w:tcPr>
          <w:p w:rsidRPr="00604F79" w:rsidR="007C4CA6" w:rsidP="00280B65" w:rsidRDefault="007C4CA6" w14:paraId="013D5BE6"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7C4CA6" w:rsidP="00280B65" w:rsidRDefault="007C4CA6" w14:paraId="29FB2A39"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7C4CA6" w:rsidP="00280B65" w:rsidRDefault="007C4CA6" w14:paraId="238FA8DD"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7C4CA6" w:rsidP="00280B65" w:rsidRDefault="007C4CA6" w14:paraId="594DFD03"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7C4CA6" w:rsidP="00280B65" w:rsidRDefault="007C4CA6" w14:paraId="1FF052AB"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7C4CA6" w:rsidP="00280B65" w:rsidRDefault="007C4CA6" w14:paraId="61A01B92" w14:textId="77777777">
            <w:pPr>
              <w:jc w:val="center"/>
              <w:rPr>
                <w:rFonts w:cs="Arial"/>
                <w:b/>
                <w:sz w:val="20"/>
                <w:szCs w:val="20"/>
              </w:rPr>
            </w:pPr>
            <w:r>
              <w:rPr>
                <w:rFonts w:cs="Arial"/>
                <w:b/>
                <w:sz w:val="20"/>
                <w:szCs w:val="20"/>
              </w:rPr>
              <w:t>Teaching Strategy</w:t>
            </w:r>
          </w:p>
        </w:tc>
      </w:tr>
      <w:tr w:rsidRPr="00604F79" w:rsidR="008669D9" w:rsidTr="00280B65" w14:paraId="2C1B3D1B" w14:textId="77777777">
        <w:trPr>
          <w:trHeight w:val="323"/>
          <w:jc w:val="center"/>
        </w:trPr>
        <w:tc>
          <w:tcPr>
            <w:tcW w:w="3456" w:type="dxa"/>
            <w:shd w:val="clear" w:color="auto" w:fill="auto"/>
          </w:tcPr>
          <w:p w:rsidRPr="00D35184" w:rsidR="008669D9" w:rsidP="008669D9" w:rsidRDefault="008669D9" w14:paraId="231F93F5" w14:textId="6B65EA5F">
            <w:pPr>
              <w:rPr>
                <w:rFonts w:cs="Arial"/>
                <w:sz w:val="20"/>
                <w:szCs w:val="20"/>
              </w:rPr>
            </w:pPr>
            <w:r w:rsidRPr="00EF29AB">
              <w:t>Cross examinations</w:t>
            </w:r>
          </w:p>
        </w:tc>
        <w:tc>
          <w:tcPr>
            <w:tcW w:w="1579" w:type="dxa"/>
          </w:tcPr>
          <w:p w:rsidRPr="00604F79" w:rsidR="008669D9" w:rsidP="008669D9" w:rsidRDefault="008669D9" w14:paraId="0D7BE21E" w14:textId="77777777">
            <w:pPr>
              <w:rPr>
                <w:rFonts w:cs="Arial"/>
                <w:sz w:val="20"/>
                <w:szCs w:val="20"/>
              </w:rPr>
            </w:pPr>
          </w:p>
        </w:tc>
        <w:tc>
          <w:tcPr>
            <w:tcW w:w="2790" w:type="dxa"/>
          </w:tcPr>
          <w:p w:rsidRPr="00604F79" w:rsidR="008669D9" w:rsidP="008669D9" w:rsidRDefault="008669D9" w14:paraId="649E50A5" w14:textId="77777777">
            <w:pPr>
              <w:rPr>
                <w:rFonts w:cs="Arial"/>
                <w:sz w:val="20"/>
                <w:szCs w:val="20"/>
              </w:rPr>
            </w:pPr>
            <w:r w:rsidRPr="007E27BA">
              <w:t>no</w:t>
            </w:r>
          </w:p>
        </w:tc>
        <w:tc>
          <w:tcPr>
            <w:tcW w:w="2520" w:type="dxa"/>
          </w:tcPr>
          <w:p w:rsidRPr="00604F79" w:rsidR="008669D9" w:rsidP="008669D9" w:rsidRDefault="008669D9" w14:paraId="2888A92D" w14:textId="020B1EF4">
            <w:pPr>
              <w:jc w:val="center"/>
              <w:rPr>
                <w:rFonts w:cs="Arial"/>
                <w:sz w:val="20"/>
                <w:szCs w:val="20"/>
              </w:rPr>
            </w:pPr>
            <w:r w:rsidRPr="00C52ECE">
              <w:t>All classes</w:t>
            </w:r>
          </w:p>
        </w:tc>
        <w:tc>
          <w:tcPr>
            <w:tcW w:w="1800" w:type="dxa"/>
          </w:tcPr>
          <w:p w:rsidRPr="00604F79" w:rsidR="008669D9" w:rsidP="008669D9" w:rsidRDefault="008669D9" w14:paraId="1DCEF805" w14:textId="7E302C12">
            <w:pPr>
              <w:jc w:val="center"/>
              <w:rPr>
                <w:rFonts w:cs="Arial"/>
                <w:sz w:val="20"/>
                <w:szCs w:val="20"/>
              </w:rPr>
            </w:pPr>
            <w:r>
              <w:t>1</w:t>
            </w:r>
          </w:p>
        </w:tc>
        <w:tc>
          <w:tcPr>
            <w:tcW w:w="3276" w:type="dxa"/>
          </w:tcPr>
          <w:p w:rsidRPr="00604F79" w:rsidR="008669D9" w:rsidP="008669D9" w:rsidRDefault="008669D9" w14:paraId="280D9509" w14:textId="77777777">
            <w:pPr>
              <w:jc w:val="center"/>
              <w:rPr>
                <w:rFonts w:cs="Arial"/>
                <w:sz w:val="20"/>
                <w:szCs w:val="20"/>
              </w:rPr>
            </w:pPr>
            <w:r w:rsidRPr="009175F3">
              <w:t>Lecture, Video, exercises, readings</w:t>
            </w:r>
          </w:p>
        </w:tc>
      </w:tr>
      <w:tr w:rsidRPr="00604F79" w:rsidR="008669D9" w:rsidTr="00280B65" w14:paraId="6D56584F" w14:textId="77777777">
        <w:trPr>
          <w:trHeight w:val="323"/>
          <w:jc w:val="center"/>
        </w:trPr>
        <w:tc>
          <w:tcPr>
            <w:tcW w:w="3456" w:type="dxa"/>
          </w:tcPr>
          <w:p w:rsidRPr="00D35184" w:rsidR="008669D9" w:rsidP="008669D9" w:rsidRDefault="008669D9" w14:paraId="2C040F8C" w14:textId="253D49EB">
            <w:pPr>
              <w:rPr>
                <w:rFonts w:cs="Arial"/>
                <w:sz w:val="20"/>
                <w:szCs w:val="20"/>
              </w:rPr>
            </w:pPr>
            <w:r w:rsidRPr="00EF29AB">
              <w:t>Error free report writing</w:t>
            </w:r>
          </w:p>
        </w:tc>
        <w:tc>
          <w:tcPr>
            <w:tcW w:w="1579" w:type="dxa"/>
          </w:tcPr>
          <w:p w:rsidRPr="00604F79" w:rsidR="008669D9" w:rsidP="008669D9" w:rsidRDefault="008669D9" w14:paraId="32D5466D" w14:textId="77777777">
            <w:pPr>
              <w:rPr>
                <w:rFonts w:cs="Arial"/>
                <w:sz w:val="20"/>
                <w:szCs w:val="20"/>
              </w:rPr>
            </w:pPr>
          </w:p>
        </w:tc>
        <w:tc>
          <w:tcPr>
            <w:tcW w:w="2790" w:type="dxa"/>
          </w:tcPr>
          <w:p w:rsidRPr="00604F79" w:rsidR="008669D9" w:rsidP="008669D9" w:rsidRDefault="008669D9" w14:paraId="3AFB91E6" w14:textId="77777777">
            <w:pPr>
              <w:rPr>
                <w:rFonts w:cs="Arial"/>
                <w:sz w:val="20"/>
                <w:szCs w:val="20"/>
              </w:rPr>
            </w:pPr>
            <w:r w:rsidRPr="007E27BA">
              <w:t>yes</w:t>
            </w:r>
          </w:p>
        </w:tc>
        <w:tc>
          <w:tcPr>
            <w:tcW w:w="2520" w:type="dxa"/>
          </w:tcPr>
          <w:p w:rsidRPr="00604F79" w:rsidR="008669D9" w:rsidP="008669D9" w:rsidRDefault="008669D9" w14:paraId="6018F746" w14:textId="7DB8F507">
            <w:pPr>
              <w:jc w:val="center"/>
              <w:rPr>
                <w:rFonts w:cs="Arial"/>
                <w:sz w:val="20"/>
                <w:szCs w:val="20"/>
              </w:rPr>
            </w:pPr>
            <w:r w:rsidRPr="00C52ECE">
              <w:t>All classes</w:t>
            </w:r>
          </w:p>
        </w:tc>
        <w:tc>
          <w:tcPr>
            <w:tcW w:w="1800" w:type="dxa"/>
          </w:tcPr>
          <w:p w:rsidRPr="00604F79" w:rsidR="008669D9" w:rsidP="008669D9" w:rsidRDefault="008669D9" w14:paraId="38D326A6" w14:textId="58C77A4C">
            <w:pPr>
              <w:jc w:val="center"/>
              <w:rPr>
                <w:rFonts w:cs="Arial"/>
                <w:sz w:val="20"/>
                <w:szCs w:val="20"/>
              </w:rPr>
            </w:pPr>
            <w:r>
              <w:t>1</w:t>
            </w:r>
          </w:p>
        </w:tc>
        <w:tc>
          <w:tcPr>
            <w:tcW w:w="3276" w:type="dxa"/>
          </w:tcPr>
          <w:p w:rsidRPr="00604F79" w:rsidR="008669D9" w:rsidP="008669D9" w:rsidRDefault="008669D9" w14:paraId="177E8F90" w14:textId="77777777">
            <w:pPr>
              <w:jc w:val="center"/>
              <w:rPr>
                <w:rFonts w:cs="Arial"/>
                <w:sz w:val="20"/>
                <w:szCs w:val="20"/>
              </w:rPr>
            </w:pPr>
            <w:r w:rsidRPr="009175F3">
              <w:t>Lecture, Video, exercises, readings</w:t>
            </w:r>
          </w:p>
        </w:tc>
      </w:tr>
      <w:tr w:rsidRPr="00604F79" w:rsidR="00B85C0A" w:rsidTr="00280B65" w14:paraId="334779AE" w14:textId="77777777">
        <w:trPr>
          <w:trHeight w:val="323"/>
          <w:jc w:val="center"/>
        </w:trPr>
        <w:tc>
          <w:tcPr>
            <w:tcW w:w="3456" w:type="dxa"/>
          </w:tcPr>
          <w:p w:rsidRPr="00604F79" w:rsidR="00B85C0A" w:rsidP="00B85C0A" w:rsidRDefault="00B85C0A" w14:paraId="2486B61A" w14:textId="107C0E26">
            <w:pPr>
              <w:rPr>
                <w:rFonts w:cs="Arial"/>
                <w:sz w:val="20"/>
                <w:szCs w:val="20"/>
              </w:rPr>
            </w:pPr>
            <w:r w:rsidRPr="00EF29AB">
              <w:t>Re-Examination</w:t>
            </w:r>
          </w:p>
        </w:tc>
        <w:tc>
          <w:tcPr>
            <w:tcW w:w="1579" w:type="dxa"/>
          </w:tcPr>
          <w:p w:rsidRPr="00604F79" w:rsidR="00B85C0A" w:rsidP="00B85C0A" w:rsidRDefault="00B85C0A" w14:paraId="5F04D065" w14:textId="77777777">
            <w:pPr>
              <w:rPr>
                <w:rFonts w:cs="Arial"/>
                <w:sz w:val="20"/>
                <w:szCs w:val="20"/>
              </w:rPr>
            </w:pPr>
          </w:p>
        </w:tc>
        <w:tc>
          <w:tcPr>
            <w:tcW w:w="2790" w:type="dxa"/>
          </w:tcPr>
          <w:p w:rsidRPr="00604F79" w:rsidR="00B85C0A" w:rsidP="00B85C0A" w:rsidRDefault="008669D9" w14:paraId="56BBA16F" w14:textId="52B09FF7">
            <w:pPr>
              <w:rPr>
                <w:rFonts w:cs="Arial"/>
                <w:sz w:val="20"/>
                <w:szCs w:val="20"/>
              </w:rPr>
            </w:pPr>
            <w:r>
              <w:t>no</w:t>
            </w:r>
          </w:p>
        </w:tc>
        <w:tc>
          <w:tcPr>
            <w:tcW w:w="2520" w:type="dxa"/>
          </w:tcPr>
          <w:p w:rsidRPr="00604F79" w:rsidR="00B85C0A" w:rsidP="00B85C0A" w:rsidRDefault="00B85C0A" w14:paraId="772D0AFE" w14:textId="77777777">
            <w:pPr>
              <w:jc w:val="center"/>
              <w:rPr>
                <w:rFonts w:cs="Arial"/>
                <w:sz w:val="20"/>
                <w:szCs w:val="20"/>
              </w:rPr>
            </w:pPr>
            <w:r w:rsidRPr="002061FD">
              <w:t>All classes</w:t>
            </w:r>
          </w:p>
        </w:tc>
        <w:tc>
          <w:tcPr>
            <w:tcW w:w="1800" w:type="dxa"/>
          </w:tcPr>
          <w:p w:rsidRPr="00604F79" w:rsidR="00B85C0A" w:rsidP="00B85C0A" w:rsidRDefault="00B85C0A" w14:paraId="160BB327" w14:textId="55791FAB">
            <w:pPr>
              <w:jc w:val="center"/>
              <w:rPr>
                <w:rFonts w:cs="Arial"/>
                <w:sz w:val="20"/>
                <w:szCs w:val="20"/>
              </w:rPr>
            </w:pPr>
            <w:r>
              <w:t>1</w:t>
            </w:r>
          </w:p>
        </w:tc>
        <w:tc>
          <w:tcPr>
            <w:tcW w:w="3276" w:type="dxa"/>
          </w:tcPr>
          <w:p w:rsidRPr="00604F79" w:rsidR="00B85C0A" w:rsidP="00B85C0A" w:rsidRDefault="00B85C0A" w14:paraId="59E4A2D4" w14:textId="77777777">
            <w:pPr>
              <w:jc w:val="center"/>
              <w:rPr>
                <w:rFonts w:cs="Arial"/>
                <w:sz w:val="20"/>
                <w:szCs w:val="20"/>
              </w:rPr>
            </w:pPr>
            <w:r w:rsidRPr="009175F3">
              <w:t>Lecture, Video, exercises, readings</w:t>
            </w:r>
          </w:p>
        </w:tc>
      </w:tr>
    </w:tbl>
    <w:p w:rsidR="007C4CA6" w:rsidP="007C4CA6" w:rsidRDefault="007C4CA6" w14:paraId="5813D9CF" w14:textId="77777777">
      <w:pPr>
        <w:spacing w:after="0" w:line="240" w:lineRule="auto"/>
        <w:rPr>
          <w:rFonts w:cs="Arial"/>
          <w:sz w:val="20"/>
          <w:szCs w:val="20"/>
        </w:rPr>
      </w:pPr>
    </w:p>
    <w:p w:rsidR="007C4CA6" w:rsidP="007C4CA6" w:rsidRDefault="007C4CA6" w14:paraId="0C97ACA0" w14:textId="77777777">
      <w:pPr>
        <w:spacing w:after="0" w:line="240" w:lineRule="auto"/>
        <w:rPr>
          <w:rFonts w:cs="Arial"/>
          <w:sz w:val="20"/>
          <w:szCs w:val="20"/>
        </w:rPr>
      </w:pPr>
    </w:p>
    <w:p w:rsidRPr="00877586" w:rsidR="007C4CA6" w:rsidP="007C4CA6" w:rsidRDefault="007C4CA6" w14:paraId="31C6221C" w14:textId="77777777">
      <w:pPr>
        <w:rPr>
          <w:rFonts w:cs="Arial"/>
          <w:b/>
          <w:i/>
          <w:sz w:val="24"/>
          <w:szCs w:val="24"/>
        </w:rPr>
      </w:pPr>
      <w:r>
        <w:rPr>
          <w:rFonts w:cs="Arial"/>
          <w:b/>
          <w:i/>
          <w:sz w:val="24"/>
          <w:szCs w:val="24"/>
        </w:rPr>
        <w:t>Course Content</w:t>
      </w:r>
    </w:p>
    <w:p w:rsidRPr="00604F79" w:rsidR="007C4CA6" w:rsidP="007C4CA6" w:rsidRDefault="007C4CA6" w14:paraId="1917578D" w14:textId="77777777">
      <w:pPr>
        <w:spacing w:after="0" w:line="240" w:lineRule="auto"/>
        <w:rPr>
          <w:rFonts w:cs="Arial"/>
          <w:sz w:val="20"/>
          <w:szCs w:val="20"/>
        </w:rPr>
      </w:pPr>
    </w:p>
    <w:tbl>
      <w:tblPr>
        <w:tblStyle w:val="TableGrid"/>
        <w:tblW w:w="14117" w:type="dxa"/>
        <w:jc w:val="center"/>
        <w:tblLook w:val="04A0" w:firstRow="1" w:lastRow="0" w:firstColumn="1" w:lastColumn="0" w:noHBand="0" w:noVBand="1"/>
      </w:tblPr>
      <w:tblGrid>
        <w:gridCol w:w="1306"/>
        <w:gridCol w:w="1239"/>
        <w:gridCol w:w="1117"/>
        <w:gridCol w:w="1395"/>
        <w:gridCol w:w="7788"/>
        <w:gridCol w:w="1272"/>
      </w:tblGrid>
      <w:tr w:rsidRPr="00604F79" w:rsidR="0034550A" w:rsidTr="00CA1E58" w14:paraId="07051A7F" w14:textId="77777777">
        <w:trPr>
          <w:trHeight w:val="386"/>
          <w:jc w:val="center"/>
        </w:trPr>
        <w:tc>
          <w:tcPr>
            <w:tcW w:w="1306" w:type="dxa"/>
            <w:shd w:val="clear" w:color="auto" w:fill="000000" w:themeFill="text1"/>
            <w:vAlign w:val="center"/>
          </w:tcPr>
          <w:p w:rsidRPr="009C61DC" w:rsidR="007C4CA6" w:rsidP="00280B65" w:rsidRDefault="007C4CA6" w14:paraId="2F868BB9"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1239" w:type="dxa"/>
            <w:shd w:val="clear" w:color="auto" w:fill="000000" w:themeFill="text1"/>
            <w:vAlign w:val="center"/>
          </w:tcPr>
          <w:p w:rsidRPr="009C61DC" w:rsidR="007C4CA6" w:rsidP="00280B65" w:rsidRDefault="007C4CA6" w14:paraId="57AB0755"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117" w:type="dxa"/>
            <w:shd w:val="clear" w:color="auto" w:fill="000000" w:themeFill="text1"/>
          </w:tcPr>
          <w:p w:rsidR="007C4CA6" w:rsidP="00280B65" w:rsidRDefault="007C4CA6" w14:paraId="57451A86"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1395" w:type="dxa"/>
            <w:shd w:val="clear" w:color="auto" w:fill="000000" w:themeFill="text1"/>
            <w:vAlign w:val="center"/>
          </w:tcPr>
          <w:p w:rsidRPr="009C61DC" w:rsidR="007C4CA6" w:rsidP="00280B65" w:rsidRDefault="007C4CA6" w14:paraId="11176DEF"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7788" w:type="dxa"/>
            <w:shd w:val="clear" w:color="auto" w:fill="000000" w:themeFill="text1"/>
            <w:vAlign w:val="center"/>
          </w:tcPr>
          <w:p w:rsidRPr="009C61DC" w:rsidR="007C4CA6" w:rsidP="00280B65" w:rsidRDefault="007C4CA6" w14:paraId="4AE128D7"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7C4CA6" w:rsidP="00280B65" w:rsidRDefault="007C4CA6" w14:paraId="3AE890BB"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7C4CA6" w:rsidTr="00CA1E58" w14:paraId="4AD669A9" w14:textId="77777777">
        <w:trPr>
          <w:trHeight w:val="1108"/>
          <w:jc w:val="center"/>
        </w:trPr>
        <w:tc>
          <w:tcPr>
            <w:tcW w:w="1306" w:type="dxa"/>
            <w:vAlign w:val="center"/>
          </w:tcPr>
          <w:sdt>
            <w:sdtPr>
              <w:rPr>
                <w:rFonts w:cs="Arial"/>
                <w:sz w:val="20"/>
                <w:szCs w:val="20"/>
              </w:rPr>
              <w:alias w:val="Select a Type"/>
              <w:tag w:val="Select a Type"/>
              <w:id w:val="1301812529"/>
              <w:placeholder>
                <w:docPart w:val="21C6804C81EF458FAED296C02FACCBB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7C4CA6" w:rsidP="00280B65" w:rsidRDefault="007C4CA6" w14:paraId="69D63554"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927160949"/>
            <w:placeholder>
              <w:docPart w:val="D3583C15279C4C0285D91E2CD249636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vAlign w:val="center"/>
              </w:tcPr>
              <w:p w:rsidRPr="00604F79" w:rsidR="007C4CA6" w:rsidP="00280B65" w:rsidRDefault="007C4CA6" w14:paraId="59C8C463"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0622E0E3" w14:textId="77777777">
            <w:pPr>
              <w:rPr>
                <w:rFonts w:cs="Arial"/>
                <w:sz w:val="20"/>
                <w:szCs w:val="20"/>
              </w:rPr>
            </w:pPr>
          </w:p>
        </w:tc>
        <w:tc>
          <w:tcPr>
            <w:tcW w:w="1395" w:type="dxa"/>
          </w:tcPr>
          <w:p w:rsidRPr="00604F79" w:rsidR="007C4CA6" w:rsidP="00280B65" w:rsidRDefault="007C4CA6" w14:paraId="031A0C8E" w14:textId="77777777">
            <w:pPr>
              <w:rPr>
                <w:rFonts w:cs="Arial"/>
                <w:sz w:val="20"/>
                <w:szCs w:val="20"/>
              </w:rPr>
            </w:pPr>
          </w:p>
        </w:tc>
        <w:tc>
          <w:tcPr>
            <w:tcW w:w="7788" w:type="dxa"/>
          </w:tcPr>
          <w:p w:rsidR="007C4CA6" w:rsidP="00280B65" w:rsidRDefault="007C4CA6" w14:paraId="19605DE2" w14:textId="77777777">
            <w:pPr>
              <w:rPr>
                <w:rFonts w:cs="Arial"/>
                <w:sz w:val="20"/>
                <w:szCs w:val="20"/>
              </w:rPr>
            </w:pPr>
          </w:p>
          <w:p w:rsidRPr="00604F79" w:rsidR="007C4CA6" w:rsidP="00280B65" w:rsidRDefault="00A03D27" w14:paraId="20FE66B8" w14:textId="1BC19047">
            <w:pPr>
              <w:rPr>
                <w:rFonts w:cs="Arial"/>
                <w:sz w:val="20"/>
                <w:szCs w:val="20"/>
              </w:rPr>
            </w:pPr>
            <w:r w:rsidRPr="00A03D27">
              <w:rPr>
                <w:rFonts w:cs="Arial"/>
                <w:sz w:val="20"/>
                <w:szCs w:val="20"/>
              </w:rPr>
              <w:t>Students will learn the challenges encountered during cross examination. During cross examination, the opposing attorney asked questions to assist their clients, and to discredit the witness. The student will be informed of attorney tactics used during cross examination, and how to respond to these types of questions</w:t>
            </w:r>
            <w:r w:rsidR="007C4CA6">
              <w:rPr>
                <w:rFonts w:cs="Arial"/>
                <w:sz w:val="20"/>
                <w:szCs w:val="20"/>
              </w:rPr>
              <w:t>.</w:t>
            </w:r>
          </w:p>
        </w:tc>
        <w:sdt>
          <w:sdtPr>
            <w:rPr>
              <w:rFonts w:cs="Arial"/>
              <w:sz w:val="20"/>
              <w:szCs w:val="20"/>
            </w:rPr>
            <w:alias w:val="Type of Interaction"/>
            <w:tag w:val="Type of Interaction"/>
            <w:id w:val="-1794204272"/>
            <w:placeholder>
              <w:docPart w:val="E3BC84B8ED384F51BA76BC954B94841A"/>
            </w:placeholder>
            <w:dropDownList>
              <w:listItem w:value="Choose an item."/>
              <w:listItem w:displayText="Yes" w:value="Yes"/>
              <w:listItem w:displayText="No" w:value="No"/>
            </w:dropDownList>
          </w:sdtPr>
          <w:sdtContent>
            <w:tc>
              <w:tcPr>
                <w:tcW w:w="1272" w:type="dxa"/>
                <w:vAlign w:val="center"/>
              </w:tcPr>
              <w:p w:rsidRPr="00604F79" w:rsidR="007C4CA6" w:rsidP="00280B65" w:rsidRDefault="007C4CA6" w14:paraId="5AB7737D" w14:textId="77777777">
                <w:pPr>
                  <w:jc w:val="center"/>
                  <w:rPr>
                    <w:rFonts w:cs="Arial"/>
                    <w:sz w:val="20"/>
                    <w:szCs w:val="20"/>
                  </w:rPr>
                </w:pPr>
                <w:r>
                  <w:rPr>
                    <w:rFonts w:cs="Arial"/>
                    <w:sz w:val="20"/>
                    <w:szCs w:val="20"/>
                  </w:rPr>
                  <w:t>No</w:t>
                </w:r>
              </w:p>
            </w:tc>
          </w:sdtContent>
        </w:sdt>
      </w:tr>
      <w:tr w:rsidRPr="00604F79" w:rsidR="007C4CA6" w:rsidTr="00CA1E58" w14:paraId="7FF367E3" w14:textId="77777777">
        <w:trPr>
          <w:trHeight w:val="1108"/>
          <w:jc w:val="center"/>
        </w:trPr>
        <w:tc>
          <w:tcPr>
            <w:tcW w:w="1306" w:type="dxa"/>
            <w:vAlign w:val="center"/>
          </w:tcPr>
          <w:sdt>
            <w:sdtPr>
              <w:rPr>
                <w:rFonts w:cs="Arial"/>
                <w:sz w:val="20"/>
                <w:szCs w:val="20"/>
              </w:rPr>
              <w:alias w:val="Select a Type"/>
              <w:tag w:val="Select a Type"/>
              <w:id w:val="6185222"/>
              <w:placeholder>
                <w:docPart w:val="085A4803841048EE97B86DD6E1DDE68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7C4CA6" w:rsidP="00280B65" w:rsidRDefault="007C4CA6" w14:paraId="1EA05DC6"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1968882022"/>
            <w:placeholder>
              <w:docPart w:val="2A063A66EA524D40BAACB0AC9C5EE1D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7C4CA6" w:rsidP="00280B65" w:rsidRDefault="007C4CA6" w14:paraId="093A458E"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1B8B1D26" w14:textId="77777777">
            <w:pPr>
              <w:rPr>
                <w:rFonts w:cs="Arial"/>
                <w:sz w:val="20"/>
                <w:szCs w:val="20"/>
              </w:rPr>
            </w:pPr>
          </w:p>
        </w:tc>
        <w:tc>
          <w:tcPr>
            <w:tcW w:w="1395" w:type="dxa"/>
            <w:vAlign w:val="center"/>
          </w:tcPr>
          <w:p w:rsidRPr="00604F79" w:rsidR="007C4CA6" w:rsidP="00280B65" w:rsidRDefault="007C4CA6" w14:paraId="42E9F600" w14:textId="77777777">
            <w:pPr>
              <w:rPr>
                <w:rFonts w:cs="Arial"/>
                <w:sz w:val="20"/>
                <w:szCs w:val="20"/>
              </w:rPr>
            </w:pPr>
          </w:p>
        </w:tc>
        <w:tc>
          <w:tcPr>
            <w:tcW w:w="7788" w:type="dxa"/>
          </w:tcPr>
          <w:p w:rsidRPr="00604F79" w:rsidR="007C4CA6" w:rsidP="00280B65" w:rsidRDefault="007C4CA6" w14:paraId="248F2482"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44767759"/>
            <w:placeholder>
              <w:docPart w:val="372FA4E501C44C2482BDD9A289200478"/>
            </w:placeholder>
            <w:dropDownList>
              <w:listItem w:value="Choose an item."/>
              <w:listItem w:displayText="Yes" w:value="Yes"/>
              <w:listItem w:displayText="No" w:value="No"/>
            </w:dropDownList>
          </w:sdtPr>
          <w:sdtContent>
            <w:tc>
              <w:tcPr>
                <w:tcW w:w="1272" w:type="dxa"/>
                <w:vAlign w:val="center"/>
              </w:tcPr>
              <w:p w:rsidRPr="00604F79" w:rsidR="007C4CA6" w:rsidP="00280B65" w:rsidRDefault="007C4CA6" w14:paraId="22786625" w14:textId="77777777">
                <w:pPr>
                  <w:jc w:val="center"/>
                  <w:rPr>
                    <w:rFonts w:cs="Arial"/>
                    <w:sz w:val="20"/>
                    <w:szCs w:val="20"/>
                  </w:rPr>
                </w:pPr>
                <w:r>
                  <w:rPr>
                    <w:rFonts w:cs="Arial"/>
                    <w:sz w:val="20"/>
                    <w:szCs w:val="20"/>
                  </w:rPr>
                  <w:t>No</w:t>
                </w:r>
              </w:p>
            </w:tc>
          </w:sdtContent>
        </w:sdt>
      </w:tr>
      <w:tr w:rsidRPr="00604F79" w:rsidR="007C4CA6" w:rsidTr="00CA1E58" w14:paraId="19D8BE1D" w14:textId="77777777">
        <w:trPr>
          <w:trHeight w:val="1108"/>
          <w:jc w:val="center"/>
        </w:trPr>
        <w:tc>
          <w:tcPr>
            <w:tcW w:w="1306" w:type="dxa"/>
            <w:vAlign w:val="center"/>
          </w:tcPr>
          <w:sdt>
            <w:sdtPr>
              <w:rPr>
                <w:rFonts w:cs="Arial"/>
                <w:sz w:val="20"/>
                <w:szCs w:val="20"/>
              </w:rPr>
              <w:alias w:val="Select a Type"/>
              <w:tag w:val="Select a Type"/>
              <w:id w:val="-1384791581"/>
              <w:placeholder>
                <w:docPart w:val="19A531AF91A143CD831B0B77363CCA9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7C4CA6" w:rsidP="00280B65" w:rsidRDefault="007C4CA6" w14:paraId="37E5767D"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1811079198"/>
            <w:placeholder>
              <w:docPart w:val="2178BA8DA0714653A675E1DBE3DB218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7C4CA6" w:rsidP="00280B65" w:rsidRDefault="007C4CA6" w14:paraId="78FF592C" w14:textId="77777777">
                <w:pPr>
                  <w:jc w:val="center"/>
                  <w:rPr>
                    <w:rFonts w:cs="Arial"/>
                    <w:sz w:val="20"/>
                    <w:szCs w:val="20"/>
                  </w:rPr>
                </w:pPr>
                <w:r>
                  <w:rPr>
                    <w:rFonts w:cs="Arial"/>
                    <w:sz w:val="20"/>
                    <w:szCs w:val="20"/>
                  </w:rPr>
                  <w:t>Student to instructor</w:t>
                </w:r>
              </w:p>
            </w:tc>
          </w:sdtContent>
        </w:sdt>
        <w:tc>
          <w:tcPr>
            <w:tcW w:w="1117" w:type="dxa"/>
          </w:tcPr>
          <w:p w:rsidRPr="00604F79" w:rsidR="007C4CA6" w:rsidP="00280B65" w:rsidRDefault="007C4CA6" w14:paraId="770CDCED" w14:textId="77777777">
            <w:pPr>
              <w:rPr>
                <w:rFonts w:cs="Arial"/>
                <w:sz w:val="20"/>
                <w:szCs w:val="20"/>
              </w:rPr>
            </w:pPr>
          </w:p>
        </w:tc>
        <w:tc>
          <w:tcPr>
            <w:tcW w:w="1395" w:type="dxa"/>
            <w:vAlign w:val="center"/>
          </w:tcPr>
          <w:p w:rsidRPr="00604F79" w:rsidR="007C4CA6" w:rsidP="00280B65" w:rsidRDefault="007C4CA6" w14:paraId="43845853" w14:textId="77777777">
            <w:pPr>
              <w:rPr>
                <w:rFonts w:cs="Arial"/>
                <w:sz w:val="20"/>
                <w:szCs w:val="20"/>
              </w:rPr>
            </w:pPr>
          </w:p>
        </w:tc>
        <w:tc>
          <w:tcPr>
            <w:tcW w:w="7788" w:type="dxa"/>
          </w:tcPr>
          <w:p w:rsidRPr="00604F79" w:rsidR="007C4CA6" w:rsidP="00280B65" w:rsidRDefault="00D41CDF" w14:paraId="473D351B" w14:textId="56A9D6F2">
            <w:pPr>
              <w:rPr>
                <w:rFonts w:cs="Arial"/>
                <w:sz w:val="20"/>
                <w:szCs w:val="20"/>
              </w:rPr>
            </w:pPr>
            <w:r w:rsidRPr="00D41CDF">
              <w:rPr>
                <w:rFonts w:cs="Arial"/>
                <w:sz w:val="20"/>
                <w:szCs w:val="20"/>
                <w:highlight w:val="yellow"/>
              </w:rPr>
              <w:t>TBD:  How can students reflect or review to set the stage for the topics in this module? Can module 5 content be connected to this module?</w:t>
            </w:r>
          </w:p>
        </w:tc>
        <w:sdt>
          <w:sdtPr>
            <w:rPr>
              <w:rFonts w:cs="Arial"/>
              <w:sz w:val="20"/>
              <w:szCs w:val="20"/>
            </w:rPr>
            <w:alias w:val="Type of Interaction"/>
            <w:tag w:val="Type of Interaction"/>
            <w:id w:val="2021038471"/>
            <w:placeholder>
              <w:docPart w:val="25F546163A5B479DAD7A55E91C2899B4"/>
            </w:placeholder>
            <w:dropDownList>
              <w:listItem w:value="Choose an item."/>
              <w:listItem w:displayText="Yes" w:value="Yes"/>
              <w:listItem w:displayText="No" w:value="No"/>
            </w:dropDownList>
          </w:sdtPr>
          <w:sdtContent>
            <w:tc>
              <w:tcPr>
                <w:tcW w:w="1272" w:type="dxa"/>
                <w:vAlign w:val="center"/>
              </w:tcPr>
              <w:p w:rsidRPr="00604F79" w:rsidR="007C4CA6" w:rsidP="00280B65" w:rsidRDefault="007C4CA6" w14:paraId="122B1531" w14:textId="77777777">
                <w:pPr>
                  <w:jc w:val="center"/>
                  <w:rPr>
                    <w:rFonts w:cs="Arial"/>
                    <w:sz w:val="20"/>
                    <w:szCs w:val="20"/>
                  </w:rPr>
                </w:pPr>
                <w:r>
                  <w:rPr>
                    <w:rFonts w:cs="Arial"/>
                    <w:sz w:val="20"/>
                    <w:szCs w:val="20"/>
                  </w:rPr>
                  <w:t>No</w:t>
                </w:r>
              </w:p>
            </w:tc>
          </w:sdtContent>
        </w:sdt>
      </w:tr>
      <w:tr w:rsidRPr="00604F79" w:rsidR="007C4CA6" w:rsidTr="00CA1E58" w14:paraId="5D4D76DA" w14:textId="77777777">
        <w:trPr>
          <w:trHeight w:val="1108"/>
          <w:jc w:val="center"/>
        </w:trPr>
        <w:tc>
          <w:tcPr>
            <w:tcW w:w="1306" w:type="dxa"/>
            <w:vAlign w:val="center"/>
          </w:tcPr>
          <w:sdt>
            <w:sdtPr>
              <w:rPr>
                <w:rFonts w:cs="Arial"/>
                <w:sz w:val="20"/>
                <w:szCs w:val="20"/>
              </w:rPr>
              <w:alias w:val="Select a Type"/>
              <w:tag w:val="Select a Type"/>
              <w:id w:val="1111323086"/>
              <w:placeholder>
                <w:docPart w:val="844F30D71A864BB2AD563ED512EA1C9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7C4CA6" w:rsidP="00280B65" w:rsidRDefault="007C4CA6" w14:paraId="2B0212B0"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1492600532"/>
            <w:placeholder>
              <w:docPart w:val="9780B313C2D24A5F8464297A357D9B0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7C4CA6" w:rsidP="00280B65" w:rsidRDefault="007C4CA6" w14:paraId="0993AD9A"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0177A140" w14:textId="77777777">
            <w:pPr>
              <w:rPr>
                <w:rFonts w:cs="Arial"/>
                <w:sz w:val="20"/>
                <w:szCs w:val="20"/>
              </w:rPr>
            </w:pPr>
          </w:p>
        </w:tc>
        <w:tc>
          <w:tcPr>
            <w:tcW w:w="1395" w:type="dxa"/>
            <w:vAlign w:val="center"/>
          </w:tcPr>
          <w:p w:rsidRPr="00604F79" w:rsidR="007C4CA6" w:rsidP="00280B65" w:rsidRDefault="007C4CA6" w14:paraId="6571BF7B" w14:textId="77777777">
            <w:pPr>
              <w:rPr>
                <w:rFonts w:cs="Arial"/>
                <w:sz w:val="20"/>
                <w:szCs w:val="20"/>
              </w:rPr>
            </w:pPr>
          </w:p>
        </w:tc>
        <w:tc>
          <w:tcPr>
            <w:tcW w:w="7788" w:type="dxa"/>
            <w:vAlign w:val="center"/>
          </w:tcPr>
          <w:p w:rsidRPr="00041B68" w:rsidR="00041B68" w:rsidP="00041B68" w:rsidRDefault="00041B68" w14:paraId="25203118" w14:textId="77777777">
            <w:pPr>
              <w:rPr>
                <w:rFonts w:cs="Arial"/>
                <w:sz w:val="20"/>
                <w:szCs w:val="20"/>
              </w:rPr>
            </w:pPr>
            <w:r w:rsidRPr="00041B68">
              <w:rPr>
                <w:rFonts w:cs="Arial"/>
                <w:sz w:val="20"/>
                <w:szCs w:val="20"/>
              </w:rPr>
              <w:t xml:space="preserve">Kimberley A. Wade &amp; Emily R. Spearing (2023) The effect of cross- examination style questions on adult eyewitness accuracy depends on question type and eyewitness confidence, Memory, 31:2, 163-178, DOI: 10.1080/09658211.2022.2129066 </w:t>
            </w:r>
          </w:p>
          <w:p w:rsidR="007C4CA6" w:rsidP="00041B68" w:rsidRDefault="00000000" w14:paraId="531DB56B" w14:textId="236961B1">
            <w:pPr>
              <w:rPr>
                <w:rFonts w:cs="Arial"/>
                <w:sz w:val="20"/>
                <w:szCs w:val="20"/>
              </w:rPr>
            </w:pPr>
            <w:hyperlink w:history="1" r:id="rId29">
              <w:r w:rsidRPr="00442A40" w:rsidR="00041B68">
                <w:rPr>
                  <w:rStyle w:val="Hyperlink"/>
                  <w:rFonts w:cs="Arial"/>
                  <w:sz w:val="20"/>
                  <w:szCs w:val="20"/>
                </w:rPr>
                <w:t>https://doi.org/10.1080/09658211.2022.2129066</w:t>
              </w:r>
            </w:hyperlink>
          </w:p>
          <w:p w:rsidR="00041B68" w:rsidP="00041B68" w:rsidRDefault="00041B68" w14:paraId="69CC524A" w14:textId="31790A45">
            <w:pPr>
              <w:rPr>
                <w:rFonts w:cs="Arial"/>
                <w:sz w:val="20"/>
                <w:szCs w:val="20"/>
              </w:rPr>
            </w:pPr>
          </w:p>
          <w:p w:rsidRPr="0034550A" w:rsidR="0034550A" w:rsidP="0034550A" w:rsidRDefault="0034550A" w14:paraId="322E4382" w14:textId="77777777">
            <w:pPr>
              <w:rPr>
                <w:rFonts w:cs="Arial"/>
                <w:sz w:val="20"/>
                <w:szCs w:val="20"/>
              </w:rPr>
            </w:pPr>
            <w:r w:rsidRPr="0034550A">
              <w:rPr>
                <w:rFonts w:cs="Arial"/>
                <w:sz w:val="20"/>
                <w:szCs w:val="20"/>
              </w:rPr>
              <w:t xml:space="preserve">Otto, R. K., </w:t>
            </w:r>
            <w:proofErr w:type="spellStart"/>
            <w:r w:rsidRPr="0034550A">
              <w:rPr>
                <w:rFonts w:cs="Arial"/>
                <w:sz w:val="20"/>
                <w:szCs w:val="20"/>
              </w:rPr>
              <w:t>DeMier</w:t>
            </w:r>
            <w:proofErr w:type="spellEnd"/>
            <w:r w:rsidRPr="0034550A">
              <w:rPr>
                <w:rFonts w:cs="Arial"/>
                <w:sz w:val="20"/>
                <w:szCs w:val="20"/>
              </w:rPr>
              <w:t xml:space="preserve">, R., &amp; </w:t>
            </w:r>
            <w:proofErr w:type="spellStart"/>
            <w:r w:rsidRPr="0034550A">
              <w:rPr>
                <w:rFonts w:cs="Arial"/>
                <w:sz w:val="20"/>
                <w:szCs w:val="20"/>
              </w:rPr>
              <w:t>Boccaccini</w:t>
            </w:r>
            <w:proofErr w:type="spellEnd"/>
            <w:r w:rsidRPr="0034550A">
              <w:rPr>
                <w:rFonts w:cs="Arial"/>
                <w:sz w:val="20"/>
                <w:szCs w:val="20"/>
              </w:rPr>
              <w:t>, M. (2014). Forensic reports and testimony : A guide to effective communication for psychologists and psychiatrists. John Wiley &amp; Sons, Incorporated. Chapter 4</w:t>
            </w:r>
          </w:p>
          <w:p w:rsidR="00041B68" w:rsidP="0034550A" w:rsidRDefault="00000000" w14:paraId="1D145E79" w14:textId="50EFB805">
            <w:pPr>
              <w:rPr>
                <w:rFonts w:cs="Arial"/>
                <w:sz w:val="20"/>
                <w:szCs w:val="20"/>
              </w:rPr>
            </w:pPr>
            <w:hyperlink w:history="1" r:id="rId30">
              <w:r w:rsidRPr="00442A40" w:rsidR="0034550A">
                <w:rPr>
                  <w:rStyle w:val="Hyperlink"/>
                  <w:rFonts w:cs="Arial"/>
                  <w:sz w:val="20"/>
                  <w:szCs w:val="20"/>
                </w:rPr>
                <w:t>https://ebookcentral.proquest.com/lib/saintleo/reader.action?docID=1771573&amp;ppg=52</w:t>
              </w:r>
            </w:hyperlink>
          </w:p>
          <w:p w:rsidR="0034550A" w:rsidP="0034550A" w:rsidRDefault="0034550A" w14:paraId="38B8A782" w14:textId="77777777">
            <w:pPr>
              <w:rPr>
                <w:rFonts w:cs="Arial"/>
                <w:sz w:val="20"/>
                <w:szCs w:val="20"/>
              </w:rPr>
            </w:pPr>
          </w:p>
          <w:p w:rsidRPr="00604F79" w:rsidR="00041B68" w:rsidP="00041B68" w:rsidRDefault="00041B68" w14:paraId="03ADC797" w14:textId="1CD58E62">
            <w:pPr>
              <w:rPr>
                <w:rFonts w:cs="Arial"/>
                <w:sz w:val="20"/>
                <w:szCs w:val="20"/>
              </w:rPr>
            </w:pPr>
          </w:p>
        </w:tc>
        <w:sdt>
          <w:sdtPr>
            <w:rPr>
              <w:rFonts w:cs="Arial"/>
              <w:sz w:val="20"/>
              <w:szCs w:val="20"/>
            </w:rPr>
            <w:alias w:val="Type of Interaction"/>
            <w:tag w:val="Type of Interaction"/>
            <w:id w:val="-1929649025"/>
            <w:placeholder>
              <w:docPart w:val="77DBCE7A4EEF41B1BA67BAB7728428B3"/>
            </w:placeholder>
            <w:dropDownList>
              <w:listItem w:value="Choose an item."/>
              <w:listItem w:displayText="Yes" w:value="Yes"/>
              <w:listItem w:displayText="No" w:value="No"/>
            </w:dropDownList>
          </w:sdtPr>
          <w:sdtContent>
            <w:tc>
              <w:tcPr>
                <w:tcW w:w="1272" w:type="dxa"/>
                <w:vAlign w:val="center"/>
              </w:tcPr>
              <w:p w:rsidRPr="00604F79" w:rsidR="007C4CA6" w:rsidP="00280B65" w:rsidRDefault="007C4CA6" w14:paraId="3CCE9C42" w14:textId="77777777">
                <w:pPr>
                  <w:jc w:val="center"/>
                  <w:rPr>
                    <w:rFonts w:cs="Arial"/>
                    <w:sz w:val="20"/>
                    <w:szCs w:val="20"/>
                  </w:rPr>
                </w:pPr>
                <w:r>
                  <w:rPr>
                    <w:rFonts w:cs="Arial"/>
                    <w:sz w:val="20"/>
                    <w:szCs w:val="20"/>
                  </w:rPr>
                  <w:t>No</w:t>
                </w:r>
              </w:p>
            </w:tc>
          </w:sdtContent>
        </w:sdt>
      </w:tr>
      <w:tr w:rsidRPr="00604F79" w:rsidR="007C4CA6" w:rsidTr="00CA1E58" w14:paraId="51B9BA8A" w14:textId="77777777">
        <w:trPr>
          <w:trHeight w:val="1108"/>
          <w:jc w:val="center"/>
        </w:trPr>
        <w:tc>
          <w:tcPr>
            <w:tcW w:w="1306" w:type="dxa"/>
            <w:vAlign w:val="center"/>
          </w:tcPr>
          <w:sdt>
            <w:sdtPr>
              <w:rPr>
                <w:rFonts w:cs="Arial"/>
                <w:sz w:val="20"/>
                <w:szCs w:val="20"/>
              </w:rPr>
              <w:alias w:val="Select a Type"/>
              <w:tag w:val="Select a Type"/>
              <w:id w:val="1411976961"/>
              <w:placeholder>
                <w:docPart w:val="2C1BC05D6091404290960728A467314D"/>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7C4CA6" w:rsidP="00280B65" w:rsidRDefault="007C4CA6" w14:paraId="7FD57217"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222991293"/>
            <w:placeholder>
              <w:docPart w:val="B050D69194C746F887DBCEB346451D5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7C4CA6" w:rsidP="00280B65" w:rsidRDefault="007C4CA6" w14:paraId="3A86E7F3"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647D1809" w14:textId="77777777">
            <w:pPr>
              <w:rPr>
                <w:rFonts w:cs="Arial"/>
                <w:sz w:val="20"/>
                <w:szCs w:val="20"/>
              </w:rPr>
            </w:pPr>
          </w:p>
        </w:tc>
        <w:tc>
          <w:tcPr>
            <w:tcW w:w="1395" w:type="dxa"/>
            <w:vAlign w:val="center"/>
          </w:tcPr>
          <w:p w:rsidRPr="00604F79" w:rsidR="007C4CA6" w:rsidP="00280B65" w:rsidRDefault="00E2176B" w14:paraId="2E100B67" w14:textId="1136E8A3">
            <w:pPr>
              <w:rPr>
                <w:rFonts w:cs="Arial"/>
                <w:sz w:val="20"/>
                <w:szCs w:val="20"/>
              </w:rPr>
            </w:pPr>
            <w:r w:rsidRPr="00E2176B">
              <w:rPr>
                <w:rFonts w:cs="Arial"/>
                <w:sz w:val="20"/>
                <w:szCs w:val="20"/>
              </w:rPr>
              <w:t>Cross examinations</w:t>
            </w:r>
          </w:p>
        </w:tc>
        <w:tc>
          <w:tcPr>
            <w:tcW w:w="7788" w:type="dxa"/>
          </w:tcPr>
          <w:p w:rsidR="007C4CA6" w:rsidP="00280B65" w:rsidRDefault="00FF602C" w14:paraId="59B03F81" w14:textId="77777777">
            <w:pPr>
              <w:rPr>
                <w:rFonts w:cs="Arial"/>
                <w:sz w:val="20"/>
                <w:szCs w:val="20"/>
              </w:rPr>
            </w:pPr>
            <w:proofErr w:type="spellStart"/>
            <w:r>
              <w:rPr>
                <w:rFonts w:cs="Arial"/>
                <w:sz w:val="20"/>
                <w:szCs w:val="20"/>
              </w:rPr>
              <w:t>Murdaugh</w:t>
            </w:r>
            <w:proofErr w:type="spellEnd"/>
            <w:r>
              <w:rPr>
                <w:rFonts w:cs="Arial"/>
                <w:sz w:val="20"/>
                <w:szCs w:val="20"/>
              </w:rPr>
              <w:t xml:space="preserve"> case video- review case video with </w:t>
            </w:r>
            <w:proofErr w:type="gramStart"/>
            <w:r>
              <w:rPr>
                <w:rFonts w:cs="Arial"/>
                <w:sz w:val="20"/>
                <w:szCs w:val="20"/>
              </w:rPr>
              <w:t>call-outs</w:t>
            </w:r>
            <w:proofErr w:type="gramEnd"/>
            <w:r>
              <w:rPr>
                <w:rFonts w:cs="Arial"/>
                <w:sz w:val="20"/>
                <w:szCs w:val="20"/>
              </w:rPr>
              <w:t xml:space="preserve"> and notes at specific time marker points</w:t>
            </w:r>
            <w:r w:rsidR="007F1114">
              <w:rPr>
                <w:rFonts w:cs="Arial"/>
                <w:sz w:val="20"/>
                <w:szCs w:val="20"/>
              </w:rPr>
              <w:t>; point out techniques with explanations</w:t>
            </w:r>
          </w:p>
          <w:p w:rsidR="006715B2" w:rsidP="00280B65" w:rsidRDefault="006715B2" w14:paraId="4768B9DF" w14:textId="77777777">
            <w:pPr>
              <w:rPr>
                <w:rFonts w:cs="Arial"/>
                <w:sz w:val="20"/>
                <w:szCs w:val="20"/>
              </w:rPr>
            </w:pPr>
          </w:p>
          <w:p w:rsidRPr="00604F79" w:rsidR="006715B2" w:rsidP="00280B65" w:rsidRDefault="006715B2" w14:paraId="38924B1B" w14:textId="4BBAD1D6">
            <w:pPr>
              <w:rPr>
                <w:rFonts w:cs="Arial"/>
                <w:sz w:val="20"/>
                <w:szCs w:val="20"/>
              </w:rPr>
            </w:pPr>
          </w:p>
        </w:tc>
        <w:sdt>
          <w:sdtPr>
            <w:rPr>
              <w:rFonts w:cs="Arial"/>
              <w:sz w:val="20"/>
              <w:szCs w:val="20"/>
            </w:rPr>
            <w:alias w:val="Type of Interaction"/>
            <w:tag w:val="Type of Interaction"/>
            <w:id w:val="-1854418467"/>
            <w:placeholder>
              <w:docPart w:val="2FADC55531F5429982D1AC33CFC6857B"/>
            </w:placeholder>
            <w:dropDownList>
              <w:listItem w:value="Choose an item."/>
              <w:listItem w:displayText="Yes" w:value="Yes"/>
              <w:listItem w:displayText="No" w:value="No"/>
            </w:dropDownList>
          </w:sdtPr>
          <w:sdtContent>
            <w:tc>
              <w:tcPr>
                <w:tcW w:w="1272" w:type="dxa"/>
                <w:vAlign w:val="center"/>
              </w:tcPr>
              <w:p w:rsidRPr="00604F79" w:rsidR="007C4CA6" w:rsidP="00280B65" w:rsidRDefault="007C4CA6" w14:paraId="5F5818BC" w14:textId="77777777">
                <w:pPr>
                  <w:jc w:val="center"/>
                  <w:rPr>
                    <w:rFonts w:cs="Arial"/>
                    <w:sz w:val="20"/>
                    <w:szCs w:val="20"/>
                  </w:rPr>
                </w:pPr>
                <w:r>
                  <w:rPr>
                    <w:rFonts w:cs="Arial"/>
                    <w:sz w:val="20"/>
                    <w:szCs w:val="20"/>
                  </w:rPr>
                  <w:t>No</w:t>
                </w:r>
              </w:p>
            </w:tc>
          </w:sdtContent>
        </w:sdt>
      </w:tr>
      <w:tr w:rsidRPr="00604F79" w:rsidR="009E5448" w:rsidTr="00CA1E58" w14:paraId="5DAF50C7" w14:textId="77777777">
        <w:trPr>
          <w:trHeight w:val="1108"/>
          <w:jc w:val="center"/>
        </w:trPr>
        <w:tc>
          <w:tcPr>
            <w:tcW w:w="1306" w:type="dxa"/>
            <w:vAlign w:val="center"/>
          </w:tcPr>
          <w:sdt>
            <w:sdtPr>
              <w:rPr>
                <w:rFonts w:cs="Arial"/>
                <w:sz w:val="20"/>
                <w:szCs w:val="20"/>
              </w:rPr>
              <w:alias w:val="Select a Type"/>
              <w:tag w:val="Select a Type"/>
              <w:id w:val="269751968"/>
              <w:placeholder>
                <w:docPart w:val="D5EA81F98DC442538C758E272CC7A0A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9E5448" w:rsidP="009E5448" w:rsidRDefault="009E5448" w14:paraId="28AF6F42" w14:textId="16559C0F">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353685915"/>
            <w:placeholder>
              <w:docPart w:val="408FDA92C1014414B89F004810EA3B7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9E5448" w:rsidP="009E5448" w:rsidRDefault="009E5448" w14:paraId="6D4BF4B7" w14:textId="6BBEA7FE">
                <w:pPr>
                  <w:jc w:val="center"/>
                  <w:rPr>
                    <w:rFonts w:cs="Arial"/>
                    <w:sz w:val="20"/>
                    <w:szCs w:val="20"/>
                  </w:rPr>
                </w:pPr>
                <w:r>
                  <w:rPr>
                    <w:rFonts w:cs="Arial"/>
                    <w:sz w:val="20"/>
                    <w:szCs w:val="20"/>
                  </w:rPr>
                  <w:t>Student with content</w:t>
                </w:r>
              </w:p>
            </w:tc>
          </w:sdtContent>
        </w:sdt>
        <w:tc>
          <w:tcPr>
            <w:tcW w:w="1117" w:type="dxa"/>
          </w:tcPr>
          <w:p w:rsidRPr="00604F79" w:rsidR="009E5448" w:rsidP="009E5448" w:rsidRDefault="009E5448" w14:paraId="15F80419" w14:textId="77777777">
            <w:pPr>
              <w:rPr>
                <w:rFonts w:cs="Arial"/>
                <w:sz w:val="20"/>
                <w:szCs w:val="20"/>
              </w:rPr>
            </w:pPr>
          </w:p>
        </w:tc>
        <w:tc>
          <w:tcPr>
            <w:tcW w:w="1395" w:type="dxa"/>
            <w:vAlign w:val="center"/>
          </w:tcPr>
          <w:p w:rsidRPr="00CA1E58" w:rsidR="009E5448" w:rsidP="009E5448" w:rsidRDefault="009E5448" w14:paraId="66C1F10C" w14:textId="5B064CBD">
            <w:pPr>
              <w:rPr>
                <w:rFonts w:cs="Arial"/>
                <w:sz w:val="20"/>
                <w:szCs w:val="20"/>
              </w:rPr>
            </w:pPr>
            <w:r w:rsidRPr="00E2176B">
              <w:rPr>
                <w:rFonts w:cs="Arial"/>
                <w:sz w:val="20"/>
                <w:szCs w:val="20"/>
              </w:rPr>
              <w:t>Cross examinations</w:t>
            </w:r>
          </w:p>
        </w:tc>
        <w:tc>
          <w:tcPr>
            <w:tcW w:w="7788" w:type="dxa"/>
          </w:tcPr>
          <w:p w:rsidR="009E5448" w:rsidP="009E5448" w:rsidRDefault="009E5448" w14:paraId="39493B84" w14:textId="19006C20">
            <w:pPr>
              <w:rPr>
                <w:rFonts w:cs="Arial"/>
                <w:sz w:val="20"/>
                <w:szCs w:val="20"/>
              </w:rPr>
            </w:pPr>
            <w:r w:rsidRPr="009E5448">
              <w:rPr>
                <w:rFonts w:cs="Arial"/>
                <w:sz w:val="20"/>
                <w:szCs w:val="20"/>
              </w:rPr>
              <w:t>To testify or not? Kyle Rittenhouse issues and ethics and jury consultants</w:t>
            </w:r>
          </w:p>
        </w:tc>
        <w:sdt>
          <w:sdtPr>
            <w:rPr>
              <w:rFonts w:cs="Arial"/>
              <w:sz w:val="20"/>
              <w:szCs w:val="20"/>
            </w:rPr>
            <w:alias w:val="Type of Interaction"/>
            <w:tag w:val="Type of Interaction"/>
            <w:id w:val="-1495099444"/>
            <w:placeholder>
              <w:docPart w:val="9A9ECD889FBD4F9FA0FA1454BBF5BD10"/>
            </w:placeholder>
            <w:dropDownList>
              <w:listItem w:value="Choose an item."/>
              <w:listItem w:displayText="Yes" w:value="Yes"/>
              <w:listItem w:displayText="No" w:value="No"/>
            </w:dropDownList>
          </w:sdtPr>
          <w:sdtContent>
            <w:tc>
              <w:tcPr>
                <w:tcW w:w="1272" w:type="dxa"/>
                <w:vAlign w:val="center"/>
              </w:tcPr>
              <w:p w:rsidRPr="00CA1E58" w:rsidR="009E5448" w:rsidP="009E5448" w:rsidRDefault="009E5448" w14:paraId="497D0ED8" w14:textId="65AF61B3">
                <w:pPr>
                  <w:jc w:val="center"/>
                  <w:rPr>
                    <w:rFonts w:cs="Arial"/>
                    <w:sz w:val="20"/>
                    <w:szCs w:val="20"/>
                  </w:rPr>
                </w:pPr>
                <w:r w:rsidRPr="009E5448">
                  <w:rPr>
                    <w:rFonts w:cs="Arial"/>
                    <w:sz w:val="20"/>
                    <w:szCs w:val="20"/>
                  </w:rPr>
                  <w:t>No</w:t>
                </w:r>
              </w:p>
            </w:tc>
          </w:sdtContent>
        </w:sdt>
      </w:tr>
      <w:tr w:rsidRPr="00604F79" w:rsidR="00CA1E58" w:rsidTr="00CA1E58" w14:paraId="57FB2410" w14:textId="77777777">
        <w:trPr>
          <w:trHeight w:val="1108"/>
          <w:jc w:val="center"/>
        </w:trPr>
        <w:tc>
          <w:tcPr>
            <w:tcW w:w="1306" w:type="dxa"/>
            <w:vAlign w:val="center"/>
          </w:tcPr>
          <w:sdt>
            <w:sdtPr>
              <w:rPr>
                <w:rFonts w:cs="Arial"/>
                <w:sz w:val="20"/>
                <w:szCs w:val="20"/>
              </w:rPr>
              <w:alias w:val="Select a Type"/>
              <w:tag w:val="Select a Type"/>
              <w:id w:val="993069448"/>
              <w:placeholder>
                <w:docPart w:val="2C34C6D98C17430FB29D5D9879A4423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CA1E58" w:rsidP="00CA1E58" w:rsidRDefault="00CA1E58" w14:paraId="1639E87B" w14:textId="75E58DA1">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35801346"/>
            <w:placeholder>
              <w:docPart w:val="C90C66291D0243CC8CF9853CC2F4FE5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CA1E58" w:rsidP="00CA1E58" w:rsidRDefault="00CA1E58" w14:paraId="4698794B" w14:textId="49FCB89C">
                <w:pPr>
                  <w:jc w:val="center"/>
                  <w:rPr>
                    <w:rFonts w:cs="Arial"/>
                    <w:sz w:val="20"/>
                    <w:szCs w:val="20"/>
                  </w:rPr>
                </w:pPr>
                <w:r>
                  <w:rPr>
                    <w:rFonts w:cs="Arial"/>
                    <w:sz w:val="20"/>
                    <w:szCs w:val="20"/>
                  </w:rPr>
                  <w:t>Student with content</w:t>
                </w:r>
              </w:p>
            </w:tc>
          </w:sdtContent>
        </w:sdt>
        <w:tc>
          <w:tcPr>
            <w:tcW w:w="1117" w:type="dxa"/>
          </w:tcPr>
          <w:p w:rsidRPr="00604F79" w:rsidR="00CA1E58" w:rsidP="00CA1E58" w:rsidRDefault="00CA1E58" w14:paraId="62721E71" w14:textId="77777777">
            <w:pPr>
              <w:rPr>
                <w:rFonts w:cs="Arial"/>
                <w:sz w:val="20"/>
                <w:szCs w:val="20"/>
              </w:rPr>
            </w:pPr>
          </w:p>
        </w:tc>
        <w:tc>
          <w:tcPr>
            <w:tcW w:w="1395" w:type="dxa"/>
            <w:vAlign w:val="center"/>
          </w:tcPr>
          <w:p w:rsidRPr="00E2176B" w:rsidR="00CA1E58" w:rsidP="00CA1E58" w:rsidRDefault="00CA1E58" w14:paraId="4F06B9FB" w14:textId="15D6E4B8">
            <w:pPr>
              <w:rPr>
                <w:rFonts w:cs="Arial"/>
                <w:sz w:val="20"/>
                <w:szCs w:val="20"/>
              </w:rPr>
            </w:pPr>
            <w:r w:rsidRPr="00CA1E58">
              <w:rPr>
                <w:rFonts w:cs="Arial"/>
                <w:sz w:val="20"/>
                <w:szCs w:val="20"/>
              </w:rPr>
              <w:t>Cross examinations</w:t>
            </w:r>
          </w:p>
        </w:tc>
        <w:tc>
          <w:tcPr>
            <w:tcW w:w="7788" w:type="dxa"/>
          </w:tcPr>
          <w:p w:rsidR="00CA1E58" w:rsidP="00CA1E58" w:rsidRDefault="00CA1E58" w14:paraId="50199F5C" w14:textId="570C8AA8">
            <w:pPr>
              <w:rPr>
                <w:rFonts w:cs="Arial"/>
                <w:sz w:val="20"/>
                <w:szCs w:val="20"/>
              </w:rPr>
            </w:pPr>
            <w:r>
              <w:rPr>
                <w:rFonts w:cs="Arial"/>
                <w:sz w:val="20"/>
                <w:szCs w:val="20"/>
              </w:rPr>
              <w:t>CSI – Pinellas County video (record on Zoom and add to course</w:t>
            </w:r>
          </w:p>
        </w:tc>
        <w:sdt>
          <w:sdtPr>
            <w:rPr>
              <w:rFonts w:cs="Arial"/>
              <w:sz w:val="20"/>
              <w:szCs w:val="20"/>
            </w:rPr>
            <w:alias w:val="Type of Interaction"/>
            <w:tag w:val="Type of Interaction"/>
            <w:id w:val="-1028557106"/>
            <w:placeholder>
              <w:docPart w:val="6E6805A246F6498281687EE4FF0A2A3F"/>
            </w:placeholder>
            <w:dropDownList>
              <w:listItem w:value="Choose an item."/>
              <w:listItem w:displayText="Yes" w:value="Yes"/>
              <w:listItem w:displayText="No" w:value="No"/>
            </w:dropDownList>
          </w:sdtPr>
          <w:sdtContent>
            <w:tc>
              <w:tcPr>
                <w:tcW w:w="1272" w:type="dxa"/>
                <w:vAlign w:val="center"/>
              </w:tcPr>
              <w:p w:rsidR="00CA1E58" w:rsidP="00CA1E58" w:rsidRDefault="00CA1E58" w14:paraId="020369B6" w14:textId="0C994286">
                <w:pPr>
                  <w:jc w:val="center"/>
                  <w:rPr>
                    <w:rFonts w:cs="Arial"/>
                    <w:sz w:val="20"/>
                    <w:szCs w:val="20"/>
                  </w:rPr>
                </w:pPr>
                <w:r w:rsidRPr="00CA1E58">
                  <w:rPr>
                    <w:rFonts w:cs="Arial"/>
                    <w:sz w:val="20"/>
                    <w:szCs w:val="20"/>
                  </w:rPr>
                  <w:t>No</w:t>
                </w:r>
              </w:p>
            </w:tc>
          </w:sdtContent>
        </w:sdt>
      </w:tr>
      <w:tr w:rsidRPr="00604F79" w:rsidR="00CA1E58" w:rsidTr="00CA1E58" w14:paraId="796EE6C8" w14:textId="77777777">
        <w:trPr>
          <w:trHeight w:val="1108"/>
          <w:jc w:val="center"/>
        </w:trPr>
        <w:tc>
          <w:tcPr>
            <w:tcW w:w="1306" w:type="dxa"/>
          </w:tcPr>
          <w:sdt>
            <w:sdtPr>
              <w:rPr>
                <w:rFonts w:cs="Arial"/>
                <w:sz w:val="20"/>
                <w:szCs w:val="20"/>
              </w:rPr>
              <w:alias w:val="Select a Type"/>
              <w:tag w:val="Select a Type"/>
              <w:id w:val="1914498121"/>
              <w:placeholder>
                <w:docPart w:val="D85F830952D042F7B35F4CA87784D2B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7C4CA6" w:rsidP="00280B65" w:rsidRDefault="007C4CA6" w14:paraId="5D361C98" w14:textId="77777777">
                <w:pPr>
                  <w:jc w:val="center"/>
                  <w:rPr>
                    <w:rFonts w:cs="Arial"/>
                    <w:sz w:val="20"/>
                    <w:szCs w:val="20"/>
                  </w:rPr>
                </w:pPr>
                <w:r w:rsidRPr="004E0637">
                  <w:rPr>
                    <w:rFonts w:cs="Arial"/>
                    <w:sz w:val="20"/>
                    <w:szCs w:val="20"/>
                  </w:rPr>
                  <w:t>Learning Content</w:t>
                </w:r>
              </w:p>
            </w:sdtContent>
          </w:sdt>
        </w:tc>
        <w:sdt>
          <w:sdtPr>
            <w:rPr>
              <w:rFonts w:cs="Arial"/>
              <w:sz w:val="20"/>
              <w:szCs w:val="20"/>
            </w:rPr>
            <w:alias w:val="Type of Interaction"/>
            <w:tag w:val="Type of Interaction"/>
            <w:id w:val="611260180"/>
            <w:placeholder>
              <w:docPart w:val="4A5FB27F18F54BE9857D89CEC70421E2"/>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7C4CA6" w:rsidP="00280B65" w:rsidRDefault="007C4CA6" w14:paraId="7FF3D299"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47E3408D" w14:textId="77777777">
            <w:pPr>
              <w:rPr>
                <w:rFonts w:cs="Arial"/>
                <w:sz w:val="20"/>
                <w:szCs w:val="20"/>
              </w:rPr>
            </w:pPr>
          </w:p>
        </w:tc>
        <w:tc>
          <w:tcPr>
            <w:tcW w:w="1395" w:type="dxa"/>
            <w:vAlign w:val="center"/>
          </w:tcPr>
          <w:p w:rsidRPr="00604F79" w:rsidR="007C4CA6" w:rsidP="00280B65" w:rsidRDefault="00C4361C" w14:paraId="74303C8F" w14:textId="5DBEA2CD">
            <w:pPr>
              <w:rPr>
                <w:rFonts w:cs="Arial"/>
                <w:sz w:val="20"/>
                <w:szCs w:val="20"/>
              </w:rPr>
            </w:pPr>
            <w:r w:rsidRPr="00C4361C">
              <w:rPr>
                <w:rFonts w:cs="Arial"/>
                <w:sz w:val="20"/>
                <w:szCs w:val="20"/>
              </w:rPr>
              <w:t>Error free report writing</w:t>
            </w:r>
          </w:p>
        </w:tc>
        <w:tc>
          <w:tcPr>
            <w:tcW w:w="7788" w:type="dxa"/>
          </w:tcPr>
          <w:p w:rsidRPr="00604F79" w:rsidR="007C4CA6" w:rsidP="00280B65" w:rsidRDefault="00B04EFD" w14:paraId="799023E5" w14:textId="36315AB7">
            <w:pPr>
              <w:rPr>
                <w:rFonts w:cs="Arial"/>
                <w:sz w:val="20"/>
                <w:szCs w:val="20"/>
              </w:rPr>
            </w:pPr>
            <w:r>
              <w:rPr>
                <w:rFonts w:cs="Arial"/>
                <w:sz w:val="20"/>
                <w:szCs w:val="20"/>
              </w:rPr>
              <w:t>Content on error free report writing</w:t>
            </w:r>
          </w:p>
        </w:tc>
        <w:sdt>
          <w:sdtPr>
            <w:rPr>
              <w:rFonts w:cs="Arial"/>
              <w:sz w:val="20"/>
              <w:szCs w:val="20"/>
            </w:rPr>
            <w:alias w:val="Type of Interaction"/>
            <w:tag w:val="Type of Interaction"/>
            <w:id w:val="-1719579415"/>
            <w:placeholder>
              <w:docPart w:val="8CFD59A7354F4F6B81AE6D77004C0178"/>
            </w:placeholder>
            <w:dropDownList>
              <w:listItem w:value="Choose an item."/>
              <w:listItem w:displayText="Yes" w:value="Yes"/>
              <w:listItem w:displayText="No" w:value="No"/>
            </w:dropDownList>
          </w:sdtPr>
          <w:sdtContent>
            <w:tc>
              <w:tcPr>
                <w:tcW w:w="1272" w:type="dxa"/>
              </w:tcPr>
              <w:p w:rsidR="007C4CA6" w:rsidP="00280B65" w:rsidRDefault="007C4CA6" w14:paraId="29BE0267" w14:textId="77777777">
                <w:pPr>
                  <w:jc w:val="center"/>
                  <w:rPr>
                    <w:rFonts w:cs="Arial"/>
                    <w:sz w:val="20"/>
                    <w:szCs w:val="20"/>
                  </w:rPr>
                </w:pPr>
                <w:r w:rsidRPr="00C242D2">
                  <w:rPr>
                    <w:rFonts w:cs="Arial"/>
                    <w:sz w:val="20"/>
                    <w:szCs w:val="20"/>
                  </w:rPr>
                  <w:t>No</w:t>
                </w:r>
              </w:p>
            </w:tc>
          </w:sdtContent>
        </w:sdt>
      </w:tr>
      <w:tr w:rsidRPr="00604F79" w:rsidR="00CA1E58" w:rsidTr="00CA1E58" w14:paraId="6A94A6DA" w14:textId="77777777">
        <w:trPr>
          <w:trHeight w:val="1108"/>
          <w:jc w:val="center"/>
        </w:trPr>
        <w:tc>
          <w:tcPr>
            <w:tcW w:w="1306" w:type="dxa"/>
          </w:tcPr>
          <w:sdt>
            <w:sdtPr>
              <w:rPr>
                <w:rFonts w:cs="Arial"/>
                <w:sz w:val="20"/>
                <w:szCs w:val="20"/>
              </w:rPr>
              <w:alias w:val="Select a Type"/>
              <w:tag w:val="Select a Type"/>
              <w:id w:val="-580989672"/>
              <w:placeholder>
                <w:docPart w:val="1B463675D8E44023B0B98E2A36BD1CDC"/>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7C4CA6" w:rsidP="00280B65" w:rsidRDefault="007C4CA6" w14:paraId="2E987DCB" w14:textId="77777777">
                <w:pPr>
                  <w:jc w:val="center"/>
                  <w:rPr>
                    <w:rFonts w:cs="Arial"/>
                    <w:sz w:val="20"/>
                    <w:szCs w:val="20"/>
                  </w:rPr>
                </w:pPr>
                <w:r>
                  <w:rPr>
                    <w:rFonts w:cs="Arial"/>
                    <w:sz w:val="20"/>
                    <w:szCs w:val="20"/>
                  </w:rPr>
                  <w:t>Practice</w:t>
                </w:r>
              </w:p>
            </w:sdtContent>
          </w:sdt>
        </w:tc>
        <w:sdt>
          <w:sdtPr>
            <w:rPr>
              <w:rFonts w:cs="Arial"/>
              <w:sz w:val="20"/>
              <w:szCs w:val="20"/>
            </w:rPr>
            <w:alias w:val="Type of Interaction"/>
            <w:tag w:val="Type of Interaction"/>
            <w:id w:val="1961990378"/>
            <w:placeholder>
              <w:docPart w:val="F0565308731344D89B9808B5B5023FEE"/>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7C4CA6" w:rsidP="00280B65" w:rsidRDefault="007C4CA6" w14:paraId="2B1EA765"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52088E94" w14:textId="77777777">
            <w:pPr>
              <w:rPr>
                <w:rFonts w:cs="Arial"/>
                <w:sz w:val="20"/>
                <w:szCs w:val="20"/>
              </w:rPr>
            </w:pPr>
          </w:p>
        </w:tc>
        <w:tc>
          <w:tcPr>
            <w:tcW w:w="1395" w:type="dxa"/>
            <w:vAlign w:val="center"/>
          </w:tcPr>
          <w:p w:rsidRPr="00604F79" w:rsidR="007C4CA6" w:rsidP="00280B65" w:rsidRDefault="00A65996" w14:paraId="2D52A925" w14:textId="08394693">
            <w:pPr>
              <w:rPr>
                <w:rFonts w:cs="Arial"/>
                <w:sz w:val="20"/>
                <w:szCs w:val="20"/>
              </w:rPr>
            </w:pPr>
            <w:r w:rsidRPr="00A65996">
              <w:rPr>
                <w:rFonts w:cs="Arial"/>
                <w:sz w:val="20"/>
                <w:szCs w:val="20"/>
              </w:rPr>
              <w:t>Re-Examination</w:t>
            </w:r>
          </w:p>
        </w:tc>
        <w:tc>
          <w:tcPr>
            <w:tcW w:w="7788" w:type="dxa"/>
          </w:tcPr>
          <w:p w:rsidRPr="00604F79" w:rsidR="007C4CA6" w:rsidP="00280B65" w:rsidRDefault="00B04EFD" w14:paraId="572FC110" w14:textId="595584C7">
            <w:pPr>
              <w:rPr>
                <w:rFonts w:cs="Arial"/>
                <w:sz w:val="20"/>
                <w:szCs w:val="20"/>
              </w:rPr>
            </w:pPr>
            <w:r>
              <w:rPr>
                <w:rFonts w:cs="Arial"/>
                <w:sz w:val="20"/>
                <w:szCs w:val="20"/>
              </w:rPr>
              <w:t>Content on re-examination</w:t>
            </w:r>
          </w:p>
        </w:tc>
        <w:sdt>
          <w:sdtPr>
            <w:rPr>
              <w:rFonts w:cs="Arial"/>
              <w:sz w:val="20"/>
              <w:szCs w:val="20"/>
            </w:rPr>
            <w:alias w:val="Type of Interaction"/>
            <w:tag w:val="Type of Interaction"/>
            <w:id w:val="-1353264895"/>
            <w:placeholder>
              <w:docPart w:val="0144899272184F02A3D0FC54F7B2C055"/>
            </w:placeholder>
            <w:dropDownList>
              <w:listItem w:value="Choose an item."/>
              <w:listItem w:displayText="Yes" w:value="Yes"/>
              <w:listItem w:displayText="No" w:value="No"/>
            </w:dropDownList>
          </w:sdtPr>
          <w:sdtContent>
            <w:tc>
              <w:tcPr>
                <w:tcW w:w="1272" w:type="dxa"/>
              </w:tcPr>
              <w:p w:rsidR="007C4CA6" w:rsidP="00280B65" w:rsidRDefault="007C4CA6" w14:paraId="5E0E6DBC" w14:textId="77777777">
                <w:pPr>
                  <w:jc w:val="center"/>
                  <w:rPr>
                    <w:rFonts w:cs="Arial"/>
                    <w:sz w:val="20"/>
                    <w:szCs w:val="20"/>
                  </w:rPr>
                </w:pPr>
                <w:r>
                  <w:rPr>
                    <w:rFonts w:cs="Arial"/>
                    <w:sz w:val="20"/>
                    <w:szCs w:val="20"/>
                  </w:rPr>
                  <w:t>Yes</w:t>
                </w:r>
              </w:p>
            </w:tc>
          </w:sdtContent>
        </w:sdt>
      </w:tr>
      <w:tr w:rsidRPr="00604F79" w:rsidR="007C4CA6" w:rsidTr="00CA1E58" w14:paraId="550B9B5B" w14:textId="77777777">
        <w:trPr>
          <w:trHeight w:val="1108"/>
          <w:jc w:val="center"/>
        </w:trPr>
        <w:tc>
          <w:tcPr>
            <w:tcW w:w="1306" w:type="dxa"/>
          </w:tcPr>
          <w:sdt>
            <w:sdtPr>
              <w:rPr>
                <w:rFonts w:cs="Arial"/>
                <w:sz w:val="20"/>
                <w:szCs w:val="20"/>
              </w:rPr>
              <w:alias w:val="Select a Type"/>
              <w:tag w:val="Select a Type"/>
              <w:id w:val="-2136872235"/>
              <w:placeholder>
                <w:docPart w:val="97F8163287854C3DA7A32074A1FE6AA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7C4CA6" w:rsidP="00280B65" w:rsidRDefault="007C4CA6" w14:paraId="63D1E610"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437784861"/>
            <w:placeholder>
              <w:docPart w:val="B1FF363725ED470998F76F898DD1AC9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7C4CA6" w:rsidP="00280B65" w:rsidRDefault="007C4CA6" w14:paraId="0673F119"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28F4F42C" w14:textId="77777777">
            <w:pPr>
              <w:rPr>
                <w:rFonts w:cs="Arial"/>
                <w:sz w:val="20"/>
                <w:szCs w:val="20"/>
              </w:rPr>
            </w:pPr>
          </w:p>
        </w:tc>
        <w:tc>
          <w:tcPr>
            <w:tcW w:w="1395" w:type="dxa"/>
            <w:vAlign w:val="center"/>
          </w:tcPr>
          <w:p w:rsidRPr="0071720C" w:rsidR="007C4CA6" w:rsidP="00280B65" w:rsidRDefault="007C4CA6" w14:paraId="5847F647" w14:textId="0A4407EB">
            <w:pPr>
              <w:rPr>
                <w:rFonts w:cs="Arial"/>
                <w:sz w:val="20"/>
                <w:szCs w:val="20"/>
              </w:rPr>
            </w:pPr>
            <w:r>
              <w:rPr>
                <w:rFonts w:cs="Arial"/>
                <w:sz w:val="20"/>
                <w:szCs w:val="20"/>
              </w:rPr>
              <w:t xml:space="preserve">Discussion Board </w:t>
            </w:r>
            <w:r w:rsidR="00CB7455">
              <w:rPr>
                <w:rFonts w:cs="Arial"/>
                <w:sz w:val="20"/>
                <w:szCs w:val="20"/>
              </w:rPr>
              <w:t>6</w:t>
            </w:r>
          </w:p>
        </w:tc>
        <w:tc>
          <w:tcPr>
            <w:tcW w:w="7788" w:type="dxa"/>
          </w:tcPr>
          <w:p w:rsidRPr="00604F79" w:rsidR="007C4CA6" w:rsidP="00280B65" w:rsidRDefault="00454D15" w14:paraId="5BBFE7C5" w14:textId="4136376F">
            <w:pPr>
              <w:rPr>
                <w:rFonts w:cs="Arial"/>
                <w:sz w:val="20"/>
                <w:szCs w:val="20"/>
              </w:rPr>
            </w:pPr>
            <w:r>
              <w:rPr>
                <w:rFonts w:cs="Arial"/>
                <w:sz w:val="20"/>
                <w:szCs w:val="20"/>
              </w:rPr>
              <w:t>TBD</w:t>
            </w:r>
          </w:p>
        </w:tc>
        <w:sdt>
          <w:sdtPr>
            <w:rPr>
              <w:rFonts w:cs="Arial"/>
              <w:sz w:val="20"/>
              <w:szCs w:val="20"/>
            </w:rPr>
            <w:alias w:val="Type of Interaction"/>
            <w:tag w:val="Type of Interaction"/>
            <w:id w:val="1466463336"/>
            <w:placeholder>
              <w:docPart w:val="17101FFC410745708877E4D8898E1683"/>
            </w:placeholder>
            <w:dropDownList>
              <w:listItem w:value="Choose an item."/>
              <w:listItem w:displayText="Yes" w:value="Yes"/>
              <w:listItem w:displayText="No" w:value="No"/>
            </w:dropDownList>
          </w:sdtPr>
          <w:sdtContent>
            <w:tc>
              <w:tcPr>
                <w:tcW w:w="1272" w:type="dxa"/>
              </w:tcPr>
              <w:p w:rsidR="007C4CA6" w:rsidP="00280B65" w:rsidRDefault="00E40343" w14:paraId="6C2B5292" w14:textId="31202DD1">
                <w:pPr>
                  <w:jc w:val="center"/>
                  <w:rPr>
                    <w:rFonts w:cs="Arial"/>
                    <w:sz w:val="20"/>
                    <w:szCs w:val="20"/>
                  </w:rPr>
                </w:pPr>
                <w:r>
                  <w:rPr>
                    <w:rFonts w:cs="Arial"/>
                    <w:sz w:val="20"/>
                    <w:szCs w:val="20"/>
                  </w:rPr>
                  <w:t>Yes</w:t>
                </w:r>
              </w:p>
            </w:tc>
          </w:sdtContent>
        </w:sdt>
      </w:tr>
      <w:tr w:rsidRPr="00604F79" w:rsidR="007C4CA6" w:rsidTr="00CA1E58" w14:paraId="4CD6E7F3" w14:textId="77777777">
        <w:trPr>
          <w:trHeight w:val="1108"/>
          <w:jc w:val="center"/>
        </w:trPr>
        <w:tc>
          <w:tcPr>
            <w:tcW w:w="1306" w:type="dxa"/>
          </w:tcPr>
          <w:sdt>
            <w:sdtPr>
              <w:rPr>
                <w:rFonts w:cs="Arial"/>
                <w:sz w:val="20"/>
                <w:szCs w:val="20"/>
              </w:rPr>
              <w:alias w:val="Select a Type"/>
              <w:tag w:val="Select a Type"/>
              <w:id w:val="452758992"/>
              <w:placeholder>
                <w:docPart w:val="8A289CBC21AA46A5B82E459C03E9CD88"/>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7C4CA6" w:rsidP="00280B65" w:rsidRDefault="007C4CA6" w14:paraId="3953D6B0"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859440431"/>
            <w:placeholder>
              <w:docPart w:val="BDE8D347C0E94494BD789FBB05422A5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7C4CA6" w:rsidP="00280B65" w:rsidRDefault="007C4CA6" w14:paraId="605FF59A"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5C5E02B7" w14:textId="77777777">
            <w:pPr>
              <w:rPr>
                <w:rFonts w:cs="Arial"/>
                <w:sz w:val="20"/>
                <w:szCs w:val="20"/>
              </w:rPr>
            </w:pPr>
          </w:p>
        </w:tc>
        <w:tc>
          <w:tcPr>
            <w:tcW w:w="1395" w:type="dxa"/>
            <w:vAlign w:val="center"/>
          </w:tcPr>
          <w:p w:rsidRPr="0071720C" w:rsidR="007C4CA6" w:rsidP="00280B65" w:rsidRDefault="007C4CA6" w14:paraId="1D9B044B" w14:textId="77777777">
            <w:pPr>
              <w:rPr>
                <w:rFonts w:cs="Arial"/>
                <w:sz w:val="20"/>
                <w:szCs w:val="20"/>
              </w:rPr>
            </w:pPr>
            <w:r>
              <w:rPr>
                <w:rFonts w:cs="Arial"/>
                <w:sz w:val="20"/>
                <w:szCs w:val="20"/>
              </w:rPr>
              <w:t>Discussion rubric</w:t>
            </w:r>
          </w:p>
        </w:tc>
        <w:tc>
          <w:tcPr>
            <w:tcW w:w="7788" w:type="dxa"/>
          </w:tcPr>
          <w:p w:rsidRPr="00604F79" w:rsidR="007C4CA6" w:rsidP="00280B65" w:rsidRDefault="007C4CA6" w14:paraId="5F00749B"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2107263628"/>
            <w:placeholder>
              <w:docPart w:val="5EF1E4C0A6664F73A77FD7F7406E33DA"/>
            </w:placeholder>
            <w:dropDownList>
              <w:listItem w:value="Choose an item."/>
              <w:listItem w:displayText="Yes" w:value="Yes"/>
              <w:listItem w:displayText="No" w:value="No"/>
            </w:dropDownList>
          </w:sdtPr>
          <w:sdtContent>
            <w:tc>
              <w:tcPr>
                <w:tcW w:w="1272" w:type="dxa"/>
              </w:tcPr>
              <w:p w:rsidR="007C4CA6" w:rsidP="00280B65" w:rsidRDefault="00E40343" w14:paraId="2F864377" w14:textId="6C2BA65E">
                <w:pPr>
                  <w:jc w:val="center"/>
                  <w:rPr>
                    <w:rFonts w:cs="Arial"/>
                    <w:sz w:val="20"/>
                    <w:szCs w:val="20"/>
                  </w:rPr>
                </w:pPr>
                <w:r>
                  <w:rPr>
                    <w:rFonts w:cs="Arial"/>
                    <w:sz w:val="20"/>
                    <w:szCs w:val="20"/>
                  </w:rPr>
                  <w:t>Yes</w:t>
                </w:r>
              </w:p>
            </w:tc>
          </w:sdtContent>
        </w:sdt>
      </w:tr>
      <w:tr w:rsidRPr="00604F79" w:rsidR="007C4CA6" w:rsidTr="00CA1E58" w14:paraId="72063AD0" w14:textId="77777777">
        <w:trPr>
          <w:trHeight w:val="1108"/>
          <w:jc w:val="center"/>
        </w:trPr>
        <w:tc>
          <w:tcPr>
            <w:tcW w:w="1306" w:type="dxa"/>
          </w:tcPr>
          <w:sdt>
            <w:sdtPr>
              <w:rPr>
                <w:rFonts w:cs="Arial"/>
                <w:sz w:val="20"/>
                <w:szCs w:val="20"/>
              </w:rPr>
              <w:alias w:val="Select a Type"/>
              <w:tag w:val="Select a Type"/>
              <w:id w:val="-1844082506"/>
              <w:placeholder>
                <w:docPart w:val="B2249D1E1F434DEA98EF84A082DF7F5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7C4CA6" w:rsidP="00280B65" w:rsidRDefault="007C4CA6" w14:paraId="6B8D2633"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141474066"/>
            <w:placeholder>
              <w:docPart w:val="0BF1C51F368C44C1B38E2C43502A28C9"/>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7C4CA6" w:rsidP="00280B65" w:rsidRDefault="007C4CA6" w14:paraId="20FF52F6"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7E1E7883" w14:textId="77777777">
            <w:pPr>
              <w:rPr>
                <w:rFonts w:cs="Arial"/>
                <w:sz w:val="20"/>
                <w:szCs w:val="20"/>
              </w:rPr>
            </w:pPr>
          </w:p>
        </w:tc>
        <w:tc>
          <w:tcPr>
            <w:tcW w:w="1395" w:type="dxa"/>
            <w:vAlign w:val="center"/>
          </w:tcPr>
          <w:p w:rsidRPr="0071720C" w:rsidR="007C4CA6" w:rsidP="00280B65" w:rsidRDefault="00931C55" w14:paraId="72022EED" w14:textId="174B571E">
            <w:pPr>
              <w:rPr>
                <w:rFonts w:cs="Arial"/>
                <w:sz w:val="20"/>
                <w:szCs w:val="20"/>
              </w:rPr>
            </w:pPr>
            <w:r>
              <w:rPr>
                <w:rFonts w:cs="Arial"/>
                <w:sz w:val="20"/>
                <w:szCs w:val="20"/>
              </w:rPr>
              <w:t>Paper</w:t>
            </w:r>
          </w:p>
        </w:tc>
        <w:tc>
          <w:tcPr>
            <w:tcW w:w="7788" w:type="dxa"/>
          </w:tcPr>
          <w:p w:rsidRPr="00604F79" w:rsidR="007C4CA6" w:rsidP="00280B65" w:rsidRDefault="007C4CA6" w14:paraId="58CF2552" w14:textId="1BD72684">
            <w:pPr>
              <w:rPr>
                <w:rFonts w:cs="Arial"/>
                <w:sz w:val="20"/>
                <w:szCs w:val="20"/>
              </w:rPr>
            </w:pPr>
            <w:r>
              <w:rPr>
                <w:rFonts w:cs="Arial"/>
                <w:sz w:val="20"/>
                <w:szCs w:val="20"/>
              </w:rPr>
              <w:t xml:space="preserve"> </w:t>
            </w:r>
            <w:r w:rsidR="00931C55">
              <w:rPr>
                <w:rFonts w:cs="Arial"/>
                <w:sz w:val="20"/>
                <w:szCs w:val="20"/>
              </w:rPr>
              <w:t>Position paper instructions</w:t>
            </w:r>
          </w:p>
        </w:tc>
        <w:sdt>
          <w:sdtPr>
            <w:rPr>
              <w:rFonts w:cs="Arial"/>
              <w:sz w:val="20"/>
              <w:szCs w:val="20"/>
            </w:rPr>
            <w:alias w:val="Type of Interaction"/>
            <w:tag w:val="Type of Interaction"/>
            <w:id w:val="1529596456"/>
            <w:placeholder>
              <w:docPart w:val="203A64914EB645F4BA2228467171AA30"/>
            </w:placeholder>
            <w:dropDownList>
              <w:listItem w:value="Choose an item."/>
              <w:listItem w:displayText="Yes" w:value="Yes"/>
              <w:listItem w:displayText="No" w:value="No"/>
            </w:dropDownList>
          </w:sdtPr>
          <w:sdtContent>
            <w:tc>
              <w:tcPr>
                <w:tcW w:w="1272" w:type="dxa"/>
              </w:tcPr>
              <w:p w:rsidR="007C4CA6" w:rsidP="00280B65" w:rsidRDefault="00E40343" w14:paraId="1DD791EF" w14:textId="79F1CF0F">
                <w:pPr>
                  <w:jc w:val="center"/>
                  <w:rPr>
                    <w:rFonts w:cs="Arial"/>
                    <w:sz w:val="20"/>
                    <w:szCs w:val="20"/>
                  </w:rPr>
                </w:pPr>
                <w:r>
                  <w:rPr>
                    <w:rFonts w:cs="Arial"/>
                    <w:sz w:val="20"/>
                    <w:szCs w:val="20"/>
                  </w:rPr>
                  <w:t>Yes</w:t>
                </w:r>
              </w:p>
            </w:tc>
          </w:sdtContent>
        </w:sdt>
      </w:tr>
      <w:tr w:rsidRPr="00604F79" w:rsidR="007C4CA6" w:rsidTr="00CA1E58" w14:paraId="28432F70" w14:textId="77777777">
        <w:trPr>
          <w:trHeight w:val="1108"/>
          <w:jc w:val="center"/>
        </w:trPr>
        <w:tc>
          <w:tcPr>
            <w:tcW w:w="1306" w:type="dxa"/>
          </w:tcPr>
          <w:sdt>
            <w:sdtPr>
              <w:rPr>
                <w:rFonts w:cs="Arial"/>
                <w:sz w:val="20"/>
                <w:szCs w:val="20"/>
              </w:rPr>
              <w:alias w:val="Select a Type"/>
              <w:tag w:val="Select a Type"/>
              <w:id w:val="-835223625"/>
              <w:placeholder>
                <w:docPart w:val="A5596F5791614222A9B580C78BCD07F7"/>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7C4CA6" w:rsidP="00280B65" w:rsidRDefault="007C4CA6" w14:paraId="740B3838"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95088827"/>
            <w:placeholder>
              <w:docPart w:val="31B7C835FF2B432D81634A2CAFF042C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7C4CA6" w:rsidP="00280B65" w:rsidRDefault="007C4CA6" w14:paraId="6D78A384" w14:textId="77777777">
                <w:pPr>
                  <w:jc w:val="center"/>
                  <w:rPr>
                    <w:rFonts w:cs="Arial"/>
                    <w:sz w:val="20"/>
                    <w:szCs w:val="20"/>
                  </w:rPr>
                </w:pPr>
                <w:r>
                  <w:rPr>
                    <w:rFonts w:cs="Arial"/>
                    <w:sz w:val="20"/>
                    <w:szCs w:val="20"/>
                  </w:rPr>
                  <w:t>Student with content</w:t>
                </w:r>
              </w:p>
            </w:tc>
          </w:sdtContent>
        </w:sdt>
        <w:tc>
          <w:tcPr>
            <w:tcW w:w="1117" w:type="dxa"/>
          </w:tcPr>
          <w:p w:rsidRPr="00604F79" w:rsidR="007C4CA6" w:rsidP="00280B65" w:rsidRDefault="007C4CA6" w14:paraId="482603CD" w14:textId="77777777">
            <w:pPr>
              <w:rPr>
                <w:rFonts w:cs="Arial"/>
                <w:sz w:val="20"/>
                <w:szCs w:val="20"/>
              </w:rPr>
            </w:pPr>
          </w:p>
        </w:tc>
        <w:tc>
          <w:tcPr>
            <w:tcW w:w="1395" w:type="dxa"/>
            <w:vAlign w:val="center"/>
          </w:tcPr>
          <w:p w:rsidRPr="0071720C" w:rsidR="007C4CA6" w:rsidP="00280B65" w:rsidRDefault="00931C55" w14:paraId="756CAB42" w14:textId="168FDC9E">
            <w:pPr>
              <w:rPr>
                <w:rFonts w:cs="Arial"/>
                <w:sz w:val="20"/>
                <w:szCs w:val="20"/>
              </w:rPr>
            </w:pPr>
            <w:r>
              <w:rPr>
                <w:rFonts w:cs="Arial"/>
                <w:sz w:val="20"/>
                <w:szCs w:val="20"/>
              </w:rPr>
              <w:t>Position paper rubric</w:t>
            </w:r>
          </w:p>
        </w:tc>
        <w:tc>
          <w:tcPr>
            <w:tcW w:w="7788" w:type="dxa"/>
          </w:tcPr>
          <w:p w:rsidRPr="006167C9" w:rsidR="007C4CA6" w:rsidP="00280B65" w:rsidRDefault="007C4CA6" w14:paraId="64F2F05F"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191193366"/>
            <w:placeholder>
              <w:docPart w:val="1BB113F0590B437D88CE4D3ECEBE69EB"/>
            </w:placeholder>
            <w:dropDownList>
              <w:listItem w:value="Choose an item."/>
              <w:listItem w:displayText="Yes" w:value="Yes"/>
              <w:listItem w:displayText="No" w:value="No"/>
            </w:dropDownList>
          </w:sdtPr>
          <w:sdtContent>
            <w:tc>
              <w:tcPr>
                <w:tcW w:w="1272" w:type="dxa"/>
              </w:tcPr>
              <w:p w:rsidR="007C4CA6" w:rsidP="00280B65" w:rsidRDefault="00E40343" w14:paraId="56FC4DD8" w14:textId="6767F19E">
                <w:pPr>
                  <w:jc w:val="center"/>
                  <w:rPr>
                    <w:rFonts w:cs="Arial"/>
                    <w:sz w:val="20"/>
                    <w:szCs w:val="20"/>
                  </w:rPr>
                </w:pPr>
                <w:r>
                  <w:rPr>
                    <w:rFonts w:cs="Arial"/>
                    <w:sz w:val="20"/>
                    <w:szCs w:val="20"/>
                  </w:rPr>
                  <w:t>Yes</w:t>
                </w:r>
              </w:p>
            </w:tc>
          </w:sdtContent>
        </w:sdt>
      </w:tr>
    </w:tbl>
    <w:p w:rsidR="007C4CA6" w:rsidP="007C4CA6" w:rsidRDefault="007C4CA6" w14:paraId="347F989B" w14:textId="77777777">
      <w:pPr>
        <w:rPr>
          <w:rFonts w:cs="Arial"/>
          <w:b/>
          <w:sz w:val="20"/>
          <w:szCs w:val="20"/>
        </w:rPr>
      </w:pPr>
    </w:p>
    <w:p w:rsidRPr="002A3CB8" w:rsidR="007C4CA6" w:rsidP="007C4CA6" w:rsidRDefault="007C4CA6" w14:paraId="1E0E3FA3" w14:textId="4C4EAA04">
      <w:pPr>
        <w:rPr>
          <w:rFonts w:cs="Arial"/>
          <w:b/>
          <w:i/>
          <w:sz w:val="24"/>
          <w:szCs w:val="24"/>
        </w:rPr>
      </w:pPr>
      <w:r w:rsidRPr="002A3CB8">
        <w:rPr>
          <w:rFonts w:cs="Arial"/>
          <w:b/>
          <w:i/>
          <w:sz w:val="24"/>
          <w:szCs w:val="24"/>
        </w:rPr>
        <w:t xml:space="preserve">Module </w:t>
      </w:r>
      <w:r w:rsidR="00F52F20">
        <w:rPr>
          <w:rFonts w:cs="Arial"/>
          <w:b/>
          <w:i/>
          <w:sz w:val="24"/>
          <w:szCs w:val="24"/>
        </w:rPr>
        <w:t>6</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7C4CA6" w:rsidTr="00280B65" w14:paraId="5DA2B6CF" w14:textId="77777777">
        <w:tc>
          <w:tcPr>
            <w:tcW w:w="2046" w:type="dxa"/>
            <w:shd w:val="clear" w:color="auto" w:fill="000000" w:themeFill="text1"/>
            <w:vAlign w:val="center"/>
          </w:tcPr>
          <w:p w:rsidRPr="006167C9" w:rsidR="007C4CA6" w:rsidP="00280B65" w:rsidRDefault="007C4CA6" w14:paraId="23AC1513"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7C4CA6" w:rsidP="00280B65" w:rsidRDefault="007C4CA6" w14:paraId="1BB150F9"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7C4CA6" w:rsidP="00280B65" w:rsidRDefault="007C4CA6" w14:paraId="7C7C167A"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7C4CA6" w:rsidP="00280B65" w:rsidRDefault="007C4CA6" w14:paraId="3F774519"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7C4CA6" w:rsidTr="00280B65" w14:paraId="10D98866" w14:textId="77777777">
        <w:trPr>
          <w:trHeight w:val="350"/>
        </w:trPr>
        <w:tc>
          <w:tcPr>
            <w:tcW w:w="2046" w:type="dxa"/>
            <w:vAlign w:val="center"/>
          </w:tcPr>
          <w:sdt>
            <w:sdtPr>
              <w:rPr>
                <w:rFonts w:cs="Arial"/>
                <w:iCs/>
                <w:sz w:val="24"/>
                <w:szCs w:val="24"/>
              </w:rPr>
              <w:alias w:val="Select a Type"/>
              <w:tag w:val="Select a Type"/>
              <w:id w:val="-576048957"/>
              <w:placeholder>
                <w:docPart w:val="2CE0AE6A6A1E4CADAF8B06ED0C94D45E"/>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7C4CA6" w:rsidP="00280B65" w:rsidRDefault="007C4CA6" w14:paraId="464BFE29"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7C4CA6" w:rsidP="00280B65" w:rsidRDefault="007C4CA6" w14:paraId="6C62585D" w14:textId="00DD2BC8">
            <w:pPr>
              <w:spacing w:after="160" w:line="259" w:lineRule="auto"/>
              <w:rPr>
                <w:rFonts w:cs="Arial"/>
                <w:iCs/>
                <w:sz w:val="24"/>
                <w:szCs w:val="24"/>
              </w:rPr>
            </w:pPr>
          </w:p>
        </w:tc>
        <w:sdt>
          <w:sdtPr>
            <w:rPr>
              <w:rFonts w:cs="Arial"/>
              <w:iCs/>
              <w:sz w:val="24"/>
              <w:szCs w:val="24"/>
            </w:rPr>
            <w:alias w:val="Type of Interaction"/>
            <w:tag w:val="Type of Interaction"/>
            <w:id w:val="134771682"/>
            <w:placeholder>
              <w:docPart w:val="84F7241986244AEB9D8B51DC2019A173"/>
            </w:placeholder>
            <w:showingPlcHdr/>
            <w:dropDownList>
              <w:listItem w:value="Choose an item."/>
              <w:listItem w:displayText="DF" w:value="DF"/>
              <w:listItem w:displayText="LD" w:value="LD"/>
            </w:dropDownList>
          </w:sdtPr>
          <w:sdtContent>
            <w:tc>
              <w:tcPr>
                <w:tcW w:w="1800" w:type="dxa"/>
                <w:vAlign w:val="center"/>
              </w:tcPr>
              <w:p w:rsidRPr="006167C9" w:rsidR="007C4CA6" w:rsidP="00280B65" w:rsidRDefault="00F52F20" w14:paraId="13E4D017" w14:textId="333C2112">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7C4CA6" w:rsidP="00280B65" w:rsidRDefault="00000000" w14:paraId="4C0FAFD6" w14:textId="7247F9F4">
            <w:pPr>
              <w:spacing w:after="160" w:line="259" w:lineRule="auto"/>
              <w:rPr>
                <w:rFonts w:cs="Arial"/>
                <w:iCs/>
                <w:sz w:val="24"/>
                <w:szCs w:val="24"/>
              </w:rPr>
            </w:pPr>
            <w:sdt>
              <w:sdtPr>
                <w:rPr>
                  <w:rFonts w:cs="Arial"/>
                  <w:iCs/>
                  <w:sz w:val="24"/>
                  <w:szCs w:val="24"/>
                </w:rPr>
                <w:alias w:val="Type of Interaction"/>
                <w:tag w:val="Type of Interaction"/>
                <w:id w:val="-30503053"/>
                <w:placeholder>
                  <w:docPart w:val="A9D5FA3846434973ACD42E1900B4E809"/>
                </w:placeholder>
                <w:showingPlcHdr/>
                <w:dropDownList>
                  <w:listItem w:value="Choose an item."/>
                  <w:listItem w:displayText="Yes (as is)" w:value="Yes (as is)"/>
                  <w:listItem w:displayText="Yes (modified)" w:value="Yes (modified)"/>
                  <w:listItem w:displayText="No" w:value="No"/>
                </w:dropDownList>
              </w:sdtPr>
              <w:sdtContent>
                <w:r w:rsidRPr="00B91AA1" w:rsidR="00F52F20">
                  <w:rPr>
                    <w:rStyle w:val="PlaceholderText"/>
                  </w:rPr>
                  <w:t>Choose an item.</w:t>
                </w:r>
              </w:sdtContent>
            </w:sdt>
          </w:p>
        </w:tc>
      </w:tr>
      <w:tr w:rsidRPr="006167C9" w:rsidR="007C4CA6" w:rsidTr="00280B65" w14:paraId="1A48AD90" w14:textId="77777777">
        <w:trPr>
          <w:trHeight w:val="350"/>
        </w:trPr>
        <w:tc>
          <w:tcPr>
            <w:tcW w:w="2046" w:type="dxa"/>
            <w:vAlign w:val="center"/>
          </w:tcPr>
          <w:sdt>
            <w:sdtPr>
              <w:rPr>
                <w:rFonts w:cs="Arial"/>
                <w:iCs/>
                <w:sz w:val="24"/>
                <w:szCs w:val="24"/>
              </w:rPr>
              <w:alias w:val="Select a Type"/>
              <w:tag w:val="Select a Type"/>
              <w:id w:val="-1916919588"/>
              <w:placeholder>
                <w:docPart w:val="976340A884684B3CBFD7F332290925BD"/>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7C4CA6" w:rsidP="00280B65" w:rsidRDefault="007C4CA6" w14:paraId="04527ADD"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7C4CA6" w:rsidP="00280B65" w:rsidRDefault="007C4CA6" w14:paraId="6B402089" w14:textId="7FA809AB">
            <w:pPr>
              <w:spacing w:after="160" w:line="259" w:lineRule="auto"/>
              <w:rPr>
                <w:rFonts w:cs="Arial"/>
                <w:iCs/>
                <w:sz w:val="24"/>
                <w:szCs w:val="24"/>
              </w:rPr>
            </w:pPr>
          </w:p>
        </w:tc>
        <w:sdt>
          <w:sdtPr>
            <w:rPr>
              <w:rFonts w:cs="Arial"/>
              <w:iCs/>
              <w:sz w:val="24"/>
              <w:szCs w:val="24"/>
            </w:rPr>
            <w:alias w:val="Type of Interaction"/>
            <w:tag w:val="Type of Interaction"/>
            <w:id w:val="-171652766"/>
            <w:placeholder>
              <w:docPart w:val="54287CA844354CF5ACA539AA74A73403"/>
            </w:placeholder>
            <w:showingPlcHdr/>
            <w:dropDownList>
              <w:listItem w:value="Choose an item."/>
              <w:listItem w:displayText="DF" w:value="DF"/>
              <w:listItem w:displayText="LD" w:value="LD"/>
            </w:dropDownList>
          </w:sdtPr>
          <w:sdtContent>
            <w:tc>
              <w:tcPr>
                <w:tcW w:w="1800" w:type="dxa"/>
                <w:vAlign w:val="center"/>
              </w:tcPr>
              <w:p w:rsidRPr="006167C9" w:rsidR="007C4CA6" w:rsidP="00280B65" w:rsidRDefault="00F52F20" w14:paraId="162D2713" w14:textId="374912AA">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7C4CA6" w:rsidP="00280B65" w:rsidRDefault="00000000" w14:paraId="5D40CEC1" w14:textId="77777777">
            <w:pPr>
              <w:spacing w:after="160" w:line="259" w:lineRule="auto"/>
              <w:rPr>
                <w:rFonts w:cs="Arial"/>
                <w:iCs/>
                <w:sz w:val="24"/>
                <w:szCs w:val="24"/>
              </w:rPr>
            </w:pPr>
            <w:sdt>
              <w:sdtPr>
                <w:rPr>
                  <w:rFonts w:cs="Arial"/>
                  <w:iCs/>
                  <w:sz w:val="24"/>
                  <w:szCs w:val="24"/>
                </w:rPr>
                <w:alias w:val="Type of Interaction"/>
                <w:tag w:val="Type of Interaction"/>
                <w:id w:val="383611882"/>
                <w:placeholder>
                  <w:docPart w:val="1E1B4BE3141249B5A38AEE3520FF4C09"/>
                </w:placeholder>
                <w:showingPlcHdr/>
                <w:dropDownList>
                  <w:listItem w:value="Choose an item."/>
                  <w:listItem w:displayText="Yes (as is)" w:value="Yes (as is)"/>
                  <w:listItem w:displayText="Yes (modified)" w:value="Yes (modified)"/>
                  <w:listItem w:displayText="No" w:value="No"/>
                </w:dropDownList>
              </w:sdtPr>
              <w:sdtContent>
                <w:r w:rsidRPr="00B91AA1" w:rsidR="007C4CA6">
                  <w:rPr>
                    <w:rStyle w:val="PlaceholderText"/>
                  </w:rPr>
                  <w:t>Choose an item.</w:t>
                </w:r>
              </w:sdtContent>
            </w:sdt>
          </w:p>
        </w:tc>
      </w:tr>
      <w:tr w:rsidRPr="006167C9" w:rsidR="007C4CA6" w:rsidTr="00280B65" w14:paraId="6ED5D0C7" w14:textId="77777777">
        <w:trPr>
          <w:trHeight w:val="350"/>
        </w:trPr>
        <w:tc>
          <w:tcPr>
            <w:tcW w:w="2046" w:type="dxa"/>
            <w:vAlign w:val="center"/>
          </w:tcPr>
          <w:sdt>
            <w:sdtPr>
              <w:rPr>
                <w:rFonts w:cs="Arial"/>
                <w:iCs/>
                <w:sz w:val="24"/>
                <w:szCs w:val="24"/>
              </w:rPr>
              <w:alias w:val="Select a Type"/>
              <w:tag w:val="Select a Type"/>
              <w:id w:val="1099218766"/>
              <w:placeholder>
                <w:docPart w:val="B13EA2240A0E41038CA608BA1313A747"/>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7C4CA6" w:rsidP="00280B65" w:rsidRDefault="007C4CA6" w14:paraId="713732EB"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7C4CA6" w:rsidP="00280B65" w:rsidRDefault="007C4CA6" w14:paraId="6DA957C1" w14:textId="77777777">
            <w:pPr>
              <w:spacing w:after="160" w:line="259" w:lineRule="auto"/>
              <w:rPr>
                <w:rFonts w:cs="Arial"/>
                <w:iCs/>
                <w:sz w:val="24"/>
                <w:szCs w:val="24"/>
              </w:rPr>
            </w:pPr>
          </w:p>
        </w:tc>
        <w:sdt>
          <w:sdtPr>
            <w:rPr>
              <w:rFonts w:cs="Arial"/>
              <w:iCs/>
              <w:sz w:val="24"/>
              <w:szCs w:val="24"/>
            </w:rPr>
            <w:alias w:val="Type of Interaction"/>
            <w:tag w:val="Type of Interaction"/>
            <w:id w:val="1873337662"/>
            <w:placeholder>
              <w:docPart w:val="658505C8B93745F48701F404BDE86D6E"/>
            </w:placeholder>
            <w:showingPlcHdr/>
            <w:dropDownList>
              <w:listItem w:value="Choose an item."/>
              <w:listItem w:displayText="DF" w:value="DF"/>
              <w:listItem w:displayText="LD" w:value="LD"/>
            </w:dropDownList>
          </w:sdtPr>
          <w:sdtContent>
            <w:tc>
              <w:tcPr>
                <w:tcW w:w="1800" w:type="dxa"/>
                <w:vAlign w:val="center"/>
              </w:tcPr>
              <w:p w:rsidRPr="006167C9" w:rsidR="007C4CA6" w:rsidP="00280B65" w:rsidRDefault="007C4CA6" w14:paraId="14988705"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7C4CA6" w:rsidP="00280B65" w:rsidRDefault="00000000" w14:paraId="3A8080B1" w14:textId="77777777">
            <w:pPr>
              <w:spacing w:after="160" w:line="259" w:lineRule="auto"/>
              <w:rPr>
                <w:rFonts w:cs="Arial"/>
                <w:iCs/>
                <w:sz w:val="24"/>
                <w:szCs w:val="24"/>
              </w:rPr>
            </w:pPr>
            <w:sdt>
              <w:sdtPr>
                <w:rPr>
                  <w:rFonts w:cs="Arial"/>
                  <w:iCs/>
                  <w:sz w:val="24"/>
                  <w:szCs w:val="24"/>
                </w:rPr>
                <w:alias w:val="Type of Interaction"/>
                <w:tag w:val="Type of Interaction"/>
                <w:id w:val="-57709999"/>
                <w:placeholder>
                  <w:docPart w:val="084A603428E7427F8D19F94B5947DCD7"/>
                </w:placeholder>
                <w:showingPlcHdr/>
                <w:dropDownList>
                  <w:listItem w:value="Choose an item."/>
                  <w:listItem w:displayText="Yes (as is)" w:value="Yes (as is)"/>
                  <w:listItem w:displayText="Yes (modified)" w:value="Yes (modified)"/>
                  <w:listItem w:displayText="No" w:value="No"/>
                </w:dropDownList>
              </w:sdtPr>
              <w:sdtContent>
                <w:r w:rsidRPr="00B91AA1" w:rsidR="007C4CA6">
                  <w:rPr>
                    <w:rStyle w:val="PlaceholderText"/>
                  </w:rPr>
                  <w:t>Choose an item.</w:t>
                </w:r>
              </w:sdtContent>
            </w:sdt>
          </w:p>
        </w:tc>
      </w:tr>
      <w:tr w:rsidRPr="006167C9" w:rsidR="007C4CA6" w:rsidTr="00280B65" w14:paraId="0FD7A2B8" w14:textId="77777777">
        <w:trPr>
          <w:trHeight w:val="350"/>
        </w:trPr>
        <w:tc>
          <w:tcPr>
            <w:tcW w:w="2046" w:type="dxa"/>
            <w:vAlign w:val="center"/>
          </w:tcPr>
          <w:sdt>
            <w:sdtPr>
              <w:rPr>
                <w:rFonts w:cs="Arial"/>
                <w:iCs/>
                <w:sz w:val="24"/>
                <w:szCs w:val="24"/>
              </w:rPr>
              <w:alias w:val="Select a Type"/>
              <w:tag w:val="Select a Type"/>
              <w:id w:val="-63652035"/>
              <w:placeholder>
                <w:docPart w:val="20E65375262F445E8CEF9C3FFE68741C"/>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7C4CA6" w:rsidP="00280B65" w:rsidRDefault="007C4CA6" w14:paraId="1BB75144"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7C4CA6" w:rsidP="00280B65" w:rsidRDefault="007C4CA6" w14:paraId="62B551A0" w14:textId="77777777">
            <w:pPr>
              <w:spacing w:after="160" w:line="259" w:lineRule="auto"/>
              <w:rPr>
                <w:rFonts w:cs="Arial"/>
                <w:iCs/>
                <w:sz w:val="24"/>
                <w:szCs w:val="24"/>
              </w:rPr>
            </w:pPr>
          </w:p>
        </w:tc>
        <w:sdt>
          <w:sdtPr>
            <w:rPr>
              <w:rFonts w:cs="Arial"/>
              <w:iCs/>
              <w:sz w:val="24"/>
              <w:szCs w:val="24"/>
            </w:rPr>
            <w:alias w:val="Type of Interaction"/>
            <w:tag w:val="Type of Interaction"/>
            <w:id w:val="-145276158"/>
            <w:placeholder>
              <w:docPart w:val="37E199F851604A36B6C4E02574A6BD67"/>
            </w:placeholder>
            <w:showingPlcHdr/>
            <w:dropDownList>
              <w:listItem w:value="Choose an item."/>
              <w:listItem w:displayText="DF" w:value="DF"/>
              <w:listItem w:displayText="LD" w:value="LD"/>
            </w:dropDownList>
          </w:sdtPr>
          <w:sdtContent>
            <w:tc>
              <w:tcPr>
                <w:tcW w:w="1800" w:type="dxa"/>
                <w:vAlign w:val="center"/>
              </w:tcPr>
              <w:p w:rsidRPr="006167C9" w:rsidR="007C4CA6" w:rsidP="00280B65" w:rsidRDefault="007C4CA6" w14:paraId="6109629B"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7C4CA6" w:rsidP="00280B65" w:rsidRDefault="00000000" w14:paraId="4018BB56" w14:textId="77777777">
            <w:pPr>
              <w:spacing w:after="160" w:line="259" w:lineRule="auto"/>
              <w:rPr>
                <w:rFonts w:cs="Arial"/>
                <w:iCs/>
                <w:sz w:val="24"/>
                <w:szCs w:val="24"/>
              </w:rPr>
            </w:pPr>
            <w:sdt>
              <w:sdtPr>
                <w:rPr>
                  <w:rFonts w:cs="Arial"/>
                  <w:iCs/>
                  <w:sz w:val="24"/>
                  <w:szCs w:val="24"/>
                </w:rPr>
                <w:alias w:val="Type of Interaction"/>
                <w:tag w:val="Type of Interaction"/>
                <w:id w:val="-77679213"/>
                <w:placeholder>
                  <w:docPart w:val="0D51115AFF31446BAC8304B33E7C37E2"/>
                </w:placeholder>
                <w:showingPlcHdr/>
                <w:dropDownList>
                  <w:listItem w:value="Choose an item."/>
                  <w:listItem w:displayText="Yes (as is)" w:value="Yes (as is)"/>
                  <w:listItem w:displayText="Yes (modified)" w:value="Yes (modified)"/>
                  <w:listItem w:displayText="No" w:value="No"/>
                </w:dropDownList>
              </w:sdtPr>
              <w:sdtContent>
                <w:r w:rsidRPr="00B91AA1" w:rsidR="007C4CA6">
                  <w:rPr>
                    <w:rStyle w:val="PlaceholderText"/>
                  </w:rPr>
                  <w:t>Choose an item.</w:t>
                </w:r>
              </w:sdtContent>
            </w:sdt>
          </w:p>
        </w:tc>
      </w:tr>
    </w:tbl>
    <w:p w:rsidR="006167C9" w:rsidP="00341DF3" w:rsidRDefault="006167C9" w14:paraId="2963F044" w14:textId="77777777">
      <w:pPr>
        <w:rPr>
          <w:rFonts w:cs="Arial"/>
          <w:b/>
          <w:i/>
          <w:sz w:val="24"/>
          <w:szCs w:val="24"/>
        </w:rPr>
      </w:pPr>
    </w:p>
    <w:p w:rsidR="00E51DD5" w:rsidP="00E51DD5" w:rsidRDefault="00E51DD5" w14:paraId="4F08BB54" w14:textId="5DA26F20">
      <w:pPr>
        <w:rPr>
          <w:rFonts w:cs="Arial"/>
          <w:bCs/>
          <w:i/>
          <w:iCs/>
          <w:sz w:val="28"/>
          <w:szCs w:val="28"/>
        </w:rPr>
      </w:pPr>
      <w:r w:rsidRPr="00877586">
        <w:rPr>
          <w:rFonts w:cs="Arial"/>
          <w:b/>
          <w:sz w:val="28"/>
          <w:szCs w:val="28"/>
        </w:rPr>
        <w:t xml:space="preserve">Module </w:t>
      </w:r>
      <w:r>
        <w:rPr>
          <w:rFonts w:cs="Arial"/>
          <w:b/>
          <w:sz w:val="28"/>
          <w:szCs w:val="28"/>
        </w:rPr>
        <w:t xml:space="preserve">7: </w:t>
      </w:r>
      <w:r w:rsidRPr="00610E7E" w:rsidR="00610E7E">
        <w:rPr>
          <w:rFonts w:cs="Arial"/>
          <w:bCs/>
          <w:i/>
          <w:iCs/>
          <w:sz w:val="28"/>
          <w:szCs w:val="28"/>
        </w:rPr>
        <w:t>Ethics and the justice system</w:t>
      </w:r>
      <w:r w:rsidRPr="007E3637">
        <w:rPr>
          <w:rFonts w:cs="Arial"/>
          <w:bCs/>
          <w:i/>
          <w:iCs/>
          <w:sz w:val="28"/>
          <w:szCs w:val="28"/>
        </w:rPr>
        <w:t xml:space="preserve"> </w:t>
      </w:r>
    </w:p>
    <w:p w:rsidRPr="00877586" w:rsidR="00E51DD5" w:rsidP="00E51DD5" w:rsidRDefault="00E51DD5" w14:paraId="1D07662D" w14:textId="77777777">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1075"/>
        <w:gridCol w:w="7776"/>
        <w:gridCol w:w="3240"/>
        <w:gridCol w:w="2795"/>
      </w:tblGrid>
      <w:tr w:rsidRPr="00604F79" w:rsidR="00E51DD5" w:rsidTr="00280B65" w14:paraId="46C35392" w14:textId="77777777">
        <w:trPr>
          <w:jc w:val="center"/>
        </w:trPr>
        <w:tc>
          <w:tcPr>
            <w:tcW w:w="8851" w:type="dxa"/>
            <w:gridSpan w:val="2"/>
          </w:tcPr>
          <w:p w:rsidRPr="00604F79" w:rsidR="00E51DD5" w:rsidP="00280B65" w:rsidRDefault="00E51DD5" w14:paraId="3FE78BF6" w14:textId="77777777">
            <w:pPr>
              <w:jc w:val="center"/>
              <w:rPr>
                <w:rFonts w:cs="Arial"/>
                <w:b/>
                <w:sz w:val="20"/>
                <w:szCs w:val="20"/>
              </w:rPr>
            </w:pPr>
            <w:r w:rsidRPr="00604F79">
              <w:rPr>
                <w:rFonts w:cs="Arial"/>
                <w:b/>
                <w:sz w:val="20"/>
                <w:szCs w:val="20"/>
              </w:rPr>
              <w:t>Module Objectives</w:t>
            </w:r>
          </w:p>
        </w:tc>
        <w:tc>
          <w:tcPr>
            <w:tcW w:w="3240" w:type="dxa"/>
          </w:tcPr>
          <w:p w:rsidRPr="00604F79" w:rsidR="00E51DD5" w:rsidP="00280B65" w:rsidRDefault="00E51DD5" w14:paraId="30F13E60"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E51DD5" w:rsidP="00280B65" w:rsidRDefault="00E51DD5" w14:paraId="31F2B2D5" w14:textId="77777777">
            <w:pPr>
              <w:jc w:val="center"/>
              <w:rPr>
                <w:rFonts w:cs="Arial"/>
                <w:b/>
                <w:sz w:val="20"/>
                <w:szCs w:val="20"/>
              </w:rPr>
            </w:pPr>
            <w:r w:rsidRPr="00604F79">
              <w:rPr>
                <w:rFonts w:cs="Arial"/>
                <w:b/>
                <w:sz w:val="20"/>
                <w:szCs w:val="20"/>
              </w:rPr>
              <w:t>Mapped Learning Outcome</w:t>
            </w:r>
          </w:p>
        </w:tc>
      </w:tr>
      <w:tr w:rsidRPr="00604F79" w:rsidR="004C3B22" w:rsidTr="00747629" w14:paraId="5AA09B85" w14:textId="77777777">
        <w:trPr>
          <w:trHeight w:val="323"/>
          <w:jc w:val="center"/>
        </w:trPr>
        <w:tc>
          <w:tcPr>
            <w:tcW w:w="1075" w:type="dxa"/>
            <w:vAlign w:val="center"/>
          </w:tcPr>
          <w:p w:rsidRPr="00747629" w:rsidR="004C3B22" w:rsidP="004C3B22" w:rsidRDefault="004C3B22" w14:paraId="4E69D8BC" w14:textId="53D426D7">
            <w:pPr>
              <w:pStyle w:val="ListParagraph"/>
              <w:numPr>
                <w:ilvl w:val="0"/>
                <w:numId w:val="45"/>
              </w:numPr>
              <w:rPr>
                <w:rFonts w:cs="Arial"/>
                <w:b/>
                <w:sz w:val="20"/>
                <w:szCs w:val="20"/>
              </w:rPr>
            </w:pPr>
          </w:p>
        </w:tc>
        <w:tc>
          <w:tcPr>
            <w:tcW w:w="7776" w:type="dxa"/>
          </w:tcPr>
          <w:p w:rsidRPr="00604F79" w:rsidR="004C3B22" w:rsidP="004C3B22" w:rsidRDefault="004C3B22" w14:paraId="4DAC9630" w14:textId="58BD1890">
            <w:pPr>
              <w:rPr>
                <w:rFonts w:cs="Arial"/>
                <w:sz w:val="20"/>
                <w:szCs w:val="20"/>
                <w:highlight w:val="lightGray"/>
              </w:rPr>
            </w:pPr>
            <w:r w:rsidRPr="001F5087">
              <w:t>Examined the role ethics playing criminal justice court proceedings.</w:t>
            </w:r>
          </w:p>
        </w:tc>
        <w:tc>
          <w:tcPr>
            <w:tcW w:w="3240" w:type="dxa"/>
          </w:tcPr>
          <w:p w:rsidRPr="00604F79" w:rsidR="004C3B22" w:rsidP="004C3B22" w:rsidRDefault="004C3B22" w14:paraId="710A8CDF" w14:textId="3A52B9EB">
            <w:pPr>
              <w:rPr>
                <w:rFonts w:cs="Arial"/>
                <w:sz w:val="20"/>
                <w:szCs w:val="20"/>
              </w:rPr>
            </w:pPr>
            <w:r w:rsidRPr="00647C56">
              <w:t>Written assignments, quiz, discussions</w:t>
            </w:r>
          </w:p>
        </w:tc>
        <w:tc>
          <w:tcPr>
            <w:tcW w:w="2795" w:type="dxa"/>
            <w:vAlign w:val="center"/>
          </w:tcPr>
          <w:p w:rsidRPr="00604F79" w:rsidR="004C3B22" w:rsidP="004C3B22" w:rsidRDefault="00EA5DCB" w14:paraId="3CCB3442" w14:textId="7724FD2D">
            <w:pPr>
              <w:jc w:val="center"/>
              <w:rPr>
                <w:rFonts w:cs="Arial"/>
                <w:sz w:val="20"/>
                <w:szCs w:val="20"/>
              </w:rPr>
            </w:pPr>
            <w:r>
              <w:rPr>
                <w:rFonts w:cs="Arial"/>
                <w:sz w:val="20"/>
                <w:szCs w:val="20"/>
              </w:rPr>
              <w:t>1</w:t>
            </w:r>
            <w:r w:rsidR="004C3B22">
              <w:rPr>
                <w:rFonts w:cs="Arial"/>
                <w:sz w:val="20"/>
                <w:szCs w:val="20"/>
              </w:rPr>
              <w:t>, 4</w:t>
            </w:r>
            <w:r>
              <w:rPr>
                <w:rFonts w:cs="Arial"/>
                <w:sz w:val="20"/>
                <w:szCs w:val="20"/>
              </w:rPr>
              <w:t xml:space="preserve"> </w:t>
            </w:r>
          </w:p>
        </w:tc>
      </w:tr>
      <w:tr w:rsidRPr="00604F79" w:rsidR="004C3B22" w:rsidTr="00747629" w14:paraId="64622C67" w14:textId="77777777">
        <w:trPr>
          <w:trHeight w:val="323"/>
          <w:jc w:val="center"/>
        </w:trPr>
        <w:tc>
          <w:tcPr>
            <w:tcW w:w="1075" w:type="dxa"/>
            <w:vAlign w:val="center"/>
          </w:tcPr>
          <w:p w:rsidRPr="00747629" w:rsidR="004C3B22" w:rsidP="004C3B22" w:rsidRDefault="004C3B22" w14:paraId="4F049841" w14:textId="419ED9F3">
            <w:pPr>
              <w:pStyle w:val="ListParagraph"/>
              <w:numPr>
                <w:ilvl w:val="0"/>
                <w:numId w:val="45"/>
              </w:numPr>
              <w:rPr>
                <w:rFonts w:cs="Arial"/>
                <w:b/>
                <w:sz w:val="20"/>
                <w:szCs w:val="20"/>
              </w:rPr>
            </w:pPr>
          </w:p>
        </w:tc>
        <w:tc>
          <w:tcPr>
            <w:tcW w:w="7776" w:type="dxa"/>
          </w:tcPr>
          <w:p w:rsidRPr="008C0DAB" w:rsidR="004C3B22" w:rsidP="004C3B22" w:rsidRDefault="004C3B22" w14:paraId="7E51D6B8" w14:textId="01F25EDD">
            <w:r w:rsidRPr="00747629">
              <w:t>Examine the organizational codes of conduct when collecting, processing, documenting, and utilizing forensic evidence in criminal cases.</w:t>
            </w:r>
          </w:p>
        </w:tc>
        <w:tc>
          <w:tcPr>
            <w:tcW w:w="3240" w:type="dxa"/>
          </w:tcPr>
          <w:p w:rsidRPr="0066330F" w:rsidR="004C3B22" w:rsidP="004C3B22" w:rsidRDefault="004C3B22" w14:paraId="24A73A45" w14:textId="12B33AD3">
            <w:r w:rsidRPr="00647C56">
              <w:t>quiz, discussions</w:t>
            </w:r>
          </w:p>
        </w:tc>
        <w:tc>
          <w:tcPr>
            <w:tcW w:w="2795" w:type="dxa"/>
            <w:vAlign w:val="center"/>
          </w:tcPr>
          <w:p w:rsidR="004C3B22" w:rsidP="004C3B22" w:rsidRDefault="00324321" w14:paraId="3E73326C" w14:textId="21CB660E">
            <w:pPr>
              <w:jc w:val="center"/>
              <w:rPr>
                <w:rFonts w:cs="Arial"/>
                <w:sz w:val="20"/>
                <w:szCs w:val="20"/>
              </w:rPr>
            </w:pPr>
            <w:r w:rsidRPr="00324321">
              <w:rPr>
                <w:rFonts w:cs="Arial"/>
                <w:sz w:val="20"/>
                <w:szCs w:val="20"/>
              </w:rPr>
              <w:t>5,6,8</w:t>
            </w:r>
          </w:p>
        </w:tc>
      </w:tr>
      <w:tr w:rsidRPr="00604F79" w:rsidR="00564DA7" w:rsidTr="00747629" w14:paraId="76E4243A" w14:textId="77777777">
        <w:trPr>
          <w:trHeight w:val="323"/>
          <w:jc w:val="center"/>
        </w:trPr>
        <w:tc>
          <w:tcPr>
            <w:tcW w:w="1075" w:type="dxa"/>
            <w:vAlign w:val="center"/>
          </w:tcPr>
          <w:p w:rsidRPr="00747629" w:rsidR="00564DA7" w:rsidP="00747629" w:rsidRDefault="00564DA7" w14:paraId="0C9FB1F6" w14:textId="2637B170">
            <w:pPr>
              <w:pStyle w:val="ListParagraph"/>
              <w:numPr>
                <w:ilvl w:val="0"/>
                <w:numId w:val="45"/>
              </w:numPr>
              <w:rPr>
                <w:rFonts w:cs="Arial"/>
                <w:b/>
                <w:sz w:val="20"/>
                <w:szCs w:val="20"/>
              </w:rPr>
            </w:pPr>
          </w:p>
        </w:tc>
        <w:tc>
          <w:tcPr>
            <w:tcW w:w="7776" w:type="dxa"/>
          </w:tcPr>
          <w:p w:rsidRPr="008C0DAB" w:rsidR="00564DA7" w:rsidP="00280B65" w:rsidRDefault="0058203C" w14:paraId="657AD347" w14:textId="78411F4B">
            <w:r w:rsidRPr="0058203C">
              <w:t>Discuss the value of truthfulness and ethical decision, making when testifying in court.</w:t>
            </w:r>
          </w:p>
        </w:tc>
        <w:tc>
          <w:tcPr>
            <w:tcW w:w="3240" w:type="dxa"/>
          </w:tcPr>
          <w:p w:rsidRPr="0066330F" w:rsidR="00564DA7" w:rsidP="00280B65" w:rsidRDefault="00EA5DCB" w14:paraId="34082B60" w14:textId="02BC6841">
            <w:r w:rsidRPr="00EA5DCB">
              <w:t>Moot court quiz, discussions</w:t>
            </w:r>
          </w:p>
        </w:tc>
        <w:tc>
          <w:tcPr>
            <w:tcW w:w="2795" w:type="dxa"/>
            <w:vAlign w:val="center"/>
          </w:tcPr>
          <w:p w:rsidR="00564DA7" w:rsidP="00280B65" w:rsidRDefault="00324321" w14:paraId="3874E0E3" w14:textId="06CE013F">
            <w:pPr>
              <w:jc w:val="center"/>
              <w:rPr>
                <w:rFonts w:cs="Arial"/>
                <w:sz w:val="20"/>
                <w:szCs w:val="20"/>
              </w:rPr>
            </w:pPr>
            <w:r>
              <w:rPr>
                <w:rFonts w:cs="Arial"/>
                <w:sz w:val="20"/>
                <w:szCs w:val="20"/>
              </w:rPr>
              <w:t>1, 4</w:t>
            </w:r>
          </w:p>
        </w:tc>
      </w:tr>
    </w:tbl>
    <w:p w:rsidR="00E51DD5" w:rsidP="00E51DD5" w:rsidRDefault="00E51DD5" w14:paraId="5E7B2B76" w14:textId="77777777">
      <w:pPr>
        <w:spacing w:after="0" w:line="240" w:lineRule="auto"/>
        <w:rPr>
          <w:rFonts w:cs="Arial"/>
          <w:sz w:val="20"/>
          <w:szCs w:val="20"/>
        </w:rPr>
      </w:pPr>
    </w:p>
    <w:p w:rsidRPr="00953702" w:rsidR="00E51DD5" w:rsidP="00E51DD5" w:rsidRDefault="00E51DD5" w14:paraId="363F2828"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E51DD5" w:rsidTr="00280B65" w14:paraId="643D57CA" w14:textId="77777777">
        <w:trPr>
          <w:jc w:val="center"/>
        </w:trPr>
        <w:tc>
          <w:tcPr>
            <w:tcW w:w="3456" w:type="dxa"/>
            <w:vAlign w:val="center"/>
          </w:tcPr>
          <w:p w:rsidRPr="00604F79" w:rsidR="00E51DD5" w:rsidP="00280B65" w:rsidRDefault="00E51DD5" w14:paraId="2FF45BA7"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E51DD5" w:rsidP="00280B65" w:rsidRDefault="00E51DD5" w14:paraId="4C6CD655"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E51DD5" w:rsidP="00280B65" w:rsidRDefault="00E51DD5" w14:paraId="06674B5B"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E51DD5" w:rsidP="00280B65" w:rsidRDefault="00E51DD5" w14:paraId="43C298AE"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E51DD5" w:rsidP="00280B65" w:rsidRDefault="00E51DD5" w14:paraId="1B683503"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E51DD5" w:rsidP="00280B65" w:rsidRDefault="00E51DD5" w14:paraId="07C679DA" w14:textId="77777777">
            <w:pPr>
              <w:jc w:val="center"/>
              <w:rPr>
                <w:rFonts w:cs="Arial"/>
                <w:b/>
                <w:sz w:val="20"/>
                <w:szCs w:val="20"/>
              </w:rPr>
            </w:pPr>
            <w:r>
              <w:rPr>
                <w:rFonts w:cs="Arial"/>
                <w:b/>
                <w:sz w:val="20"/>
                <w:szCs w:val="20"/>
              </w:rPr>
              <w:t>Teaching Strategy</w:t>
            </w:r>
          </w:p>
        </w:tc>
      </w:tr>
      <w:tr w:rsidRPr="00604F79" w:rsidR="000542A3" w:rsidTr="00280B65" w14:paraId="5EB7F8F0" w14:textId="77777777">
        <w:trPr>
          <w:trHeight w:val="323"/>
          <w:jc w:val="center"/>
        </w:trPr>
        <w:tc>
          <w:tcPr>
            <w:tcW w:w="3456" w:type="dxa"/>
            <w:shd w:val="clear" w:color="auto" w:fill="auto"/>
          </w:tcPr>
          <w:p w:rsidRPr="00D35184" w:rsidR="000542A3" w:rsidP="000542A3" w:rsidRDefault="000542A3" w14:paraId="205DD80C" w14:textId="7F6B965C">
            <w:pPr>
              <w:rPr>
                <w:rFonts w:cs="Arial"/>
                <w:sz w:val="20"/>
                <w:szCs w:val="20"/>
              </w:rPr>
            </w:pPr>
            <w:r w:rsidRPr="00AD36CF">
              <w:t>Integrity</w:t>
            </w:r>
          </w:p>
        </w:tc>
        <w:tc>
          <w:tcPr>
            <w:tcW w:w="1579" w:type="dxa"/>
          </w:tcPr>
          <w:p w:rsidRPr="00604F79" w:rsidR="000542A3" w:rsidP="000542A3" w:rsidRDefault="000542A3" w14:paraId="4B35FAE8" w14:textId="77777777">
            <w:pPr>
              <w:rPr>
                <w:rFonts w:cs="Arial"/>
                <w:sz w:val="20"/>
                <w:szCs w:val="20"/>
              </w:rPr>
            </w:pPr>
          </w:p>
        </w:tc>
        <w:tc>
          <w:tcPr>
            <w:tcW w:w="2790" w:type="dxa"/>
          </w:tcPr>
          <w:p w:rsidRPr="00604F79" w:rsidR="000542A3" w:rsidP="000542A3" w:rsidRDefault="000542A3" w14:paraId="70E7791C" w14:textId="7818D44A">
            <w:pPr>
              <w:rPr>
                <w:rFonts w:cs="Arial"/>
                <w:sz w:val="20"/>
                <w:szCs w:val="20"/>
              </w:rPr>
            </w:pPr>
            <w:r w:rsidRPr="0038661F">
              <w:t>yes</w:t>
            </w:r>
          </w:p>
        </w:tc>
        <w:tc>
          <w:tcPr>
            <w:tcW w:w="2520" w:type="dxa"/>
          </w:tcPr>
          <w:p w:rsidRPr="00604F79" w:rsidR="000542A3" w:rsidP="000542A3" w:rsidRDefault="000542A3" w14:paraId="7B1E1769" w14:textId="77777777">
            <w:pPr>
              <w:jc w:val="center"/>
              <w:rPr>
                <w:rFonts w:cs="Arial"/>
                <w:sz w:val="20"/>
                <w:szCs w:val="20"/>
              </w:rPr>
            </w:pPr>
            <w:r w:rsidRPr="00C52ECE">
              <w:t>All classes</w:t>
            </w:r>
          </w:p>
        </w:tc>
        <w:tc>
          <w:tcPr>
            <w:tcW w:w="1800" w:type="dxa"/>
          </w:tcPr>
          <w:p w:rsidRPr="00604F79" w:rsidR="000542A3" w:rsidP="000542A3" w:rsidRDefault="000542A3" w14:paraId="4C751B3E" w14:textId="413AF5E4">
            <w:pPr>
              <w:jc w:val="center"/>
              <w:rPr>
                <w:rFonts w:cs="Arial"/>
                <w:sz w:val="20"/>
                <w:szCs w:val="20"/>
              </w:rPr>
            </w:pPr>
            <w:r>
              <w:t>1, 3</w:t>
            </w:r>
          </w:p>
        </w:tc>
        <w:tc>
          <w:tcPr>
            <w:tcW w:w="3276" w:type="dxa"/>
          </w:tcPr>
          <w:p w:rsidRPr="00604F79" w:rsidR="000542A3" w:rsidP="000542A3" w:rsidRDefault="000542A3" w14:paraId="43A2FC5B" w14:textId="77777777">
            <w:pPr>
              <w:jc w:val="center"/>
              <w:rPr>
                <w:rFonts w:cs="Arial"/>
                <w:sz w:val="20"/>
                <w:szCs w:val="20"/>
              </w:rPr>
            </w:pPr>
            <w:r w:rsidRPr="009175F3">
              <w:t>Lecture, Video, exercises, readings</w:t>
            </w:r>
          </w:p>
        </w:tc>
      </w:tr>
      <w:tr w:rsidRPr="00604F79" w:rsidR="000542A3" w:rsidTr="00280B65" w14:paraId="420951DB" w14:textId="77777777">
        <w:trPr>
          <w:trHeight w:val="323"/>
          <w:jc w:val="center"/>
        </w:trPr>
        <w:tc>
          <w:tcPr>
            <w:tcW w:w="3456" w:type="dxa"/>
          </w:tcPr>
          <w:p w:rsidRPr="00D35184" w:rsidR="000542A3" w:rsidP="000542A3" w:rsidRDefault="000542A3" w14:paraId="52D5ECC6" w14:textId="51C70D0B">
            <w:pPr>
              <w:rPr>
                <w:rFonts w:cs="Arial"/>
                <w:sz w:val="20"/>
                <w:szCs w:val="20"/>
              </w:rPr>
            </w:pPr>
            <w:r w:rsidRPr="00AD36CF">
              <w:t>Professional ethics</w:t>
            </w:r>
          </w:p>
        </w:tc>
        <w:tc>
          <w:tcPr>
            <w:tcW w:w="1579" w:type="dxa"/>
          </w:tcPr>
          <w:p w:rsidRPr="00604F79" w:rsidR="000542A3" w:rsidP="000542A3" w:rsidRDefault="000542A3" w14:paraId="73E93CBF" w14:textId="77777777">
            <w:pPr>
              <w:rPr>
                <w:rFonts w:cs="Arial"/>
                <w:sz w:val="20"/>
                <w:szCs w:val="20"/>
              </w:rPr>
            </w:pPr>
          </w:p>
        </w:tc>
        <w:tc>
          <w:tcPr>
            <w:tcW w:w="2790" w:type="dxa"/>
          </w:tcPr>
          <w:p w:rsidRPr="00604F79" w:rsidR="000542A3" w:rsidP="000542A3" w:rsidRDefault="000542A3" w14:paraId="55CC5CE7" w14:textId="505162C7">
            <w:pPr>
              <w:rPr>
                <w:rFonts w:cs="Arial"/>
                <w:sz w:val="20"/>
                <w:szCs w:val="20"/>
              </w:rPr>
            </w:pPr>
            <w:r w:rsidRPr="0038661F">
              <w:t>yes</w:t>
            </w:r>
          </w:p>
        </w:tc>
        <w:tc>
          <w:tcPr>
            <w:tcW w:w="2520" w:type="dxa"/>
          </w:tcPr>
          <w:p w:rsidRPr="00604F79" w:rsidR="000542A3" w:rsidP="000542A3" w:rsidRDefault="000542A3" w14:paraId="1C14EAF4" w14:textId="77777777">
            <w:pPr>
              <w:jc w:val="center"/>
              <w:rPr>
                <w:rFonts w:cs="Arial"/>
                <w:sz w:val="20"/>
                <w:szCs w:val="20"/>
              </w:rPr>
            </w:pPr>
            <w:r w:rsidRPr="00C52ECE">
              <w:t>All classes</w:t>
            </w:r>
          </w:p>
        </w:tc>
        <w:tc>
          <w:tcPr>
            <w:tcW w:w="1800" w:type="dxa"/>
          </w:tcPr>
          <w:p w:rsidRPr="00604F79" w:rsidR="000542A3" w:rsidP="000542A3" w:rsidRDefault="000542A3" w14:paraId="69864EBB" w14:textId="10B99940">
            <w:pPr>
              <w:jc w:val="center"/>
              <w:rPr>
                <w:rFonts w:cs="Arial"/>
                <w:sz w:val="20"/>
                <w:szCs w:val="20"/>
              </w:rPr>
            </w:pPr>
            <w:r>
              <w:t>1, 2, 3</w:t>
            </w:r>
          </w:p>
        </w:tc>
        <w:tc>
          <w:tcPr>
            <w:tcW w:w="3276" w:type="dxa"/>
          </w:tcPr>
          <w:p w:rsidRPr="00604F79" w:rsidR="000542A3" w:rsidP="000542A3" w:rsidRDefault="000542A3" w14:paraId="60874FB2" w14:textId="77777777">
            <w:pPr>
              <w:jc w:val="center"/>
              <w:rPr>
                <w:rFonts w:cs="Arial"/>
                <w:sz w:val="20"/>
                <w:szCs w:val="20"/>
              </w:rPr>
            </w:pPr>
            <w:r w:rsidRPr="009175F3">
              <w:t>Lecture, Video, exercises, readings</w:t>
            </w:r>
          </w:p>
        </w:tc>
      </w:tr>
      <w:tr w:rsidRPr="00604F79" w:rsidR="000542A3" w:rsidTr="00280B65" w14:paraId="3BA5BE84" w14:textId="77777777">
        <w:trPr>
          <w:trHeight w:val="323"/>
          <w:jc w:val="center"/>
        </w:trPr>
        <w:tc>
          <w:tcPr>
            <w:tcW w:w="3456" w:type="dxa"/>
          </w:tcPr>
          <w:p w:rsidRPr="00604F79" w:rsidR="000542A3" w:rsidP="000542A3" w:rsidRDefault="000542A3" w14:paraId="7A961180" w14:textId="7335DB06">
            <w:pPr>
              <w:rPr>
                <w:rFonts w:cs="Arial"/>
                <w:sz w:val="20"/>
                <w:szCs w:val="20"/>
              </w:rPr>
            </w:pPr>
            <w:r w:rsidRPr="00AD36CF">
              <w:t>Ethical conduct</w:t>
            </w:r>
          </w:p>
        </w:tc>
        <w:tc>
          <w:tcPr>
            <w:tcW w:w="1579" w:type="dxa"/>
          </w:tcPr>
          <w:p w:rsidRPr="00604F79" w:rsidR="000542A3" w:rsidP="000542A3" w:rsidRDefault="000542A3" w14:paraId="6A2A5E9F" w14:textId="77777777">
            <w:pPr>
              <w:rPr>
                <w:rFonts w:cs="Arial"/>
                <w:sz w:val="20"/>
                <w:szCs w:val="20"/>
              </w:rPr>
            </w:pPr>
          </w:p>
        </w:tc>
        <w:tc>
          <w:tcPr>
            <w:tcW w:w="2790" w:type="dxa"/>
          </w:tcPr>
          <w:p w:rsidRPr="00604F79" w:rsidR="000542A3" w:rsidP="000542A3" w:rsidRDefault="000542A3" w14:paraId="767CF52A" w14:textId="146B403B">
            <w:pPr>
              <w:rPr>
                <w:rFonts w:cs="Arial"/>
                <w:sz w:val="20"/>
                <w:szCs w:val="20"/>
              </w:rPr>
            </w:pPr>
            <w:r w:rsidRPr="0038661F">
              <w:t>yes</w:t>
            </w:r>
          </w:p>
        </w:tc>
        <w:tc>
          <w:tcPr>
            <w:tcW w:w="2520" w:type="dxa"/>
          </w:tcPr>
          <w:p w:rsidRPr="00604F79" w:rsidR="000542A3" w:rsidP="000542A3" w:rsidRDefault="000542A3" w14:paraId="32D652AE" w14:textId="77777777">
            <w:pPr>
              <w:jc w:val="center"/>
              <w:rPr>
                <w:rFonts w:cs="Arial"/>
                <w:sz w:val="20"/>
                <w:szCs w:val="20"/>
              </w:rPr>
            </w:pPr>
            <w:r w:rsidRPr="002061FD">
              <w:t>All classes</w:t>
            </w:r>
          </w:p>
        </w:tc>
        <w:tc>
          <w:tcPr>
            <w:tcW w:w="1800" w:type="dxa"/>
          </w:tcPr>
          <w:p w:rsidRPr="00604F79" w:rsidR="000542A3" w:rsidP="000542A3" w:rsidRDefault="000542A3" w14:paraId="632EB1F4" w14:textId="581C635D">
            <w:pPr>
              <w:jc w:val="center"/>
              <w:rPr>
                <w:rFonts w:cs="Arial"/>
                <w:sz w:val="20"/>
                <w:szCs w:val="20"/>
              </w:rPr>
            </w:pPr>
            <w:r>
              <w:t>1, 2, 3</w:t>
            </w:r>
          </w:p>
        </w:tc>
        <w:tc>
          <w:tcPr>
            <w:tcW w:w="3276" w:type="dxa"/>
          </w:tcPr>
          <w:p w:rsidRPr="00604F79" w:rsidR="000542A3" w:rsidP="000542A3" w:rsidRDefault="000542A3" w14:paraId="116DC831" w14:textId="77777777">
            <w:pPr>
              <w:jc w:val="center"/>
              <w:rPr>
                <w:rFonts w:cs="Arial"/>
                <w:sz w:val="20"/>
                <w:szCs w:val="20"/>
              </w:rPr>
            </w:pPr>
            <w:r w:rsidRPr="009175F3">
              <w:t>Lecture, Video, exercises, readings</w:t>
            </w:r>
          </w:p>
        </w:tc>
      </w:tr>
    </w:tbl>
    <w:p w:rsidR="00E51DD5" w:rsidP="00E51DD5" w:rsidRDefault="00E51DD5" w14:paraId="608AA910" w14:textId="77777777">
      <w:pPr>
        <w:spacing w:after="0" w:line="240" w:lineRule="auto"/>
        <w:rPr>
          <w:rFonts w:cs="Arial"/>
          <w:sz w:val="20"/>
          <w:szCs w:val="20"/>
        </w:rPr>
      </w:pPr>
    </w:p>
    <w:p w:rsidR="00E51DD5" w:rsidP="00E51DD5" w:rsidRDefault="00E51DD5" w14:paraId="4284C638" w14:textId="77777777">
      <w:pPr>
        <w:spacing w:after="0" w:line="240" w:lineRule="auto"/>
        <w:rPr>
          <w:rFonts w:cs="Arial"/>
          <w:sz w:val="20"/>
          <w:szCs w:val="20"/>
        </w:rPr>
      </w:pPr>
    </w:p>
    <w:p w:rsidR="003362EE" w:rsidP="00E51DD5" w:rsidRDefault="003362EE" w14:paraId="4FB9BF1A" w14:textId="77777777">
      <w:pPr>
        <w:rPr>
          <w:rFonts w:cs="Arial"/>
          <w:b/>
          <w:i/>
          <w:sz w:val="24"/>
          <w:szCs w:val="24"/>
        </w:rPr>
      </w:pPr>
    </w:p>
    <w:p w:rsidR="003362EE" w:rsidP="00E51DD5" w:rsidRDefault="003362EE" w14:paraId="29864F00" w14:textId="77777777">
      <w:pPr>
        <w:rPr>
          <w:rFonts w:cs="Arial"/>
          <w:b/>
          <w:i/>
          <w:sz w:val="24"/>
          <w:szCs w:val="24"/>
        </w:rPr>
      </w:pPr>
    </w:p>
    <w:p w:rsidRPr="00877586" w:rsidR="00E51DD5" w:rsidP="00E51DD5" w:rsidRDefault="00E51DD5" w14:paraId="7AB53266" w14:textId="23E529EE">
      <w:pPr>
        <w:rPr>
          <w:rFonts w:cs="Arial"/>
          <w:b/>
          <w:i/>
          <w:sz w:val="24"/>
          <w:szCs w:val="24"/>
        </w:rPr>
      </w:pPr>
      <w:r>
        <w:rPr>
          <w:rFonts w:cs="Arial"/>
          <w:b/>
          <w:i/>
          <w:sz w:val="24"/>
          <w:szCs w:val="24"/>
        </w:rPr>
        <w:lastRenderedPageBreak/>
        <w:t>Course Content</w:t>
      </w:r>
    </w:p>
    <w:p w:rsidRPr="00604F79" w:rsidR="00E51DD5" w:rsidP="00E51DD5" w:rsidRDefault="00E51DD5" w14:paraId="145B6E04" w14:textId="77777777">
      <w:pPr>
        <w:spacing w:after="0" w:line="240" w:lineRule="auto"/>
        <w:rPr>
          <w:rFonts w:cs="Arial"/>
          <w:sz w:val="20"/>
          <w:szCs w:val="20"/>
        </w:rPr>
      </w:pPr>
    </w:p>
    <w:tbl>
      <w:tblPr>
        <w:tblStyle w:val="TableGrid"/>
        <w:tblW w:w="15150" w:type="dxa"/>
        <w:jc w:val="center"/>
        <w:tblLook w:val="04A0" w:firstRow="1" w:lastRow="0" w:firstColumn="1" w:lastColumn="0" w:noHBand="0" w:noVBand="1"/>
      </w:tblPr>
      <w:tblGrid>
        <w:gridCol w:w="1306"/>
        <w:gridCol w:w="1239"/>
        <w:gridCol w:w="1117"/>
        <w:gridCol w:w="1339"/>
        <w:gridCol w:w="8877"/>
        <w:gridCol w:w="1272"/>
      </w:tblGrid>
      <w:tr w:rsidRPr="00604F79" w:rsidR="00E51DD5" w:rsidTr="002F3802" w14:paraId="691F874D" w14:textId="77777777">
        <w:trPr>
          <w:trHeight w:val="386"/>
          <w:jc w:val="center"/>
        </w:trPr>
        <w:tc>
          <w:tcPr>
            <w:tcW w:w="1306" w:type="dxa"/>
            <w:shd w:val="clear" w:color="auto" w:fill="000000" w:themeFill="text1"/>
            <w:vAlign w:val="center"/>
          </w:tcPr>
          <w:p w:rsidRPr="009C61DC" w:rsidR="00E51DD5" w:rsidP="00280B65" w:rsidRDefault="00E51DD5" w14:paraId="129845C7"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1239" w:type="dxa"/>
            <w:shd w:val="clear" w:color="auto" w:fill="000000" w:themeFill="text1"/>
            <w:vAlign w:val="center"/>
          </w:tcPr>
          <w:p w:rsidRPr="009C61DC" w:rsidR="00E51DD5" w:rsidP="00280B65" w:rsidRDefault="00E51DD5" w14:paraId="76B9B137"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117" w:type="dxa"/>
            <w:shd w:val="clear" w:color="auto" w:fill="000000" w:themeFill="text1"/>
          </w:tcPr>
          <w:p w:rsidR="00E51DD5" w:rsidP="00280B65" w:rsidRDefault="00E51DD5" w14:paraId="4CD08796"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1339" w:type="dxa"/>
            <w:shd w:val="clear" w:color="auto" w:fill="000000" w:themeFill="text1"/>
            <w:vAlign w:val="center"/>
          </w:tcPr>
          <w:p w:rsidRPr="009C61DC" w:rsidR="00E51DD5" w:rsidP="00280B65" w:rsidRDefault="00E51DD5" w14:paraId="76EE6207"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8877" w:type="dxa"/>
            <w:shd w:val="clear" w:color="auto" w:fill="000000" w:themeFill="text1"/>
            <w:vAlign w:val="center"/>
          </w:tcPr>
          <w:p w:rsidRPr="009C61DC" w:rsidR="00E51DD5" w:rsidP="00280B65" w:rsidRDefault="00E51DD5" w14:paraId="32338CE5"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E51DD5" w:rsidP="00280B65" w:rsidRDefault="00E51DD5" w14:paraId="7EB10BD3"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E51DD5" w:rsidTr="002F3802" w14:paraId="268B2213" w14:textId="77777777">
        <w:trPr>
          <w:trHeight w:val="1108"/>
          <w:jc w:val="center"/>
        </w:trPr>
        <w:tc>
          <w:tcPr>
            <w:tcW w:w="1306" w:type="dxa"/>
            <w:vAlign w:val="center"/>
          </w:tcPr>
          <w:sdt>
            <w:sdtPr>
              <w:rPr>
                <w:rFonts w:cs="Arial"/>
                <w:sz w:val="20"/>
                <w:szCs w:val="20"/>
              </w:rPr>
              <w:alias w:val="Select a Type"/>
              <w:tag w:val="Select a Type"/>
              <w:id w:val="770209603"/>
              <w:placeholder>
                <w:docPart w:val="2F7D0DB1114547FF8310FC824668126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E51DD5" w:rsidP="00280B65" w:rsidRDefault="00E51DD5" w14:paraId="7996734E"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1443142900"/>
            <w:placeholder>
              <w:docPart w:val="824F2863CD3F4B42B2E4EEC7E24602E2"/>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vAlign w:val="center"/>
              </w:tcPr>
              <w:p w:rsidRPr="00604F79" w:rsidR="00E51DD5" w:rsidP="00280B65" w:rsidRDefault="00E51DD5" w14:paraId="1BD26B7A"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7271EFC6" w14:textId="77777777">
            <w:pPr>
              <w:rPr>
                <w:rFonts w:cs="Arial"/>
                <w:sz w:val="20"/>
                <w:szCs w:val="20"/>
              </w:rPr>
            </w:pPr>
          </w:p>
        </w:tc>
        <w:tc>
          <w:tcPr>
            <w:tcW w:w="1339" w:type="dxa"/>
          </w:tcPr>
          <w:p w:rsidRPr="00604F79" w:rsidR="00E51DD5" w:rsidP="00280B65" w:rsidRDefault="00E51DD5" w14:paraId="18087193" w14:textId="77777777">
            <w:pPr>
              <w:rPr>
                <w:rFonts w:cs="Arial"/>
                <w:sz w:val="20"/>
                <w:szCs w:val="20"/>
              </w:rPr>
            </w:pPr>
          </w:p>
        </w:tc>
        <w:tc>
          <w:tcPr>
            <w:tcW w:w="8877" w:type="dxa"/>
          </w:tcPr>
          <w:p w:rsidR="00564DA7" w:rsidP="00280B65" w:rsidRDefault="00564DA7" w14:paraId="214680B3" w14:textId="77777777">
            <w:pPr>
              <w:rPr>
                <w:rFonts w:cs="Arial"/>
                <w:sz w:val="20"/>
                <w:szCs w:val="20"/>
              </w:rPr>
            </w:pPr>
          </w:p>
          <w:p w:rsidRPr="00604F79" w:rsidR="00E51DD5" w:rsidP="00280B65" w:rsidRDefault="00564DA7" w14:paraId="06F75A1B" w14:textId="4299CC7C">
            <w:pPr>
              <w:rPr>
                <w:rFonts w:cs="Arial"/>
                <w:sz w:val="20"/>
                <w:szCs w:val="20"/>
              </w:rPr>
            </w:pPr>
            <w:r w:rsidRPr="00564DA7">
              <w:rPr>
                <w:rFonts w:cs="Arial"/>
                <w:sz w:val="20"/>
                <w:szCs w:val="20"/>
              </w:rPr>
              <w:t xml:space="preserve">Students will learn the importance of integrity and ethical behavior during the collection, preservation, analysis, and presentation of physical and testimonial evidence during courtroom presentations. The justice system foundation must be of high, </w:t>
            </w:r>
            <w:proofErr w:type="gramStart"/>
            <w:r w:rsidRPr="00564DA7">
              <w:rPr>
                <w:rFonts w:cs="Arial"/>
                <w:sz w:val="20"/>
                <w:szCs w:val="20"/>
              </w:rPr>
              <w:t>moral</w:t>
            </w:r>
            <w:proofErr w:type="gramEnd"/>
            <w:r w:rsidRPr="00564DA7">
              <w:rPr>
                <w:rFonts w:cs="Arial"/>
                <w:sz w:val="20"/>
                <w:szCs w:val="20"/>
              </w:rPr>
              <w:t xml:space="preserve"> and ethical standards</w:t>
            </w:r>
          </w:p>
        </w:tc>
        <w:sdt>
          <w:sdtPr>
            <w:rPr>
              <w:rFonts w:cs="Arial"/>
              <w:sz w:val="20"/>
              <w:szCs w:val="20"/>
            </w:rPr>
            <w:alias w:val="Type of Interaction"/>
            <w:tag w:val="Type of Interaction"/>
            <w:id w:val="722797871"/>
            <w:placeholder>
              <w:docPart w:val="86C036F3F92C4CBF8167E68E9BD901DF"/>
            </w:placeholder>
            <w:dropDownList>
              <w:listItem w:value="Choose an item."/>
              <w:listItem w:displayText="Yes" w:value="Yes"/>
              <w:listItem w:displayText="No" w:value="No"/>
            </w:dropDownList>
          </w:sdtPr>
          <w:sdtContent>
            <w:tc>
              <w:tcPr>
                <w:tcW w:w="1272" w:type="dxa"/>
                <w:vAlign w:val="center"/>
              </w:tcPr>
              <w:p w:rsidRPr="00604F79" w:rsidR="00E51DD5" w:rsidP="00280B65" w:rsidRDefault="00E51DD5" w14:paraId="5A486658" w14:textId="77777777">
                <w:pPr>
                  <w:jc w:val="center"/>
                  <w:rPr>
                    <w:rFonts w:cs="Arial"/>
                    <w:sz w:val="20"/>
                    <w:szCs w:val="20"/>
                  </w:rPr>
                </w:pPr>
                <w:r>
                  <w:rPr>
                    <w:rFonts w:cs="Arial"/>
                    <w:sz w:val="20"/>
                    <w:szCs w:val="20"/>
                  </w:rPr>
                  <w:t>No</w:t>
                </w:r>
              </w:p>
            </w:tc>
          </w:sdtContent>
        </w:sdt>
      </w:tr>
      <w:tr w:rsidRPr="00604F79" w:rsidR="00E51DD5" w:rsidTr="002F3802" w14:paraId="29958CDA" w14:textId="77777777">
        <w:trPr>
          <w:trHeight w:val="1108"/>
          <w:jc w:val="center"/>
        </w:trPr>
        <w:tc>
          <w:tcPr>
            <w:tcW w:w="1306" w:type="dxa"/>
            <w:vAlign w:val="center"/>
          </w:tcPr>
          <w:sdt>
            <w:sdtPr>
              <w:rPr>
                <w:rFonts w:cs="Arial"/>
                <w:sz w:val="20"/>
                <w:szCs w:val="20"/>
              </w:rPr>
              <w:alias w:val="Select a Type"/>
              <w:tag w:val="Select a Type"/>
              <w:id w:val="586122671"/>
              <w:placeholder>
                <w:docPart w:val="7DD7E6F4C2A343AB8760D9CBE045676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51DD5" w:rsidP="00280B65" w:rsidRDefault="00E51DD5" w14:paraId="42A70027"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707176242"/>
            <w:placeholder>
              <w:docPart w:val="531D8B8F85F64BBF86C39380FCDF198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51DD5" w:rsidP="00280B65" w:rsidRDefault="00E51DD5" w14:paraId="1BBDBC6D"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58F2566C" w14:textId="77777777">
            <w:pPr>
              <w:rPr>
                <w:rFonts w:cs="Arial"/>
                <w:sz w:val="20"/>
                <w:szCs w:val="20"/>
              </w:rPr>
            </w:pPr>
          </w:p>
        </w:tc>
        <w:tc>
          <w:tcPr>
            <w:tcW w:w="1339" w:type="dxa"/>
            <w:vAlign w:val="center"/>
          </w:tcPr>
          <w:p w:rsidRPr="00604F79" w:rsidR="00E51DD5" w:rsidP="00280B65" w:rsidRDefault="00E51DD5" w14:paraId="63EA493F" w14:textId="77777777">
            <w:pPr>
              <w:rPr>
                <w:rFonts w:cs="Arial"/>
                <w:sz w:val="20"/>
                <w:szCs w:val="20"/>
              </w:rPr>
            </w:pPr>
          </w:p>
        </w:tc>
        <w:tc>
          <w:tcPr>
            <w:tcW w:w="8877" w:type="dxa"/>
          </w:tcPr>
          <w:p w:rsidRPr="00604F79" w:rsidR="00E51DD5" w:rsidP="00280B65" w:rsidRDefault="00E51DD5" w14:paraId="2E08D1D3"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759189521"/>
            <w:placeholder>
              <w:docPart w:val="D89F5A448834433EA379544FBE44320C"/>
            </w:placeholder>
            <w:dropDownList>
              <w:listItem w:value="Choose an item."/>
              <w:listItem w:displayText="Yes" w:value="Yes"/>
              <w:listItem w:displayText="No" w:value="No"/>
            </w:dropDownList>
          </w:sdtPr>
          <w:sdtContent>
            <w:tc>
              <w:tcPr>
                <w:tcW w:w="1272" w:type="dxa"/>
                <w:vAlign w:val="center"/>
              </w:tcPr>
              <w:p w:rsidRPr="00604F79" w:rsidR="00E51DD5" w:rsidP="00280B65" w:rsidRDefault="00E51DD5" w14:paraId="236660A0" w14:textId="77777777">
                <w:pPr>
                  <w:jc w:val="center"/>
                  <w:rPr>
                    <w:rFonts w:cs="Arial"/>
                    <w:sz w:val="20"/>
                    <w:szCs w:val="20"/>
                  </w:rPr>
                </w:pPr>
                <w:r>
                  <w:rPr>
                    <w:rFonts w:cs="Arial"/>
                    <w:sz w:val="20"/>
                    <w:szCs w:val="20"/>
                  </w:rPr>
                  <w:t>No</w:t>
                </w:r>
              </w:p>
            </w:tc>
          </w:sdtContent>
        </w:sdt>
      </w:tr>
      <w:tr w:rsidRPr="00604F79" w:rsidR="00E51DD5" w:rsidTr="002F3802" w14:paraId="724A8FCE" w14:textId="77777777">
        <w:trPr>
          <w:trHeight w:val="1108"/>
          <w:jc w:val="center"/>
        </w:trPr>
        <w:tc>
          <w:tcPr>
            <w:tcW w:w="1306" w:type="dxa"/>
            <w:vAlign w:val="center"/>
          </w:tcPr>
          <w:sdt>
            <w:sdtPr>
              <w:rPr>
                <w:rFonts w:cs="Arial"/>
                <w:sz w:val="20"/>
                <w:szCs w:val="20"/>
              </w:rPr>
              <w:alias w:val="Select a Type"/>
              <w:tag w:val="Select a Type"/>
              <w:id w:val="-499586970"/>
              <w:placeholder>
                <w:docPart w:val="C6E90C6978444539B8BA563113857B10"/>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51DD5" w:rsidP="00280B65" w:rsidRDefault="00E51DD5" w14:paraId="69495FE9"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244952402"/>
            <w:placeholder>
              <w:docPart w:val="7F7410C01A7C48278E82FE24185E1FB7"/>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51DD5" w:rsidP="00280B65" w:rsidRDefault="00E51DD5" w14:paraId="3EF149E2" w14:textId="77777777">
                <w:pPr>
                  <w:jc w:val="center"/>
                  <w:rPr>
                    <w:rFonts w:cs="Arial"/>
                    <w:sz w:val="20"/>
                    <w:szCs w:val="20"/>
                  </w:rPr>
                </w:pPr>
                <w:r>
                  <w:rPr>
                    <w:rFonts w:cs="Arial"/>
                    <w:sz w:val="20"/>
                    <w:szCs w:val="20"/>
                  </w:rPr>
                  <w:t>Student to instructor</w:t>
                </w:r>
              </w:p>
            </w:tc>
          </w:sdtContent>
        </w:sdt>
        <w:tc>
          <w:tcPr>
            <w:tcW w:w="1117" w:type="dxa"/>
          </w:tcPr>
          <w:p w:rsidRPr="00604F79" w:rsidR="00E51DD5" w:rsidP="00280B65" w:rsidRDefault="00E51DD5" w14:paraId="49AC2D94" w14:textId="77777777">
            <w:pPr>
              <w:rPr>
                <w:rFonts w:cs="Arial"/>
                <w:sz w:val="20"/>
                <w:szCs w:val="20"/>
              </w:rPr>
            </w:pPr>
          </w:p>
        </w:tc>
        <w:tc>
          <w:tcPr>
            <w:tcW w:w="1339" w:type="dxa"/>
            <w:vAlign w:val="center"/>
          </w:tcPr>
          <w:p w:rsidRPr="00604F79" w:rsidR="00E51DD5" w:rsidP="00280B65" w:rsidRDefault="00E51DD5" w14:paraId="6D5D75BB" w14:textId="77777777">
            <w:pPr>
              <w:rPr>
                <w:rFonts w:cs="Arial"/>
                <w:sz w:val="20"/>
                <w:szCs w:val="20"/>
              </w:rPr>
            </w:pPr>
          </w:p>
        </w:tc>
        <w:tc>
          <w:tcPr>
            <w:tcW w:w="8877" w:type="dxa"/>
          </w:tcPr>
          <w:p w:rsidRPr="00604F79" w:rsidR="00E51DD5" w:rsidP="00280B65" w:rsidRDefault="00E51DD5" w14:paraId="357A8783" w14:textId="71413D7C">
            <w:pPr>
              <w:rPr>
                <w:rFonts w:cs="Arial"/>
                <w:sz w:val="20"/>
                <w:szCs w:val="20"/>
              </w:rPr>
            </w:pPr>
            <w:r w:rsidRPr="00D41CDF">
              <w:rPr>
                <w:rFonts w:cs="Arial"/>
                <w:sz w:val="20"/>
                <w:szCs w:val="20"/>
                <w:highlight w:val="yellow"/>
              </w:rPr>
              <w:t xml:space="preserve">TBD:  How can students reflect or review to set the stage for the topics in this module? Can module </w:t>
            </w:r>
            <w:r w:rsidR="00D24821">
              <w:rPr>
                <w:rFonts w:cs="Arial"/>
                <w:sz w:val="20"/>
                <w:szCs w:val="20"/>
                <w:highlight w:val="yellow"/>
              </w:rPr>
              <w:t>6</w:t>
            </w:r>
            <w:r w:rsidRPr="00D41CDF">
              <w:rPr>
                <w:rFonts w:cs="Arial"/>
                <w:sz w:val="20"/>
                <w:szCs w:val="20"/>
                <w:highlight w:val="yellow"/>
              </w:rPr>
              <w:t xml:space="preserve"> content be connected to this module?</w:t>
            </w:r>
          </w:p>
        </w:tc>
        <w:sdt>
          <w:sdtPr>
            <w:rPr>
              <w:rFonts w:cs="Arial"/>
              <w:sz w:val="20"/>
              <w:szCs w:val="20"/>
            </w:rPr>
            <w:alias w:val="Type of Interaction"/>
            <w:tag w:val="Type of Interaction"/>
            <w:id w:val="1057670257"/>
            <w:placeholder>
              <w:docPart w:val="A2D4EF5365E942088B3ACBD873AD90FA"/>
            </w:placeholder>
            <w:dropDownList>
              <w:listItem w:value="Choose an item."/>
              <w:listItem w:displayText="Yes" w:value="Yes"/>
              <w:listItem w:displayText="No" w:value="No"/>
            </w:dropDownList>
          </w:sdtPr>
          <w:sdtContent>
            <w:tc>
              <w:tcPr>
                <w:tcW w:w="1272" w:type="dxa"/>
                <w:vAlign w:val="center"/>
              </w:tcPr>
              <w:p w:rsidRPr="00604F79" w:rsidR="00E51DD5" w:rsidP="00280B65" w:rsidRDefault="00E51DD5" w14:paraId="38AD7ABE" w14:textId="77777777">
                <w:pPr>
                  <w:jc w:val="center"/>
                  <w:rPr>
                    <w:rFonts w:cs="Arial"/>
                    <w:sz w:val="20"/>
                    <w:szCs w:val="20"/>
                  </w:rPr>
                </w:pPr>
                <w:r>
                  <w:rPr>
                    <w:rFonts w:cs="Arial"/>
                    <w:sz w:val="20"/>
                    <w:szCs w:val="20"/>
                  </w:rPr>
                  <w:t>No</w:t>
                </w:r>
              </w:p>
            </w:tc>
          </w:sdtContent>
        </w:sdt>
      </w:tr>
      <w:tr w:rsidRPr="00604F79" w:rsidR="00E51DD5" w:rsidTr="002F3802" w14:paraId="31D35A9A" w14:textId="77777777">
        <w:trPr>
          <w:trHeight w:val="1108"/>
          <w:jc w:val="center"/>
        </w:trPr>
        <w:tc>
          <w:tcPr>
            <w:tcW w:w="1306" w:type="dxa"/>
            <w:vAlign w:val="center"/>
          </w:tcPr>
          <w:sdt>
            <w:sdtPr>
              <w:rPr>
                <w:rFonts w:cs="Arial"/>
                <w:sz w:val="20"/>
                <w:szCs w:val="20"/>
              </w:rPr>
              <w:alias w:val="Select a Type"/>
              <w:tag w:val="Select a Type"/>
              <w:id w:val="-1854718759"/>
              <w:placeholder>
                <w:docPart w:val="1BA63F12E457412EB34FCC8B060B1B3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51DD5" w:rsidP="00280B65" w:rsidRDefault="00E51DD5" w14:paraId="317BC84C"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1816941525"/>
            <w:placeholder>
              <w:docPart w:val="5714590AC8294E618510892C0D0D293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51DD5" w:rsidP="00280B65" w:rsidRDefault="00E51DD5" w14:paraId="74BFEC30"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01D4F2D0" w14:textId="77777777">
            <w:pPr>
              <w:rPr>
                <w:rFonts w:cs="Arial"/>
                <w:sz w:val="20"/>
                <w:szCs w:val="20"/>
              </w:rPr>
            </w:pPr>
          </w:p>
        </w:tc>
        <w:tc>
          <w:tcPr>
            <w:tcW w:w="1339" w:type="dxa"/>
            <w:vAlign w:val="center"/>
          </w:tcPr>
          <w:p w:rsidRPr="00604F79" w:rsidR="00E51DD5" w:rsidP="00280B65" w:rsidRDefault="00E51DD5" w14:paraId="6173D553" w14:textId="77777777">
            <w:pPr>
              <w:rPr>
                <w:rFonts w:cs="Arial"/>
                <w:sz w:val="20"/>
                <w:szCs w:val="20"/>
              </w:rPr>
            </w:pPr>
          </w:p>
        </w:tc>
        <w:tc>
          <w:tcPr>
            <w:tcW w:w="8877" w:type="dxa"/>
            <w:vAlign w:val="center"/>
          </w:tcPr>
          <w:p w:rsidRPr="000E7F24" w:rsidR="000E7F24" w:rsidP="000E7F24" w:rsidRDefault="000E7F24" w14:paraId="36991399" w14:textId="77777777">
            <w:pPr>
              <w:rPr>
                <w:rFonts w:cs="Arial"/>
                <w:sz w:val="20"/>
                <w:szCs w:val="20"/>
              </w:rPr>
            </w:pPr>
            <w:r w:rsidRPr="000E7F24">
              <w:rPr>
                <w:rFonts w:cs="Arial"/>
                <w:sz w:val="20"/>
                <w:szCs w:val="20"/>
              </w:rPr>
              <w:t>National Code of Ethics and Professional Responsibility for the Forensic Sciences. NIST</w:t>
            </w:r>
          </w:p>
          <w:p w:rsidR="00E51DD5" w:rsidP="000E7F24" w:rsidRDefault="00000000" w14:paraId="79DEE993" w14:textId="0A333B01">
            <w:pPr>
              <w:rPr>
                <w:rFonts w:cs="Arial"/>
                <w:sz w:val="20"/>
                <w:szCs w:val="20"/>
              </w:rPr>
            </w:pPr>
            <w:hyperlink w:history="1" r:id="rId31">
              <w:r w:rsidRPr="00442A40" w:rsidR="000E7F24">
                <w:rPr>
                  <w:rStyle w:val="Hyperlink"/>
                  <w:rFonts w:cs="Arial"/>
                  <w:sz w:val="20"/>
                  <w:szCs w:val="20"/>
                </w:rPr>
                <w:t>https://www.justice.gov/archives/ncfs/page/file/788576/download</w:t>
              </w:r>
            </w:hyperlink>
          </w:p>
          <w:p w:rsidR="000E7F24" w:rsidP="000E7F24" w:rsidRDefault="000E7F24" w14:paraId="1EB813B2" w14:textId="77777777">
            <w:pPr>
              <w:rPr>
                <w:rFonts w:cs="Arial"/>
                <w:sz w:val="20"/>
                <w:szCs w:val="20"/>
              </w:rPr>
            </w:pPr>
          </w:p>
          <w:p w:rsidR="000E7F24" w:rsidP="000E7F24" w:rsidRDefault="005D46F1" w14:paraId="6B34D1A9" w14:textId="4AC4DF5A">
            <w:pPr>
              <w:rPr>
                <w:rFonts w:cs="Arial"/>
                <w:sz w:val="20"/>
                <w:szCs w:val="20"/>
              </w:rPr>
            </w:pPr>
            <w:proofErr w:type="spellStart"/>
            <w:r w:rsidRPr="005D46F1">
              <w:rPr>
                <w:rFonts w:cs="Arial"/>
                <w:sz w:val="20"/>
                <w:szCs w:val="20"/>
              </w:rPr>
              <w:t>Giannelli</w:t>
            </w:r>
            <w:proofErr w:type="spellEnd"/>
            <w:r w:rsidRPr="005D46F1">
              <w:rPr>
                <w:rFonts w:cs="Arial"/>
                <w:sz w:val="20"/>
                <w:szCs w:val="20"/>
              </w:rPr>
              <w:t xml:space="preserve">, Paul &amp; </w:t>
            </w:r>
            <w:proofErr w:type="spellStart"/>
            <w:r w:rsidRPr="005D46F1">
              <w:rPr>
                <w:rFonts w:cs="Arial"/>
                <w:sz w:val="20"/>
                <w:szCs w:val="20"/>
              </w:rPr>
              <w:t>Mcmunigal</w:t>
            </w:r>
            <w:proofErr w:type="spellEnd"/>
            <w:r w:rsidRPr="005D46F1">
              <w:rPr>
                <w:rFonts w:cs="Arial"/>
                <w:sz w:val="20"/>
                <w:szCs w:val="20"/>
              </w:rPr>
              <w:t xml:space="preserve">, Kevin. (2008). Prosecutors, Ethics, and Expert Witnesses. Fordham law review / edited by Fordham law students. 76. </w:t>
            </w:r>
            <w:hyperlink w:history="1" r:id="rId32">
              <w:r w:rsidRPr="00442A40">
                <w:rPr>
                  <w:rStyle w:val="Hyperlink"/>
                  <w:rFonts w:cs="Arial"/>
                  <w:sz w:val="20"/>
                  <w:szCs w:val="20"/>
                </w:rPr>
                <w:t>https://www.researchgate.net/publication/228164686_Prosecutors_Ethics_and_Expert_Witnesses</w:t>
              </w:r>
            </w:hyperlink>
          </w:p>
          <w:p w:rsidR="005D46F1" w:rsidP="000E7F24" w:rsidRDefault="005D46F1" w14:paraId="21EE0E3A" w14:textId="77777777">
            <w:pPr>
              <w:rPr>
                <w:rFonts w:cs="Arial"/>
                <w:sz w:val="20"/>
                <w:szCs w:val="20"/>
              </w:rPr>
            </w:pPr>
          </w:p>
          <w:p w:rsidRPr="008C1B61" w:rsidR="008C1B61" w:rsidP="008C1B61" w:rsidRDefault="008C1B61" w14:paraId="75463B2B" w14:textId="77777777">
            <w:pPr>
              <w:rPr>
                <w:rFonts w:cs="Arial"/>
                <w:sz w:val="20"/>
                <w:szCs w:val="20"/>
              </w:rPr>
            </w:pPr>
            <w:proofErr w:type="spellStart"/>
            <w:r w:rsidRPr="008C1B61">
              <w:rPr>
                <w:rFonts w:cs="Arial"/>
                <w:sz w:val="20"/>
                <w:szCs w:val="20"/>
              </w:rPr>
              <w:t>Prenzler</w:t>
            </w:r>
            <w:proofErr w:type="spellEnd"/>
            <w:r w:rsidRPr="008C1B61">
              <w:rPr>
                <w:rFonts w:cs="Arial"/>
                <w:sz w:val="20"/>
                <w:szCs w:val="20"/>
              </w:rPr>
              <w:t>, T. (2021). Ethics and accountability in criminal justice : Towards a universal standard - third edition : towards a universal standard - third edition. Australian Academic Press. Chapter 1</w:t>
            </w:r>
          </w:p>
          <w:p w:rsidR="005D46F1" w:rsidP="008C1B61" w:rsidRDefault="00000000" w14:paraId="00C02A3E" w14:textId="1E0DF0B5">
            <w:pPr>
              <w:rPr>
                <w:rFonts w:cs="Arial"/>
                <w:sz w:val="20"/>
                <w:szCs w:val="20"/>
              </w:rPr>
            </w:pPr>
            <w:hyperlink w:history="1" r:id="rId33">
              <w:r w:rsidRPr="00442A40" w:rsidR="008C1B61">
                <w:rPr>
                  <w:rStyle w:val="Hyperlink"/>
                  <w:rFonts w:cs="Arial"/>
                  <w:sz w:val="20"/>
                  <w:szCs w:val="20"/>
                </w:rPr>
                <w:t>https://ebookcentral.proquest.com/lib/saintleo/reader.action?docID=6536724&amp;ppg=</w:t>
              </w:r>
            </w:hyperlink>
          </w:p>
          <w:p w:rsidR="008C1B61" w:rsidP="008C1B61" w:rsidRDefault="008C1B61" w14:paraId="4DE6C6E1" w14:textId="77777777">
            <w:pPr>
              <w:rPr>
                <w:rFonts w:cs="Arial"/>
                <w:sz w:val="20"/>
                <w:szCs w:val="20"/>
              </w:rPr>
            </w:pPr>
          </w:p>
          <w:p w:rsidRPr="00604F79" w:rsidR="00E51DD5" w:rsidP="00280B65" w:rsidRDefault="00E51DD5" w14:paraId="77B398AC" w14:textId="77777777">
            <w:pPr>
              <w:rPr>
                <w:rFonts w:cs="Arial"/>
                <w:sz w:val="20"/>
                <w:szCs w:val="20"/>
              </w:rPr>
            </w:pPr>
          </w:p>
        </w:tc>
        <w:sdt>
          <w:sdtPr>
            <w:rPr>
              <w:rFonts w:cs="Arial"/>
              <w:sz w:val="20"/>
              <w:szCs w:val="20"/>
            </w:rPr>
            <w:alias w:val="Type of Interaction"/>
            <w:tag w:val="Type of Interaction"/>
            <w:id w:val="1224721590"/>
            <w:placeholder>
              <w:docPart w:val="00092ABD501C4D83ABEA02EC2DB1840C"/>
            </w:placeholder>
            <w:dropDownList>
              <w:listItem w:value="Choose an item."/>
              <w:listItem w:displayText="Yes" w:value="Yes"/>
              <w:listItem w:displayText="No" w:value="No"/>
            </w:dropDownList>
          </w:sdtPr>
          <w:sdtContent>
            <w:tc>
              <w:tcPr>
                <w:tcW w:w="1272" w:type="dxa"/>
                <w:vAlign w:val="center"/>
              </w:tcPr>
              <w:p w:rsidRPr="00604F79" w:rsidR="00E51DD5" w:rsidP="00280B65" w:rsidRDefault="00E51DD5" w14:paraId="3FF4EA75" w14:textId="77777777">
                <w:pPr>
                  <w:jc w:val="center"/>
                  <w:rPr>
                    <w:rFonts w:cs="Arial"/>
                    <w:sz w:val="20"/>
                    <w:szCs w:val="20"/>
                  </w:rPr>
                </w:pPr>
                <w:r>
                  <w:rPr>
                    <w:rFonts w:cs="Arial"/>
                    <w:sz w:val="20"/>
                    <w:szCs w:val="20"/>
                  </w:rPr>
                  <w:t>No</w:t>
                </w:r>
              </w:p>
            </w:tc>
          </w:sdtContent>
        </w:sdt>
      </w:tr>
      <w:tr w:rsidRPr="00604F79" w:rsidR="00E51DD5" w:rsidTr="002F3802" w14:paraId="7A14BDD7" w14:textId="77777777">
        <w:trPr>
          <w:trHeight w:val="1108"/>
          <w:jc w:val="center"/>
        </w:trPr>
        <w:tc>
          <w:tcPr>
            <w:tcW w:w="1306" w:type="dxa"/>
            <w:vAlign w:val="center"/>
          </w:tcPr>
          <w:sdt>
            <w:sdtPr>
              <w:rPr>
                <w:rFonts w:cs="Arial"/>
                <w:sz w:val="20"/>
                <w:szCs w:val="20"/>
              </w:rPr>
              <w:alias w:val="Select a Type"/>
              <w:tag w:val="Select a Type"/>
              <w:id w:val="-617688118"/>
              <w:placeholder>
                <w:docPart w:val="87D97FD973A341F3AD856815F1CB4A6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51DD5" w:rsidP="00280B65" w:rsidRDefault="00E51DD5" w14:paraId="1447A675"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119570039"/>
            <w:placeholder>
              <w:docPart w:val="FA2488AA210645B6A30F3A6CB8E476A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51DD5" w:rsidP="00280B65" w:rsidRDefault="00E51DD5" w14:paraId="1BC9882F"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1D7A36F6" w14:textId="77777777">
            <w:pPr>
              <w:rPr>
                <w:rFonts w:cs="Arial"/>
                <w:sz w:val="20"/>
                <w:szCs w:val="20"/>
              </w:rPr>
            </w:pPr>
          </w:p>
        </w:tc>
        <w:tc>
          <w:tcPr>
            <w:tcW w:w="1339" w:type="dxa"/>
            <w:vAlign w:val="center"/>
          </w:tcPr>
          <w:p w:rsidRPr="00604F79" w:rsidR="00E51DD5" w:rsidP="00280B65" w:rsidRDefault="008A5881" w14:paraId="749B4492" w14:textId="5A935F54">
            <w:pPr>
              <w:rPr>
                <w:rFonts w:cs="Arial"/>
                <w:sz w:val="20"/>
                <w:szCs w:val="20"/>
              </w:rPr>
            </w:pPr>
            <w:r w:rsidRPr="008A5881">
              <w:rPr>
                <w:rFonts w:cs="Arial"/>
                <w:sz w:val="20"/>
                <w:szCs w:val="20"/>
              </w:rPr>
              <w:t>Integrity</w:t>
            </w:r>
          </w:p>
        </w:tc>
        <w:tc>
          <w:tcPr>
            <w:tcW w:w="8877" w:type="dxa"/>
          </w:tcPr>
          <w:p w:rsidRPr="00604F79" w:rsidR="00E51DD5" w:rsidP="00280B65" w:rsidRDefault="0057627C" w14:paraId="5248C09F" w14:textId="2DC53E11">
            <w:pPr>
              <w:rPr>
                <w:rFonts w:cs="Arial"/>
                <w:sz w:val="20"/>
                <w:szCs w:val="20"/>
              </w:rPr>
            </w:pPr>
            <w:r>
              <w:rPr>
                <w:rFonts w:cs="Arial"/>
                <w:sz w:val="20"/>
                <w:szCs w:val="20"/>
              </w:rPr>
              <w:t>Explanation of m</w:t>
            </w:r>
            <w:r w:rsidR="007F6D15">
              <w:rPr>
                <w:rFonts w:cs="Arial"/>
                <w:sz w:val="20"/>
                <w:szCs w:val="20"/>
              </w:rPr>
              <w:t>oot court deposition connected to core value</w:t>
            </w:r>
            <w:r>
              <w:rPr>
                <w:rFonts w:cs="Arial"/>
                <w:sz w:val="20"/>
                <w:szCs w:val="20"/>
              </w:rPr>
              <w:t xml:space="preserve"> of integrity</w:t>
            </w:r>
            <w:r w:rsidR="007B4C63">
              <w:rPr>
                <w:rFonts w:cs="Arial"/>
                <w:sz w:val="20"/>
                <w:szCs w:val="20"/>
              </w:rPr>
              <w:t xml:space="preserve">; </w:t>
            </w:r>
          </w:p>
        </w:tc>
        <w:sdt>
          <w:sdtPr>
            <w:rPr>
              <w:rFonts w:cs="Arial"/>
              <w:sz w:val="20"/>
              <w:szCs w:val="20"/>
            </w:rPr>
            <w:alias w:val="Type of Interaction"/>
            <w:tag w:val="Type of Interaction"/>
            <w:id w:val="1057665972"/>
            <w:placeholder>
              <w:docPart w:val="27318380D8DA4505B8A65528640F1315"/>
            </w:placeholder>
            <w:dropDownList>
              <w:listItem w:value="Choose an item."/>
              <w:listItem w:displayText="Yes" w:value="Yes"/>
              <w:listItem w:displayText="No" w:value="No"/>
            </w:dropDownList>
          </w:sdtPr>
          <w:sdtContent>
            <w:tc>
              <w:tcPr>
                <w:tcW w:w="1272" w:type="dxa"/>
                <w:vAlign w:val="center"/>
              </w:tcPr>
              <w:p w:rsidRPr="00604F79" w:rsidR="00E51DD5" w:rsidP="00280B65" w:rsidRDefault="00E51DD5" w14:paraId="4C126E0D" w14:textId="77777777">
                <w:pPr>
                  <w:jc w:val="center"/>
                  <w:rPr>
                    <w:rFonts w:cs="Arial"/>
                    <w:sz w:val="20"/>
                    <w:szCs w:val="20"/>
                  </w:rPr>
                </w:pPr>
                <w:r>
                  <w:rPr>
                    <w:rFonts w:cs="Arial"/>
                    <w:sz w:val="20"/>
                    <w:szCs w:val="20"/>
                  </w:rPr>
                  <w:t>No</w:t>
                </w:r>
              </w:p>
            </w:tc>
          </w:sdtContent>
        </w:sdt>
      </w:tr>
      <w:tr w:rsidRPr="00604F79" w:rsidR="00E51DD5" w:rsidTr="002F3802" w14:paraId="6D3947F8" w14:textId="77777777">
        <w:trPr>
          <w:trHeight w:val="1108"/>
          <w:jc w:val="center"/>
        </w:trPr>
        <w:tc>
          <w:tcPr>
            <w:tcW w:w="1306" w:type="dxa"/>
            <w:vAlign w:val="center"/>
          </w:tcPr>
          <w:sdt>
            <w:sdtPr>
              <w:rPr>
                <w:rFonts w:cs="Arial"/>
                <w:sz w:val="20"/>
                <w:szCs w:val="20"/>
              </w:rPr>
              <w:alias w:val="Select a Type"/>
              <w:tag w:val="Select a Type"/>
              <w:id w:val="1367562093"/>
              <w:placeholder>
                <w:docPart w:val="DD9110E0465D46A7AA566D8F8F4D85E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E51DD5" w:rsidP="00280B65" w:rsidRDefault="00E51DD5" w14:paraId="08C3C823"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082563499"/>
            <w:placeholder>
              <w:docPart w:val="F87D83CDD9434D48890864BA1A9339F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E51DD5" w:rsidP="00280B65" w:rsidRDefault="00E51DD5" w14:paraId="59E190E6"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3D80AB82" w14:textId="77777777">
            <w:pPr>
              <w:rPr>
                <w:rFonts w:cs="Arial"/>
                <w:sz w:val="20"/>
                <w:szCs w:val="20"/>
              </w:rPr>
            </w:pPr>
          </w:p>
        </w:tc>
        <w:tc>
          <w:tcPr>
            <w:tcW w:w="1339" w:type="dxa"/>
            <w:vAlign w:val="center"/>
          </w:tcPr>
          <w:p w:rsidRPr="00CA1E58" w:rsidR="00E51DD5" w:rsidP="00280B65" w:rsidRDefault="000F32CB" w14:paraId="0C407FE8" w14:textId="72D575DE">
            <w:pPr>
              <w:rPr>
                <w:rFonts w:cs="Arial"/>
                <w:sz w:val="20"/>
                <w:szCs w:val="20"/>
              </w:rPr>
            </w:pPr>
            <w:r w:rsidRPr="000F32CB">
              <w:rPr>
                <w:rFonts w:cs="Arial"/>
                <w:sz w:val="20"/>
                <w:szCs w:val="20"/>
              </w:rPr>
              <w:t>Professional ethics</w:t>
            </w:r>
          </w:p>
        </w:tc>
        <w:tc>
          <w:tcPr>
            <w:tcW w:w="8877" w:type="dxa"/>
          </w:tcPr>
          <w:p w:rsidR="00E51DD5" w:rsidP="00280B65" w:rsidRDefault="007B4C63" w14:paraId="2177AD6B" w14:textId="74840CE0">
            <w:pPr>
              <w:rPr>
                <w:rFonts w:cs="Arial"/>
                <w:sz w:val="20"/>
                <w:szCs w:val="20"/>
              </w:rPr>
            </w:pPr>
            <w:r>
              <w:rPr>
                <w:rFonts w:cs="Arial"/>
                <w:sz w:val="20"/>
                <w:szCs w:val="20"/>
              </w:rPr>
              <w:t>Explanation of professional ethics</w:t>
            </w:r>
          </w:p>
        </w:tc>
        <w:sdt>
          <w:sdtPr>
            <w:rPr>
              <w:rFonts w:cs="Arial"/>
              <w:sz w:val="20"/>
              <w:szCs w:val="20"/>
            </w:rPr>
            <w:alias w:val="Type of Interaction"/>
            <w:tag w:val="Type of Interaction"/>
            <w:id w:val="1532458876"/>
            <w:placeholder>
              <w:docPart w:val="0B2EECC1638D4CA982BF4E5645A81FD1"/>
            </w:placeholder>
            <w:dropDownList>
              <w:listItem w:value="Choose an item."/>
              <w:listItem w:displayText="Yes" w:value="Yes"/>
              <w:listItem w:displayText="No" w:value="No"/>
            </w:dropDownList>
          </w:sdtPr>
          <w:sdtContent>
            <w:tc>
              <w:tcPr>
                <w:tcW w:w="1272" w:type="dxa"/>
                <w:vAlign w:val="center"/>
              </w:tcPr>
              <w:p w:rsidRPr="00CA1E58" w:rsidR="00E51DD5" w:rsidP="00280B65" w:rsidRDefault="00E51DD5" w14:paraId="074495F3" w14:textId="77777777">
                <w:pPr>
                  <w:jc w:val="center"/>
                  <w:rPr>
                    <w:rFonts w:cs="Arial"/>
                    <w:sz w:val="20"/>
                    <w:szCs w:val="20"/>
                  </w:rPr>
                </w:pPr>
                <w:r w:rsidRPr="009E5448">
                  <w:rPr>
                    <w:rFonts w:cs="Arial"/>
                    <w:sz w:val="20"/>
                    <w:szCs w:val="20"/>
                  </w:rPr>
                  <w:t>No</w:t>
                </w:r>
              </w:p>
            </w:tc>
          </w:sdtContent>
        </w:sdt>
      </w:tr>
      <w:tr w:rsidRPr="00604F79" w:rsidR="00E51DD5" w:rsidTr="002F3802" w14:paraId="1C6E3AC3" w14:textId="77777777">
        <w:trPr>
          <w:trHeight w:val="1108"/>
          <w:jc w:val="center"/>
        </w:trPr>
        <w:tc>
          <w:tcPr>
            <w:tcW w:w="1306" w:type="dxa"/>
            <w:vAlign w:val="center"/>
          </w:tcPr>
          <w:sdt>
            <w:sdtPr>
              <w:rPr>
                <w:rFonts w:cs="Arial"/>
                <w:sz w:val="20"/>
                <w:szCs w:val="20"/>
              </w:rPr>
              <w:alias w:val="Select a Type"/>
              <w:tag w:val="Select a Type"/>
              <w:id w:val="1037617475"/>
              <w:placeholder>
                <w:docPart w:val="0CAD7EFFC7334BDBA2F32A2C476DF26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E51DD5" w:rsidP="00280B65" w:rsidRDefault="00E51DD5" w14:paraId="498AD3E1"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781905759"/>
            <w:placeholder>
              <w:docPart w:val="42BEA1384D95407FA65C85684BC6F45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E51DD5" w:rsidP="00280B65" w:rsidRDefault="00E51DD5" w14:paraId="6DEF3008"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0C12A62F" w14:textId="77777777">
            <w:pPr>
              <w:rPr>
                <w:rFonts w:cs="Arial"/>
                <w:sz w:val="20"/>
                <w:szCs w:val="20"/>
              </w:rPr>
            </w:pPr>
          </w:p>
        </w:tc>
        <w:tc>
          <w:tcPr>
            <w:tcW w:w="1339" w:type="dxa"/>
            <w:vAlign w:val="center"/>
          </w:tcPr>
          <w:p w:rsidRPr="00E2176B" w:rsidR="00E51DD5" w:rsidP="00280B65" w:rsidRDefault="008D10BA" w14:paraId="427E158B" w14:textId="32786E83">
            <w:pPr>
              <w:rPr>
                <w:rFonts w:cs="Arial"/>
                <w:sz w:val="20"/>
                <w:szCs w:val="20"/>
              </w:rPr>
            </w:pPr>
            <w:r w:rsidRPr="008D10BA">
              <w:rPr>
                <w:rFonts w:cs="Arial"/>
                <w:sz w:val="20"/>
                <w:szCs w:val="20"/>
              </w:rPr>
              <w:t>Ethical conduct</w:t>
            </w:r>
          </w:p>
        </w:tc>
        <w:tc>
          <w:tcPr>
            <w:tcW w:w="8877" w:type="dxa"/>
          </w:tcPr>
          <w:p w:rsidR="00E51DD5" w:rsidP="00280B65" w:rsidRDefault="007B4C63" w14:paraId="7A0D3F5F" w14:textId="66DC7C40">
            <w:pPr>
              <w:rPr>
                <w:rFonts w:cs="Arial"/>
                <w:sz w:val="20"/>
                <w:szCs w:val="20"/>
              </w:rPr>
            </w:pPr>
            <w:r>
              <w:rPr>
                <w:rFonts w:cs="Arial"/>
                <w:sz w:val="20"/>
                <w:szCs w:val="20"/>
              </w:rPr>
              <w:t>Explanation of ethical conduct</w:t>
            </w:r>
          </w:p>
        </w:tc>
        <w:sdt>
          <w:sdtPr>
            <w:rPr>
              <w:rFonts w:cs="Arial"/>
              <w:sz w:val="20"/>
              <w:szCs w:val="20"/>
            </w:rPr>
            <w:alias w:val="Type of Interaction"/>
            <w:tag w:val="Type of Interaction"/>
            <w:id w:val="-558013177"/>
            <w:placeholder>
              <w:docPart w:val="27C5B00593E34529BEB05270EF0A4C2B"/>
            </w:placeholder>
            <w:dropDownList>
              <w:listItem w:value="Choose an item."/>
              <w:listItem w:displayText="Yes" w:value="Yes"/>
              <w:listItem w:displayText="No" w:value="No"/>
            </w:dropDownList>
          </w:sdtPr>
          <w:sdtContent>
            <w:tc>
              <w:tcPr>
                <w:tcW w:w="1272" w:type="dxa"/>
                <w:vAlign w:val="center"/>
              </w:tcPr>
              <w:p w:rsidR="00E51DD5" w:rsidP="00280B65" w:rsidRDefault="00E51DD5" w14:paraId="69452375" w14:textId="77777777">
                <w:pPr>
                  <w:jc w:val="center"/>
                  <w:rPr>
                    <w:rFonts w:cs="Arial"/>
                    <w:sz w:val="20"/>
                    <w:szCs w:val="20"/>
                  </w:rPr>
                </w:pPr>
                <w:r w:rsidRPr="00CA1E58">
                  <w:rPr>
                    <w:rFonts w:cs="Arial"/>
                    <w:sz w:val="20"/>
                    <w:szCs w:val="20"/>
                  </w:rPr>
                  <w:t>No</w:t>
                </w:r>
              </w:p>
            </w:tc>
          </w:sdtContent>
        </w:sdt>
      </w:tr>
      <w:tr w:rsidRPr="00604F79" w:rsidR="002F3802" w:rsidTr="002F3802" w14:paraId="1AEA4D4F" w14:textId="77777777">
        <w:trPr>
          <w:trHeight w:val="1108"/>
          <w:jc w:val="center"/>
        </w:trPr>
        <w:tc>
          <w:tcPr>
            <w:tcW w:w="1306" w:type="dxa"/>
            <w:vAlign w:val="center"/>
          </w:tcPr>
          <w:sdt>
            <w:sdtPr>
              <w:rPr>
                <w:rFonts w:cs="Arial"/>
                <w:sz w:val="20"/>
                <w:szCs w:val="20"/>
              </w:rPr>
              <w:alias w:val="Select a Type"/>
              <w:tag w:val="Select a Type"/>
              <w:id w:val="846518038"/>
              <w:placeholder>
                <w:docPart w:val="3570777B080B469E8E42BBC72CAC123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2F3802" w:rsidP="002F3802" w:rsidRDefault="002F3802" w14:paraId="692CCF7A" w14:textId="401126C1">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749577311"/>
            <w:placeholder>
              <w:docPart w:val="98B2549AC05E42AB8077ECF862783AEA"/>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2F3802" w:rsidP="002F3802" w:rsidRDefault="002F3802" w14:paraId="77206E08" w14:textId="428A9C1A">
                <w:pPr>
                  <w:jc w:val="center"/>
                  <w:rPr>
                    <w:rFonts w:cs="Arial"/>
                    <w:sz w:val="20"/>
                    <w:szCs w:val="20"/>
                  </w:rPr>
                </w:pPr>
                <w:r>
                  <w:rPr>
                    <w:rFonts w:cs="Arial"/>
                    <w:sz w:val="20"/>
                    <w:szCs w:val="20"/>
                  </w:rPr>
                  <w:t>Student with content</w:t>
                </w:r>
              </w:p>
            </w:tc>
          </w:sdtContent>
        </w:sdt>
        <w:tc>
          <w:tcPr>
            <w:tcW w:w="1117" w:type="dxa"/>
          </w:tcPr>
          <w:p w:rsidRPr="00604F79" w:rsidR="002F3802" w:rsidP="002F3802" w:rsidRDefault="002F3802" w14:paraId="322A2CA2" w14:textId="77777777">
            <w:pPr>
              <w:rPr>
                <w:rFonts w:cs="Arial"/>
                <w:sz w:val="20"/>
                <w:szCs w:val="20"/>
              </w:rPr>
            </w:pPr>
          </w:p>
        </w:tc>
        <w:tc>
          <w:tcPr>
            <w:tcW w:w="1339" w:type="dxa"/>
            <w:vAlign w:val="center"/>
          </w:tcPr>
          <w:p w:rsidRPr="008D10BA" w:rsidR="002F3802" w:rsidP="002F3802" w:rsidRDefault="002F3802" w14:paraId="16FF02EB" w14:textId="02FA5082">
            <w:pPr>
              <w:rPr>
                <w:rFonts w:cs="Arial"/>
                <w:sz w:val="20"/>
                <w:szCs w:val="20"/>
              </w:rPr>
            </w:pPr>
            <w:r>
              <w:rPr>
                <w:rFonts w:cs="Arial"/>
                <w:sz w:val="20"/>
                <w:szCs w:val="20"/>
              </w:rPr>
              <w:t>Professional attire</w:t>
            </w:r>
          </w:p>
        </w:tc>
        <w:tc>
          <w:tcPr>
            <w:tcW w:w="8877" w:type="dxa"/>
          </w:tcPr>
          <w:p w:rsidR="002F3802" w:rsidP="002F3802" w:rsidRDefault="002F3802" w14:paraId="501FB076" w14:textId="72EDE928">
            <w:pPr>
              <w:rPr>
                <w:rFonts w:cs="Arial"/>
                <w:sz w:val="20"/>
                <w:szCs w:val="20"/>
              </w:rPr>
            </w:pPr>
            <w:r>
              <w:rPr>
                <w:rFonts w:cs="Arial"/>
                <w:sz w:val="20"/>
                <w:szCs w:val="20"/>
              </w:rPr>
              <w:t>Video on professional attire</w:t>
            </w:r>
          </w:p>
        </w:tc>
        <w:sdt>
          <w:sdtPr>
            <w:rPr>
              <w:rFonts w:cs="Arial"/>
              <w:sz w:val="20"/>
              <w:szCs w:val="20"/>
            </w:rPr>
            <w:alias w:val="Type of Interaction"/>
            <w:tag w:val="Type of Interaction"/>
            <w:id w:val="-1730836041"/>
            <w:placeholder>
              <w:docPart w:val="94F25C285134474194732FAF8F88C9EF"/>
            </w:placeholder>
            <w:dropDownList>
              <w:listItem w:value="Choose an item."/>
              <w:listItem w:displayText="Yes" w:value="Yes"/>
              <w:listItem w:displayText="No" w:value="No"/>
            </w:dropDownList>
          </w:sdtPr>
          <w:sdtContent>
            <w:tc>
              <w:tcPr>
                <w:tcW w:w="1272" w:type="dxa"/>
                <w:vAlign w:val="center"/>
              </w:tcPr>
              <w:p w:rsidRPr="00CA1E58" w:rsidR="002F3802" w:rsidP="002F3802" w:rsidRDefault="002F3802" w14:paraId="6AC17675" w14:textId="3FE859D5">
                <w:pPr>
                  <w:jc w:val="center"/>
                  <w:rPr>
                    <w:rFonts w:cs="Arial"/>
                    <w:sz w:val="20"/>
                    <w:szCs w:val="20"/>
                  </w:rPr>
                </w:pPr>
                <w:r w:rsidRPr="00CA1E58">
                  <w:rPr>
                    <w:rFonts w:cs="Arial"/>
                    <w:sz w:val="20"/>
                    <w:szCs w:val="20"/>
                  </w:rPr>
                  <w:t>No</w:t>
                </w:r>
              </w:p>
            </w:tc>
          </w:sdtContent>
        </w:sdt>
      </w:tr>
      <w:tr w:rsidRPr="00604F79" w:rsidR="008D10BA" w:rsidTr="002F3802" w14:paraId="3AEFC6AD" w14:textId="77777777">
        <w:trPr>
          <w:trHeight w:val="1108"/>
          <w:jc w:val="center"/>
        </w:trPr>
        <w:tc>
          <w:tcPr>
            <w:tcW w:w="1306" w:type="dxa"/>
          </w:tcPr>
          <w:sdt>
            <w:sdtPr>
              <w:rPr>
                <w:rFonts w:cs="Arial"/>
                <w:sz w:val="20"/>
                <w:szCs w:val="20"/>
              </w:rPr>
              <w:alias w:val="Select a Type"/>
              <w:tag w:val="Select a Type"/>
              <w:id w:val="-59556633"/>
              <w:placeholder>
                <w:docPart w:val="E5E01BC96FE1472E946698C44B4B65A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51DD5" w:rsidP="00280B65" w:rsidRDefault="00E51DD5" w14:paraId="04998F7E"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978996258"/>
            <w:placeholder>
              <w:docPart w:val="706832E49E33440789467F656BDF22FF"/>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51DD5" w:rsidP="00280B65" w:rsidRDefault="00E51DD5" w14:paraId="12228482"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51421763" w14:textId="77777777">
            <w:pPr>
              <w:rPr>
                <w:rFonts w:cs="Arial"/>
                <w:sz w:val="20"/>
                <w:szCs w:val="20"/>
              </w:rPr>
            </w:pPr>
          </w:p>
        </w:tc>
        <w:tc>
          <w:tcPr>
            <w:tcW w:w="1339" w:type="dxa"/>
            <w:vAlign w:val="center"/>
          </w:tcPr>
          <w:p w:rsidRPr="0071720C" w:rsidR="00E51DD5" w:rsidP="00280B65" w:rsidRDefault="00E51DD5" w14:paraId="6F881897" w14:textId="791BF01D">
            <w:pPr>
              <w:rPr>
                <w:rFonts w:cs="Arial"/>
                <w:sz w:val="20"/>
                <w:szCs w:val="20"/>
              </w:rPr>
            </w:pPr>
            <w:r>
              <w:rPr>
                <w:rFonts w:cs="Arial"/>
                <w:sz w:val="20"/>
                <w:szCs w:val="20"/>
              </w:rPr>
              <w:t xml:space="preserve">Discussion Board </w:t>
            </w:r>
            <w:r w:rsidR="00D004F2">
              <w:rPr>
                <w:rFonts w:cs="Arial"/>
                <w:sz w:val="20"/>
                <w:szCs w:val="20"/>
              </w:rPr>
              <w:t>7</w:t>
            </w:r>
          </w:p>
        </w:tc>
        <w:tc>
          <w:tcPr>
            <w:tcW w:w="8877" w:type="dxa"/>
          </w:tcPr>
          <w:p w:rsidRPr="00604F79" w:rsidR="00E51DD5" w:rsidP="00280B65" w:rsidRDefault="00E51DD5" w14:paraId="53243AB6" w14:textId="77777777">
            <w:pPr>
              <w:rPr>
                <w:rFonts w:cs="Arial"/>
                <w:sz w:val="20"/>
                <w:szCs w:val="20"/>
              </w:rPr>
            </w:pPr>
            <w:r>
              <w:rPr>
                <w:rFonts w:cs="Arial"/>
                <w:sz w:val="20"/>
                <w:szCs w:val="20"/>
              </w:rPr>
              <w:t>TBD</w:t>
            </w:r>
          </w:p>
        </w:tc>
        <w:sdt>
          <w:sdtPr>
            <w:rPr>
              <w:rFonts w:cs="Arial"/>
              <w:sz w:val="20"/>
              <w:szCs w:val="20"/>
            </w:rPr>
            <w:alias w:val="Type of Interaction"/>
            <w:tag w:val="Type of Interaction"/>
            <w:id w:val="-1376687979"/>
            <w:placeholder>
              <w:docPart w:val="CE0CF1E2660E4C6C8038D4A3B53647F6"/>
            </w:placeholder>
            <w:dropDownList>
              <w:listItem w:value="Choose an item."/>
              <w:listItem w:displayText="Yes" w:value="Yes"/>
              <w:listItem w:displayText="No" w:value="No"/>
            </w:dropDownList>
          </w:sdtPr>
          <w:sdtContent>
            <w:tc>
              <w:tcPr>
                <w:tcW w:w="1272" w:type="dxa"/>
              </w:tcPr>
              <w:p w:rsidR="00E51DD5" w:rsidP="00280B65" w:rsidRDefault="00E40343" w14:paraId="2FED3AA6" w14:textId="25381CEC">
                <w:pPr>
                  <w:jc w:val="center"/>
                  <w:rPr>
                    <w:rFonts w:cs="Arial"/>
                    <w:sz w:val="20"/>
                    <w:szCs w:val="20"/>
                  </w:rPr>
                </w:pPr>
                <w:r>
                  <w:rPr>
                    <w:rFonts w:cs="Arial"/>
                    <w:sz w:val="20"/>
                    <w:szCs w:val="20"/>
                  </w:rPr>
                  <w:t>Yes</w:t>
                </w:r>
              </w:p>
            </w:tc>
          </w:sdtContent>
        </w:sdt>
      </w:tr>
      <w:tr w:rsidRPr="00604F79" w:rsidR="00E51DD5" w:rsidTr="002F3802" w14:paraId="47A3080E" w14:textId="77777777">
        <w:trPr>
          <w:trHeight w:val="1108"/>
          <w:jc w:val="center"/>
        </w:trPr>
        <w:tc>
          <w:tcPr>
            <w:tcW w:w="1306" w:type="dxa"/>
          </w:tcPr>
          <w:sdt>
            <w:sdtPr>
              <w:rPr>
                <w:rFonts w:cs="Arial"/>
                <w:sz w:val="20"/>
                <w:szCs w:val="20"/>
              </w:rPr>
              <w:alias w:val="Select a Type"/>
              <w:tag w:val="Select a Type"/>
              <w:id w:val="1922989902"/>
              <w:placeholder>
                <w:docPart w:val="34A4CD60066E4237BF830848B960AE7E"/>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51DD5" w:rsidP="00280B65" w:rsidRDefault="00E51DD5" w14:paraId="1BA5A28E"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646018272"/>
            <w:placeholder>
              <w:docPart w:val="595A24C2768C4C8B9F850795F75F31B5"/>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51DD5" w:rsidP="00280B65" w:rsidRDefault="00E51DD5" w14:paraId="3C59F4E8"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62154185" w14:textId="77777777">
            <w:pPr>
              <w:rPr>
                <w:rFonts w:cs="Arial"/>
                <w:sz w:val="20"/>
                <w:szCs w:val="20"/>
              </w:rPr>
            </w:pPr>
          </w:p>
        </w:tc>
        <w:tc>
          <w:tcPr>
            <w:tcW w:w="1339" w:type="dxa"/>
            <w:vAlign w:val="center"/>
          </w:tcPr>
          <w:p w:rsidRPr="0071720C" w:rsidR="00E51DD5" w:rsidP="00280B65" w:rsidRDefault="00E51DD5" w14:paraId="647F71F7" w14:textId="77777777">
            <w:pPr>
              <w:rPr>
                <w:rFonts w:cs="Arial"/>
                <w:sz w:val="20"/>
                <w:szCs w:val="20"/>
              </w:rPr>
            </w:pPr>
            <w:r>
              <w:rPr>
                <w:rFonts w:cs="Arial"/>
                <w:sz w:val="20"/>
                <w:szCs w:val="20"/>
              </w:rPr>
              <w:t>Discussion rubric</w:t>
            </w:r>
          </w:p>
        </w:tc>
        <w:tc>
          <w:tcPr>
            <w:tcW w:w="8877" w:type="dxa"/>
          </w:tcPr>
          <w:p w:rsidRPr="00604F79" w:rsidR="00E51DD5" w:rsidP="00280B65" w:rsidRDefault="00E51DD5" w14:paraId="08440B18"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517281772"/>
            <w:placeholder>
              <w:docPart w:val="EC7AFD6F77F944FE8302A82167263E29"/>
            </w:placeholder>
            <w:dropDownList>
              <w:listItem w:value="Choose an item."/>
              <w:listItem w:displayText="Yes" w:value="Yes"/>
              <w:listItem w:displayText="No" w:value="No"/>
            </w:dropDownList>
          </w:sdtPr>
          <w:sdtContent>
            <w:tc>
              <w:tcPr>
                <w:tcW w:w="1272" w:type="dxa"/>
              </w:tcPr>
              <w:p w:rsidR="00E51DD5" w:rsidP="00280B65" w:rsidRDefault="00E40343" w14:paraId="356A3C96" w14:textId="2A0CD84C">
                <w:pPr>
                  <w:jc w:val="center"/>
                  <w:rPr>
                    <w:rFonts w:cs="Arial"/>
                    <w:sz w:val="20"/>
                    <w:szCs w:val="20"/>
                  </w:rPr>
                </w:pPr>
                <w:r>
                  <w:rPr>
                    <w:rFonts w:cs="Arial"/>
                    <w:sz w:val="20"/>
                    <w:szCs w:val="20"/>
                  </w:rPr>
                  <w:t>Yes</w:t>
                </w:r>
              </w:p>
            </w:tc>
          </w:sdtContent>
        </w:sdt>
      </w:tr>
      <w:tr w:rsidRPr="00604F79" w:rsidR="008D10BA" w:rsidTr="002F3802" w14:paraId="58F5344B" w14:textId="77777777">
        <w:trPr>
          <w:trHeight w:val="1108"/>
          <w:jc w:val="center"/>
        </w:trPr>
        <w:tc>
          <w:tcPr>
            <w:tcW w:w="1306" w:type="dxa"/>
          </w:tcPr>
          <w:sdt>
            <w:sdtPr>
              <w:rPr>
                <w:rFonts w:cs="Arial"/>
                <w:sz w:val="20"/>
                <w:szCs w:val="20"/>
              </w:rPr>
              <w:alias w:val="Select a Type"/>
              <w:tag w:val="Select a Type"/>
              <w:id w:val="243379680"/>
              <w:placeholder>
                <w:docPart w:val="30FA24D6948D471F939FAAECC51BC57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51DD5" w:rsidP="00280B65" w:rsidRDefault="00E51DD5" w14:paraId="5478D874"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636800166"/>
            <w:placeholder>
              <w:docPart w:val="F59F07F51C404CF5964BCDDFA13404CD"/>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51DD5" w:rsidP="00280B65" w:rsidRDefault="00E51DD5" w14:paraId="3B14AC0A"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2318C391" w14:textId="77777777">
            <w:pPr>
              <w:rPr>
                <w:rFonts w:cs="Arial"/>
                <w:sz w:val="20"/>
                <w:szCs w:val="20"/>
              </w:rPr>
            </w:pPr>
          </w:p>
        </w:tc>
        <w:tc>
          <w:tcPr>
            <w:tcW w:w="1339" w:type="dxa"/>
            <w:vAlign w:val="center"/>
          </w:tcPr>
          <w:p w:rsidRPr="0071720C" w:rsidR="00E51DD5" w:rsidP="00280B65" w:rsidRDefault="00EF68CD" w14:paraId="0813538B" w14:textId="4898CE30">
            <w:pPr>
              <w:rPr>
                <w:rFonts w:cs="Arial"/>
                <w:sz w:val="20"/>
                <w:szCs w:val="20"/>
              </w:rPr>
            </w:pPr>
            <w:r>
              <w:rPr>
                <w:rFonts w:cs="Arial"/>
                <w:sz w:val="20"/>
                <w:szCs w:val="20"/>
              </w:rPr>
              <w:t>Investigation case</w:t>
            </w:r>
          </w:p>
        </w:tc>
        <w:tc>
          <w:tcPr>
            <w:tcW w:w="8877" w:type="dxa"/>
          </w:tcPr>
          <w:p w:rsidRPr="00604F79" w:rsidR="00E51DD5" w:rsidP="00280B65" w:rsidRDefault="00E51DD5" w14:paraId="6878A202" w14:textId="4B6EB3C3">
            <w:pPr>
              <w:rPr>
                <w:rFonts w:cs="Arial"/>
                <w:sz w:val="20"/>
                <w:szCs w:val="20"/>
              </w:rPr>
            </w:pPr>
            <w:r>
              <w:rPr>
                <w:rFonts w:cs="Arial"/>
                <w:sz w:val="20"/>
                <w:szCs w:val="20"/>
              </w:rPr>
              <w:t xml:space="preserve"> </w:t>
            </w:r>
            <w:r w:rsidR="00EF68CD">
              <w:rPr>
                <w:rFonts w:cs="Arial"/>
                <w:sz w:val="20"/>
                <w:szCs w:val="20"/>
              </w:rPr>
              <w:t>Students will investigate</w:t>
            </w:r>
            <w:r w:rsidR="00C57C4D">
              <w:rPr>
                <w:rFonts w:cs="Arial"/>
                <w:sz w:val="20"/>
                <w:szCs w:val="20"/>
              </w:rPr>
              <w:t xml:space="preserve"> an older case – first come first serve- group assignment; business attire</w:t>
            </w:r>
            <w:r w:rsidR="00BC2481">
              <w:rPr>
                <w:rFonts w:cs="Arial"/>
                <w:sz w:val="20"/>
                <w:szCs w:val="20"/>
              </w:rPr>
              <w:t>; provide detailed instructions for students</w:t>
            </w:r>
            <w:r w:rsidR="002F3802">
              <w:rPr>
                <w:rFonts w:cs="Arial"/>
                <w:sz w:val="20"/>
                <w:szCs w:val="20"/>
              </w:rPr>
              <w:t xml:space="preserve"> </w:t>
            </w:r>
          </w:p>
        </w:tc>
        <w:sdt>
          <w:sdtPr>
            <w:rPr>
              <w:rFonts w:cs="Arial"/>
              <w:sz w:val="20"/>
              <w:szCs w:val="20"/>
            </w:rPr>
            <w:alias w:val="Type of Interaction"/>
            <w:tag w:val="Type of Interaction"/>
            <w:id w:val="1327936951"/>
            <w:placeholder>
              <w:docPart w:val="331E0DAEB4E149FB97339B60E931D137"/>
            </w:placeholder>
            <w:dropDownList>
              <w:listItem w:value="Choose an item."/>
              <w:listItem w:displayText="Yes" w:value="Yes"/>
              <w:listItem w:displayText="No" w:value="No"/>
            </w:dropDownList>
          </w:sdtPr>
          <w:sdtContent>
            <w:tc>
              <w:tcPr>
                <w:tcW w:w="1272" w:type="dxa"/>
              </w:tcPr>
              <w:p w:rsidR="00E51DD5" w:rsidP="00280B65" w:rsidRDefault="00E40343" w14:paraId="76EC0E80" w14:textId="30127648">
                <w:pPr>
                  <w:jc w:val="center"/>
                  <w:rPr>
                    <w:rFonts w:cs="Arial"/>
                    <w:sz w:val="20"/>
                    <w:szCs w:val="20"/>
                  </w:rPr>
                </w:pPr>
                <w:r>
                  <w:rPr>
                    <w:rFonts w:cs="Arial"/>
                    <w:sz w:val="20"/>
                    <w:szCs w:val="20"/>
                  </w:rPr>
                  <w:t>Yes</w:t>
                </w:r>
              </w:p>
            </w:tc>
          </w:sdtContent>
        </w:sdt>
      </w:tr>
      <w:tr w:rsidRPr="00604F79" w:rsidR="00E51DD5" w:rsidTr="002F3802" w14:paraId="4DD96E03" w14:textId="77777777">
        <w:trPr>
          <w:trHeight w:val="1108"/>
          <w:jc w:val="center"/>
        </w:trPr>
        <w:tc>
          <w:tcPr>
            <w:tcW w:w="1306" w:type="dxa"/>
          </w:tcPr>
          <w:sdt>
            <w:sdtPr>
              <w:rPr>
                <w:rFonts w:cs="Arial"/>
                <w:sz w:val="20"/>
                <w:szCs w:val="20"/>
              </w:rPr>
              <w:alias w:val="Select a Type"/>
              <w:tag w:val="Select a Type"/>
              <w:id w:val="2139985309"/>
              <w:placeholder>
                <w:docPart w:val="EE0EAD59B1F54FBB9F7222C0B6380A2A"/>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51DD5" w:rsidP="00280B65" w:rsidRDefault="00E51DD5" w14:paraId="51E3FB62"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314464263"/>
            <w:placeholder>
              <w:docPart w:val="84D92C425A3744A382F6FF3B896C6C7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51DD5" w:rsidP="00280B65" w:rsidRDefault="00E51DD5" w14:paraId="322FCC26" w14:textId="77777777">
                <w:pPr>
                  <w:jc w:val="center"/>
                  <w:rPr>
                    <w:rFonts w:cs="Arial"/>
                    <w:sz w:val="20"/>
                    <w:szCs w:val="20"/>
                  </w:rPr>
                </w:pPr>
                <w:r>
                  <w:rPr>
                    <w:rFonts w:cs="Arial"/>
                    <w:sz w:val="20"/>
                    <w:szCs w:val="20"/>
                  </w:rPr>
                  <w:t>Student with content</w:t>
                </w:r>
              </w:p>
            </w:tc>
          </w:sdtContent>
        </w:sdt>
        <w:tc>
          <w:tcPr>
            <w:tcW w:w="1117" w:type="dxa"/>
          </w:tcPr>
          <w:p w:rsidRPr="00604F79" w:rsidR="00E51DD5" w:rsidP="00280B65" w:rsidRDefault="00E51DD5" w14:paraId="6EB796B5" w14:textId="77777777">
            <w:pPr>
              <w:rPr>
                <w:rFonts w:cs="Arial"/>
                <w:sz w:val="20"/>
                <w:szCs w:val="20"/>
              </w:rPr>
            </w:pPr>
          </w:p>
        </w:tc>
        <w:tc>
          <w:tcPr>
            <w:tcW w:w="1339" w:type="dxa"/>
            <w:vAlign w:val="center"/>
          </w:tcPr>
          <w:p w:rsidRPr="0071720C" w:rsidR="00E51DD5" w:rsidP="00280B65" w:rsidRDefault="00BC2481" w14:paraId="141D93D8" w14:textId="25DF6471">
            <w:pPr>
              <w:rPr>
                <w:rFonts w:cs="Arial"/>
                <w:sz w:val="20"/>
                <w:szCs w:val="20"/>
              </w:rPr>
            </w:pPr>
            <w:r>
              <w:rPr>
                <w:rFonts w:cs="Arial"/>
                <w:sz w:val="20"/>
                <w:szCs w:val="20"/>
              </w:rPr>
              <w:t>Investigation case</w:t>
            </w:r>
          </w:p>
        </w:tc>
        <w:tc>
          <w:tcPr>
            <w:tcW w:w="8877" w:type="dxa"/>
          </w:tcPr>
          <w:p w:rsidRPr="006167C9" w:rsidR="00E51DD5" w:rsidP="00280B65" w:rsidRDefault="00E51DD5" w14:paraId="4DBD8322"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1535075871"/>
            <w:placeholder>
              <w:docPart w:val="73BD6F11C30040E895CEE734D45F4672"/>
            </w:placeholder>
            <w:dropDownList>
              <w:listItem w:value="Choose an item."/>
              <w:listItem w:displayText="Yes" w:value="Yes"/>
              <w:listItem w:displayText="No" w:value="No"/>
            </w:dropDownList>
          </w:sdtPr>
          <w:sdtContent>
            <w:tc>
              <w:tcPr>
                <w:tcW w:w="1272" w:type="dxa"/>
              </w:tcPr>
              <w:p w:rsidR="00E51DD5" w:rsidP="00280B65" w:rsidRDefault="00E40343" w14:paraId="7A5C9BFF" w14:textId="5F052065">
                <w:pPr>
                  <w:jc w:val="center"/>
                  <w:rPr>
                    <w:rFonts w:cs="Arial"/>
                    <w:sz w:val="20"/>
                    <w:szCs w:val="20"/>
                  </w:rPr>
                </w:pPr>
                <w:r>
                  <w:rPr>
                    <w:rFonts w:cs="Arial"/>
                    <w:sz w:val="20"/>
                    <w:szCs w:val="20"/>
                  </w:rPr>
                  <w:t>Yes</w:t>
                </w:r>
              </w:p>
            </w:tc>
          </w:sdtContent>
        </w:sdt>
      </w:tr>
    </w:tbl>
    <w:p w:rsidR="00E51DD5" w:rsidP="00E51DD5" w:rsidRDefault="00E51DD5" w14:paraId="295E43FB" w14:textId="77777777">
      <w:pPr>
        <w:rPr>
          <w:rFonts w:cs="Arial"/>
          <w:b/>
          <w:sz w:val="20"/>
          <w:szCs w:val="20"/>
        </w:rPr>
      </w:pPr>
    </w:p>
    <w:p w:rsidRPr="002A3CB8" w:rsidR="00E51DD5" w:rsidP="00E51DD5" w:rsidRDefault="00E51DD5" w14:paraId="2062B453" w14:textId="42D361B8">
      <w:pPr>
        <w:rPr>
          <w:rFonts w:cs="Arial"/>
          <w:b/>
          <w:i/>
          <w:sz w:val="24"/>
          <w:szCs w:val="24"/>
        </w:rPr>
      </w:pPr>
      <w:r w:rsidRPr="002A3CB8">
        <w:rPr>
          <w:rFonts w:cs="Arial"/>
          <w:b/>
          <w:i/>
          <w:sz w:val="24"/>
          <w:szCs w:val="24"/>
        </w:rPr>
        <w:t xml:space="preserve">Module </w:t>
      </w:r>
      <w:r w:rsidR="008D10BA">
        <w:rPr>
          <w:rFonts w:cs="Arial"/>
          <w:b/>
          <w:i/>
          <w:sz w:val="24"/>
          <w:szCs w:val="24"/>
        </w:rPr>
        <w:t>7</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E51DD5" w:rsidTr="00280B65" w14:paraId="753173A6" w14:textId="77777777">
        <w:tc>
          <w:tcPr>
            <w:tcW w:w="2046" w:type="dxa"/>
            <w:shd w:val="clear" w:color="auto" w:fill="000000" w:themeFill="text1"/>
            <w:vAlign w:val="center"/>
          </w:tcPr>
          <w:p w:rsidRPr="006167C9" w:rsidR="00E51DD5" w:rsidP="00280B65" w:rsidRDefault="00E51DD5" w14:paraId="05AC9A37" w14:textId="77777777">
            <w:pPr>
              <w:spacing w:after="160" w:line="259" w:lineRule="auto"/>
              <w:rPr>
                <w:rFonts w:cs="Arial"/>
                <w:b/>
                <w:i/>
                <w:sz w:val="24"/>
                <w:szCs w:val="24"/>
              </w:rPr>
            </w:pPr>
            <w:r w:rsidRPr="006167C9">
              <w:rPr>
                <w:rFonts w:cs="Arial"/>
                <w:b/>
                <w:i/>
                <w:sz w:val="24"/>
                <w:szCs w:val="24"/>
              </w:rPr>
              <w:lastRenderedPageBreak/>
              <w:t>Items</w:t>
            </w:r>
          </w:p>
        </w:tc>
        <w:tc>
          <w:tcPr>
            <w:tcW w:w="9294" w:type="dxa"/>
            <w:shd w:val="clear" w:color="auto" w:fill="000000" w:themeFill="text1"/>
            <w:vAlign w:val="center"/>
          </w:tcPr>
          <w:p w:rsidRPr="006167C9" w:rsidR="00E51DD5" w:rsidP="00280B65" w:rsidRDefault="00E51DD5" w14:paraId="49A4DD16"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E51DD5" w:rsidP="00280B65" w:rsidRDefault="00E51DD5" w14:paraId="54C27C2B"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E51DD5" w:rsidP="00280B65" w:rsidRDefault="00E51DD5" w14:paraId="44225C08"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E51DD5" w:rsidTr="00280B65" w14:paraId="0D15DC9A" w14:textId="77777777">
        <w:trPr>
          <w:trHeight w:val="350"/>
        </w:trPr>
        <w:tc>
          <w:tcPr>
            <w:tcW w:w="2046" w:type="dxa"/>
            <w:vAlign w:val="center"/>
          </w:tcPr>
          <w:sdt>
            <w:sdtPr>
              <w:rPr>
                <w:rFonts w:cs="Arial"/>
                <w:iCs/>
                <w:sz w:val="24"/>
                <w:szCs w:val="24"/>
              </w:rPr>
              <w:alias w:val="Select a Type"/>
              <w:tag w:val="Select a Type"/>
              <w:id w:val="254489852"/>
              <w:placeholder>
                <w:docPart w:val="85FE6792DD8144AEA0A15A1B5914FFBD"/>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51DD5" w:rsidP="00280B65" w:rsidRDefault="00E51DD5" w14:paraId="052E91DB"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E51DD5" w:rsidP="00280B65" w:rsidRDefault="00BC2481" w14:paraId="669E3D6C" w14:textId="52499B1C">
            <w:pPr>
              <w:spacing w:after="160" w:line="259" w:lineRule="auto"/>
              <w:rPr>
                <w:rFonts w:cs="Arial"/>
                <w:iCs/>
                <w:sz w:val="24"/>
                <w:szCs w:val="24"/>
              </w:rPr>
            </w:pPr>
            <w:r>
              <w:rPr>
                <w:rFonts w:cs="Arial"/>
                <w:iCs/>
                <w:sz w:val="24"/>
                <w:szCs w:val="24"/>
              </w:rPr>
              <w:t xml:space="preserve">Case presentation information </w:t>
            </w:r>
          </w:p>
        </w:tc>
        <w:sdt>
          <w:sdtPr>
            <w:rPr>
              <w:rFonts w:cs="Arial"/>
              <w:iCs/>
              <w:sz w:val="24"/>
              <w:szCs w:val="24"/>
            </w:rPr>
            <w:alias w:val="Type of Interaction"/>
            <w:tag w:val="Type of Interaction"/>
            <w:id w:val="-21942922"/>
            <w:placeholder>
              <w:docPart w:val="4F12AD9113444F91AB3137306AC86BEA"/>
            </w:placeholder>
            <w:showingPlcHdr/>
            <w:dropDownList>
              <w:listItem w:value="Choose an item."/>
              <w:listItem w:displayText="DF" w:value="DF"/>
              <w:listItem w:displayText="LD" w:value="LD"/>
            </w:dropDownList>
          </w:sdtPr>
          <w:sdtContent>
            <w:tc>
              <w:tcPr>
                <w:tcW w:w="1800" w:type="dxa"/>
                <w:vAlign w:val="center"/>
              </w:tcPr>
              <w:p w:rsidRPr="006167C9" w:rsidR="00E51DD5" w:rsidP="00280B65" w:rsidRDefault="00E51DD5" w14:paraId="5FA74148"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51DD5" w:rsidP="00280B65" w:rsidRDefault="00000000" w14:paraId="2E805A53" w14:textId="77777777">
            <w:pPr>
              <w:spacing w:after="160" w:line="259" w:lineRule="auto"/>
              <w:rPr>
                <w:rFonts w:cs="Arial"/>
                <w:iCs/>
                <w:sz w:val="24"/>
                <w:szCs w:val="24"/>
              </w:rPr>
            </w:pPr>
            <w:sdt>
              <w:sdtPr>
                <w:rPr>
                  <w:rFonts w:cs="Arial"/>
                  <w:iCs/>
                  <w:sz w:val="24"/>
                  <w:szCs w:val="24"/>
                </w:rPr>
                <w:alias w:val="Type of Interaction"/>
                <w:tag w:val="Type of Interaction"/>
                <w:id w:val="1421989949"/>
                <w:placeholder>
                  <w:docPart w:val="FDFA8D81D67848DEB3AD3AD42858EB60"/>
                </w:placeholder>
                <w:showingPlcHdr/>
                <w:dropDownList>
                  <w:listItem w:value="Choose an item."/>
                  <w:listItem w:displayText="Yes (as is)" w:value="Yes (as is)"/>
                  <w:listItem w:displayText="Yes (modified)" w:value="Yes (modified)"/>
                  <w:listItem w:displayText="No" w:value="No"/>
                </w:dropDownList>
              </w:sdtPr>
              <w:sdtContent>
                <w:r w:rsidRPr="00B91AA1" w:rsidR="00E51DD5">
                  <w:rPr>
                    <w:rStyle w:val="PlaceholderText"/>
                  </w:rPr>
                  <w:t>Choose an item.</w:t>
                </w:r>
              </w:sdtContent>
            </w:sdt>
          </w:p>
        </w:tc>
      </w:tr>
      <w:tr w:rsidRPr="006167C9" w:rsidR="00E51DD5" w:rsidTr="00280B65" w14:paraId="6509455A" w14:textId="77777777">
        <w:trPr>
          <w:trHeight w:val="350"/>
        </w:trPr>
        <w:tc>
          <w:tcPr>
            <w:tcW w:w="2046" w:type="dxa"/>
            <w:vAlign w:val="center"/>
          </w:tcPr>
          <w:sdt>
            <w:sdtPr>
              <w:rPr>
                <w:rFonts w:cs="Arial"/>
                <w:iCs/>
                <w:sz w:val="24"/>
                <w:szCs w:val="24"/>
              </w:rPr>
              <w:alias w:val="Select a Type"/>
              <w:tag w:val="Select a Type"/>
              <w:id w:val="33542819"/>
              <w:placeholder>
                <w:docPart w:val="AFFD5E3BDD7A4D20ABAB3FEE39800ED7"/>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51DD5" w:rsidP="00280B65" w:rsidRDefault="00E51DD5" w14:paraId="1ABCA723"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51DD5" w:rsidP="00280B65" w:rsidRDefault="00E51DD5" w14:paraId="52649D1D" w14:textId="77777777">
            <w:pPr>
              <w:spacing w:after="160" w:line="259" w:lineRule="auto"/>
              <w:rPr>
                <w:rFonts w:cs="Arial"/>
                <w:iCs/>
                <w:sz w:val="24"/>
                <w:szCs w:val="24"/>
              </w:rPr>
            </w:pPr>
          </w:p>
        </w:tc>
        <w:sdt>
          <w:sdtPr>
            <w:rPr>
              <w:rFonts w:cs="Arial"/>
              <w:iCs/>
              <w:sz w:val="24"/>
              <w:szCs w:val="24"/>
            </w:rPr>
            <w:alias w:val="Type of Interaction"/>
            <w:tag w:val="Type of Interaction"/>
            <w:id w:val="756869401"/>
            <w:placeholder>
              <w:docPart w:val="6C2964E12AF241C7A7CCBC19D87B607E"/>
            </w:placeholder>
            <w:showingPlcHdr/>
            <w:dropDownList>
              <w:listItem w:value="Choose an item."/>
              <w:listItem w:displayText="DF" w:value="DF"/>
              <w:listItem w:displayText="LD" w:value="LD"/>
            </w:dropDownList>
          </w:sdtPr>
          <w:sdtContent>
            <w:tc>
              <w:tcPr>
                <w:tcW w:w="1800" w:type="dxa"/>
                <w:vAlign w:val="center"/>
              </w:tcPr>
              <w:p w:rsidRPr="006167C9" w:rsidR="00E51DD5" w:rsidP="00280B65" w:rsidRDefault="00E51DD5" w14:paraId="78EC5299"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51DD5" w:rsidP="00280B65" w:rsidRDefault="00000000" w14:paraId="1D29BB75" w14:textId="77777777">
            <w:pPr>
              <w:spacing w:after="160" w:line="259" w:lineRule="auto"/>
              <w:rPr>
                <w:rFonts w:cs="Arial"/>
                <w:iCs/>
                <w:sz w:val="24"/>
                <w:szCs w:val="24"/>
              </w:rPr>
            </w:pPr>
            <w:sdt>
              <w:sdtPr>
                <w:rPr>
                  <w:rFonts w:cs="Arial"/>
                  <w:iCs/>
                  <w:sz w:val="24"/>
                  <w:szCs w:val="24"/>
                </w:rPr>
                <w:alias w:val="Type of Interaction"/>
                <w:tag w:val="Type of Interaction"/>
                <w:id w:val="-1036345208"/>
                <w:placeholder>
                  <w:docPart w:val="E36B833665B941ABAC1587E10138BB87"/>
                </w:placeholder>
                <w:showingPlcHdr/>
                <w:dropDownList>
                  <w:listItem w:value="Choose an item."/>
                  <w:listItem w:displayText="Yes (as is)" w:value="Yes (as is)"/>
                  <w:listItem w:displayText="Yes (modified)" w:value="Yes (modified)"/>
                  <w:listItem w:displayText="No" w:value="No"/>
                </w:dropDownList>
              </w:sdtPr>
              <w:sdtContent>
                <w:r w:rsidRPr="00B91AA1" w:rsidR="00E51DD5">
                  <w:rPr>
                    <w:rStyle w:val="PlaceholderText"/>
                  </w:rPr>
                  <w:t>Choose an item.</w:t>
                </w:r>
              </w:sdtContent>
            </w:sdt>
          </w:p>
        </w:tc>
      </w:tr>
      <w:tr w:rsidRPr="006167C9" w:rsidR="00E51DD5" w:rsidTr="00280B65" w14:paraId="209F1272" w14:textId="77777777">
        <w:trPr>
          <w:trHeight w:val="350"/>
        </w:trPr>
        <w:tc>
          <w:tcPr>
            <w:tcW w:w="2046" w:type="dxa"/>
            <w:vAlign w:val="center"/>
          </w:tcPr>
          <w:sdt>
            <w:sdtPr>
              <w:rPr>
                <w:rFonts w:cs="Arial"/>
                <w:iCs/>
                <w:sz w:val="24"/>
                <w:szCs w:val="24"/>
              </w:rPr>
              <w:alias w:val="Select a Type"/>
              <w:tag w:val="Select a Type"/>
              <w:id w:val="-445466977"/>
              <w:placeholder>
                <w:docPart w:val="70578638D1174A9DA827CAF385334ADF"/>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51DD5" w:rsidP="00280B65" w:rsidRDefault="00E51DD5" w14:paraId="2FB68356"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51DD5" w:rsidP="00280B65" w:rsidRDefault="00E51DD5" w14:paraId="07D93477" w14:textId="77777777">
            <w:pPr>
              <w:spacing w:after="160" w:line="259" w:lineRule="auto"/>
              <w:rPr>
                <w:rFonts w:cs="Arial"/>
                <w:iCs/>
                <w:sz w:val="24"/>
                <w:szCs w:val="24"/>
              </w:rPr>
            </w:pPr>
          </w:p>
        </w:tc>
        <w:sdt>
          <w:sdtPr>
            <w:rPr>
              <w:rFonts w:cs="Arial"/>
              <w:iCs/>
              <w:sz w:val="24"/>
              <w:szCs w:val="24"/>
            </w:rPr>
            <w:alias w:val="Type of Interaction"/>
            <w:tag w:val="Type of Interaction"/>
            <w:id w:val="1413120069"/>
            <w:placeholder>
              <w:docPart w:val="17836A29713842A4A7DE510E78018325"/>
            </w:placeholder>
            <w:showingPlcHdr/>
            <w:dropDownList>
              <w:listItem w:value="Choose an item."/>
              <w:listItem w:displayText="DF" w:value="DF"/>
              <w:listItem w:displayText="LD" w:value="LD"/>
            </w:dropDownList>
          </w:sdtPr>
          <w:sdtContent>
            <w:tc>
              <w:tcPr>
                <w:tcW w:w="1800" w:type="dxa"/>
                <w:vAlign w:val="center"/>
              </w:tcPr>
              <w:p w:rsidRPr="006167C9" w:rsidR="00E51DD5" w:rsidP="00280B65" w:rsidRDefault="00E51DD5" w14:paraId="32BE71E1"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51DD5" w:rsidP="00280B65" w:rsidRDefault="00000000" w14:paraId="4F238480" w14:textId="77777777">
            <w:pPr>
              <w:spacing w:after="160" w:line="259" w:lineRule="auto"/>
              <w:rPr>
                <w:rFonts w:cs="Arial"/>
                <w:iCs/>
                <w:sz w:val="24"/>
                <w:szCs w:val="24"/>
              </w:rPr>
            </w:pPr>
            <w:sdt>
              <w:sdtPr>
                <w:rPr>
                  <w:rFonts w:cs="Arial"/>
                  <w:iCs/>
                  <w:sz w:val="24"/>
                  <w:szCs w:val="24"/>
                </w:rPr>
                <w:alias w:val="Type of Interaction"/>
                <w:tag w:val="Type of Interaction"/>
                <w:id w:val="637768765"/>
                <w:placeholder>
                  <w:docPart w:val="15F65209AD524FCFA33F1F28C19E3199"/>
                </w:placeholder>
                <w:showingPlcHdr/>
                <w:dropDownList>
                  <w:listItem w:value="Choose an item."/>
                  <w:listItem w:displayText="Yes (as is)" w:value="Yes (as is)"/>
                  <w:listItem w:displayText="Yes (modified)" w:value="Yes (modified)"/>
                  <w:listItem w:displayText="No" w:value="No"/>
                </w:dropDownList>
              </w:sdtPr>
              <w:sdtContent>
                <w:r w:rsidRPr="00B91AA1" w:rsidR="00E51DD5">
                  <w:rPr>
                    <w:rStyle w:val="PlaceholderText"/>
                  </w:rPr>
                  <w:t>Choose an item.</w:t>
                </w:r>
              </w:sdtContent>
            </w:sdt>
          </w:p>
        </w:tc>
      </w:tr>
      <w:tr w:rsidRPr="006167C9" w:rsidR="00E51DD5" w:rsidTr="00280B65" w14:paraId="59D48EF2" w14:textId="77777777">
        <w:trPr>
          <w:trHeight w:val="350"/>
        </w:trPr>
        <w:tc>
          <w:tcPr>
            <w:tcW w:w="2046" w:type="dxa"/>
            <w:vAlign w:val="center"/>
          </w:tcPr>
          <w:sdt>
            <w:sdtPr>
              <w:rPr>
                <w:rFonts w:cs="Arial"/>
                <w:iCs/>
                <w:sz w:val="24"/>
                <w:szCs w:val="24"/>
              </w:rPr>
              <w:alias w:val="Select a Type"/>
              <w:tag w:val="Select a Type"/>
              <w:id w:val="886535931"/>
              <w:placeholder>
                <w:docPart w:val="54AC9D8479E8491E8B61F9670039F537"/>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51DD5" w:rsidP="00280B65" w:rsidRDefault="00E51DD5" w14:paraId="11936121"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51DD5" w:rsidP="00280B65" w:rsidRDefault="00E51DD5" w14:paraId="5E01EDED" w14:textId="77777777">
            <w:pPr>
              <w:spacing w:after="160" w:line="259" w:lineRule="auto"/>
              <w:rPr>
                <w:rFonts w:cs="Arial"/>
                <w:iCs/>
                <w:sz w:val="24"/>
                <w:szCs w:val="24"/>
              </w:rPr>
            </w:pPr>
          </w:p>
        </w:tc>
        <w:sdt>
          <w:sdtPr>
            <w:rPr>
              <w:rFonts w:cs="Arial"/>
              <w:iCs/>
              <w:sz w:val="24"/>
              <w:szCs w:val="24"/>
            </w:rPr>
            <w:alias w:val="Type of Interaction"/>
            <w:tag w:val="Type of Interaction"/>
            <w:id w:val="-793987938"/>
            <w:placeholder>
              <w:docPart w:val="241E004AA09D4676BDD4702B40987C43"/>
            </w:placeholder>
            <w:showingPlcHdr/>
            <w:dropDownList>
              <w:listItem w:value="Choose an item."/>
              <w:listItem w:displayText="DF" w:value="DF"/>
              <w:listItem w:displayText="LD" w:value="LD"/>
            </w:dropDownList>
          </w:sdtPr>
          <w:sdtContent>
            <w:tc>
              <w:tcPr>
                <w:tcW w:w="1800" w:type="dxa"/>
                <w:vAlign w:val="center"/>
              </w:tcPr>
              <w:p w:rsidRPr="006167C9" w:rsidR="00E51DD5" w:rsidP="00280B65" w:rsidRDefault="00E51DD5" w14:paraId="0B118D1E"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51DD5" w:rsidP="00280B65" w:rsidRDefault="00000000" w14:paraId="3B5F8094" w14:textId="77777777">
            <w:pPr>
              <w:spacing w:after="160" w:line="259" w:lineRule="auto"/>
              <w:rPr>
                <w:rFonts w:cs="Arial"/>
                <w:iCs/>
                <w:sz w:val="24"/>
                <w:szCs w:val="24"/>
              </w:rPr>
            </w:pPr>
            <w:sdt>
              <w:sdtPr>
                <w:rPr>
                  <w:rFonts w:cs="Arial"/>
                  <w:iCs/>
                  <w:sz w:val="24"/>
                  <w:szCs w:val="24"/>
                </w:rPr>
                <w:alias w:val="Type of Interaction"/>
                <w:tag w:val="Type of Interaction"/>
                <w:id w:val="1876803761"/>
                <w:placeholder>
                  <w:docPart w:val="8063444EDE414E68943B815FEE344C51"/>
                </w:placeholder>
                <w:showingPlcHdr/>
                <w:dropDownList>
                  <w:listItem w:value="Choose an item."/>
                  <w:listItem w:displayText="Yes (as is)" w:value="Yes (as is)"/>
                  <w:listItem w:displayText="Yes (modified)" w:value="Yes (modified)"/>
                  <w:listItem w:displayText="No" w:value="No"/>
                </w:dropDownList>
              </w:sdtPr>
              <w:sdtContent>
                <w:r w:rsidRPr="00B91AA1" w:rsidR="00E51DD5">
                  <w:rPr>
                    <w:rStyle w:val="PlaceholderText"/>
                  </w:rPr>
                  <w:t>Choose an item.</w:t>
                </w:r>
              </w:sdtContent>
            </w:sdt>
          </w:p>
        </w:tc>
      </w:tr>
    </w:tbl>
    <w:p w:rsidR="006167C9" w:rsidP="00341DF3" w:rsidRDefault="006167C9" w14:paraId="30E0EF01" w14:textId="77777777">
      <w:pPr>
        <w:rPr>
          <w:rFonts w:cs="Arial"/>
          <w:b/>
          <w:i/>
          <w:sz w:val="24"/>
          <w:szCs w:val="24"/>
        </w:rPr>
      </w:pPr>
    </w:p>
    <w:p w:rsidR="00970562" w:rsidP="00E40343" w:rsidRDefault="00E40343" w14:paraId="1E841472" w14:textId="77777777">
      <w:pPr>
        <w:rPr>
          <w:rFonts w:cs="Arial"/>
          <w:bCs/>
          <w:i/>
          <w:iCs/>
          <w:sz w:val="28"/>
          <w:szCs w:val="28"/>
        </w:rPr>
      </w:pPr>
      <w:r w:rsidRPr="00877586">
        <w:rPr>
          <w:rFonts w:cs="Arial"/>
          <w:b/>
          <w:sz w:val="28"/>
          <w:szCs w:val="28"/>
        </w:rPr>
        <w:t xml:space="preserve">Module </w:t>
      </w:r>
      <w:r>
        <w:rPr>
          <w:rFonts w:cs="Arial"/>
          <w:b/>
          <w:sz w:val="28"/>
          <w:szCs w:val="28"/>
        </w:rPr>
        <w:t xml:space="preserve">8: </w:t>
      </w:r>
      <w:r w:rsidRPr="00970562" w:rsidR="00970562">
        <w:rPr>
          <w:rFonts w:cs="Arial"/>
          <w:bCs/>
          <w:i/>
          <w:iCs/>
          <w:sz w:val="28"/>
          <w:szCs w:val="28"/>
        </w:rPr>
        <w:t xml:space="preserve">Court Testimony </w:t>
      </w:r>
    </w:p>
    <w:p w:rsidRPr="00877586" w:rsidR="00E40343" w:rsidP="00E40343" w:rsidRDefault="00E40343" w14:paraId="09F9C7EF" w14:textId="12ECB90E">
      <w:pPr>
        <w:rPr>
          <w:rFonts w:cs="Arial"/>
          <w:sz w:val="24"/>
          <w:szCs w:val="24"/>
        </w:rPr>
      </w:pPr>
      <w:r w:rsidRPr="00877586">
        <w:rPr>
          <w:rFonts w:cs="Arial"/>
          <w:b/>
          <w:i/>
          <w:sz w:val="24"/>
          <w:szCs w:val="24"/>
        </w:rPr>
        <w:t xml:space="preserve">Objective Map </w:t>
      </w:r>
    </w:p>
    <w:tbl>
      <w:tblPr>
        <w:tblStyle w:val="TableGrid"/>
        <w:tblW w:w="14886" w:type="dxa"/>
        <w:jc w:val="center"/>
        <w:tblLayout w:type="fixed"/>
        <w:tblLook w:val="04A0" w:firstRow="1" w:lastRow="0" w:firstColumn="1" w:lastColumn="0" w:noHBand="0" w:noVBand="1"/>
      </w:tblPr>
      <w:tblGrid>
        <w:gridCol w:w="1075"/>
        <w:gridCol w:w="7776"/>
        <w:gridCol w:w="3240"/>
        <w:gridCol w:w="2795"/>
      </w:tblGrid>
      <w:tr w:rsidRPr="00604F79" w:rsidR="00E40343" w:rsidTr="00280B65" w14:paraId="6E4357CF" w14:textId="77777777">
        <w:trPr>
          <w:jc w:val="center"/>
        </w:trPr>
        <w:tc>
          <w:tcPr>
            <w:tcW w:w="8851" w:type="dxa"/>
            <w:gridSpan w:val="2"/>
          </w:tcPr>
          <w:p w:rsidRPr="00604F79" w:rsidR="00E40343" w:rsidP="00280B65" w:rsidRDefault="00E40343" w14:paraId="4E77D226" w14:textId="77777777">
            <w:pPr>
              <w:jc w:val="center"/>
              <w:rPr>
                <w:rFonts w:cs="Arial"/>
                <w:b/>
                <w:sz w:val="20"/>
                <w:szCs w:val="20"/>
              </w:rPr>
            </w:pPr>
            <w:r w:rsidRPr="00604F79">
              <w:rPr>
                <w:rFonts w:cs="Arial"/>
                <w:b/>
                <w:sz w:val="20"/>
                <w:szCs w:val="20"/>
              </w:rPr>
              <w:t>Module Objectives</w:t>
            </w:r>
          </w:p>
        </w:tc>
        <w:tc>
          <w:tcPr>
            <w:tcW w:w="3240" w:type="dxa"/>
          </w:tcPr>
          <w:p w:rsidRPr="00604F79" w:rsidR="00E40343" w:rsidP="00280B65" w:rsidRDefault="00E40343" w14:paraId="65C5C9BA" w14:textId="77777777">
            <w:pPr>
              <w:jc w:val="center"/>
              <w:rPr>
                <w:rFonts w:cs="Arial"/>
                <w:b/>
                <w:sz w:val="20"/>
                <w:szCs w:val="20"/>
              </w:rPr>
            </w:pPr>
            <w:r w:rsidRPr="00604F79">
              <w:rPr>
                <w:rFonts w:cs="Arial"/>
                <w:b/>
                <w:sz w:val="20"/>
                <w:szCs w:val="20"/>
              </w:rPr>
              <w:t>Mapped Assessments</w:t>
            </w:r>
          </w:p>
        </w:tc>
        <w:tc>
          <w:tcPr>
            <w:tcW w:w="2795" w:type="dxa"/>
            <w:vAlign w:val="center"/>
          </w:tcPr>
          <w:p w:rsidRPr="00604F79" w:rsidR="00E40343" w:rsidP="00280B65" w:rsidRDefault="00E40343" w14:paraId="6FD8E12C" w14:textId="77777777">
            <w:pPr>
              <w:jc w:val="center"/>
              <w:rPr>
                <w:rFonts w:cs="Arial"/>
                <w:b/>
                <w:sz w:val="20"/>
                <w:szCs w:val="20"/>
              </w:rPr>
            </w:pPr>
            <w:r w:rsidRPr="00604F79">
              <w:rPr>
                <w:rFonts w:cs="Arial"/>
                <w:b/>
                <w:sz w:val="20"/>
                <w:szCs w:val="20"/>
              </w:rPr>
              <w:t>Mapped Learning Outcome</w:t>
            </w:r>
          </w:p>
        </w:tc>
      </w:tr>
      <w:tr w:rsidRPr="00604F79" w:rsidR="00D17B14" w:rsidTr="00280B65" w14:paraId="716A371B" w14:textId="77777777">
        <w:trPr>
          <w:trHeight w:val="323"/>
          <w:jc w:val="center"/>
        </w:trPr>
        <w:tc>
          <w:tcPr>
            <w:tcW w:w="1075" w:type="dxa"/>
            <w:vAlign w:val="center"/>
          </w:tcPr>
          <w:p w:rsidRPr="00747629" w:rsidR="00D17B14" w:rsidP="00D17B14" w:rsidRDefault="00D17B14" w14:paraId="288C7FBC" w14:textId="77777777">
            <w:pPr>
              <w:pStyle w:val="ListParagraph"/>
              <w:numPr>
                <w:ilvl w:val="0"/>
                <w:numId w:val="47"/>
              </w:numPr>
              <w:rPr>
                <w:rFonts w:cs="Arial"/>
                <w:b/>
                <w:sz w:val="20"/>
                <w:szCs w:val="20"/>
              </w:rPr>
            </w:pPr>
          </w:p>
        </w:tc>
        <w:tc>
          <w:tcPr>
            <w:tcW w:w="7776" w:type="dxa"/>
          </w:tcPr>
          <w:p w:rsidRPr="00604F79" w:rsidR="00D17B14" w:rsidP="00D17B14" w:rsidRDefault="00D17B14" w14:paraId="310D198D" w14:textId="05CDD449">
            <w:pPr>
              <w:rPr>
                <w:rFonts w:cs="Arial"/>
                <w:sz w:val="20"/>
                <w:szCs w:val="20"/>
                <w:highlight w:val="lightGray"/>
              </w:rPr>
            </w:pPr>
            <w:r w:rsidRPr="00B46050">
              <w:t>Provide testimony regarding courtroom cases involving forensics science in crime scene investigations.</w:t>
            </w:r>
          </w:p>
        </w:tc>
        <w:tc>
          <w:tcPr>
            <w:tcW w:w="3240" w:type="dxa"/>
          </w:tcPr>
          <w:p w:rsidRPr="00604F79" w:rsidR="00D17B14" w:rsidP="00D17B14" w:rsidRDefault="00D17B14" w14:paraId="5E9A1049" w14:textId="7A31DE73">
            <w:pPr>
              <w:rPr>
                <w:rFonts w:cs="Arial"/>
                <w:sz w:val="20"/>
                <w:szCs w:val="20"/>
              </w:rPr>
            </w:pPr>
            <w:r w:rsidRPr="00647C56">
              <w:t>Written assignments</w:t>
            </w:r>
          </w:p>
        </w:tc>
        <w:tc>
          <w:tcPr>
            <w:tcW w:w="2795" w:type="dxa"/>
            <w:vAlign w:val="center"/>
          </w:tcPr>
          <w:p w:rsidRPr="00604F79" w:rsidR="00D17B14" w:rsidP="00D17B14" w:rsidRDefault="00D17B14" w14:paraId="576FA718" w14:textId="102A2DD6">
            <w:pPr>
              <w:jc w:val="center"/>
              <w:rPr>
                <w:rFonts w:cs="Arial"/>
                <w:sz w:val="20"/>
                <w:szCs w:val="20"/>
              </w:rPr>
            </w:pPr>
            <w:r>
              <w:rPr>
                <w:rFonts w:cs="Arial"/>
                <w:sz w:val="20"/>
                <w:szCs w:val="20"/>
              </w:rPr>
              <w:t>4, 5</w:t>
            </w:r>
          </w:p>
        </w:tc>
      </w:tr>
      <w:tr w:rsidRPr="00604F79" w:rsidR="00D17B14" w:rsidTr="00280B65" w14:paraId="2409856F" w14:textId="77777777">
        <w:trPr>
          <w:trHeight w:val="323"/>
          <w:jc w:val="center"/>
        </w:trPr>
        <w:tc>
          <w:tcPr>
            <w:tcW w:w="1075" w:type="dxa"/>
            <w:vAlign w:val="center"/>
          </w:tcPr>
          <w:p w:rsidRPr="00747629" w:rsidR="00D17B14" w:rsidP="00D17B14" w:rsidRDefault="00D17B14" w14:paraId="12D0FC86" w14:textId="77777777">
            <w:pPr>
              <w:pStyle w:val="ListParagraph"/>
              <w:numPr>
                <w:ilvl w:val="0"/>
                <w:numId w:val="47"/>
              </w:numPr>
              <w:rPr>
                <w:rFonts w:cs="Arial"/>
                <w:b/>
                <w:sz w:val="20"/>
                <w:szCs w:val="20"/>
              </w:rPr>
            </w:pPr>
          </w:p>
        </w:tc>
        <w:tc>
          <w:tcPr>
            <w:tcW w:w="7776" w:type="dxa"/>
          </w:tcPr>
          <w:p w:rsidRPr="008C0DAB" w:rsidR="00D17B14" w:rsidP="00D17B14" w:rsidRDefault="00D17B14" w14:paraId="767461F0" w14:textId="7C511B0E">
            <w:r w:rsidRPr="00B46050">
              <w:t>Appraise the expert witness testimony system and critique its benefits and drawbacks.</w:t>
            </w:r>
          </w:p>
        </w:tc>
        <w:tc>
          <w:tcPr>
            <w:tcW w:w="3240" w:type="dxa"/>
          </w:tcPr>
          <w:p w:rsidRPr="0066330F" w:rsidR="00D17B14" w:rsidP="00D17B14" w:rsidRDefault="00D17B14" w14:paraId="69DE3C68" w14:textId="7802CEC4">
            <w:r w:rsidRPr="00D17B14">
              <w:t>Written assignments</w:t>
            </w:r>
          </w:p>
        </w:tc>
        <w:tc>
          <w:tcPr>
            <w:tcW w:w="2795" w:type="dxa"/>
            <w:vAlign w:val="center"/>
          </w:tcPr>
          <w:p w:rsidR="00D17B14" w:rsidP="00D17B14" w:rsidRDefault="00D17B14" w14:paraId="0DC04451" w14:textId="297B4C7B">
            <w:pPr>
              <w:jc w:val="center"/>
              <w:rPr>
                <w:rFonts w:cs="Arial"/>
                <w:sz w:val="20"/>
                <w:szCs w:val="20"/>
              </w:rPr>
            </w:pPr>
            <w:r w:rsidRPr="00D17B14">
              <w:rPr>
                <w:rFonts w:cs="Arial"/>
                <w:sz w:val="20"/>
                <w:szCs w:val="20"/>
              </w:rPr>
              <w:t>4, 5</w:t>
            </w:r>
          </w:p>
        </w:tc>
      </w:tr>
    </w:tbl>
    <w:p w:rsidR="00E40343" w:rsidP="00E40343" w:rsidRDefault="00E40343" w14:paraId="16B57D9B" w14:textId="77777777">
      <w:pPr>
        <w:spacing w:after="0" w:line="240" w:lineRule="auto"/>
        <w:rPr>
          <w:rFonts w:cs="Arial"/>
          <w:sz w:val="20"/>
          <w:szCs w:val="20"/>
        </w:rPr>
      </w:pPr>
    </w:p>
    <w:p w:rsidRPr="00953702" w:rsidR="00E40343" w:rsidP="00E40343" w:rsidRDefault="00E40343" w14:paraId="4BA06BD7" w14:textId="77777777">
      <w:pPr>
        <w:rPr>
          <w:rFonts w:cs="Arial"/>
          <w:b/>
          <w:i/>
          <w:sz w:val="24"/>
          <w:szCs w:val="24"/>
        </w:rPr>
      </w:pPr>
      <w:r>
        <w:rPr>
          <w:rFonts w:cs="Arial"/>
          <w:b/>
          <w:i/>
          <w:sz w:val="24"/>
          <w:szCs w:val="24"/>
        </w:rPr>
        <w:t>Module</w:t>
      </w:r>
      <w:r w:rsidRPr="00877586">
        <w:rPr>
          <w:rFonts w:cs="Arial"/>
          <w:b/>
          <w:i/>
          <w:sz w:val="24"/>
          <w:szCs w:val="24"/>
        </w:rPr>
        <w:t xml:space="preserve"> Outline </w:t>
      </w:r>
    </w:p>
    <w:tbl>
      <w:tblPr>
        <w:tblStyle w:val="TableGrid"/>
        <w:tblW w:w="15421" w:type="dxa"/>
        <w:jc w:val="center"/>
        <w:tblLayout w:type="fixed"/>
        <w:tblLook w:val="04A0" w:firstRow="1" w:lastRow="0" w:firstColumn="1" w:lastColumn="0" w:noHBand="0" w:noVBand="1"/>
      </w:tblPr>
      <w:tblGrid>
        <w:gridCol w:w="3456"/>
        <w:gridCol w:w="1579"/>
        <w:gridCol w:w="2790"/>
        <w:gridCol w:w="2520"/>
        <w:gridCol w:w="1800"/>
        <w:gridCol w:w="3276"/>
      </w:tblGrid>
      <w:tr w:rsidRPr="00604F79" w:rsidR="00E40343" w:rsidTr="00280B65" w14:paraId="0294224A" w14:textId="77777777">
        <w:trPr>
          <w:jc w:val="center"/>
        </w:trPr>
        <w:tc>
          <w:tcPr>
            <w:tcW w:w="3456" w:type="dxa"/>
            <w:vAlign w:val="center"/>
          </w:tcPr>
          <w:p w:rsidRPr="00604F79" w:rsidR="00E40343" w:rsidP="00280B65" w:rsidRDefault="00E40343" w14:paraId="6455EA59" w14:textId="77777777">
            <w:pPr>
              <w:jc w:val="center"/>
              <w:rPr>
                <w:rFonts w:cs="Arial"/>
                <w:b/>
                <w:sz w:val="20"/>
                <w:szCs w:val="20"/>
              </w:rPr>
            </w:pPr>
            <w:r>
              <w:rPr>
                <w:rFonts w:cs="Arial"/>
                <w:b/>
                <w:sz w:val="20"/>
                <w:szCs w:val="20"/>
              </w:rPr>
              <w:t xml:space="preserve">Topic/Skill </w:t>
            </w:r>
            <w:r>
              <w:rPr>
                <w:rFonts w:cs="Arial"/>
                <w:b/>
                <w:sz w:val="20"/>
                <w:szCs w:val="20"/>
              </w:rPr>
              <w:br/>
            </w:r>
            <w:r w:rsidRPr="00EA706D">
              <w:rPr>
                <w:rFonts w:cs="Arial"/>
                <w:i/>
                <w:sz w:val="20"/>
                <w:szCs w:val="20"/>
              </w:rPr>
              <w:t>(Break each module objective down into individual topic components)</w:t>
            </w:r>
          </w:p>
        </w:tc>
        <w:tc>
          <w:tcPr>
            <w:tcW w:w="1579" w:type="dxa"/>
          </w:tcPr>
          <w:p w:rsidR="00E40343" w:rsidP="00280B65" w:rsidRDefault="00E40343" w14:paraId="4F0C50F7" w14:textId="77777777">
            <w:pPr>
              <w:jc w:val="center"/>
              <w:rPr>
                <w:rFonts w:cs="Arial"/>
                <w:b/>
                <w:sz w:val="20"/>
                <w:szCs w:val="20"/>
              </w:rPr>
            </w:pPr>
            <w:r w:rsidRPr="00AD620A">
              <w:rPr>
                <w:rFonts w:cs="Arial"/>
                <w:b/>
                <w:sz w:val="20"/>
                <w:szCs w:val="20"/>
              </w:rPr>
              <w:t>Instructional Equivalency (minutes)</w:t>
            </w:r>
          </w:p>
        </w:tc>
        <w:tc>
          <w:tcPr>
            <w:tcW w:w="2790" w:type="dxa"/>
            <w:vAlign w:val="center"/>
          </w:tcPr>
          <w:p w:rsidRPr="00604F79" w:rsidR="00E40343" w:rsidP="00280B65" w:rsidRDefault="00E40343" w14:paraId="268AFE81" w14:textId="77777777">
            <w:pPr>
              <w:jc w:val="center"/>
              <w:rPr>
                <w:rFonts w:cs="Arial"/>
                <w:b/>
                <w:sz w:val="20"/>
                <w:szCs w:val="20"/>
              </w:rPr>
            </w:pPr>
            <w:r>
              <w:rPr>
                <w:rFonts w:cs="Arial"/>
                <w:b/>
                <w:sz w:val="20"/>
                <w:szCs w:val="20"/>
              </w:rPr>
              <w:t>Where did the students see this topic previously?</w:t>
            </w:r>
            <w:r>
              <w:rPr>
                <w:rFonts w:cs="Arial"/>
                <w:b/>
                <w:sz w:val="20"/>
                <w:szCs w:val="20"/>
              </w:rPr>
              <w:br/>
            </w:r>
            <w:r w:rsidRPr="00EA706D">
              <w:rPr>
                <w:rFonts w:cs="Arial"/>
                <w:i/>
                <w:sz w:val="20"/>
                <w:szCs w:val="20"/>
              </w:rPr>
              <w:t>[list course(s)/Module(s)]</w:t>
            </w:r>
          </w:p>
        </w:tc>
        <w:tc>
          <w:tcPr>
            <w:tcW w:w="2520" w:type="dxa"/>
            <w:vAlign w:val="center"/>
          </w:tcPr>
          <w:p w:rsidR="00E40343" w:rsidP="00280B65" w:rsidRDefault="00E40343" w14:paraId="3D526E7C" w14:textId="77777777">
            <w:pPr>
              <w:jc w:val="center"/>
              <w:rPr>
                <w:rFonts w:cs="Arial"/>
                <w:b/>
                <w:sz w:val="20"/>
                <w:szCs w:val="20"/>
              </w:rPr>
            </w:pPr>
            <w:r>
              <w:rPr>
                <w:rFonts w:cs="Arial"/>
                <w:b/>
                <w:sz w:val="20"/>
                <w:szCs w:val="20"/>
              </w:rPr>
              <w:t xml:space="preserve">When will the students see this topic next? </w:t>
            </w:r>
            <w:r>
              <w:rPr>
                <w:rFonts w:cs="Arial"/>
                <w:b/>
                <w:sz w:val="20"/>
                <w:szCs w:val="20"/>
              </w:rPr>
              <w:br/>
            </w:r>
            <w:r w:rsidRPr="00EA706D">
              <w:rPr>
                <w:rFonts w:cs="Arial"/>
                <w:i/>
                <w:sz w:val="20"/>
                <w:szCs w:val="20"/>
              </w:rPr>
              <w:t>[list course(s)/Module(s)]</w:t>
            </w:r>
          </w:p>
        </w:tc>
        <w:tc>
          <w:tcPr>
            <w:tcW w:w="1800" w:type="dxa"/>
            <w:vAlign w:val="center"/>
          </w:tcPr>
          <w:p w:rsidRPr="00604F79" w:rsidR="00E40343" w:rsidP="00280B65" w:rsidRDefault="00E40343" w14:paraId="1E6559CD" w14:textId="77777777">
            <w:pPr>
              <w:jc w:val="center"/>
              <w:rPr>
                <w:rFonts w:cs="Arial"/>
                <w:b/>
                <w:sz w:val="20"/>
                <w:szCs w:val="20"/>
              </w:rPr>
            </w:pPr>
            <w:r>
              <w:rPr>
                <w:rFonts w:cs="Arial"/>
                <w:b/>
                <w:sz w:val="20"/>
                <w:szCs w:val="20"/>
              </w:rPr>
              <w:t>Objective(s)</w:t>
            </w:r>
            <w:r>
              <w:rPr>
                <w:rFonts w:cs="Arial"/>
                <w:b/>
                <w:sz w:val="20"/>
                <w:szCs w:val="20"/>
              </w:rPr>
              <w:br/>
            </w:r>
            <w:r w:rsidRPr="00EA706D">
              <w:rPr>
                <w:rFonts w:cs="Arial"/>
                <w:i/>
                <w:sz w:val="20"/>
                <w:szCs w:val="20"/>
              </w:rPr>
              <w:t>(list numbers from table above)</w:t>
            </w:r>
          </w:p>
        </w:tc>
        <w:tc>
          <w:tcPr>
            <w:tcW w:w="3276" w:type="dxa"/>
            <w:vAlign w:val="center"/>
          </w:tcPr>
          <w:p w:rsidR="00E40343" w:rsidP="00280B65" w:rsidRDefault="00E40343" w14:paraId="3132BD47" w14:textId="77777777">
            <w:pPr>
              <w:jc w:val="center"/>
              <w:rPr>
                <w:rFonts w:cs="Arial"/>
                <w:b/>
                <w:sz w:val="20"/>
                <w:szCs w:val="20"/>
              </w:rPr>
            </w:pPr>
            <w:r>
              <w:rPr>
                <w:rFonts w:cs="Arial"/>
                <w:b/>
                <w:sz w:val="20"/>
                <w:szCs w:val="20"/>
              </w:rPr>
              <w:t>Teaching Strategy</w:t>
            </w:r>
          </w:p>
        </w:tc>
      </w:tr>
      <w:tr w:rsidRPr="00604F79" w:rsidR="00F63AD5" w:rsidTr="00280B65" w14:paraId="2A47B671" w14:textId="77777777">
        <w:trPr>
          <w:trHeight w:val="323"/>
          <w:jc w:val="center"/>
        </w:trPr>
        <w:tc>
          <w:tcPr>
            <w:tcW w:w="3456" w:type="dxa"/>
            <w:shd w:val="clear" w:color="auto" w:fill="auto"/>
          </w:tcPr>
          <w:p w:rsidRPr="00D35184" w:rsidR="00F63AD5" w:rsidP="00F63AD5" w:rsidRDefault="00F63AD5" w14:paraId="07F42E07" w14:textId="1C0E17EF">
            <w:pPr>
              <w:rPr>
                <w:rFonts w:cs="Arial"/>
                <w:sz w:val="20"/>
                <w:szCs w:val="20"/>
              </w:rPr>
            </w:pPr>
            <w:r w:rsidRPr="00494910">
              <w:t>Physical appearance</w:t>
            </w:r>
          </w:p>
        </w:tc>
        <w:tc>
          <w:tcPr>
            <w:tcW w:w="1579" w:type="dxa"/>
          </w:tcPr>
          <w:p w:rsidRPr="00604F79" w:rsidR="00F63AD5" w:rsidP="00F63AD5" w:rsidRDefault="00F63AD5" w14:paraId="3D967E6A" w14:textId="77777777">
            <w:pPr>
              <w:rPr>
                <w:rFonts w:cs="Arial"/>
                <w:sz w:val="20"/>
                <w:szCs w:val="20"/>
              </w:rPr>
            </w:pPr>
          </w:p>
        </w:tc>
        <w:tc>
          <w:tcPr>
            <w:tcW w:w="2790" w:type="dxa"/>
          </w:tcPr>
          <w:p w:rsidRPr="00604F79" w:rsidR="00F63AD5" w:rsidP="00F63AD5" w:rsidRDefault="00F63AD5" w14:paraId="517C77FF" w14:textId="77777777">
            <w:pPr>
              <w:rPr>
                <w:rFonts w:cs="Arial"/>
                <w:sz w:val="20"/>
                <w:szCs w:val="20"/>
              </w:rPr>
            </w:pPr>
            <w:r w:rsidRPr="0038661F">
              <w:t>yes</w:t>
            </w:r>
          </w:p>
        </w:tc>
        <w:tc>
          <w:tcPr>
            <w:tcW w:w="2520" w:type="dxa"/>
          </w:tcPr>
          <w:p w:rsidRPr="00604F79" w:rsidR="00F63AD5" w:rsidP="00F63AD5" w:rsidRDefault="00F63AD5" w14:paraId="2F1457D7" w14:textId="77777777">
            <w:pPr>
              <w:jc w:val="center"/>
              <w:rPr>
                <w:rFonts w:cs="Arial"/>
                <w:sz w:val="20"/>
                <w:szCs w:val="20"/>
              </w:rPr>
            </w:pPr>
            <w:r w:rsidRPr="00C52ECE">
              <w:t>All classes</w:t>
            </w:r>
          </w:p>
        </w:tc>
        <w:tc>
          <w:tcPr>
            <w:tcW w:w="1800" w:type="dxa"/>
          </w:tcPr>
          <w:p w:rsidRPr="00604F79" w:rsidR="00F63AD5" w:rsidP="00F63AD5" w:rsidRDefault="00F63AD5" w14:paraId="3A7AA3A7" w14:textId="27876E05">
            <w:pPr>
              <w:jc w:val="center"/>
              <w:rPr>
                <w:rFonts w:cs="Arial"/>
                <w:sz w:val="20"/>
                <w:szCs w:val="20"/>
              </w:rPr>
            </w:pPr>
            <w:r>
              <w:t>2</w:t>
            </w:r>
          </w:p>
        </w:tc>
        <w:tc>
          <w:tcPr>
            <w:tcW w:w="3276" w:type="dxa"/>
          </w:tcPr>
          <w:p w:rsidRPr="00604F79" w:rsidR="00F63AD5" w:rsidP="00F63AD5" w:rsidRDefault="00F63AD5" w14:paraId="0DE521A0" w14:textId="77777777">
            <w:pPr>
              <w:jc w:val="center"/>
              <w:rPr>
                <w:rFonts w:cs="Arial"/>
                <w:sz w:val="20"/>
                <w:szCs w:val="20"/>
              </w:rPr>
            </w:pPr>
            <w:r w:rsidRPr="009175F3">
              <w:t>Lecture, Video, exercises, readings</w:t>
            </w:r>
          </w:p>
        </w:tc>
      </w:tr>
      <w:tr w:rsidRPr="00604F79" w:rsidR="00F63AD5" w:rsidTr="00280B65" w14:paraId="3A236BE4" w14:textId="77777777">
        <w:trPr>
          <w:trHeight w:val="323"/>
          <w:jc w:val="center"/>
        </w:trPr>
        <w:tc>
          <w:tcPr>
            <w:tcW w:w="3456" w:type="dxa"/>
          </w:tcPr>
          <w:p w:rsidRPr="00D35184" w:rsidR="00F63AD5" w:rsidP="00F63AD5" w:rsidRDefault="00F63AD5" w14:paraId="1C2ED330" w14:textId="45AC0689">
            <w:pPr>
              <w:rPr>
                <w:rFonts w:cs="Arial"/>
                <w:sz w:val="20"/>
                <w:szCs w:val="20"/>
              </w:rPr>
            </w:pPr>
            <w:r w:rsidRPr="00494910">
              <w:t>Preparation</w:t>
            </w:r>
          </w:p>
        </w:tc>
        <w:tc>
          <w:tcPr>
            <w:tcW w:w="1579" w:type="dxa"/>
          </w:tcPr>
          <w:p w:rsidRPr="00604F79" w:rsidR="00F63AD5" w:rsidP="00F63AD5" w:rsidRDefault="00F63AD5" w14:paraId="4B688C83" w14:textId="77777777">
            <w:pPr>
              <w:rPr>
                <w:rFonts w:cs="Arial"/>
                <w:sz w:val="20"/>
                <w:szCs w:val="20"/>
              </w:rPr>
            </w:pPr>
          </w:p>
        </w:tc>
        <w:tc>
          <w:tcPr>
            <w:tcW w:w="2790" w:type="dxa"/>
          </w:tcPr>
          <w:p w:rsidRPr="00604F79" w:rsidR="00F63AD5" w:rsidP="00F63AD5" w:rsidRDefault="00F63AD5" w14:paraId="04E360A6" w14:textId="77777777">
            <w:pPr>
              <w:rPr>
                <w:rFonts w:cs="Arial"/>
                <w:sz w:val="20"/>
                <w:szCs w:val="20"/>
              </w:rPr>
            </w:pPr>
            <w:r w:rsidRPr="0038661F">
              <w:t>yes</w:t>
            </w:r>
          </w:p>
        </w:tc>
        <w:tc>
          <w:tcPr>
            <w:tcW w:w="2520" w:type="dxa"/>
          </w:tcPr>
          <w:p w:rsidRPr="00604F79" w:rsidR="00F63AD5" w:rsidP="00F63AD5" w:rsidRDefault="00F63AD5" w14:paraId="21FF78BA" w14:textId="77777777">
            <w:pPr>
              <w:jc w:val="center"/>
              <w:rPr>
                <w:rFonts w:cs="Arial"/>
                <w:sz w:val="20"/>
                <w:szCs w:val="20"/>
              </w:rPr>
            </w:pPr>
            <w:r w:rsidRPr="00C52ECE">
              <w:t>All classes</w:t>
            </w:r>
          </w:p>
        </w:tc>
        <w:tc>
          <w:tcPr>
            <w:tcW w:w="1800" w:type="dxa"/>
          </w:tcPr>
          <w:p w:rsidRPr="00604F79" w:rsidR="00F63AD5" w:rsidP="00F63AD5" w:rsidRDefault="00F63AD5" w14:paraId="60C748CA" w14:textId="082C3D55">
            <w:pPr>
              <w:jc w:val="center"/>
              <w:rPr>
                <w:rFonts w:cs="Arial"/>
                <w:sz w:val="20"/>
                <w:szCs w:val="20"/>
              </w:rPr>
            </w:pPr>
            <w:r>
              <w:t>1, 2</w:t>
            </w:r>
          </w:p>
        </w:tc>
        <w:tc>
          <w:tcPr>
            <w:tcW w:w="3276" w:type="dxa"/>
          </w:tcPr>
          <w:p w:rsidRPr="00604F79" w:rsidR="00F63AD5" w:rsidP="00F63AD5" w:rsidRDefault="00F63AD5" w14:paraId="584069B0" w14:textId="77777777">
            <w:pPr>
              <w:jc w:val="center"/>
              <w:rPr>
                <w:rFonts w:cs="Arial"/>
                <w:sz w:val="20"/>
                <w:szCs w:val="20"/>
              </w:rPr>
            </w:pPr>
            <w:r w:rsidRPr="009175F3">
              <w:t>Lecture, Video, exercises, readings</w:t>
            </w:r>
          </w:p>
        </w:tc>
      </w:tr>
      <w:tr w:rsidRPr="00604F79" w:rsidR="00F63AD5" w:rsidTr="00280B65" w14:paraId="1B4D9247" w14:textId="77777777">
        <w:trPr>
          <w:trHeight w:val="323"/>
          <w:jc w:val="center"/>
        </w:trPr>
        <w:tc>
          <w:tcPr>
            <w:tcW w:w="3456" w:type="dxa"/>
          </w:tcPr>
          <w:p w:rsidRPr="00604F79" w:rsidR="00F63AD5" w:rsidP="00F63AD5" w:rsidRDefault="00F63AD5" w14:paraId="7BEED354" w14:textId="1685A3BD">
            <w:pPr>
              <w:rPr>
                <w:rFonts w:cs="Arial"/>
                <w:sz w:val="20"/>
                <w:szCs w:val="20"/>
              </w:rPr>
            </w:pPr>
            <w:r w:rsidRPr="00494910">
              <w:t>Engagement with attorneys and Jury</w:t>
            </w:r>
          </w:p>
        </w:tc>
        <w:tc>
          <w:tcPr>
            <w:tcW w:w="1579" w:type="dxa"/>
          </w:tcPr>
          <w:p w:rsidRPr="00604F79" w:rsidR="00F63AD5" w:rsidP="00F63AD5" w:rsidRDefault="00F63AD5" w14:paraId="142E44FD" w14:textId="77777777">
            <w:pPr>
              <w:rPr>
                <w:rFonts w:cs="Arial"/>
                <w:sz w:val="20"/>
                <w:szCs w:val="20"/>
              </w:rPr>
            </w:pPr>
          </w:p>
        </w:tc>
        <w:tc>
          <w:tcPr>
            <w:tcW w:w="2790" w:type="dxa"/>
          </w:tcPr>
          <w:p w:rsidRPr="00604F79" w:rsidR="00F63AD5" w:rsidP="00F63AD5" w:rsidRDefault="00F63AD5" w14:paraId="4E1960F8" w14:textId="77777777">
            <w:pPr>
              <w:rPr>
                <w:rFonts w:cs="Arial"/>
                <w:sz w:val="20"/>
                <w:szCs w:val="20"/>
              </w:rPr>
            </w:pPr>
            <w:r w:rsidRPr="0038661F">
              <w:t>yes</w:t>
            </w:r>
          </w:p>
        </w:tc>
        <w:tc>
          <w:tcPr>
            <w:tcW w:w="2520" w:type="dxa"/>
          </w:tcPr>
          <w:p w:rsidRPr="00604F79" w:rsidR="00F63AD5" w:rsidP="00F63AD5" w:rsidRDefault="00F63AD5" w14:paraId="3EA9F9BD" w14:textId="77777777">
            <w:pPr>
              <w:jc w:val="center"/>
              <w:rPr>
                <w:rFonts w:cs="Arial"/>
                <w:sz w:val="20"/>
                <w:szCs w:val="20"/>
              </w:rPr>
            </w:pPr>
            <w:r w:rsidRPr="002061FD">
              <w:t>All classes</w:t>
            </w:r>
          </w:p>
        </w:tc>
        <w:tc>
          <w:tcPr>
            <w:tcW w:w="1800" w:type="dxa"/>
          </w:tcPr>
          <w:p w:rsidRPr="00604F79" w:rsidR="00F63AD5" w:rsidP="00F63AD5" w:rsidRDefault="00F63AD5" w14:paraId="19DE93DD" w14:textId="41A82319">
            <w:pPr>
              <w:jc w:val="center"/>
              <w:rPr>
                <w:rFonts w:cs="Arial"/>
                <w:sz w:val="20"/>
                <w:szCs w:val="20"/>
              </w:rPr>
            </w:pPr>
            <w:r>
              <w:t>1, 2</w:t>
            </w:r>
          </w:p>
        </w:tc>
        <w:tc>
          <w:tcPr>
            <w:tcW w:w="3276" w:type="dxa"/>
          </w:tcPr>
          <w:p w:rsidRPr="00604F79" w:rsidR="00F63AD5" w:rsidP="00F63AD5" w:rsidRDefault="00F63AD5" w14:paraId="0ADB54B6" w14:textId="77777777">
            <w:pPr>
              <w:jc w:val="center"/>
              <w:rPr>
                <w:rFonts w:cs="Arial"/>
                <w:sz w:val="20"/>
                <w:szCs w:val="20"/>
              </w:rPr>
            </w:pPr>
            <w:r w:rsidRPr="009175F3">
              <w:t>Lecture, Video, exercises, readings</w:t>
            </w:r>
          </w:p>
        </w:tc>
      </w:tr>
    </w:tbl>
    <w:p w:rsidR="00E40343" w:rsidP="00E40343" w:rsidRDefault="00E40343" w14:paraId="09F15E33" w14:textId="77777777">
      <w:pPr>
        <w:spacing w:after="0" w:line="240" w:lineRule="auto"/>
        <w:rPr>
          <w:rFonts w:cs="Arial"/>
          <w:sz w:val="20"/>
          <w:szCs w:val="20"/>
        </w:rPr>
      </w:pPr>
    </w:p>
    <w:p w:rsidR="00E40343" w:rsidP="00E40343" w:rsidRDefault="00E40343" w14:paraId="0BB78B0B" w14:textId="77777777">
      <w:pPr>
        <w:spacing w:after="0" w:line="240" w:lineRule="auto"/>
        <w:rPr>
          <w:rFonts w:cs="Arial"/>
          <w:sz w:val="20"/>
          <w:szCs w:val="20"/>
        </w:rPr>
      </w:pPr>
    </w:p>
    <w:p w:rsidRPr="00877586" w:rsidR="00E40343" w:rsidP="00E40343" w:rsidRDefault="00E40343" w14:paraId="1B5DE789" w14:textId="77777777">
      <w:pPr>
        <w:rPr>
          <w:rFonts w:cs="Arial"/>
          <w:b/>
          <w:i/>
          <w:sz w:val="24"/>
          <w:szCs w:val="24"/>
        </w:rPr>
      </w:pPr>
      <w:r>
        <w:rPr>
          <w:rFonts w:cs="Arial"/>
          <w:b/>
          <w:i/>
          <w:sz w:val="24"/>
          <w:szCs w:val="24"/>
        </w:rPr>
        <w:t>Course Content</w:t>
      </w:r>
    </w:p>
    <w:p w:rsidRPr="00604F79" w:rsidR="00E40343" w:rsidP="00E40343" w:rsidRDefault="00E40343" w14:paraId="7C8831A2" w14:textId="77777777">
      <w:pPr>
        <w:spacing w:after="0" w:line="240" w:lineRule="auto"/>
        <w:rPr>
          <w:rFonts w:cs="Arial"/>
          <w:sz w:val="20"/>
          <w:szCs w:val="20"/>
        </w:rPr>
      </w:pPr>
    </w:p>
    <w:tbl>
      <w:tblPr>
        <w:tblStyle w:val="TableGrid"/>
        <w:tblW w:w="15150" w:type="dxa"/>
        <w:jc w:val="center"/>
        <w:tblLook w:val="04A0" w:firstRow="1" w:lastRow="0" w:firstColumn="1" w:lastColumn="0" w:noHBand="0" w:noVBand="1"/>
      </w:tblPr>
      <w:tblGrid>
        <w:gridCol w:w="1306"/>
        <w:gridCol w:w="1239"/>
        <w:gridCol w:w="1117"/>
        <w:gridCol w:w="1464"/>
        <w:gridCol w:w="8752"/>
        <w:gridCol w:w="1272"/>
      </w:tblGrid>
      <w:tr w:rsidRPr="00604F79" w:rsidR="00E40343" w:rsidTr="002B0CB4" w14:paraId="6D83F3B2" w14:textId="77777777">
        <w:trPr>
          <w:trHeight w:val="386"/>
          <w:jc w:val="center"/>
        </w:trPr>
        <w:tc>
          <w:tcPr>
            <w:tcW w:w="1306" w:type="dxa"/>
            <w:shd w:val="clear" w:color="auto" w:fill="000000" w:themeFill="text1"/>
            <w:vAlign w:val="center"/>
          </w:tcPr>
          <w:p w:rsidRPr="009C61DC" w:rsidR="00E40343" w:rsidP="00280B65" w:rsidRDefault="00E40343" w14:paraId="0FE4FCE8" w14:textId="77777777">
            <w:pPr>
              <w:jc w:val="center"/>
              <w:rPr>
                <w:rFonts w:cs="Arial"/>
                <w:b/>
                <w:color w:val="FFFFFF" w:themeColor="background1"/>
                <w:sz w:val="20"/>
                <w:szCs w:val="20"/>
              </w:rPr>
            </w:pPr>
            <w:r w:rsidRPr="009C61DC">
              <w:rPr>
                <w:rFonts w:cs="Arial"/>
                <w:b/>
                <w:color w:val="FFFFFF" w:themeColor="background1"/>
                <w:sz w:val="20"/>
                <w:szCs w:val="20"/>
              </w:rPr>
              <w:t>Item</w:t>
            </w:r>
            <w:r>
              <w:rPr>
                <w:rFonts w:cs="Arial"/>
                <w:b/>
                <w:color w:val="FFFFFF" w:themeColor="background1"/>
                <w:sz w:val="20"/>
                <w:szCs w:val="20"/>
              </w:rPr>
              <w:t xml:space="preserve"> Type</w:t>
            </w:r>
          </w:p>
        </w:tc>
        <w:tc>
          <w:tcPr>
            <w:tcW w:w="1239" w:type="dxa"/>
            <w:shd w:val="clear" w:color="auto" w:fill="000000" w:themeFill="text1"/>
            <w:vAlign w:val="center"/>
          </w:tcPr>
          <w:p w:rsidRPr="009C61DC" w:rsidR="00E40343" w:rsidP="00280B65" w:rsidRDefault="00E40343" w14:paraId="5EC6F6DE" w14:textId="77777777">
            <w:pPr>
              <w:jc w:val="center"/>
              <w:rPr>
                <w:rFonts w:cs="Arial"/>
                <w:b/>
                <w:color w:val="FFFFFF" w:themeColor="background1"/>
                <w:sz w:val="20"/>
                <w:szCs w:val="20"/>
              </w:rPr>
            </w:pPr>
            <w:r w:rsidRPr="009C61DC">
              <w:rPr>
                <w:rFonts w:cs="Arial"/>
                <w:b/>
                <w:color w:val="FFFFFF" w:themeColor="background1"/>
                <w:sz w:val="20"/>
                <w:szCs w:val="20"/>
              </w:rPr>
              <w:t>Type of Interaction</w:t>
            </w:r>
          </w:p>
        </w:tc>
        <w:tc>
          <w:tcPr>
            <w:tcW w:w="1117" w:type="dxa"/>
            <w:shd w:val="clear" w:color="auto" w:fill="000000" w:themeFill="text1"/>
          </w:tcPr>
          <w:p w:rsidR="00E40343" w:rsidP="00280B65" w:rsidRDefault="00E40343" w14:paraId="11F99165" w14:textId="77777777">
            <w:pPr>
              <w:jc w:val="center"/>
              <w:rPr>
                <w:rFonts w:cs="Arial"/>
                <w:b/>
                <w:color w:val="FFFFFF" w:themeColor="background1"/>
                <w:sz w:val="20"/>
                <w:szCs w:val="20"/>
              </w:rPr>
            </w:pPr>
            <w:r>
              <w:rPr>
                <w:rFonts w:cs="Arial"/>
                <w:b/>
                <w:color w:val="FFFFFF" w:themeColor="background1"/>
                <w:sz w:val="20"/>
                <w:szCs w:val="20"/>
              </w:rPr>
              <w:t>Objective Covered</w:t>
            </w:r>
          </w:p>
        </w:tc>
        <w:tc>
          <w:tcPr>
            <w:tcW w:w="1464" w:type="dxa"/>
            <w:shd w:val="clear" w:color="auto" w:fill="000000" w:themeFill="text1"/>
            <w:vAlign w:val="center"/>
          </w:tcPr>
          <w:p w:rsidRPr="009C61DC" w:rsidR="00E40343" w:rsidP="00280B65" w:rsidRDefault="00E40343" w14:paraId="2E4B9500" w14:textId="77777777">
            <w:pPr>
              <w:jc w:val="center"/>
              <w:rPr>
                <w:rFonts w:cs="Arial"/>
                <w:b/>
                <w:color w:val="FFFFFF" w:themeColor="background1"/>
                <w:sz w:val="20"/>
                <w:szCs w:val="20"/>
              </w:rPr>
            </w:pPr>
            <w:r w:rsidRPr="009C61DC">
              <w:rPr>
                <w:rFonts w:cs="Arial"/>
                <w:b/>
                <w:color w:val="FFFFFF" w:themeColor="background1"/>
                <w:sz w:val="20"/>
                <w:szCs w:val="20"/>
              </w:rPr>
              <w:t xml:space="preserve">Topic/Skill </w:t>
            </w:r>
            <w:r>
              <w:rPr>
                <w:rFonts w:cs="Arial"/>
                <w:b/>
                <w:color w:val="FFFFFF" w:themeColor="background1"/>
                <w:sz w:val="20"/>
                <w:szCs w:val="20"/>
              </w:rPr>
              <w:t>being presented</w:t>
            </w:r>
          </w:p>
        </w:tc>
        <w:tc>
          <w:tcPr>
            <w:tcW w:w="8752" w:type="dxa"/>
            <w:shd w:val="clear" w:color="auto" w:fill="000000" w:themeFill="text1"/>
            <w:vAlign w:val="center"/>
          </w:tcPr>
          <w:p w:rsidRPr="009C61DC" w:rsidR="00E40343" w:rsidP="00280B65" w:rsidRDefault="00E40343" w14:paraId="249FFB84" w14:textId="77777777">
            <w:pPr>
              <w:jc w:val="center"/>
              <w:rPr>
                <w:rFonts w:cs="Arial"/>
                <w:b/>
                <w:color w:val="FFFFFF" w:themeColor="background1"/>
                <w:sz w:val="20"/>
                <w:szCs w:val="20"/>
              </w:rPr>
            </w:pPr>
            <w:r>
              <w:rPr>
                <w:rFonts w:cs="Arial"/>
                <w:b/>
                <w:color w:val="FFFFFF" w:themeColor="background1"/>
                <w:sz w:val="20"/>
                <w:szCs w:val="20"/>
              </w:rPr>
              <w:t>Description of the item being created</w:t>
            </w:r>
          </w:p>
        </w:tc>
        <w:tc>
          <w:tcPr>
            <w:tcW w:w="1272" w:type="dxa"/>
            <w:shd w:val="clear" w:color="auto" w:fill="000000" w:themeFill="text1"/>
            <w:vAlign w:val="center"/>
          </w:tcPr>
          <w:p w:rsidRPr="009C61DC" w:rsidR="00E40343" w:rsidP="00280B65" w:rsidRDefault="00E40343" w14:paraId="2880BA9D" w14:textId="77777777">
            <w:pPr>
              <w:jc w:val="center"/>
              <w:rPr>
                <w:rFonts w:cs="Arial"/>
                <w:b/>
                <w:color w:val="FFFFFF" w:themeColor="background1"/>
                <w:sz w:val="20"/>
                <w:szCs w:val="20"/>
              </w:rPr>
            </w:pPr>
            <w:r w:rsidRPr="009C61DC">
              <w:rPr>
                <w:rFonts w:cs="Arial"/>
                <w:b/>
                <w:color w:val="FFFFFF" w:themeColor="background1"/>
                <w:sz w:val="20"/>
                <w:szCs w:val="20"/>
              </w:rPr>
              <w:t>Include in Gradebook</w:t>
            </w:r>
          </w:p>
        </w:tc>
      </w:tr>
      <w:tr w:rsidRPr="00604F79" w:rsidR="00E40343" w:rsidTr="002B0CB4" w14:paraId="024C6624" w14:textId="77777777">
        <w:trPr>
          <w:trHeight w:val="1108"/>
          <w:jc w:val="center"/>
        </w:trPr>
        <w:tc>
          <w:tcPr>
            <w:tcW w:w="1306" w:type="dxa"/>
            <w:vAlign w:val="center"/>
          </w:tcPr>
          <w:sdt>
            <w:sdtPr>
              <w:rPr>
                <w:rFonts w:cs="Arial"/>
                <w:sz w:val="20"/>
                <w:szCs w:val="20"/>
              </w:rPr>
              <w:alias w:val="Select a Type"/>
              <w:tag w:val="Select a Type"/>
              <w:id w:val="-2125453325"/>
              <w:placeholder>
                <w:docPart w:val="D7D507FBC7084B348EFCF179091FE8F9"/>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listItem w:displayText="Description" w:value="Description"/>
              </w:dropDownList>
            </w:sdtPr>
            <w:sdtContent>
              <w:p w:rsidRPr="00604F79" w:rsidR="00E40343" w:rsidP="00280B65" w:rsidRDefault="00E40343" w14:paraId="7A28EB9F" w14:textId="77777777">
                <w:pPr>
                  <w:jc w:val="center"/>
                  <w:rPr>
                    <w:rFonts w:cs="Arial"/>
                    <w:sz w:val="20"/>
                    <w:szCs w:val="20"/>
                  </w:rPr>
                </w:pPr>
                <w:r>
                  <w:rPr>
                    <w:rFonts w:cs="Arial"/>
                    <w:sz w:val="20"/>
                    <w:szCs w:val="20"/>
                  </w:rPr>
                  <w:t>Description</w:t>
                </w:r>
              </w:p>
            </w:sdtContent>
          </w:sdt>
        </w:tc>
        <w:sdt>
          <w:sdtPr>
            <w:rPr>
              <w:rFonts w:cs="Arial"/>
              <w:sz w:val="20"/>
              <w:szCs w:val="20"/>
            </w:rPr>
            <w:alias w:val="Type of Interaction"/>
            <w:tag w:val="Type of Interaction"/>
            <w:id w:val="-573589866"/>
            <w:placeholder>
              <w:docPart w:val="260E36B7A7ED495FAF2F890276A61284"/>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vAlign w:val="center"/>
              </w:tcPr>
              <w:p w:rsidRPr="00604F79" w:rsidR="00E40343" w:rsidP="00280B65" w:rsidRDefault="00E40343" w14:paraId="0EE42BA0"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626A4C26" w14:textId="77777777">
            <w:pPr>
              <w:rPr>
                <w:rFonts w:cs="Arial"/>
                <w:sz w:val="20"/>
                <w:szCs w:val="20"/>
              </w:rPr>
            </w:pPr>
          </w:p>
        </w:tc>
        <w:tc>
          <w:tcPr>
            <w:tcW w:w="1464" w:type="dxa"/>
          </w:tcPr>
          <w:p w:rsidRPr="00604F79" w:rsidR="00E40343" w:rsidP="00280B65" w:rsidRDefault="00E40343" w14:paraId="22F84265" w14:textId="77777777">
            <w:pPr>
              <w:rPr>
                <w:rFonts w:cs="Arial"/>
                <w:sz w:val="20"/>
                <w:szCs w:val="20"/>
              </w:rPr>
            </w:pPr>
          </w:p>
        </w:tc>
        <w:tc>
          <w:tcPr>
            <w:tcW w:w="8752" w:type="dxa"/>
          </w:tcPr>
          <w:p w:rsidR="00E40343" w:rsidP="00280B65" w:rsidRDefault="00E40343" w14:paraId="2917E872" w14:textId="77777777">
            <w:pPr>
              <w:rPr>
                <w:rFonts w:cs="Arial"/>
                <w:sz w:val="20"/>
                <w:szCs w:val="20"/>
              </w:rPr>
            </w:pPr>
          </w:p>
          <w:p w:rsidRPr="00604F79" w:rsidR="00E40343" w:rsidP="00280B65" w:rsidRDefault="007A0C9A" w14:paraId="153D2965" w14:textId="335F99DF">
            <w:pPr>
              <w:rPr>
                <w:rFonts w:cs="Arial"/>
                <w:sz w:val="20"/>
                <w:szCs w:val="20"/>
              </w:rPr>
            </w:pPr>
            <w:r w:rsidRPr="007A0C9A">
              <w:rPr>
                <w:rFonts w:cs="Arial"/>
                <w:sz w:val="20"/>
                <w:szCs w:val="20"/>
              </w:rPr>
              <w:t xml:space="preserve">The students will observe a courtroom </w:t>
            </w:r>
            <w:r w:rsidRPr="007A0C9A" w:rsidR="00F63AD5">
              <w:rPr>
                <w:rFonts w:cs="Arial"/>
                <w:sz w:val="20"/>
                <w:szCs w:val="20"/>
              </w:rPr>
              <w:t>testimony and</w:t>
            </w:r>
            <w:r w:rsidRPr="007A0C9A">
              <w:rPr>
                <w:rFonts w:cs="Arial"/>
                <w:sz w:val="20"/>
                <w:szCs w:val="20"/>
              </w:rPr>
              <w:t xml:space="preserve"> provide an analysis of the expert testimony and the attorneys examination of the witness</w:t>
            </w:r>
            <w:r>
              <w:rPr>
                <w:rFonts w:cs="Arial"/>
                <w:sz w:val="20"/>
                <w:szCs w:val="20"/>
              </w:rPr>
              <w:t>.</w:t>
            </w:r>
          </w:p>
        </w:tc>
        <w:sdt>
          <w:sdtPr>
            <w:rPr>
              <w:rFonts w:cs="Arial"/>
              <w:sz w:val="20"/>
              <w:szCs w:val="20"/>
            </w:rPr>
            <w:alias w:val="Type of Interaction"/>
            <w:tag w:val="Type of Interaction"/>
            <w:id w:val="115425413"/>
            <w:placeholder>
              <w:docPart w:val="4AC5192D15674F598F3D323A9D5F8912"/>
            </w:placeholder>
            <w:dropDownList>
              <w:listItem w:value="Choose an item."/>
              <w:listItem w:displayText="Yes" w:value="Yes"/>
              <w:listItem w:displayText="No" w:value="No"/>
            </w:dropDownList>
          </w:sdtPr>
          <w:sdtContent>
            <w:tc>
              <w:tcPr>
                <w:tcW w:w="1272" w:type="dxa"/>
                <w:vAlign w:val="center"/>
              </w:tcPr>
              <w:p w:rsidRPr="00604F79" w:rsidR="00E40343" w:rsidP="00280B65" w:rsidRDefault="00E40343" w14:paraId="6669C235" w14:textId="77777777">
                <w:pPr>
                  <w:jc w:val="center"/>
                  <w:rPr>
                    <w:rFonts w:cs="Arial"/>
                    <w:sz w:val="20"/>
                    <w:szCs w:val="20"/>
                  </w:rPr>
                </w:pPr>
                <w:r>
                  <w:rPr>
                    <w:rFonts w:cs="Arial"/>
                    <w:sz w:val="20"/>
                    <w:szCs w:val="20"/>
                  </w:rPr>
                  <w:t>No</w:t>
                </w:r>
              </w:p>
            </w:tc>
          </w:sdtContent>
        </w:sdt>
      </w:tr>
      <w:tr w:rsidRPr="00604F79" w:rsidR="00E40343" w:rsidTr="002B0CB4" w14:paraId="386769BF" w14:textId="77777777">
        <w:trPr>
          <w:trHeight w:val="1108"/>
          <w:jc w:val="center"/>
        </w:trPr>
        <w:tc>
          <w:tcPr>
            <w:tcW w:w="1306" w:type="dxa"/>
            <w:vAlign w:val="center"/>
          </w:tcPr>
          <w:sdt>
            <w:sdtPr>
              <w:rPr>
                <w:rFonts w:cs="Arial"/>
                <w:sz w:val="20"/>
                <w:szCs w:val="20"/>
              </w:rPr>
              <w:alias w:val="Select a Type"/>
              <w:tag w:val="Select a Type"/>
              <w:id w:val="2140988960"/>
              <w:placeholder>
                <w:docPart w:val="420A732918CD46C2A1F6DAF2E79BE6E1"/>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40343" w:rsidP="00280B65" w:rsidRDefault="00E40343" w14:paraId="47F7225C" w14:textId="77777777">
                <w:pPr>
                  <w:jc w:val="center"/>
                  <w:rPr>
                    <w:rFonts w:cs="Arial"/>
                    <w:sz w:val="20"/>
                    <w:szCs w:val="20"/>
                  </w:rPr>
                </w:pPr>
                <w:r>
                  <w:rPr>
                    <w:rFonts w:cs="Arial"/>
                    <w:sz w:val="20"/>
                    <w:szCs w:val="20"/>
                  </w:rPr>
                  <w:t>Module Introduction</w:t>
                </w:r>
              </w:p>
            </w:sdtContent>
          </w:sdt>
        </w:tc>
        <w:sdt>
          <w:sdtPr>
            <w:rPr>
              <w:rFonts w:cs="Arial"/>
              <w:sz w:val="20"/>
              <w:szCs w:val="20"/>
            </w:rPr>
            <w:alias w:val="Type of Interaction"/>
            <w:tag w:val="Type of Interaction"/>
            <w:id w:val="-1190606144"/>
            <w:placeholder>
              <w:docPart w:val="119FAE77596E42C59457A6D2B63EB4F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40343" w:rsidP="00280B65" w:rsidRDefault="00E40343" w14:paraId="6EEDEE80"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38E3957E" w14:textId="77777777">
            <w:pPr>
              <w:rPr>
                <w:rFonts w:cs="Arial"/>
                <w:sz w:val="20"/>
                <w:szCs w:val="20"/>
              </w:rPr>
            </w:pPr>
          </w:p>
        </w:tc>
        <w:tc>
          <w:tcPr>
            <w:tcW w:w="1464" w:type="dxa"/>
            <w:vAlign w:val="center"/>
          </w:tcPr>
          <w:p w:rsidRPr="00604F79" w:rsidR="00E40343" w:rsidP="00280B65" w:rsidRDefault="00E40343" w14:paraId="0DEAD952" w14:textId="77777777">
            <w:pPr>
              <w:rPr>
                <w:rFonts w:cs="Arial"/>
                <w:sz w:val="20"/>
                <w:szCs w:val="20"/>
              </w:rPr>
            </w:pPr>
          </w:p>
        </w:tc>
        <w:tc>
          <w:tcPr>
            <w:tcW w:w="8752" w:type="dxa"/>
          </w:tcPr>
          <w:p w:rsidRPr="00604F79" w:rsidR="00E40343" w:rsidP="00280B65" w:rsidRDefault="00E40343" w14:paraId="059FCA67" w14:textId="77777777">
            <w:pPr>
              <w:rPr>
                <w:rFonts w:cs="Arial"/>
                <w:sz w:val="20"/>
                <w:szCs w:val="20"/>
              </w:rPr>
            </w:pPr>
            <w:r>
              <w:rPr>
                <w:rFonts w:cs="Arial"/>
                <w:sz w:val="20"/>
                <w:szCs w:val="20"/>
              </w:rPr>
              <w:t>Standard HTML page</w:t>
            </w:r>
          </w:p>
        </w:tc>
        <w:sdt>
          <w:sdtPr>
            <w:rPr>
              <w:rFonts w:cs="Arial"/>
              <w:sz w:val="20"/>
              <w:szCs w:val="20"/>
            </w:rPr>
            <w:alias w:val="Type of Interaction"/>
            <w:tag w:val="Type of Interaction"/>
            <w:id w:val="-1730140520"/>
            <w:placeholder>
              <w:docPart w:val="1BEF267702D4406CB87A42AE5D942E75"/>
            </w:placeholder>
            <w:dropDownList>
              <w:listItem w:value="Choose an item."/>
              <w:listItem w:displayText="Yes" w:value="Yes"/>
              <w:listItem w:displayText="No" w:value="No"/>
            </w:dropDownList>
          </w:sdtPr>
          <w:sdtContent>
            <w:tc>
              <w:tcPr>
                <w:tcW w:w="1272" w:type="dxa"/>
                <w:vAlign w:val="center"/>
              </w:tcPr>
              <w:p w:rsidRPr="00604F79" w:rsidR="00E40343" w:rsidP="00280B65" w:rsidRDefault="00E40343" w14:paraId="5E2479F4" w14:textId="77777777">
                <w:pPr>
                  <w:jc w:val="center"/>
                  <w:rPr>
                    <w:rFonts w:cs="Arial"/>
                    <w:sz w:val="20"/>
                    <w:szCs w:val="20"/>
                  </w:rPr>
                </w:pPr>
                <w:r>
                  <w:rPr>
                    <w:rFonts w:cs="Arial"/>
                    <w:sz w:val="20"/>
                    <w:szCs w:val="20"/>
                  </w:rPr>
                  <w:t>No</w:t>
                </w:r>
              </w:p>
            </w:tc>
          </w:sdtContent>
        </w:sdt>
      </w:tr>
      <w:tr w:rsidRPr="00604F79" w:rsidR="00E40343" w:rsidTr="002B0CB4" w14:paraId="6694047A" w14:textId="77777777">
        <w:trPr>
          <w:trHeight w:val="1108"/>
          <w:jc w:val="center"/>
        </w:trPr>
        <w:tc>
          <w:tcPr>
            <w:tcW w:w="1306" w:type="dxa"/>
            <w:vAlign w:val="center"/>
          </w:tcPr>
          <w:sdt>
            <w:sdtPr>
              <w:rPr>
                <w:rFonts w:cs="Arial"/>
                <w:sz w:val="20"/>
                <w:szCs w:val="20"/>
              </w:rPr>
              <w:alias w:val="Select a Type"/>
              <w:tag w:val="Select a Type"/>
              <w:id w:val="-287520064"/>
              <w:placeholder>
                <w:docPart w:val="C7B1926381724FA9957CE37319B8ED6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40343" w:rsidP="00280B65" w:rsidRDefault="00E40343" w14:paraId="725091A3" w14:textId="77777777">
                <w:pPr>
                  <w:jc w:val="center"/>
                  <w:rPr>
                    <w:rFonts w:cs="Arial"/>
                    <w:sz w:val="20"/>
                    <w:szCs w:val="20"/>
                  </w:rPr>
                </w:pPr>
                <w:r>
                  <w:rPr>
                    <w:rFonts w:cs="Arial"/>
                    <w:sz w:val="20"/>
                    <w:szCs w:val="20"/>
                  </w:rPr>
                  <w:t>Setting the Stage</w:t>
                </w:r>
              </w:p>
            </w:sdtContent>
          </w:sdt>
        </w:tc>
        <w:sdt>
          <w:sdtPr>
            <w:rPr>
              <w:rFonts w:cs="Arial"/>
              <w:sz w:val="20"/>
              <w:szCs w:val="20"/>
            </w:rPr>
            <w:alias w:val="Type of Interaction"/>
            <w:tag w:val="Type of Interaction"/>
            <w:id w:val="-1994483908"/>
            <w:placeholder>
              <w:docPart w:val="FD76C05F279646DBAACEFEFA48C34FEC"/>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40343" w:rsidP="00280B65" w:rsidRDefault="00E40343" w14:paraId="17EFFE79" w14:textId="77777777">
                <w:pPr>
                  <w:jc w:val="center"/>
                  <w:rPr>
                    <w:rFonts w:cs="Arial"/>
                    <w:sz w:val="20"/>
                    <w:szCs w:val="20"/>
                  </w:rPr>
                </w:pPr>
                <w:r>
                  <w:rPr>
                    <w:rFonts w:cs="Arial"/>
                    <w:sz w:val="20"/>
                    <w:szCs w:val="20"/>
                  </w:rPr>
                  <w:t>Student to instructor</w:t>
                </w:r>
              </w:p>
            </w:tc>
          </w:sdtContent>
        </w:sdt>
        <w:tc>
          <w:tcPr>
            <w:tcW w:w="1117" w:type="dxa"/>
          </w:tcPr>
          <w:p w:rsidRPr="00604F79" w:rsidR="00E40343" w:rsidP="00280B65" w:rsidRDefault="00E40343" w14:paraId="6D021CEE" w14:textId="77777777">
            <w:pPr>
              <w:rPr>
                <w:rFonts w:cs="Arial"/>
                <w:sz w:val="20"/>
                <w:szCs w:val="20"/>
              </w:rPr>
            </w:pPr>
          </w:p>
        </w:tc>
        <w:tc>
          <w:tcPr>
            <w:tcW w:w="1464" w:type="dxa"/>
            <w:vAlign w:val="center"/>
          </w:tcPr>
          <w:p w:rsidRPr="00604F79" w:rsidR="00E40343" w:rsidP="00280B65" w:rsidRDefault="00E40343" w14:paraId="051CC06A" w14:textId="77777777">
            <w:pPr>
              <w:rPr>
                <w:rFonts w:cs="Arial"/>
                <w:sz w:val="20"/>
                <w:szCs w:val="20"/>
              </w:rPr>
            </w:pPr>
          </w:p>
        </w:tc>
        <w:tc>
          <w:tcPr>
            <w:tcW w:w="8752" w:type="dxa"/>
          </w:tcPr>
          <w:p w:rsidRPr="00604F79" w:rsidR="00E40343" w:rsidP="00280B65" w:rsidRDefault="00E40343" w14:paraId="3B0E4FFD" w14:textId="77777777">
            <w:pPr>
              <w:rPr>
                <w:rFonts w:cs="Arial"/>
                <w:sz w:val="20"/>
                <w:szCs w:val="20"/>
              </w:rPr>
            </w:pPr>
            <w:r w:rsidRPr="00D41CDF">
              <w:rPr>
                <w:rFonts w:cs="Arial"/>
                <w:sz w:val="20"/>
                <w:szCs w:val="20"/>
                <w:highlight w:val="yellow"/>
              </w:rPr>
              <w:t xml:space="preserve">TBD:  How can students reflect or review to set the stage for the topics in this module? Can module </w:t>
            </w:r>
            <w:r>
              <w:rPr>
                <w:rFonts w:cs="Arial"/>
                <w:sz w:val="20"/>
                <w:szCs w:val="20"/>
                <w:highlight w:val="yellow"/>
              </w:rPr>
              <w:t>6</w:t>
            </w:r>
            <w:r w:rsidRPr="00D41CDF">
              <w:rPr>
                <w:rFonts w:cs="Arial"/>
                <w:sz w:val="20"/>
                <w:szCs w:val="20"/>
                <w:highlight w:val="yellow"/>
              </w:rPr>
              <w:t xml:space="preserve"> content be connected to this module?</w:t>
            </w:r>
          </w:p>
        </w:tc>
        <w:sdt>
          <w:sdtPr>
            <w:rPr>
              <w:rFonts w:cs="Arial"/>
              <w:sz w:val="20"/>
              <w:szCs w:val="20"/>
            </w:rPr>
            <w:alias w:val="Type of Interaction"/>
            <w:tag w:val="Type of Interaction"/>
            <w:id w:val="756018196"/>
            <w:placeholder>
              <w:docPart w:val="5CDD6C2684C54494BE07AD79996F2453"/>
            </w:placeholder>
            <w:dropDownList>
              <w:listItem w:value="Choose an item."/>
              <w:listItem w:displayText="Yes" w:value="Yes"/>
              <w:listItem w:displayText="No" w:value="No"/>
            </w:dropDownList>
          </w:sdtPr>
          <w:sdtContent>
            <w:tc>
              <w:tcPr>
                <w:tcW w:w="1272" w:type="dxa"/>
                <w:vAlign w:val="center"/>
              </w:tcPr>
              <w:p w:rsidRPr="00604F79" w:rsidR="00E40343" w:rsidP="00280B65" w:rsidRDefault="00E40343" w14:paraId="2F1F8091" w14:textId="77777777">
                <w:pPr>
                  <w:jc w:val="center"/>
                  <w:rPr>
                    <w:rFonts w:cs="Arial"/>
                    <w:sz w:val="20"/>
                    <w:szCs w:val="20"/>
                  </w:rPr>
                </w:pPr>
                <w:r>
                  <w:rPr>
                    <w:rFonts w:cs="Arial"/>
                    <w:sz w:val="20"/>
                    <w:szCs w:val="20"/>
                  </w:rPr>
                  <w:t>No</w:t>
                </w:r>
              </w:p>
            </w:tc>
          </w:sdtContent>
        </w:sdt>
      </w:tr>
      <w:tr w:rsidRPr="00604F79" w:rsidR="00E40343" w:rsidTr="002B0CB4" w14:paraId="321EAA0C" w14:textId="77777777">
        <w:trPr>
          <w:trHeight w:val="1108"/>
          <w:jc w:val="center"/>
        </w:trPr>
        <w:tc>
          <w:tcPr>
            <w:tcW w:w="1306" w:type="dxa"/>
            <w:vAlign w:val="center"/>
          </w:tcPr>
          <w:sdt>
            <w:sdtPr>
              <w:rPr>
                <w:rFonts w:cs="Arial"/>
                <w:sz w:val="20"/>
                <w:szCs w:val="20"/>
              </w:rPr>
              <w:alias w:val="Select a Type"/>
              <w:tag w:val="Select a Type"/>
              <w:id w:val="390000069"/>
              <w:placeholder>
                <w:docPart w:val="A30F603C52B7485CB82278693374BBF3"/>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E40343" w:rsidP="00280B65" w:rsidRDefault="00E40343" w14:paraId="577CB94D" w14:textId="77777777">
                <w:pPr>
                  <w:jc w:val="center"/>
                  <w:rPr>
                    <w:rFonts w:cs="Arial"/>
                    <w:sz w:val="20"/>
                    <w:szCs w:val="20"/>
                  </w:rPr>
                </w:pPr>
                <w:r>
                  <w:rPr>
                    <w:rFonts w:cs="Arial"/>
                    <w:sz w:val="20"/>
                    <w:szCs w:val="20"/>
                  </w:rPr>
                  <w:t>Assigned Reading</w:t>
                </w:r>
              </w:p>
            </w:sdtContent>
          </w:sdt>
        </w:tc>
        <w:sdt>
          <w:sdtPr>
            <w:rPr>
              <w:rFonts w:cs="Arial"/>
              <w:sz w:val="20"/>
              <w:szCs w:val="20"/>
            </w:rPr>
            <w:alias w:val="Type of Interaction"/>
            <w:tag w:val="Type of Interaction"/>
            <w:id w:val="19134280"/>
            <w:placeholder>
              <w:docPart w:val="7B411EAB948146B19540B5584F0B8976"/>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E40343" w:rsidP="00280B65" w:rsidRDefault="00E40343" w14:paraId="66DD97E9"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5E19B6C9" w14:textId="77777777">
            <w:pPr>
              <w:rPr>
                <w:rFonts w:cs="Arial"/>
                <w:sz w:val="20"/>
                <w:szCs w:val="20"/>
              </w:rPr>
            </w:pPr>
          </w:p>
        </w:tc>
        <w:tc>
          <w:tcPr>
            <w:tcW w:w="1464" w:type="dxa"/>
            <w:vAlign w:val="center"/>
          </w:tcPr>
          <w:p w:rsidRPr="00604F79" w:rsidR="00E40343" w:rsidP="00280B65" w:rsidRDefault="00E40343" w14:paraId="1B862180" w14:textId="77777777">
            <w:pPr>
              <w:rPr>
                <w:rFonts w:cs="Arial"/>
                <w:sz w:val="20"/>
                <w:szCs w:val="20"/>
              </w:rPr>
            </w:pPr>
          </w:p>
        </w:tc>
        <w:tc>
          <w:tcPr>
            <w:tcW w:w="8752" w:type="dxa"/>
            <w:vAlign w:val="center"/>
          </w:tcPr>
          <w:p w:rsidR="00E40343" w:rsidP="00280B65" w:rsidRDefault="006B3F22" w14:paraId="07EDEAD1" w14:textId="70AFDE9C">
            <w:pPr>
              <w:rPr>
                <w:rFonts w:cs="Arial"/>
                <w:sz w:val="20"/>
                <w:szCs w:val="20"/>
              </w:rPr>
            </w:pPr>
            <w:r w:rsidRPr="006B3F22">
              <w:rPr>
                <w:rFonts w:cs="Arial"/>
                <w:sz w:val="20"/>
                <w:szCs w:val="20"/>
              </w:rPr>
              <w:t xml:space="preserve">Strouse, P. J., Moreno, J. A., Dias, M. S., &amp; Narang, S. K. (2021). Preparing for court testimony. Pediatric Radiology, 51(6), 1084-1092. </w:t>
            </w:r>
            <w:hyperlink w:history="1" r:id="rId34">
              <w:r w:rsidRPr="00442A40">
                <w:rPr>
                  <w:rStyle w:val="Hyperlink"/>
                  <w:rFonts w:cs="Arial"/>
                  <w:sz w:val="20"/>
                  <w:szCs w:val="20"/>
                </w:rPr>
                <w:t>https://doi.org/10.1007/s00247-020-04926-4</w:t>
              </w:r>
            </w:hyperlink>
          </w:p>
          <w:p w:rsidR="006B3F22" w:rsidP="00280B65" w:rsidRDefault="006B3F22" w14:paraId="161250F5" w14:textId="77777777">
            <w:pPr>
              <w:rPr>
                <w:rFonts w:cs="Arial"/>
                <w:sz w:val="20"/>
                <w:szCs w:val="20"/>
              </w:rPr>
            </w:pPr>
          </w:p>
          <w:p w:rsidRPr="00604F79" w:rsidR="00E40343" w:rsidP="00280B65" w:rsidRDefault="00E40343" w14:paraId="4D560F6B" w14:textId="77777777">
            <w:pPr>
              <w:rPr>
                <w:rFonts w:cs="Arial"/>
                <w:sz w:val="20"/>
                <w:szCs w:val="20"/>
              </w:rPr>
            </w:pPr>
          </w:p>
        </w:tc>
        <w:sdt>
          <w:sdtPr>
            <w:rPr>
              <w:rFonts w:cs="Arial"/>
              <w:sz w:val="20"/>
              <w:szCs w:val="20"/>
            </w:rPr>
            <w:alias w:val="Type of Interaction"/>
            <w:tag w:val="Type of Interaction"/>
            <w:id w:val="-470755071"/>
            <w:placeholder>
              <w:docPart w:val="E12A15176CD54501B4C01D47C6734CAA"/>
            </w:placeholder>
            <w:dropDownList>
              <w:listItem w:value="Choose an item."/>
              <w:listItem w:displayText="Yes" w:value="Yes"/>
              <w:listItem w:displayText="No" w:value="No"/>
            </w:dropDownList>
          </w:sdtPr>
          <w:sdtContent>
            <w:tc>
              <w:tcPr>
                <w:tcW w:w="1272" w:type="dxa"/>
                <w:vAlign w:val="center"/>
              </w:tcPr>
              <w:p w:rsidRPr="00604F79" w:rsidR="00E40343" w:rsidP="00280B65" w:rsidRDefault="00E40343" w14:paraId="799A5E40" w14:textId="77777777">
                <w:pPr>
                  <w:jc w:val="center"/>
                  <w:rPr>
                    <w:rFonts w:cs="Arial"/>
                    <w:sz w:val="20"/>
                    <w:szCs w:val="20"/>
                  </w:rPr>
                </w:pPr>
                <w:r>
                  <w:rPr>
                    <w:rFonts w:cs="Arial"/>
                    <w:sz w:val="20"/>
                    <w:szCs w:val="20"/>
                  </w:rPr>
                  <w:t>No</w:t>
                </w:r>
              </w:p>
            </w:tc>
          </w:sdtContent>
        </w:sdt>
      </w:tr>
      <w:tr w:rsidRPr="00604F79" w:rsidR="002B0CB4" w:rsidTr="002B0CB4" w14:paraId="535CE10A" w14:textId="77777777">
        <w:trPr>
          <w:trHeight w:val="1108"/>
          <w:jc w:val="center"/>
        </w:trPr>
        <w:tc>
          <w:tcPr>
            <w:tcW w:w="1306" w:type="dxa"/>
            <w:vAlign w:val="center"/>
          </w:tcPr>
          <w:sdt>
            <w:sdtPr>
              <w:rPr>
                <w:rFonts w:cs="Arial"/>
                <w:sz w:val="20"/>
                <w:szCs w:val="20"/>
              </w:rPr>
              <w:alias w:val="Select a Type"/>
              <w:tag w:val="Select a Type"/>
              <w:id w:val="1910343832"/>
              <w:placeholder>
                <w:docPart w:val="C7B3F88A7FBD4504BFA1FCAE3F150D83"/>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604F79" w:rsidR="002B0CB4" w:rsidP="002B0CB4" w:rsidRDefault="002B0CB4" w14:paraId="5D6E5E4E"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2142333866"/>
            <w:placeholder>
              <w:docPart w:val="147C533316DB4C44AAEEC9DF2848C0E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604F79" w:rsidR="002B0CB4" w:rsidP="002B0CB4" w:rsidRDefault="002B0CB4" w14:paraId="6E24CF45" w14:textId="77777777">
                <w:pPr>
                  <w:jc w:val="center"/>
                  <w:rPr>
                    <w:rFonts w:cs="Arial"/>
                    <w:sz w:val="20"/>
                    <w:szCs w:val="20"/>
                  </w:rPr>
                </w:pPr>
                <w:r>
                  <w:rPr>
                    <w:rFonts w:cs="Arial"/>
                    <w:sz w:val="20"/>
                    <w:szCs w:val="20"/>
                  </w:rPr>
                  <w:t>Student with content</w:t>
                </w:r>
              </w:p>
            </w:tc>
          </w:sdtContent>
        </w:sdt>
        <w:tc>
          <w:tcPr>
            <w:tcW w:w="1117" w:type="dxa"/>
          </w:tcPr>
          <w:p w:rsidRPr="00604F79" w:rsidR="002B0CB4" w:rsidP="002B0CB4" w:rsidRDefault="002B0CB4" w14:paraId="15306A5A" w14:textId="77777777">
            <w:pPr>
              <w:rPr>
                <w:rFonts w:cs="Arial"/>
                <w:sz w:val="20"/>
                <w:szCs w:val="20"/>
              </w:rPr>
            </w:pPr>
          </w:p>
        </w:tc>
        <w:tc>
          <w:tcPr>
            <w:tcW w:w="1464" w:type="dxa"/>
          </w:tcPr>
          <w:p w:rsidRPr="00604F79" w:rsidR="002B0CB4" w:rsidP="002B0CB4" w:rsidRDefault="002B0CB4" w14:paraId="7D6CC1E7" w14:textId="5EC99602">
            <w:pPr>
              <w:rPr>
                <w:rFonts w:cs="Arial"/>
                <w:sz w:val="20"/>
                <w:szCs w:val="20"/>
              </w:rPr>
            </w:pPr>
            <w:r w:rsidRPr="00911986">
              <w:t>Physical appearance</w:t>
            </w:r>
          </w:p>
        </w:tc>
        <w:tc>
          <w:tcPr>
            <w:tcW w:w="8752" w:type="dxa"/>
          </w:tcPr>
          <w:p w:rsidRPr="00604F79" w:rsidR="002B0CB4" w:rsidP="002B0CB4" w:rsidRDefault="000B08C9" w14:paraId="5057B87F" w14:textId="49CAD6BB">
            <w:pPr>
              <w:rPr>
                <w:rFonts w:cs="Arial"/>
                <w:sz w:val="20"/>
                <w:szCs w:val="20"/>
              </w:rPr>
            </w:pPr>
            <w:r>
              <w:rPr>
                <w:rFonts w:cs="Arial"/>
                <w:sz w:val="20"/>
                <w:szCs w:val="20"/>
              </w:rPr>
              <w:t>Videos and lectures on content</w:t>
            </w:r>
          </w:p>
        </w:tc>
        <w:sdt>
          <w:sdtPr>
            <w:rPr>
              <w:rFonts w:cs="Arial"/>
              <w:sz w:val="20"/>
              <w:szCs w:val="20"/>
            </w:rPr>
            <w:alias w:val="Type of Interaction"/>
            <w:tag w:val="Type of Interaction"/>
            <w:id w:val="213396140"/>
            <w:placeholder>
              <w:docPart w:val="6E7FFAB12DE94C19ABEFCC5A51A3AC85"/>
            </w:placeholder>
            <w:dropDownList>
              <w:listItem w:value="Choose an item."/>
              <w:listItem w:displayText="Yes" w:value="Yes"/>
              <w:listItem w:displayText="No" w:value="No"/>
            </w:dropDownList>
          </w:sdtPr>
          <w:sdtContent>
            <w:tc>
              <w:tcPr>
                <w:tcW w:w="1272" w:type="dxa"/>
                <w:vAlign w:val="center"/>
              </w:tcPr>
              <w:p w:rsidRPr="00604F79" w:rsidR="002B0CB4" w:rsidP="002B0CB4" w:rsidRDefault="002B0CB4" w14:paraId="504DCA76" w14:textId="77777777">
                <w:pPr>
                  <w:jc w:val="center"/>
                  <w:rPr>
                    <w:rFonts w:cs="Arial"/>
                    <w:sz w:val="20"/>
                    <w:szCs w:val="20"/>
                  </w:rPr>
                </w:pPr>
                <w:r>
                  <w:rPr>
                    <w:rFonts w:cs="Arial"/>
                    <w:sz w:val="20"/>
                    <w:szCs w:val="20"/>
                  </w:rPr>
                  <w:t>No</w:t>
                </w:r>
              </w:p>
            </w:tc>
          </w:sdtContent>
        </w:sdt>
      </w:tr>
      <w:tr w:rsidRPr="00604F79" w:rsidR="000B08C9" w:rsidTr="002B0CB4" w14:paraId="64E37660" w14:textId="77777777">
        <w:trPr>
          <w:trHeight w:val="1108"/>
          <w:jc w:val="center"/>
        </w:trPr>
        <w:tc>
          <w:tcPr>
            <w:tcW w:w="1306" w:type="dxa"/>
            <w:vAlign w:val="center"/>
          </w:tcPr>
          <w:sdt>
            <w:sdtPr>
              <w:rPr>
                <w:rFonts w:cs="Arial"/>
                <w:sz w:val="20"/>
                <w:szCs w:val="20"/>
              </w:rPr>
              <w:alias w:val="Select a Type"/>
              <w:tag w:val="Select a Type"/>
              <w:id w:val="1595047192"/>
              <w:placeholder>
                <w:docPart w:val="7ED1918988334DE887539891DA666DF6"/>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0B08C9" w:rsidP="000B08C9" w:rsidRDefault="000B08C9" w14:paraId="2D32241C"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1781757937"/>
            <w:placeholder>
              <w:docPart w:val="7E5DEE757F5741588F724B119E26DD7A"/>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0B08C9" w:rsidP="000B08C9" w:rsidRDefault="000B08C9" w14:paraId="77A01A17" w14:textId="77777777">
                <w:pPr>
                  <w:jc w:val="center"/>
                  <w:rPr>
                    <w:rFonts w:cs="Arial"/>
                    <w:sz w:val="20"/>
                    <w:szCs w:val="20"/>
                  </w:rPr>
                </w:pPr>
                <w:r>
                  <w:rPr>
                    <w:rFonts w:cs="Arial"/>
                    <w:sz w:val="20"/>
                    <w:szCs w:val="20"/>
                  </w:rPr>
                  <w:t>Student with content</w:t>
                </w:r>
              </w:p>
            </w:tc>
          </w:sdtContent>
        </w:sdt>
        <w:tc>
          <w:tcPr>
            <w:tcW w:w="1117" w:type="dxa"/>
          </w:tcPr>
          <w:p w:rsidRPr="00604F79" w:rsidR="000B08C9" w:rsidP="000B08C9" w:rsidRDefault="000B08C9" w14:paraId="5415CEFA" w14:textId="77777777">
            <w:pPr>
              <w:rPr>
                <w:rFonts w:cs="Arial"/>
                <w:sz w:val="20"/>
                <w:szCs w:val="20"/>
              </w:rPr>
            </w:pPr>
          </w:p>
        </w:tc>
        <w:tc>
          <w:tcPr>
            <w:tcW w:w="1464" w:type="dxa"/>
          </w:tcPr>
          <w:p w:rsidRPr="00CA1E58" w:rsidR="000B08C9" w:rsidP="000B08C9" w:rsidRDefault="000B08C9" w14:paraId="63B238F1" w14:textId="0E9D48D0">
            <w:pPr>
              <w:rPr>
                <w:rFonts w:cs="Arial"/>
                <w:sz w:val="20"/>
                <w:szCs w:val="20"/>
              </w:rPr>
            </w:pPr>
            <w:r w:rsidRPr="00911986">
              <w:t>Preparation</w:t>
            </w:r>
          </w:p>
        </w:tc>
        <w:tc>
          <w:tcPr>
            <w:tcW w:w="8752" w:type="dxa"/>
          </w:tcPr>
          <w:p w:rsidR="000B08C9" w:rsidP="000B08C9" w:rsidRDefault="000B08C9" w14:paraId="473F5383" w14:textId="158FD939">
            <w:pPr>
              <w:rPr>
                <w:rFonts w:cs="Arial"/>
                <w:sz w:val="20"/>
                <w:szCs w:val="20"/>
              </w:rPr>
            </w:pPr>
            <w:r w:rsidRPr="002151BE">
              <w:t>Videos and lectures on content</w:t>
            </w:r>
          </w:p>
        </w:tc>
        <w:sdt>
          <w:sdtPr>
            <w:rPr>
              <w:rFonts w:cs="Arial"/>
              <w:sz w:val="20"/>
              <w:szCs w:val="20"/>
            </w:rPr>
            <w:alias w:val="Type of Interaction"/>
            <w:tag w:val="Type of Interaction"/>
            <w:id w:val="-1525009134"/>
            <w:placeholder>
              <w:docPart w:val="2038ADD110924BF5BF15D941628970E0"/>
            </w:placeholder>
            <w:dropDownList>
              <w:listItem w:value="Choose an item."/>
              <w:listItem w:displayText="Yes" w:value="Yes"/>
              <w:listItem w:displayText="No" w:value="No"/>
            </w:dropDownList>
          </w:sdtPr>
          <w:sdtContent>
            <w:tc>
              <w:tcPr>
                <w:tcW w:w="1272" w:type="dxa"/>
                <w:vAlign w:val="center"/>
              </w:tcPr>
              <w:p w:rsidRPr="00CA1E58" w:rsidR="000B08C9" w:rsidP="000B08C9" w:rsidRDefault="000B08C9" w14:paraId="637399E3" w14:textId="77777777">
                <w:pPr>
                  <w:jc w:val="center"/>
                  <w:rPr>
                    <w:rFonts w:cs="Arial"/>
                    <w:sz w:val="20"/>
                    <w:szCs w:val="20"/>
                  </w:rPr>
                </w:pPr>
                <w:r w:rsidRPr="009E5448">
                  <w:rPr>
                    <w:rFonts w:cs="Arial"/>
                    <w:sz w:val="20"/>
                    <w:szCs w:val="20"/>
                  </w:rPr>
                  <w:t>No</w:t>
                </w:r>
              </w:p>
            </w:tc>
          </w:sdtContent>
        </w:sdt>
      </w:tr>
      <w:tr w:rsidRPr="00604F79" w:rsidR="000B08C9" w:rsidTr="002B0CB4" w14:paraId="7BB34685" w14:textId="77777777">
        <w:trPr>
          <w:trHeight w:val="1108"/>
          <w:jc w:val="center"/>
        </w:trPr>
        <w:tc>
          <w:tcPr>
            <w:tcW w:w="1306" w:type="dxa"/>
            <w:vAlign w:val="center"/>
          </w:tcPr>
          <w:sdt>
            <w:sdtPr>
              <w:rPr>
                <w:rFonts w:cs="Arial"/>
                <w:sz w:val="20"/>
                <w:szCs w:val="20"/>
              </w:rPr>
              <w:alias w:val="Select a Type"/>
              <w:tag w:val="Select a Type"/>
              <w:id w:val="928695831"/>
              <w:placeholder>
                <w:docPart w:val="964A16FABB2A4543818C3FD1E479589F"/>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000B08C9" w:rsidP="000B08C9" w:rsidRDefault="000B08C9" w14:paraId="054123B6" w14:textId="77777777">
                <w:pPr>
                  <w:jc w:val="center"/>
                  <w:rPr>
                    <w:rFonts w:cs="Arial"/>
                    <w:sz w:val="20"/>
                    <w:szCs w:val="20"/>
                  </w:rPr>
                </w:pPr>
                <w:r>
                  <w:rPr>
                    <w:rFonts w:cs="Arial"/>
                    <w:sz w:val="20"/>
                    <w:szCs w:val="20"/>
                  </w:rPr>
                  <w:t>Learning Content</w:t>
                </w:r>
              </w:p>
            </w:sdtContent>
          </w:sdt>
        </w:tc>
        <w:sdt>
          <w:sdtPr>
            <w:rPr>
              <w:rFonts w:cs="Arial"/>
              <w:sz w:val="20"/>
              <w:szCs w:val="20"/>
            </w:rPr>
            <w:alias w:val="Type of Interaction"/>
            <w:tag w:val="Type of Interaction"/>
            <w:id w:val="-715889523"/>
            <w:placeholder>
              <w:docPart w:val="023DF4189B0B41BDBF97DD5BE638F7A0"/>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000B08C9" w:rsidP="000B08C9" w:rsidRDefault="000B08C9" w14:paraId="2F03A0A2" w14:textId="77777777">
                <w:pPr>
                  <w:jc w:val="center"/>
                  <w:rPr>
                    <w:rFonts w:cs="Arial"/>
                    <w:sz w:val="20"/>
                    <w:szCs w:val="20"/>
                  </w:rPr>
                </w:pPr>
                <w:r>
                  <w:rPr>
                    <w:rFonts w:cs="Arial"/>
                    <w:sz w:val="20"/>
                    <w:szCs w:val="20"/>
                  </w:rPr>
                  <w:t>Student with content</w:t>
                </w:r>
              </w:p>
            </w:tc>
          </w:sdtContent>
        </w:sdt>
        <w:tc>
          <w:tcPr>
            <w:tcW w:w="1117" w:type="dxa"/>
          </w:tcPr>
          <w:p w:rsidRPr="00604F79" w:rsidR="000B08C9" w:rsidP="000B08C9" w:rsidRDefault="000B08C9" w14:paraId="39364470" w14:textId="77777777">
            <w:pPr>
              <w:rPr>
                <w:rFonts w:cs="Arial"/>
                <w:sz w:val="20"/>
                <w:szCs w:val="20"/>
              </w:rPr>
            </w:pPr>
          </w:p>
        </w:tc>
        <w:tc>
          <w:tcPr>
            <w:tcW w:w="1464" w:type="dxa"/>
          </w:tcPr>
          <w:p w:rsidRPr="00E2176B" w:rsidR="000B08C9" w:rsidP="000B08C9" w:rsidRDefault="000B08C9" w14:paraId="71EC5181" w14:textId="4F41BF56">
            <w:pPr>
              <w:rPr>
                <w:rFonts w:cs="Arial"/>
                <w:sz w:val="20"/>
                <w:szCs w:val="20"/>
              </w:rPr>
            </w:pPr>
            <w:r w:rsidRPr="00911986">
              <w:t>Engagement with attorneys and Jury</w:t>
            </w:r>
          </w:p>
        </w:tc>
        <w:tc>
          <w:tcPr>
            <w:tcW w:w="8752" w:type="dxa"/>
          </w:tcPr>
          <w:p w:rsidR="000B08C9" w:rsidP="000B08C9" w:rsidRDefault="000B08C9" w14:paraId="11FFB362" w14:textId="4A8D1F78">
            <w:pPr>
              <w:rPr>
                <w:rFonts w:cs="Arial"/>
                <w:sz w:val="20"/>
                <w:szCs w:val="20"/>
              </w:rPr>
            </w:pPr>
            <w:r w:rsidRPr="002151BE">
              <w:t>Videos and lectures on content</w:t>
            </w:r>
          </w:p>
        </w:tc>
        <w:sdt>
          <w:sdtPr>
            <w:rPr>
              <w:rFonts w:cs="Arial"/>
              <w:sz w:val="20"/>
              <w:szCs w:val="20"/>
            </w:rPr>
            <w:alias w:val="Type of Interaction"/>
            <w:tag w:val="Type of Interaction"/>
            <w:id w:val="-706567966"/>
            <w:placeholder>
              <w:docPart w:val="91008DBBCD354E1DB59789CED3B4EDE5"/>
            </w:placeholder>
            <w:dropDownList>
              <w:listItem w:value="Choose an item."/>
              <w:listItem w:displayText="Yes" w:value="Yes"/>
              <w:listItem w:displayText="No" w:value="No"/>
            </w:dropDownList>
          </w:sdtPr>
          <w:sdtContent>
            <w:tc>
              <w:tcPr>
                <w:tcW w:w="1272" w:type="dxa"/>
                <w:vAlign w:val="center"/>
              </w:tcPr>
              <w:p w:rsidR="000B08C9" w:rsidP="000B08C9" w:rsidRDefault="000B08C9" w14:paraId="19917146" w14:textId="77777777">
                <w:pPr>
                  <w:jc w:val="center"/>
                  <w:rPr>
                    <w:rFonts w:cs="Arial"/>
                    <w:sz w:val="20"/>
                    <w:szCs w:val="20"/>
                  </w:rPr>
                </w:pPr>
                <w:r w:rsidRPr="00CA1E58">
                  <w:rPr>
                    <w:rFonts w:cs="Arial"/>
                    <w:sz w:val="20"/>
                    <w:szCs w:val="20"/>
                  </w:rPr>
                  <w:t>No</w:t>
                </w:r>
              </w:p>
            </w:tc>
          </w:sdtContent>
        </w:sdt>
      </w:tr>
      <w:tr w:rsidRPr="00604F79" w:rsidR="00E40343" w:rsidTr="002B0CB4" w14:paraId="240D0CDF" w14:textId="77777777">
        <w:trPr>
          <w:trHeight w:val="1108"/>
          <w:jc w:val="center"/>
        </w:trPr>
        <w:tc>
          <w:tcPr>
            <w:tcW w:w="1306" w:type="dxa"/>
          </w:tcPr>
          <w:sdt>
            <w:sdtPr>
              <w:rPr>
                <w:rFonts w:cs="Arial"/>
                <w:sz w:val="20"/>
                <w:szCs w:val="20"/>
              </w:rPr>
              <w:alias w:val="Select a Type"/>
              <w:tag w:val="Select a Type"/>
              <w:id w:val="266666049"/>
              <w:placeholder>
                <w:docPart w:val="835FD842648943078D88C7407B3D665B"/>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40343" w:rsidP="00280B65" w:rsidRDefault="00E40343" w14:paraId="00786E3D"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220956060"/>
            <w:placeholder>
              <w:docPart w:val="B1BB715BEF2A4AFC9907D4B5E2E555D3"/>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40343" w:rsidP="00280B65" w:rsidRDefault="00E40343" w14:paraId="2729D6A1"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0B1BA85F" w14:textId="77777777">
            <w:pPr>
              <w:rPr>
                <w:rFonts w:cs="Arial"/>
                <w:sz w:val="20"/>
                <w:szCs w:val="20"/>
              </w:rPr>
            </w:pPr>
          </w:p>
        </w:tc>
        <w:tc>
          <w:tcPr>
            <w:tcW w:w="1464" w:type="dxa"/>
            <w:vAlign w:val="center"/>
          </w:tcPr>
          <w:p w:rsidRPr="0071720C" w:rsidR="00E40343" w:rsidP="00280B65" w:rsidRDefault="00E40343" w14:paraId="3F17073C" w14:textId="621D39C0">
            <w:pPr>
              <w:rPr>
                <w:rFonts w:cs="Arial"/>
                <w:sz w:val="20"/>
                <w:szCs w:val="20"/>
              </w:rPr>
            </w:pPr>
            <w:r>
              <w:rPr>
                <w:rFonts w:cs="Arial"/>
                <w:sz w:val="20"/>
                <w:szCs w:val="20"/>
              </w:rPr>
              <w:t xml:space="preserve">Discussion Board </w:t>
            </w:r>
            <w:r w:rsidR="00BF761B">
              <w:rPr>
                <w:rFonts w:cs="Arial"/>
                <w:sz w:val="20"/>
                <w:szCs w:val="20"/>
              </w:rPr>
              <w:t>8</w:t>
            </w:r>
          </w:p>
        </w:tc>
        <w:tc>
          <w:tcPr>
            <w:tcW w:w="8752" w:type="dxa"/>
          </w:tcPr>
          <w:p w:rsidRPr="00604F79" w:rsidR="00E40343" w:rsidP="00280B65" w:rsidRDefault="00BF761B" w14:paraId="717D6C43" w14:textId="49A15F0A">
            <w:pPr>
              <w:rPr>
                <w:rFonts w:cs="Arial"/>
                <w:sz w:val="20"/>
                <w:szCs w:val="20"/>
              </w:rPr>
            </w:pPr>
            <w:r w:rsidRPr="00BF761B">
              <w:rPr>
                <w:rFonts w:cs="Arial"/>
                <w:sz w:val="20"/>
                <w:szCs w:val="20"/>
              </w:rPr>
              <w:t>Post depos, critique 2</w:t>
            </w:r>
          </w:p>
        </w:tc>
        <w:sdt>
          <w:sdtPr>
            <w:rPr>
              <w:rFonts w:cs="Arial"/>
              <w:sz w:val="20"/>
              <w:szCs w:val="20"/>
            </w:rPr>
            <w:alias w:val="Type of Interaction"/>
            <w:tag w:val="Type of Interaction"/>
            <w:id w:val="224720837"/>
            <w:placeholder>
              <w:docPart w:val="230A28BFECF84CD0A3F6879039BC40E6"/>
            </w:placeholder>
            <w:dropDownList>
              <w:listItem w:value="Choose an item."/>
              <w:listItem w:displayText="Yes" w:value="Yes"/>
              <w:listItem w:displayText="No" w:value="No"/>
            </w:dropDownList>
          </w:sdtPr>
          <w:sdtContent>
            <w:tc>
              <w:tcPr>
                <w:tcW w:w="1272" w:type="dxa"/>
              </w:tcPr>
              <w:p w:rsidR="00E40343" w:rsidP="00280B65" w:rsidRDefault="00E40343" w14:paraId="73AF383A" w14:textId="77777777">
                <w:pPr>
                  <w:jc w:val="center"/>
                  <w:rPr>
                    <w:rFonts w:cs="Arial"/>
                    <w:sz w:val="20"/>
                    <w:szCs w:val="20"/>
                  </w:rPr>
                </w:pPr>
                <w:r>
                  <w:rPr>
                    <w:rFonts w:cs="Arial"/>
                    <w:sz w:val="20"/>
                    <w:szCs w:val="20"/>
                  </w:rPr>
                  <w:t>Yes</w:t>
                </w:r>
              </w:p>
            </w:tc>
          </w:sdtContent>
        </w:sdt>
      </w:tr>
      <w:tr w:rsidRPr="00604F79" w:rsidR="002B0CB4" w:rsidTr="002B0CB4" w14:paraId="3BE6968F" w14:textId="77777777">
        <w:trPr>
          <w:trHeight w:val="1108"/>
          <w:jc w:val="center"/>
        </w:trPr>
        <w:tc>
          <w:tcPr>
            <w:tcW w:w="1306" w:type="dxa"/>
          </w:tcPr>
          <w:sdt>
            <w:sdtPr>
              <w:rPr>
                <w:rFonts w:cs="Arial"/>
                <w:sz w:val="20"/>
                <w:szCs w:val="20"/>
              </w:rPr>
              <w:alias w:val="Select a Type"/>
              <w:tag w:val="Select a Type"/>
              <w:id w:val="-1172875235"/>
              <w:placeholder>
                <w:docPart w:val="9278E2E89BC246AF9583BB6F5030F772"/>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40343" w:rsidP="00280B65" w:rsidRDefault="00E40343" w14:paraId="23B38DF9"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1737856439"/>
            <w:placeholder>
              <w:docPart w:val="E3CA58CFFAF64315B2C4777B000C6B0E"/>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40343" w:rsidP="00280B65" w:rsidRDefault="00E40343" w14:paraId="3A5A3D75"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32F48D98" w14:textId="77777777">
            <w:pPr>
              <w:rPr>
                <w:rFonts w:cs="Arial"/>
                <w:sz w:val="20"/>
                <w:szCs w:val="20"/>
              </w:rPr>
            </w:pPr>
          </w:p>
        </w:tc>
        <w:tc>
          <w:tcPr>
            <w:tcW w:w="1464" w:type="dxa"/>
            <w:vAlign w:val="center"/>
          </w:tcPr>
          <w:p w:rsidRPr="0071720C" w:rsidR="00E40343" w:rsidP="00280B65" w:rsidRDefault="00E40343" w14:paraId="6AE8BCC2" w14:textId="77777777">
            <w:pPr>
              <w:rPr>
                <w:rFonts w:cs="Arial"/>
                <w:sz w:val="20"/>
                <w:szCs w:val="20"/>
              </w:rPr>
            </w:pPr>
            <w:r>
              <w:rPr>
                <w:rFonts w:cs="Arial"/>
                <w:sz w:val="20"/>
                <w:szCs w:val="20"/>
              </w:rPr>
              <w:t>Discussion rubric</w:t>
            </w:r>
          </w:p>
        </w:tc>
        <w:tc>
          <w:tcPr>
            <w:tcW w:w="8752" w:type="dxa"/>
          </w:tcPr>
          <w:p w:rsidRPr="00604F79" w:rsidR="00E40343" w:rsidP="00280B65" w:rsidRDefault="00E40343" w14:paraId="7D9E55AF" w14:textId="77777777">
            <w:pPr>
              <w:rPr>
                <w:rFonts w:cs="Arial"/>
                <w:sz w:val="20"/>
                <w:szCs w:val="20"/>
              </w:rPr>
            </w:pPr>
            <w:r>
              <w:rPr>
                <w:rFonts w:cs="Arial"/>
                <w:sz w:val="20"/>
                <w:szCs w:val="20"/>
              </w:rPr>
              <w:t>Provide rubric with framework</w:t>
            </w:r>
          </w:p>
        </w:tc>
        <w:sdt>
          <w:sdtPr>
            <w:rPr>
              <w:rFonts w:cs="Arial"/>
              <w:sz w:val="20"/>
              <w:szCs w:val="20"/>
            </w:rPr>
            <w:alias w:val="Type of Interaction"/>
            <w:tag w:val="Type of Interaction"/>
            <w:id w:val="-619220857"/>
            <w:placeholder>
              <w:docPart w:val="BE94FDAFCFB147EE8D85012D488D68D9"/>
            </w:placeholder>
            <w:dropDownList>
              <w:listItem w:value="Choose an item."/>
              <w:listItem w:displayText="Yes" w:value="Yes"/>
              <w:listItem w:displayText="No" w:value="No"/>
            </w:dropDownList>
          </w:sdtPr>
          <w:sdtContent>
            <w:tc>
              <w:tcPr>
                <w:tcW w:w="1272" w:type="dxa"/>
              </w:tcPr>
              <w:p w:rsidR="00E40343" w:rsidP="00280B65" w:rsidRDefault="00E40343" w14:paraId="3E4A1A7A" w14:textId="77777777">
                <w:pPr>
                  <w:jc w:val="center"/>
                  <w:rPr>
                    <w:rFonts w:cs="Arial"/>
                    <w:sz w:val="20"/>
                    <w:szCs w:val="20"/>
                  </w:rPr>
                </w:pPr>
                <w:r>
                  <w:rPr>
                    <w:rFonts w:cs="Arial"/>
                    <w:sz w:val="20"/>
                    <w:szCs w:val="20"/>
                  </w:rPr>
                  <w:t>Yes</w:t>
                </w:r>
              </w:p>
            </w:tc>
          </w:sdtContent>
        </w:sdt>
      </w:tr>
      <w:tr w:rsidRPr="00604F79" w:rsidR="00E40343" w:rsidTr="002B0CB4" w14:paraId="7308994E" w14:textId="77777777">
        <w:trPr>
          <w:trHeight w:val="1108"/>
          <w:jc w:val="center"/>
        </w:trPr>
        <w:tc>
          <w:tcPr>
            <w:tcW w:w="1306" w:type="dxa"/>
          </w:tcPr>
          <w:sdt>
            <w:sdtPr>
              <w:rPr>
                <w:rFonts w:cs="Arial"/>
                <w:sz w:val="20"/>
                <w:szCs w:val="20"/>
              </w:rPr>
              <w:alias w:val="Select a Type"/>
              <w:tag w:val="Select a Type"/>
              <w:id w:val="909121602"/>
              <w:placeholder>
                <w:docPart w:val="EAC6A8A36D9D4E64BD25DFE120F383A2"/>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40343" w:rsidP="00280B65" w:rsidRDefault="00E40343" w14:paraId="182AB66E" w14:textId="77777777">
                <w:pPr>
                  <w:jc w:val="center"/>
                  <w:rPr>
                    <w:rFonts w:cs="Arial"/>
                    <w:sz w:val="20"/>
                    <w:szCs w:val="20"/>
                  </w:rPr>
                </w:pPr>
                <w:r>
                  <w:rPr>
                    <w:rFonts w:cs="Arial"/>
                    <w:sz w:val="20"/>
                    <w:szCs w:val="20"/>
                  </w:rPr>
                  <w:t>Assessment</w:t>
                </w:r>
              </w:p>
            </w:sdtContent>
          </w:sdt>
        </w:tc>
        <w:sdt>
          <w:sdtPr>
            <w:rPr>
              <w:rFonts w:cs="Arial"/>
              <w:sz w:val="20"/>
              <w:szCs w:val="20"/>
            </w:rPr>
            <w:alias w:val="Type of Interaction"/>
            <w:tag w:val="Type of Interaction"/>
            <w:id w:val="-482998456"/>
            <w:placeholder>
              <w:docPart w:val="4C9CF7A270F046EBACA16409B52E3FDB"/>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40343" w:rsidP="00280B65" w:rsidRDefault="00E40343" w14:paraId="39A56291"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18C32EE4" w14:textId="77777777">
            <w:pPr>
              <w:rPr>
                <w:rFonts w:cs="Arial"/>
                <w:sz w:val="20"/>
                <w:szCs w:val="20"/>
              </w:rPr>
            </w:pPr>
          </w:p>
        </w:tc>
        <w:tc>
          <w:tcPr>
            <w:tcW w:w="1464" w:type="dxa"/>
            <w:vAlign w:val="center"/>
          </w:tcPr>
          <w:p w:rsidRPr="0071720C" w:rsidR="00E40343" w:rsidP="00280B65" w:rsidRDefault="002B0CB4" w14:paraId="12EAAEFB" w14:textId="12415A0D">
            <w:pPr>
              <w:rPr>
                <w:rFonts w:cs="Arial"/>
                <w:sz w:val="20"/>
                <w:szCs w:val="20"/>
              </w:rPr>
            </w:pPr>
            <w:r>
              <w:rPr>
                <w:rFonts w:cs="Arial"/>
                <w:sz w:val="20"/>
                <w:szCs w:val="20"/>
              </w:rPr>
              <w:t>Deposition assignment</w:t>
            </w:r>
          </w:p>
        </w:tc>
        <w:tc>
          <w:tcPr>
            <w:tcW w:w="8752" w:type="dxa"/>
          </w:tcPr>
          <w:p w:rsidRPr="00604F79" w:rsidR="00E40343" w:rsidP="00280B65" w:rsidRDefault="00E40343" w14:paraId="504797F8" w14:textId="5A2571D1">
            <w:pPr>
              <w:rPr>
                <w:rFonts w:cs="Arial"/>
                <w:sz w:val="20"/>
                <w:szCs w:val="20"/>
              </w:rPr>
            </w:pPr>
            <w:r>
              <w:rPr>
                <w:rFonts w:cs="Arial"/>
                <w:sz w:val="20"/>
                <w:szCs w:val="20"/>
              </w:rPr>
              <w:t xml:space="preserve"> Students will</w:t>
            </w:r>
            <w:r w:rsidR="002B0CB4">
              <w:rPr>
                <w:rFonts w:cs="Arial"/>
                <w:sz w:val="20"/>
                <w:szCs w:val="20"/>
              </w:rPr>
              <w:t xml:space="preserve"> submit depositions</w:t>
            </w:r>
          </w:p>
        </w:tc>
        <w:sdt>
          <w:sdtPr>
            <w:rPr>
              <w:rFonts w:cs="Arial"/>
              <w:sz w:val="20"/>
              <w:szCs w:val="20"/>
            </w:rPr>
            <w:alias w:val="Type of Interaction"/>
            <w:tag w:val="Type of Interaction"/>
            <w:id w:val="-1626843343"/>
            <w:placeholder>
              <w:docPart w:val="FA479B7713414E58BF49967DAD87E16C"/>
            </w:placeholder>
            <w:dropDownList>
              <w:listItem w:value="Choose an item."/>
              <w:listItem w:displayText="Yes" w:value="Yes"/>
              <w:listItem w:displayText="No" w:value="No"/>
            </w:dropDownList>
          </w:sdtPr>
          <w:sdtContent>
            <w:tc>
              <w:tcPr>
                <w:tcW w:w="1272" w:type="dxa"/>
              </w:tcPr>
              <w:p w:rsidR="00E40343" w:rsidP="00280B65" w:rsidRDefault="00E40343" w14:paraId="659DD531" w14:textId="77777777">
                <w:pPr>
                  <w:jc w:val="center"/>
                  <w:rPr>
                    <w:rFonts w:cs="Arial"/>
                    <w:sz w:val="20"/>
                    <w:szCs w:val="20"/>
                  </w:rPr>
                </w:pPr>
                <w:r>
                  <w:rPr>
                    <w:rFonts w:cs="Arial"/>
                    <w:sz w:val="20"/>
                    <w:szCs w:val="20"/>
                  </w:rPr>
                  <w:t>Yes</w:t>
                </w:r>
              </w:p>
            </w:tc>
          </w:sdtContent>
        </w:sdt>
      </w:tr>
      <w:tr w:rsidRPr="00604F79" w:rsidR="002B0CB4" w:rsidTr="002B0CB4" w14:paraId="5A9D3C37" w14:textId="77777777">
        <w:trPr>
          <w:trHeight w:val="1108"/>
          <w:jc w:val="center"/>
        </w:trPr>
        <w:tc>
          <w:tcPr>
            <w:tcW w:w="1306" w:type="dxa"/>
          </w:tcPr>
          <w:sdt>
            <w:sdtPr>
              <w:rPr>
                <w:rFonts w:cs="Arial"/>
                <w:sz w:val="20"/>
                <w:szCs w:val="20"/>
              </w:rPr>
              <w:alias w:val="Select a Type"/>
              <w:tag w:val="Select a Type"/>
              <w:id w:val="1519346685"/>
              <w:placeholder>
                <w:docPart w:val="9D7786F132A3445391997414F240DC94"/>
              </w:placeholder>
              <w:dropDownList>
                <w:listItem w:value="Choose an item."/>
                <w:listItem w:displayText="News Item" w:value="News Item"/>
                <w:listItem w:displayText="Module Introduction" w:value="Module Introduction"/>
                <w:listItem w:displayText="Introduce Yourself" w:value="Introduce Yourself"/>
                <w:listItem w:displayText="Setting the Stage" w:value="Setting the Stage"/>
                <w:listItem w:displayText="Assigned Reading" w:value="Assigned Reading"/>
                <w:listItem w:displayText="Learning Content" w:value="Learning Content"/>
                <w:listItem w:displayText="Live Session" w:value="Live Session"/>
                <w:listItem w:displayText="Practice" w:value="Practice"/>
                <w:listItem w:displayText="Assessment" w:value="Assessment"/>
                <w:listItem w:displayText="Rubric" w:value="Rubric"/>
              </w:dropDownList>
            </w:sdtPr>
            <w:sdtContent>
              <w:p w:rsidRPr="004E0637" w:rsidR="00E40343" w:rsidP="00280B65" w:rsidRDefault="00E40343" w14:paraId="2BEE43BE" w14:textId="77777777">
                <w:pPr>
                  <w:jc w:val="center"/>
                  <w:rPr>
                    <w:rFonts w:cs="Arial"/>
                    <w:sz w:val="20"/>
                    <w:szCs w:val="20"/>
                  </w:rPr>
                </w:pPr>
                <w:r>
                  <w:rPr>
                    <w:rFonts w:cs="Arial"/>
                    <w:sz w:val="20"/>
                    <w:szCs w:val="20"/>
                  </w:rPr>
                  <w:t>Rubric</w:t>
                </w:r>
              </w:p>
            </w:sdtContent>
          </w:sdt>
        </w:tc>
        <w:sdt>
          <w:sdtPr>
            <w:rPr>
              <w:rFonts w:cs="Arial"/>
              <w:sz w:val="20"/>
              <w:szCs w:val="20"/>
            </w:rPr>
            <w:alias w:val="Type of Interaction"/>
            <w:tag w:val="Type of Interaction"/>
            <w:id w:val="1188094422"/>
            <w:placeholder>
              <w:docPart w:val="40BDDCE29B6A4D83B0B8E6473E8B8801"/>
            </w:placeholder>
            <w:dropDownList>
              <w:listItem w:value="Choose an item."/>
              <w:listItem w:displayText="Student with content" w:value="Student with content"/>
              <w:listItem w:displayText="Student to student" w:value="Student to student"/>
              <w:listItem w:displayText="Student to instructor" w:value="Student to instructor"/>
              <w:listItem w:displayText="Student with self" w:value="Student with self"/>
            </w:dropDownList>
          </w:sdtPr>
          <w:sdtContent>
            <w:tc>
              <w:tcPr>
                <w:tcW w:w="1239" w:type="dxa"/>
              </w:tcPr>
              <w:p w:rsidRPr="00A82BB1" w:rsidR="00E40343" w:rsidP="00280B65" w:rsidRDefault="00E40343" w14:paraId="6EA993FB" w14:textId="77777777">
                <w:pPr>
                  <w:jc w:val="center"/>
                  <w:rPr>
                    <w:rFonts w:cs="Arial"/>
                    <w:sz w:val="20"/>
                    <w:szCs w:val="20"/>
                  </w:rPr>
                </w:pPr>
                <w:r>
                  <w:rPr>
                    <w:rFonts w:cs="Arial"/>
                    <w:sz w:val="20"/>
                    <w:szCs w:val="20"/>
                  </w:rPr>
                  <w:t>Student with content</w:t>
                </w:r>
              </w:p>
            </w:tc>
          </w:sdtContent>
        </w:sdt>
        <w:tc>
          <w:tcPr>
            <w:tcW w:w="1117" w:type="dxa"/>
          </w:tcPr>
          <w:p w:rsidRPr="00604F79" w:rsidR="00E40343" w:rsidP="00280B65" w:rsidRDefault="00E40343" w14:paraId="7A9EFAB8" w14:textId="77777777">
            <w:pPr>
              <w:rPr>
                <w:rFonts w:cs="Arial"/>
                <w:sz w:val="20"/>
                <w:szCs w:val="20"/>
              </w:rPr>
            </w:pPr>
          </w:p>
        </w:tc>
        <w:tc>
          <w:tcPr>
            <w:tcW w:w="1464" w:type="dxa"/>
            <w:vAlign w:val="center"/>
          </w:tcPr>
          <w:p w:rsidRPr="0071720C" w:rsidR="00E40343" w:rsidP="00280B65" w:rsidRDefault="00BE2C1B" w14:paraId="40054C78" w14:textId="0E4490BE">
            <w:pPr>
              <w:rPr>
                <w:rFonts w:cs="Arial"/>
                <w:sz w:val="20"/>
                <w:szCs w:val="20"/>
              </w:rPr>
            </w:pPr>
            <w:r>
              <w:rPr>
                <w:rFonts w:cs="Arial"/>
                <w:sz w:val="20"/>
                <w:szCs w:val="20"/>
              </w:rPr>
              <w:t>Deposition assignment rubric</w:t>
            </w:r>
          </w:p>
        </w:tc>
        <w:tc>
          <w:tcPr>
            <w:tcW w:w="8752" w:type="dxa"/>
          </w:tcPr>
          <w:p w:rsidRPr="006167C9" w:rsidR="00E40343" w:rsidP="00280B65" w:rsidRDefault="00E40343" w14:paraId="26537987" w14:textId="77777777">
            <w:pPr>
              <w:rPr>
                <w:rFonts w:cs="Arial"/>
                <w:sz w:val="20"/>
                <w:szCs w:val="20"/>
                <w:highlight w:val="yellow"/>
              </w:rPr>
            </w:pPr>
            <w:r w:rsidRPr="006167C9">
              <w:rPr>
                <w:rFonts w:cs="Arial"/>
                <w:sz w:val="20"/>
                <w:szCs w:val="20"/>
                <w:highlight w:val="yellow"/>
              </w:rPr>
              <w:t>Submit rubric with framework (provide framework and example)</w:t>
            </w:r>
          </w:p>
        </w:tc>
        <w:sdt>
          <w:sdtPr>
            <w:rPr>
              <w:rFonts w:cs="Arial"/>
              <w:sz w:val="20"/>
              <w:szCs w:val="20"/>
            </w:rPr>
            <w:alias w:val="Type of Interaction"/>
            <w:tag w:val="Type of Interaction"/>
            <w:id w:val="984436916"/>
            <w:placeholder>
              <w:docPart w:val="BADF823132564F8CB1E2B2A16AFFB00D"/>
            </w:placeholder>
            <w:dropDownList>
              <w:listItem w:value="Choose an item."/>
              <w:listItem w:displayText="Yes" w:value="Yes"/>
              <w:listItem w:displayText="No" w:value="No"/>
            </w:dropDownList>
          </w:sdtPr>
          <w:sdtContent>
            <w:tc>
              <w:tcPr>
                <w:tcW w:w="1272" w:type="dxa"/>
              </w:tcPr>
              <w:p w:rsidR="00E40343" w:rsidP="00280B65" w:rsidRDefault="00E40343" w14:paraId="6B69F307" w14:textId="77777777">
                <w:pPr>
                  <w:jc w:val="center"/>
                  <w:rPr>
                    <w:rFonts w:cs="Arial"/>
                    <w:sz w:val="20"/>
                    <w:szCs w:val="20"/>
                  </w:rPr>
                </w:pPr>
                <w:r>
                  <w:rPr>
                    <w:rFonts w:cs="Arial"/>
                    <w:sz w:val="20"/>
                    <w:szCs w:val="20"/>
                  </w:rPr>
                  <w:t>Yes</w:t>
                </w:r>
              </w:p>
            </w:tc>
          </w:sdtContent>
        </w:sdt>
      </w:tr>
    </w:tbl>
    <w:p w:rsidR="00E40343" w:rsidP="00E40343" w:rsidRDefault="00E40343" w14:paraId="5D1C00BE" w14:textId="77777777">
      <w:pPr>
        <w:rPr>
          <w:rFonts w:cs="Arial"/>
          <w:b/>
          <w:sz w:val="20"/>
          <w:szCs w:val="20"/>
        </w:rPr>
      </w:pPr>
    </w:p>
    <w:p w:rsidRPr="002A3CB8" w:rsidR="00E40343" w:rsidP="00E40343" w:rsidRDefault="00E40343" w14:paraId="16554F0B" w14:textId="5654FC98">
      <w:pPr>
        <w:rPr>
          <w:rFonts w:cs="Arial"/>
          <w:b/>
          <w:i/>
          <w:sz w:val="24"/>
          <w:szCs w:val="24"/>
        </w:rPr>
      </w:pPr>
      <w:r w:rsidRPr="002A3CB8">
        <w:rPr>
          <w:rFonts w:cs="Arial"/>
          <w:b/>
          <w:i/>
          <w:sz w:val="24"/>
          <w:szCs w:val="24"/>
        </w:rPr>
        <w:t xml:space="preserve">Module </w:t>
      </w:r>
      <w:r w:rsidR="00BE2C1B">
        <w:rPr>
          <w:rFonts w:cs="Arial"/>
          <w:b/>
          <w:i/>
          <w:sz w:val="24"/>
          <w:szCs w:val="24"/>
        </w:rPr>
        <w:t>8</w:t>
      </w:r>
      <w:r w:rsidRPr="002A3CB8">
        <w:rPr>
          <w:rFonts w:cs="Arial"/>
          <w:b/>
          <w:i/>
          <w:sz w:val="24"/>
          <w:szCs w:val="24"/>
        </w:rPr>
        <w:t xml:space="preserve"> Student Engagement, Support, and Retention</w:t>
      </w:r>
    </w:p>
    <w:tbl>
      <w:tblPr>
        <w:tblStyle w:val="TableGrid"/>
        <w:tblW w:w="15030" w:type="dxa"/>
        <w:tblInd w:w="-905" w:type="dxa"/>
        <w:tblLook w:val="04A0" w:firstRow="1" w:lastRow="0" w:firstColumn="1" w:lastColumn="0" w:noHBand="0" w:noVBand="1"/>
      </w:tblPr>
      <w:tblGrid>
        <w:gridCol w:w="2046"/>
        <w:gridCol w:w="9294"/>
        <w:gridCol w:w="1800"/>
        <w:gridCol w:w="1890"/>
      </w:tblGrid>
      <w:tr w:rsidRPr="006167C9" w:rsidR="00E40343" w:rsidTr="00280B65" w14:paraId="360AA360" w14:textId="77777777">
        <w:tc>
          <w:tcPr>
            <w:tcW w:w="2046" w:type="dxa"/>
            <w:shd w:val="clear" w:color="auto" w:fill="000000" w:themeFill="text1"/>
            <w:vAlign w:val="center"/>
          </w:tcPr>
          <w:p w:rsidRPr="006167C9" w:rsidR="00E40343" w:rsidP="00280B65" w:rsidRDefault="00E40343" w14:paraId="61C6208D" w14:textId="77777777">
            <w:pPr>
              <w:spacing w:after="160" w:line="259" w:lineRule="auto"/>
              <w:rPr>
                <w:rFonts w:cs="Arial"/>
                <w:b/>
                <w:i/>
                <w:sz w:val="24"/>
                <w:szCs w:val="24"/>
              </w:rPr>
            </w:pPr>
            <w:r w:rsidRPr="006167C9">
              <w:rPr>
                <w:rFonts w:cs="Arial"/>
                <w:b/>
                <w:i/>
                <w:sz w:val="24"/>
                <w:szCs w:val="24"/>
              </w:rPr>
              <w:t>Items</w:t>
            </w:r>
          </w:p>
        </w:tc>
        <w:tc>
          <w:tcPr>
            <w:tcW w:w="9294" w:type="dxa"/>
            <w:shd w:val="clear" w:color="auto" w:fill="000000" w:themeFill="text1"/>
            <w:vAlign w:val="center"/>
          </w:tcPr>
          <w:p w:rsidRPr="006167C9" w:rsidR="00E40343" w:rsidP="00280B65" w:rsidRDefault="00E40343" w14:paraId="08DBACF9" w14:textId="77777777">
            <w:pPr>
              <w:spacing w:after="160" w:line="259" w:lineRule="auto"/>
              <w:rPr>
                <w:rFonts w:cs="Arial"/>
                <w:b/>
                <w:i/>
                <w:sz w:val="24"/>
                <w:szCs w:val="24"/>
              </w:rPr>
            </w:pPr>
            <w:r w:rsidRPr="006167C9">
              <w:rPr>
                <w:rFonts w:cs="Arial"/>
                <w:b/>
                <w:i/>
                <w:sz w:val="24"/>
                <w:szCs w:val="24"/>
              </w:rPr>
              <w:t>Description</w:t>
            </w:r>
          </w:p>
        </w:tc>
        <w:tc>
          <w:tcPr>
            <w:tcW w:w="1800" w:type="dxa"/>
            <w:shd w:val="clear" w:color="auto" w:fill="000000" w:themeFill="text1"/>
            <w:vAlign w:val="center"/>
          </w:tcPr>
          <w:p w:rsidRPr="006167C9" w:rsidR="00E40343" w:rsidP="00280B65" w:rsidRDefault="00E40343" w14:paraId="6E878793" w14:textId="77777777">
            <w:pPr>
              <w:spacing w:after="160" w:line="259" w:lineRule="auto"/>
              <w:rPr>
                <w:rFonts w:cs="Arial"/>
                <w:b/>
                <w:i/>
                <w:sz w:val="24"/>
                <w:szCs w:val="24"/>
              </w:rPr>
            </w:pPr>
            <w:r w:rsidRPr="006167C9">
              <w:rPr>
                <w:rFonts w:cs="Arial"/>
                <w:b/>
                <w:i/>
                <w:sz w:val="24"/>
                <w:szCs w:val="24"/>
              </w:rPr>
              <w:t>DF/LD</w:t>
            </w:r>
          </w:p>
        </w:tc>
        <w:tc>
          <w:tcPr>
            <w:tcW w:w="1890" w:type="dxa"/>
            <w:shd w:val="clear" w:color="auto" w:fill="000000" w:themeFill="text1"/>
            <w:vAlign w:val="center"/>
          </w:tcPr>
          <w:p w:rsidRPr="006167C9" w:rsidR="00E40343" w:rsidP="00280B65" w:rsidRDefault="00E40343" w14:paraId="6068F84E" w14:textId="77777777">
            <w:pPr>
              <w:spacing w:after="160" w:line="259" w:lineRule="auto"/>
              <w:rPr>
                <w:rFonts w:cs="Arial"/>
                <w:b/>
                <w:i/>
                <w:sz w:val="24"/>
                <w:szCs w:val="24"/>
              </w:rPr>
            </w:pPr>
            <w:r w:rsidRPr="006167C9">
              <w:rPr>
                <w:rFonts w:cs="Arial"/>
                <w:b/>
                <w:i/>
                <w:sz w:val="24"/>
                <w:szCs w:val="24"/>
              </w:rPr>
              <w:t xml:space="preserve">Include in </w:t>
            </w:r>
            <w:proofErr w:type="spellStart"/>
            <w:r w:rsidRPr="006167C9">
              <w:rPr>
                <w:rFonts w:cs="Arial"/>
                <w:b/>
                <w:i/>
                <w:sz w:val="24"/>
                <w:szCs w:val="24"/>
              </w:rPr>
              <w:t>Onground</w:t>
            </w:r>
            <w:proofErr w:type="spellEnd"/>
            <w:r w:rsidRPr="006167C9">
              <w:rPr>
                <w:rFonts w:cs="Arial"/>
                <w:b/>
                <w:i/>
                <w:sz w:val="24"/>
                <w:szCs w:val="24"/>
              </w:rPr>
              <w:t xml:space="preserve"> course?</w:t>
            </w:r>
          </w:p>
        </w:tc>
      </w:tr>
      <w:tr w:rsidRPr="006167C9" w:rsidR="00E40343" w:rsidTr="00280B65" w14:paraId="6247532B" w14:textId="77777777">
        <w:trPr>
          <w:trHeight w:val="350"/>
        </w:trPr>
        <w:tc>
          <w:tcPr>
            <w:tcW w:w="2046" w:type="dxa"/>
            <w:vAlign w:val="center"/>
          </w:tcPr>
          <w:sdt>
            <w:sdtPr>
              <w:rPr>
                <w:rFonts w:cs="Arial"/>
                <w:iCs/>
                <w:sz w:val="24"/>
                <w:szCs w:val="24"/>
              </w:rPr>
              <w:alias w:val="Select a Type"/>
              <w:tag w:val="Select a Type"/>
              <w:id w:val="1410273461"/>
              <w:placeholder>
                <w:docPart w:val="BD220A0961444F04AB4B397A3D78AA12"/>
              </w:placeholde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40343" w:rsidP="00280B65" w:rsidRDefault="00E40343" w14:paraId="512A67F3" w14:textId="77777777">
                <w:pPr>
                  <w:spacing w:after="160" w:line="259" w:lineRule="auto"/>
                  <w:rPr>
                    <w:rFonts w:cs="Arial"/>
                    <w:iCs/>
                    <w:sz w:val="24"/>
                    <w:szCs w:val="24"/>
                  </w:rPr>
                </w:pPr>
                <w:r w:rsidRPr="006167C9">
                  <w:rPr>
                    <w:rFonts w:cs="Arial"/>
                    <w:iCs/>
                    <w:sz w:val="24"/>
                    <w:szCs w:val="24"/>
                  </w:rPr>
                  <w:t>Content</w:t>
                </w:r>
              </w:p>
            </w:sdtContent>
          </w:sdt>
        </w:tc>
        <w:tc>
          <w:tcPr>
            <w:tcW w:w="9294" w:type="dxa"/>
          </w:tcPr>
          <w:p w:rsidRPr="006167C9" w:rsidR="00E40343" w:rsidP="00280B65" w:rsidRDefault="00E40343" w14:paraId="62E2B974" w14:textId="77777777">
            <w:pPr>
              <w:spacing w:after="160" w:line="259" w:lineRule="auto"/>
              <w:rPr>
                <w:rFonts w:cs="Arial"/>
                <w:iCs/>
                <w:sz w:val="24"/>
                <w:szCs w:val="24"/>
              </w:rPr>
            </w:pPr>
            <w:r>
              <w:rPr>
                <w:rFonts w:cs="Arial"/>
                <w:iCs/>
                <w:sz w:val="24"/>
                <w:szCs w:val="24"/>
              </w:rPr>
              <w:t xml:space="preserve">Case presentation information </w:t>
            </w:r>
          </w:p>
        </w:tc>
        <w:sdt>
          <w:sdtPr>
            <w:rPr>
              <w:rFonts w:cs="Arial"/>
              <w:iCs/>
              <w:sz w:val="24"/>
              <w:szCs w:val="24"/>
            </w:rPr>
            <w:alias w:val="Type of Interaction"/>
            <w:tag w:val="Type of Interaction"/>
            <w:id w:val="1001010109"/>
            <w:placeholder>
              <w:docPart w:val="2AEA9462B9CF4C52B805AB1AFC17109E"/>
            </w:placeholder>
            <w:showingPlcHdr/>
            <w:dropDownList>
              <w:listItem w:value="Choose an item."/>
              <w:listItem w:displayText="DF" w:value="DF"/>
              <w:listItem w:displayText="LD" w:value="LD"/>
            </w:dropDownList>
          </w:sdtPr>
          <w:sdtContent>
            <w:tc>
              <w:tcPr>
                <w:tcW w:w="1800" w:type="dxa"/>
                <w:vAlign w:val="center"/>
              </w:tcPr>
              <w:p w:rsidRPr="006167C9" w:rsidR="00E40343" w:rsidP="00280B65" w:rsidRDefault="00E40343" w14:paraId="2EF191BA"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40343" w:rsidP="00280B65" w:rsidRDefault="00000000" w14:paraId="04704658" w14:textId="77777777">
            <w:pPr>
              <w:spacing w:after="160" w:line="259" w:lineRule="auto"/>
              <w:rPr>
                <w:rFonts w:cs="Arial"/>
                <w:iCs/>
                <w:sz w:val="24"/>
                <w:szCs w:val="24"/>
              </w:rPr>
            </w:pPr>
            <w:sdt>
              <w:sdtPr>
                <w:rPr>
                  <w:rFonts w:cs="Arial"/>
                  <w:iCs/>
                  <w:sz w:val="24"/>
                  <w:szCs w:val="24"/>
                </w:rPr>
                <w:alias w:val="Type of Interaction"/>
                <w:tag w:val="Type of Interaction"/>
                <w:id w:val="460394783"/>
                <w:placeholder>
                  <w:docPart w:val="30FBD79C9DEF4813A08962AC1C470284"/>
                </w:placeholder>
                <w:showingPlcHdr/>
                <w:dropDownList>
                  <w:listItem w:value="Choose an item."/>
                  <w:listItem w:displayText="Yes (as is)" w:value="Yes (as is)"/>
                  <w:listItem w:displayText="Yes (modified)" w:value="Yes (modified)"/>
                  <w:listItem w:displayText="No" w:value="No"/>
                </w:dropDownList>
              </w:sdtPr>
              <w:sdtContent>
                <w:r w:rsidRPr="00B91AA1" w:rsidR="00E40343">
                  <w:rPr>
                    <w:rStyle w:val="PlaceholderText"/>
                  </w:rPr>
                  <w:t>Choose an item.</w:t>
                </w:r>
              </w:sdtContent>
            </w:sdt>
          </w:p>
        </w:tc>
      </w:tr>
      <w:tr w:rsidRPr="006167C9" w:rsidR="00E40343" w:rsidTr="00280B65" w14:paraId="07DE1665" w14:textId="77777777">
        <w:trPr>
          <w:trHeight w:val="350"/>
        </w:trPr>
        <w:tc>
          <w:tcPr>
            <w:tcW w:w="2046" w:type="dxa"/>
            <w:vAlign w:val="center"/>
          </w:tcPr>
          <w:sdt>
            <w:sdtPr>
              <w:rPr>
                <w:rFonts w:cs="Arial"/>
                <w:iCs/>
                <w:sz w:val="24"/>
                <w:szCs w:val="24"/>
              </w:rPr>
              <w:alias w:val="Select a Type"/>
              <w:tag w:val="Select a Type"/>
              <w:id w:val="749388621"/>
              <w:placeholder>
                <w:docPart w:val="D00B29EAC2E04B9392FAF4B523356B17"/>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40343" w:rsidP="00280B65" w:rsidRDefault="00E40343" w14:paraId="654E711C"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40343" w:rsidP="00280B65" w:rsidRDefault="00E40343" w14:paraId="0D562CDF" w14:textId="77777777">
            <w:pPr>
              <w:spacing w:after="160" w:line="259" w:lineRule="auto"/>
              <w:rPr>
                <w:rFonts w:cs="Arial"/>
                <w:iCs/>
                <w:sz w:val="24"/>
                <w:szCs w:val="24"/>
              </w:rPr>
            </w:pPr>
          </w:p>
        </w:tc>
        <w:sdt>
          <w:sdtPr>
            <w:rPr>
              <w:rFonts w:cs="Arial"/>
              <w:iCs/>
              <w:sz w:val="24"/>
              <w:szCs w:val="24"/>
            </w:rPr>
            <w:alias w:val="Type of Interaction"/>
            <w:tag w:val="Type of Interaction"/>
            <w:id w:val="-636413142"/>
            <w:placeholder>
              <w:docPart w:val="4134B79EC3F0486A92C9E7E1001314F7"/>
            </w:placeholder>
            <w:showingPlcHdr/>
            <w:dropDownList>
              <w:listItem w:value="Choose an item."/>
              <w:listItem w:displayText="DF" w:value="DF"/>
              <w:listItem w:displayText="LD" w:value="LD"/>
            </w:dropDownList>
          </w:sdtPr>
          <w:sdtContent>
            <w:tc>
              <w:tcPr>
                <w:tcW w:w="1800" w:type="dxa"/>
                <w:vAlign w:val="center"/>
              </w:tcPr>
              <w:p w:rsidRPr="006167C9" w:rsidR="00E40343" w:rsidP="00280B65" w:rsidRDefault="00E40343" w14:paraId="3E04177E"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40343" w:rsidP="00280B65" w:rsidRDefault="00000000" w14:paraId="3E060441" w14:textId="77777777">
            <w:pPr>
              <w:spacing w:after="160" w:line="259" w:lineRule="auto"/>
              <w:rPr>
                <w:rFonts w:cs="Arial"/>
                <w:iCs/>
                <w:sz w:val="24"/>
                <w:szCs w:val="24"/>
              </w:rPr>
            </w:pPr>
            <w:sdt>
              <w:sdtPr>
                <w:rPr>
                  <w:rFonts w:cs="Arial"/>
                  <w:iCs/>
                  <w:sz w:val="24"/>
                  <w:szCs w:val="24"/>
                </w:rPr>
                <w:alias w:val="Type of Interaction"/>
                <w:tag w:val="Type of Interaction"/>
                <w:id w:val="1609782016"/>
                <w:placeholder>
                  <w:docPart w:val="E57282A4D9E7404C99ADBD914FBBB5BC"/>
                </w:placeholder>
                <w:showingPlcHdr/>
                <w:dropDownList>
                  <w:listItem w:value="Choose an item."/>
                  <w:listItem w:displayText="Yes (as is)" w:value="Yes (as is)"/>
                  <w:listItem w:displayText="Yes (modified)" w:value="Yes (modified)"/>
                  <w:listItem w:displayText="No" w:value="No"/>
                </w:dropDownList>
              </w:sdtPr>
              <w:sdtContent>
                <w:r w:rsidRPr="00B91AA1" w:rsidR="00E40343">
                  <w:rPr>
                    <w:rStyle w:val="PlaceholderText"/>
                  </w:rPr>
                  <w:t>Choose an item.</w:t>
                </w:r>
              </w:sdtContent>
            </w:sdt>
          </w:p>
        </w:tc>
      </w:tr>
      <w:tr w:rsidRPr="006167C9" w:rsidR="00E40343" w:rsidTr="00280B65" w14:paraId="2BC651A1" w14:textId="77777777">
        <w:trPr>
          <w:trHeight w:val="350"/>
        </w:trPr>
        <w:tc>
          <w:tcPr>
            <w:tcW w:w="2046" w:type="dxa"/>
            <w:vAlign w:val="center"/>
          </w:tcPr>
          <w:sdt>
            <w:sdtPr>
              <w:rPr>
                <w:rFonts w:cs="Arial"/>
                <w:iCs/>
                <w:sz w:val="24"/>
                <w:szCs w:val="24"/>
              </w:rPr>
              <w:alias w:val="Select a Type"/>
              <w:tag w:val="Select a Type"/>
              <w:id w:val="1971238499"/>
              <w:placeholder>
                <w:docPart w:val="CB46362071094613B1DD75145BD59FA0"/>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40343" w:rsidP="00280B65" w:rsidRDefault="00E40343" w14:paraId="6E0DDFEE"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40343" w:rsidP="00280B65" w:rsidRDefault="00E40343" w14:paraId="255492FE" w14:textId="77777777">
            <w:pPr>
              <w:spacing w:after="160" w:line="259" w:lineRule="auto"/>
              <w:rPr>
                <w:rFonts w:cs="Arial"/>
                <w:iCs/>
                <w:sz w:val="24"/>
                <w:szCs w:val="24"/>
              </w:rPr>
            </w:pPr>
          </w:p>
        </w:tc>
        <w:sdt>
          <w:sdtPr>
            <w:rPr>
              <w:rFonts w:cs="Arial"/>
              <w:iCs/>
              <w:sz w:val="24"/>
              <w:szCs w:val="24"/>
            </w:rPr>
            <w:alias w:val="Type of Interaction"/>
            <w:tag w:val="Type of Interaction"/>
            <w:id w:val="1531533021"/>
            <w:placeholder>
              <w:docPart w:val="33B4109336F44065BC472C78BA19060C"/>
            </w:placeholder>
            <w:showingPlcHdr/>
            <w:dropDownList>
              <w:listItem w:value="Choose an item."/>
              <w:listItem w:displayText="DF" w:value="DF"/>
              <w:listItem w:displayText="LD" w:value="LD"/>
            </w:dropDownList>
          </w:sdtPr>
          <w:sdtContent>
            <w:tc>
              <w:tcPr>
                <w:tcW w:w="1800" w:type="dxa"/>
                <w:vAlign w:val="center"/>
              </w:tcPr>
              <w:p w:rsidRPr="006167C9" w:rsidR="00E40343" w:rsidP="00280B65" w:rsidRDefault="00E40343" w14:paraId="3897D28C"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40343" w:rsidP="00280B65" w:rsidRDefault="00000000" w14:paraId="33750825" w14:textId="77777777">
            <w:pPr>
              <w:spacing w:after="160" w:line="259" w:lineRule="auto"/>
              <w:rPr>
                <w:rFonts w:cs="Arial"/>
                <w:iCs/>
                <w:sz w:val="24"/>
                <w:szCs w:val="24"/>
              </w:rPr>
            </w:pPr>
            <w:sdt>
              <w:sdtPr>
                <w:rPr>
                  <w:rFonts w:cs="Arial"/>
                  <w:iCs/>
                  <w:sz w:val="24"/>
                  <w:szCs w:val="24"/>
                </w:rPr>
                <w:alias w:val="Type of Interaction"/>
                <w:tag w:val="Type of Interaction"/>
                <w:id w:val="-1073742362"/>
                <w:placeholder>
                  <w:docPart w:val="809487FD65E8491E86B0877F657507FC"/>
                </w:placeholder>
                <w:showingPlcHdr/>
                <w:dropDownList>
                  <w:listItem w:value="Choose an item."/>
                  <w:listItem w:displayText="Yes (as is)" w:value="Yes (as is)"/>
                  <w:listItem w:displayText="Yes (modified)" w:value="Yes (modified)"/>
                  <w:listItem w:displayText="No" w:value="No"/>
                </w:dropDownList>
              </w:sdtPr>
              <w:sdtContent>
                <w:r w:rsidRPr="00B91AA1" w:rsidR="00E40343">
                  <w:rPr>
                    <w:rStyle w:val="PlaceholderText"/>
                  </w:rPr>
                  <w:t>Choose an item.</w:t>
                </w:r>
              </w:sdtContent>
            </w:sdt>
          </w:p>
        </w:tc>
      </w:tr>
      <w:tr w:rsidRPr="006167C9" w:rsidR="00E40343" w:rsidTr="00280B65" w14:paraId="2913F347" w14:textId="77777777">
        <w:trPr>
          <w:trHeight w:val="350"/>
        </w:trPr>
        <w:tc>
          <w:tcPr>
            <w:tcW w:w="2046" w:type="dxa"/>
            <w:vAlign w:val="center"/>
          </w:tcPr>
          <w:sdt>
            <w:sdtPr>
              <w:rPr>
                <w:rFonts w:cs="Arial"/>
                <w:iCs/>
                <w:sz w:val="24"/>
                <w:szCs w:val="24"/>
              </w:rPr>
              <w:alias w:val="Select a Type"/>
              <w:tag w:val="Select a Type"/>
              <w:id w:val="-526945562"/>
              <w:placeholder>
                <w:docPart w:val="374940B5DFB049068D15377A6260A448"/>
              </w:placeholder>
              <w:showingPlcHdr/>
              <w:dropDownList>
                <w:listItem w:value="Choose an item."/>
                <w:listItem w:displayText="Content" w:value="Content"/>
                <w:listItem w:displayText="Live Session" w:value="Live Session"/>
                <w:listItem w:displayText="Third Party" w:value="Third Party"/>
                <w:listItem w:displayText="Simulation" w:value="Simulation"/>
                <w:listItem w:displayText="Tips/Reminders" w:value="Tips/Reminders"/>
                <w:listItem w:displayText="Handouts" w:value="Handouts"/>
                <w:listItem w:displayText="Other" w:value="Other"/>
              </w:dropDownList>
            </w:sdtPr>
            <w:sdtContent>
              <w:p w:rsidRPr="006167C9" w:rsidR="00E40343" w:rsidP="00280B65" w:rsidRDefault="00E40343" w14:paraId="72364D53" w14:textId="77777777">
                <w:pPr>
                  <w:spacing w:after="160" w:line="259" w:lineRule="auto"/>
                  <w:rPr>
                    <w:rFonts w:cs="Arial"/>
                    <w:iCs/>
                    <w:sz w:val="24"/>
                    <w:szCs w:val="24"/>
                  </w:rPr>
                </w:pPr>
                <w:r w:rsidRPr="006167C9">
                  <w:rPr>
                    <w:rFonts w:cs="Arial"/>
                    <w:iCs/>
                    <w:sz w:val="24"/>
                    <w:szCs w:val="24"/>
                  </w:rPr>
                  <w:t>Choose an item.</w:t>
                </w:r>
              </w:p>
            </w:sdtContent>
          </w:sdt>
        </w:tc>
        <w:tc>
          <w:tcPr>
            <w:tcW w:w="9294" w:type="dxa"/>
          </w:tcPr>
          <w:p w:rsidRPr="006167C9" w:rsidR="00E40343" w:rsidP="00280B65" w:rsidRDefault="00E40343" w14:paraId="28416011" w14:textId="77777777">
            <w:pPr>
              <w:spacing w:after="160" w:line="259" w:lineRule="auto"/>
              <w:rPr>
                <w:rFonts w:cs="Arial"/>
                <w:iCs/>
                <w:sz w:val="24"/>
                <w:szCs w:val="24"/>
              </w:rPr>
            </w:pPr>
          </w:p>
        </w:tc>
        <w:sdt>
          <w:sdtPr>
            <w:rPr>
              <w:rFonts w:cs="Arial"/>
              <w:iCs/>
              <w:sz w:val="24"/>
              <w:szCs w:val="24"/>
            </w:rPr>
            <w:alias w:val="Type of Interaction"/>
            <w:tag w:val="Type of Interaction"/>
            <w:id w:val="793410899"/>
            <w:placeholder>
              <w:docPart w:val="FE2E2DE73FE34164965B09D8B7B19056"/>
            </w:placeholder>
            <w:showingPlcHdr/>
            <w:dropDownList>
              <w:listItem w:value="Choose an item."/>
              <w:listItem w:displayText="DF" w:value="DF"/>
              <w:listItem w:displayText="LD" w:value="LD"/>
            </w:dropDownList>
          </w:sdtPr>
          <w:sdtContent>
            <w:tc>
              <w:tcPr>
                <w:tcW w:w="1800" w:type="dxa"/>
                <w:vAlign w:val="center"/>
              </w:tcPr>
              <w:p w:rsidRPr="006167C9" w:rsidR="00E40343" w:rsidP="00280B65" w:rsidRDefault="00E40343" w14:paraId="6F0F29D7" w14:textId="77777777">
                <w:pPr>
                  <w:spacing w:after="160" w:line="259" w:lineRule="auto"/>
                  <w:rPr>
                    <w:rFonts w:cs="Arial"/>
                    <w:iCs/>
                    <w:sz w:val="24"/>
                    <w:szCs w:val="24"/>
                  </w:rPr>
                </w:pPr>
                <w:r w:rsidRPr="00B91AA1">
                  <w:rPr>
                    <w:rStyle w:val="PlaceholderText"/>
                  </w:rPr>
                  <w:t>Choose an item.</w:t>
                </w:r>
              </w:p>
            </w:tc>
          </w:sdtContent>
        </w:sdt>
        <w:tc>
          <w:tcPr>
            <w:tcW w:w="1890" w:type="dxa"/>
            <w:vAlign w:val="center"/>
          </w:tcPr>
          <w:p w:rsidRPr="006167C9" w:rsidR="00E40343" w:rsidP="00280B65" w:rsidRDefault="00000000" w14:paraId="33C509C1" w14:textId="77777777">
            <w:pPr>
              <w:spacing w:after="160" w:line="259" w:lineRule="auto"/>
              <w:rPr>
                <w:rFonts w:cs="Arial"/>
                <w:iCs/>
                <w:sz w:val="24"/>
                <w:szCs w:val="24"/>
              </w:rPr>
            </w:pPr>
            <w:sdt>
              <w:sdtPr>
                <w:rPr>
                  <w:rFonts w:cs="Arial"/>
                  <w:iCs/>
                  <w:sz w:val="24"/>
                  <w:szCs w:val="24"/>
                </w:rPr>
                <w:alias w:val="Type of Interaction"/>
                <w:tag w:val="Type of Interaction"/>
                <w:id w:val="663976198"/>
                <w:placeholder>
                  <w:docPart w:val="7A308089828047E3AAE3B0BD0C47FC1C"/>
                </w:placeholder>
                <w:showingPlcHdr/>
                <w:dropDownList>
                  <w:listItem w:value="Choose an item."/>
                  <w:listItem w:displayText="Yes (as is)" w:value="Yes (as is)"/>
                  <w:listItem w:displayText="Yes (modified)" w:value="Yes (modified)"/>
                  <w:listItem w:displayText="No" w:value="No"/>
                </w:dropDownList>
              </w:sdtPr>
              <w:sdtContent>
                <w:r w:rsidRPr="00B91AA1" w:rsidR="00E40343">
                  <w:rPr>
                    <w:rStyle w:val="PlaceholderText"/>
                  </w:rPr>
                  <w:t>Choose an item.</w:t>
                </w:r>
              </w:sdtContent>
            </w:sdt>
          </w:p>
        </w:tc>
      </w:tr>
    </w:tbl>
    <w:p w:rsidR="006167C9" w:rsidP="00341DF3" w:rsidRDefault="006167C9" w14:paraId="1C35E216" w14:textId="77777777">
      <w:pPr>
        <w:rPr>
          <w:rFonts w:cs="Arial"/>
          <w:b/>
          <w:i/>
          <w:sz w:val="24"/>
          <w:szCs w:val="24"/>
        </w:rPr>
      </w:pPr>
    </w:p>
    <w:p w:rsidR="006167C9" w:rsidP="00341DF3" w:rsidRDefault="006167C9" w14:paraId="5DE50BC3" w14:textId="77777777">
      <w:pPr>
        <w:rPr>
          <w:rFonts w:cs="Arial"/>
          <w:b/>
          <w:i/>
          <w:sz w:val="24"/>
          <w:szCs w:val="24"/>
        </w:rPr>
      </w:pPr>
    </w:p>
    <w:p w:rsidR="006167C9" w:rsidP="00341DF3" w:rsidRDefault="006167C9" w14:paraId="40C4FE3A" w14:textId="77777777">
      <w:pPr>
        <w:rPr>
          <w:rFonts w:cs="Arial"/>
          <w:b/>
          <w:i/>
          <w:sz w:val="24"/>
          <w:szCs w:val="24"/>
        </w:rPr>
      </w:pPr>
    </w:p>
    <w:p w:rsidR="006167C9" w:rsidP="00341DF3" w:rsidRDefault="006167C9" w14:paraId="6EBC22D1" w14:textId="77777777">
      <w:pPr>
        <w:rPr>
          <w:rFonts w:cs="Arial"/>
          <w:b/>
          <w:i/>
          <w:sz w:val="24"/>
          <w:szCs w:val="24"/>
        </w:rPr>
      </w:pPr>
    </w:p>
    <w:p w:rsidR="006167C9" w:rsidP="00341DF3" w:rsidRDefault="006167C9" w14:paraId="4150D4F2" w14:textId="77777777">
      <w:pPr>
        <w:rPr>
          <w:rFonts w:cs="Arial"/>
          <w:b/>
          <w:i/>
          <w:sz w:val="24"/>
          <w:szCs w:val="24"/>
        </w:rPr>
      </w:pPr>
    </w:p>
    <w:p w:rsidR="00D319B7" w:rsidP="00341DF3" w:rsidRDefault="00D319B7" w14:paraId="7C3D69E3" w14:textId="77777777">
      <w:pPr>
        <w:rPr>
          <w:rFonts w:cs="Arial"/>
          <w:b/>
          <w:i/>
          <w:sz w:val="24"/>
          <w:szCs w:val="24"/>
        </w:rPr>
      </w:pPr>
    </w:p>
    <w:p w:rsidR="00D319B7" w:rsidP="00341DF3" w:rsidRDefault="00D319B7" w14:paraId="2F6FB838" w14:textId="77777777">
      <w:pPr>
        <w:rPr>
          <w:rFonts w:cs="Arial"/>
          <w:b/>
          <w:i/>
          <w:sz w:val="24"/>
          <w:szCs w:val="24"/>
        </w:rPr>
      </w:pPr>
    </w:p>
    <w:p w:rsidR="00D319B7" w:rsidP="00341DF3" w:rsidRDefault="00D319B7" w14:paraId="15C931B6" w14:textId="77777777">
      <w:pPr>
        <w:rPr>
          <w:rFonts w:cs="Arial"/>
          <w:b/>
          <w:i/>
          <w:sz w:val="24"/>
          <w:szCs w:val="24"/>
        </w:rPr>
      </w:pPr>
    </w:p>
    <w:p w:rsidR="00D319B7" w:rsidP="00341DF3" w:rsidRDefault="00D319B7" w14:paraId="1E781C37" w14:textId="77777777">
      <w:pPr>
        <w:rPr>
          <w:rFonts w:cs="Arial"/>
          <w:b/>
          <w:i/>
          <w:sz w:val="24"/>
          <w:szCs w:val="24"/>
        </w:rPr>
      </w:pPr>
    </w:p>
    <w:p w:rsidR="00D319B7" w:rsidP="00341DF3" w:rsidRDefault="00D319B7" w14:paraId="0D933F7C" w14:textId="77777777">
      <w:pPr>
        <w:rPr>
          <w:rFonts w:cs="Arial"/>
          <w:b/>
          <w:i/>
          <w:sz w:val="24"/>
          <w:szCs w:val="24"/>
        </w:rPr>
      </w:pPr>
    </w:p>
    <w:p w:rsidR="00D319B7" w:rsidP="00341DF3" w:rsidRDefault="00D319B7" w14:paraId="7B41BA59" w14:textId="77777777">
      <w:pPr>
        <w:rPr>
          <w:rFonts w:cs="Arial"/>
          <w:b/>
          <w:i/>
          <w:sz w:val="24"/>
          <w:szCs w:val="24"/>
        </w:rPr>
      </w:pPr>
    </w:p>
    <w:p w:rsidR="00D319B7" w:rsidP="00341DF3" w:rsidRDefault="00D319B7" w14:paraId="6D8956ED" w14:textId="77777777">
      <w:pPr>
        <w:rPr>
          <w:rFonts w:cs="Arial"/>
          <w:b/>
          <w:i/>
          <w:sz w:val="24"/>
          <w:szCs w:val="24"/>
        </w:rPr>
      </w:pPr>
    </w:p>
    <w:p w:rsidR="00D319B7" w:rsidP="00341DF3" w:rsidRDefault="00D319B7" w14:paraId="3F12F0C0" w14:textId="77777777">
      <w:pPr>
        <w:rPr>
          <w:rFonts w:cs="Arial"/>
          <w:b/>
          <w:i/>
          <w:sz w:val="24"/>
          <w:szCs w:val="24"/>
        </w:rPr>
      </w:pPr>
    </w:p>
    <w:p w:rsidRPr="00877586" w:rsidR="00341DF3" w:rsidP="00341DF3" w:rsidRDefault="00341DF3" w14:paraId="05FC0AFB" w14:textId="48D8C539">
      <w:pPr>
        <w:rPr>
          <w:rFonts w:cs="Arial"/>
          <w:b/>
          <w:i/>
          <w:sz w:val="24"/>
          <w:szCs w:val="24"/>
        </w:rPr>
      </w:pPr>
      <w:r>
        <w:rPr>
          <w:rFonts w:cs="Arial"/>
          <w:b/>
          <w:i/>
          <w:sz w:val="24"/>
          <w:szCs w:val="24"/>
        </w:rPr>
        <w:t>Start Here</w:t>
      </w:r>
    </w:p>
    <w:p w:rsidRPr="00604F79" w:rsidR="00341DF3" w:rsidP="00341DF3" w:rsidRDefault="00341DF3" w14:paraId="313DF283" w14:textId="77777777">
      <w:pPr>
        <w:spacing w:after="0" w:line="240" w:lineRule="auto"/>
        <w:rPr>
          <w:rFonts w:cs="Arial"/>
          <w:sz w:val="20"/>
          <w:szCs w:val="20"/>
        </w:rPr>
      </w:pPr>
    </w:p>
    <w:tbl>
      <w:tblPr>
        <w:tblStyle w:val="TableGrid"/>
        <w:tblW w:w="15030" w:type="dxa"/>
        <w:tblInd w:w="-905" w:type="dxa"/>
        <w:tblLook w:val="04A0" w:firstRow="1" w:lastRow="0" w:firstColumn="1" w:lastColumn="0" w:noHBand="0" w:noVBand="1"/>
      </w:tblPr>
      <w:tblGrid>
        <w:gridCol w:w="2046"/>
        <w:gridCol w:w="9294"/>
        <w:gridCol w:w="1800"/>
        <w:gridCol w:w="1890"/>
      </w:tblGrid>
      <w:tr w:rsidRPr="00604F79" w:rsidR="00341DF3" w:rsidTr="009C067E" w14:paraId="38FB31A6" w14:textId="77777777">
        <w:tc>
          <w:tcPr>
            <w:tcW w:w="2046" w:type="dxa"/>
            <w:shd w:val="clear" w:color="auto" w:fill="000000" w:themeFill="text1"/>
            <w:vAlign w:val="center"/>
          </w:tcPr>
          <w:p w:rsidRPr="009C61DC" w:rsidR="00341DF3" w:rsidP="009C067E" w:rsidRDefault="00341DF3" w14:paraId="308D4F54" w14:textId="77777777">
            <w:pPr>
              <w:jc w:val="center"/>
              <w:rPr>
                <w:rFonts w:cs="Arial"/>
                <w:b/>
                <w:color w:val="FFFFFF" w:themeColor="background1"/>
                <w:sz w:val="20"/>
                <w:szCs w:val="20"/>
              </w:rPr>
            </w:pPr>
            <w:r>
              <w:rPr>
                <w:rFonts w:cs="Arial"/>
                <w:b/>
                <w:color w:val="FFFFFF" w:themeColor="background1"/>
                <w:sz w:val="20"/>
                <w:szCs w:val="20"/>
              </w:rPr>
              <w:t>Items</w:t>
            </w:r>
          </w:p>
        </w:tc>
        <w:tc>
          <w:tcPr>
            <w:tcW w:w="9294" w:type="dxa"/>
            <w:shd w:val="clear" w:color="auto" w:fill="000000" w:themeFill="text1"/>
            <w:vAlign w:val="center"/>
          </w:tcPr>
          <w:p w:rsidRPr="009C61DC" w:rsidR="00341DF3" w:rsidP="009C067E" w:rsidRDefault="00341DF3" w14:paraId="382904C9" w14:textId="77777777">
            <w:pPr>
              <w:jc w:val="center"/>
              <w:rPr>
                <w:rFonts w:cs="Arial"/>
                <w:b/>
                <w:color w:val="FFFFFF" w:themeColor="background1"/>
                <w:sz w:val="20"/>
                <w:szCs w:val="20"/>
              </w:rPr>
            </w:pPr>
            <w:r w:rsidRPr="009C61DC">
              <w:rPr>
                <w:rFonts w:cs="Arial"/>
                <w:b/>
                <w:color w:val="FFFFFF" w:themeColor="background1"/>
                <w:sz w:val="20"/>
                <w:szCs w:val="20"/>
              </w:rPr>
              <w:t>Description</w:t>
            </w:r>
          </w:p>
        </w:tc>
        <w:tc>
          <w:tcPr>
            <w:tcW w:w="1800" w:type="dxa"/>
            <w:shd w:val="clear" w:color="auto" w:fill="000000" w:themeFill="text1"/>
            <w:vAlign w:val="center"/>
          </w:tcPr>
          <w:p w:rsidRPr="009C61DC" w:rsidR="00341DF3" w:rsidP="009C067E" w:rsidRDefault="00341DF3" w14:paraId="18A96080" w14:textId="77777777">
            <w:pPr>
              <w:jc w:val="center"/>
              <w:rPr>
                <w:rFonts w:cs="Arial"/>
                <w:b/>
                <w:color w:val="FFFFFF" w:themeColor="background1"/>
                <w:sz w:val="20"/>
                <w:szCs w:val="20"/>
              </w:rPr>
            </w:pPr>
            <w:r>
              <w:rPr>
                <w:rFonts w:cs="Arial"/>
                <w:b/>
                <w:color w:val="FFFFFF" w:themeColor="background1"/>
                <w:sz w:val="20"/>
                <w:szCs w:val="20"/>
              </w:rPr>
              <w:t>DF/LD</w:t>
            </w:r>
          </w:p>
        </w:tc>
        <w:tc>
          <w:tcPr>
            <w:tcW w:w="1890" w:type="dxa"/>
            <w:shd w:val="clear" w:color="auto" w:fill="000000" w:themeFill="text1"/>
            <w:vAlign w:val="center"/>
          </w:tcPr>
          <w:p w:rsidRPr="009C61DC" w:rsidR="00341DF3" w:rsidP="009C067E" w:rsidRDefault="00341DF3" w14:paraId="34E7BAEF" w14:textId="77777777">
            <w:pPr>
              <w:jc w:val="center"/>
              <w:rPr>
                <w:rFonts w:cs="Arial"/>
                <w:b/>
                <w:color w:val="FFFFFF" w:themeColor="background1"/>
                <w:sz w:val="20"/>
                <w:szCs w:val="20"/>
              </w:rPr>
            </w:pPr>
            <w:r w:rsidRPr="009C61DC">
              <w:rPr>
                <w:rFonts w:cs="Arial"/>
                <w:b/>
                <w:color w:val="FFFFFF" w:themeColor="background1"/>
                <w:sz w:val="20"/>
                <w:szCs w:val="20"/>
              </w:rPr>
              <w:t xml:space="preserve">Include in </w:t>
            </w:r>
            <w:proofErr w:type="spellStart"/>
            <w:r w:rsidRPr="009C61DC">
              <w:rPr>
                <w:rFonts w:cs="Arial"/>
                <w:b/>
                <w:color w:val="FFFFFF" w:themeColor="background1"/>
                <w:sz w:val="20"/>
                <w:szCs w:val="20"/>
              </w:rPr>
              <w:t>Onground</w:t>
            </w:r>
            <w:proofErr w:type="spellEnd"/>
            <w:r w:rsidRPr="009C61DC">
              <w:rPr>
                <w:rFonts w:cs="Arial"/>
                <w:b/>
                <w:color w:val="FFFFFF" w:themeColor="background1"/>
                <w:sz w:val="20"/>
                <w:szCs w:val="20"/>
              </w:rPr>
              <w:t xml:space="preserve"> </w:t>
            </w:r>
            <w:r w:rsidR="00F32AB0">
              <w:rPr>
                <w:rFonts w:cs="Arial"/>
                <w:b/>
                <w:color w:val="FFFFFF" w:themeColor="background1"/>
                <w:sz w:val="20"/>
                <w:szCs w:val="20"/>
              </w:rPr>
              <w:t>course</w:t>
            </w:r>
            <w:r w:rsidRPr="009C61DC">
              <w:rPr>
                <w:rFonts w:cs="Arial"/>
                <w:b/>
                <w:color w:val="FFFFFF" w:themeColor="background1"/>
                <w:sz w:val="20"/>
                <w:szCs w:val="20"/>
              </w:rPr>
              <w:t>?</w:t>
            </w:r>
          </w:p>
        </w:tc>
      </w:tr>
      <w:tr w:rsidRPr="00604F79" w:rsidR="000114D6" w:rsidTr="000114D6" w14:paraId="71538B23" w14:textId="77777777">
        <w:trPr>
          <w:trHeight w:val="350"/>
        </w:trPr>
        <w:tc>
          <w:tcPr>
            <w:tcW w:w="2046" w:type="dxa"/>
            <w:vAlign w:val="center"/>
          </w:tcPr>
          <w:sdt>
            <w:sdtPr>
              <w:rPr>
                <w:rFonts w:cs="Arial"/>
                <w:sz w:val="20"/>
                <w:szCs w:val="20"/>
              </w:rPr>
              <w:alias w:val="Select a Type"/>
              <w:tag w:val="Select a Type"/>
              <w:id w:val="1206830738"/>
              <w:placeholder>
                <w:docPart w:val="6D2C552397F34F9BB1A566BA7FB4EC5B"/>
              </w:placeholde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Pr="00604F79" w:rsidR="000114D6" w:rsidP="000114D6" w:rsidRDefault="000114D6" w14:paraId="17AC8A71" w14:textId="77777777">
                <w:pPr>
                  <w:jc w:val="center"/>
                  <w:rPr>
                    <w:rFonts w:cs="Arial"/>
                    <w:sz w:val="20"/>
                    <w:szCs w:val="20"/>
                  </w:rPr>
                </w:pPr>
                <w:r>
                  <w:rPr>
                    <w:rFonts w:cs="Arial"/>
                    <w:sz w:val="20"/>
                    <w:szCs w:val="20"/>
                  </w:rPr>
                  <w:t>Syllabus</w:t>
                </w:r>
              </w:p>
            </w:sdtContent>
          </w:sdt>
        </w:tc>
        <w:tc>
          <w:tcPr>
            <w:tcW w:w="9294" w:type="dxa"/>
          </w:tcPr>
          <w:p w:rsidRPr="00DA6F29" w:rsidR="000114D6" w:rsidP="000114D6" w:rsidRDefault="000114D6" w14:paraId="5147E26C" w14:textId="77777777">
            <w:pPr>
              <w:rPr>
                <w:rFonts w:cs="Arial"/>
                <w:sz w:val="20"/>
                <w:szCs w:val="20"/>
              </w:rPr>
            </w:pPr>
            <w:r w:rsidRPr="00DA6F29">
              <w:rPr>
                <w:rFonts w:cs="Arial"/>
                <w:sz w:val="20"/>
                <w:szCs w:val="20"/>
              </w:rPr>
              <w:t>Course Syllabus</w:t>
            </w:r>
          </w:p>
        </w:tc>
        <w:sdt>
          <w:sdtPr>
            <w:rPr>
              <w:rFonts w:cs="Arial"/>
              <w:sz w:val="20"/>
              <w:szCs w:val="20"/>
            </w:rPr>
            <w:alias w:val="Type of Interaction"/>
            <w:tag w:val="Type of Interaction"/>
            <w:id w:val="968709099"/>
            <w:placeholder>
              <w:docPart w:val="E9C4658E41BA4244A0991CF8C03A5035"/>
            </w:placeholder>
            <w:dropDownList>
              <w:listItem w:value="Choose an item."/>
              <w:listItem w:displayText="DF" w:value="DF"/>
              <w:listItem w:displayText="LD" w:value="LD"/>
            </w:dropDownList>
          </w:sdtPr>
          <w:sdtContent>
            <w:tc>
              <w:tcPr>
                <w:tcW w:w="1800" w:type="dxa"/>
                <w:vAlign w:val="center"/>
              </w:tcPr>
              <w:p w:rsidR="000114D6" w:rsidP="000114D6" w:rsidRDefault="000114D6" w14:paraId="4DC62D1D" w14:textId="77777777">
                <w:pPr>
                  <w:jc w:val="center"/>
                  <w:rPr>
                    <w:rFonts w:cs="Arial"/>
                    <w:sz w:val="20"/>
                    <w:szCs w:val="20"/>
                  </w:rPr>
                </w:pPr>
                <w:r>
                  <w:rPr>
                    <w:rFonts w:cs="Arial"/>
                    <w:sz w:val="20"/>
                    <w:szCs w:val="20"/>
                  </w:rPr>
                  <w:t>LD</w:t>
                </w:r>
              </w:p>
            </w:tc>
          </w:sdtContent>
        </w:sdt>
        <w:tc>
          <w:tcPr>
            <w:tcW w:w="1890" w:type="dxa"/>
            <w:vAlign w:val="center"/>
          </w:tcPr>
          <w:p w:rsidR="000114D6" w:rsidP="000114D6" w:rsidRDefault="00000000" w14:paraId="46BD903F" w14:textId="77777777">
            <w:pPr>
              <w:jc w:val="center"/>
              <w:rPr>
                <w:rFonts w:cs="Arial"/>
                <w:sz w:val="20"/>
                <w:szCs w:val="20"/>
              </w:rPr>
            </w:pPr>
            <w:sdt>
              <w:sdtPr>
                <w:rPr>
                  <w:rFonts w:cs="Arial"/>
                  <w:sz w:val="20"/>
                  <w:szCs w:val="20"/>
                </w:rPr>
                <w:alias w:val="Type of Interaction"/>
                <w:tag w:val="Type of Interaction"/>
                <w:id w:val="-1395735647"/>
                <w:placeholder>
                  <w:docPart w:val="0B364AC3FEA941558EF1A6BF50FCAFEF"/>
                </w:placeholder>
                <w:dropDownList>
                  <w:listItem w:value="Choose an item."/>
                  <w:listItem w:displayText="Yes (as is)" w:value="Yes (as is)"/>
                  <w:listItem w:displayText="Yes (modified)" w:value="Yes (modified)"/>
                  <w:listItem w:displayText="No" w:value="No"/>
                </w:dropDownList>
              </w:sdtPr>
              <w:sdtContent>
                <w:r w:rsidR="006D1697">
                  <w:rPr>
                    <w:rFonts w:cs="Arial"/>
                    <w:sz w:val="20"/>
                    <w:szCs w:val="20"/>
                  </w:rPr>
                  <w:t>No</w:t>
                </w:r>
              </w:sdtContent>
            </w:sdt>
          </w:p>
        </w:tc>
      </w:tr>
      <w:tr w:rsidRPr="00604F79" w:rsidR="000114D6" w:rsidTr="000114D6" w14:paraId="45512612" w14:textId="77777777">
        <w:trPr>
          <w:trHeight w:val="350"/>
        </w:trPr>
        <w:tc>
          <w:tcPr>
            <w:tcW w:w="2046" w:type="dxa"/>
            <w:vAlign w:val="center"/>
          </w:tcPr>
          <w:sdt>
            <w:sdtPr>
              <w:rPr>
                <w:rFonts w:cs="Arial"/>
                <w:sz w:val="20"/>
                <w:szCs w:val="20"/>
              </w:rPr>
              <w:alias w:val="Select a Type"/>
              <w:tag w:val="Select a Type"/>
              <w:id w:val="-1920480174"/>
              <w:placeholder>
                <w:docPart w:val="145A0C0AD842483CA548231802E0712E"/>
              </w:placeholde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Pr="00604F79" w:rsidR="000114D6" w:rsidP="000114D6" w:rsidRDefault="000114D6" w14:paraId="2D0DBE25" w14:textId="77777777">
                <w:pPr>
                  <w:jc w:val="center"/>
                  <w:rPr>
                    <w:rFonts w:cs="Arial"/>
                    <w:sz w:val="20"/>
                    <w:szCs w:val="20"/>
                  </w:rPr>
                </w:pPr>
                <w:r>
                  <w:rPr>
                    <w:rFonts w:cs="Arial"/>
                    <w:sz w:val="20"/>
                    <w:szCs w:val="20"/>
                  </w:rPr>
                  <w:t>Standard Item</w:t>
                </w:r>
              </w:p>
            </w:sdtContent>
          </w:sdt>
        </w:tc>
        <w:tc>
          <w:tcPr>
            <w:tcW w:w="9294" w:type="dxa"/>
          </w:tcPr>
          <w:p w:rsidRPr="00DA6F29" w:rsidR="000114D6" w:rsidP="000114D6" w:rsidRDefault="000114D6" w14:paraId="034451CF" w14:textId="77777777">
            <w:pPr>
              <w:rPr>
                <w:rFonts w:cs="Arial"/>
                <w:sz w:val="20"/>
                <w:szCs w:val="20"/>
              </w:rPr>
            </w:pPr>
            <w:r w:rsidRPr="00DA6F29">
              <w:rPr>
                <w:rFonts w:cs="Arial"/>
                <w:sz w:val="20"/>
                <w:szCs w:val="20"/>
              </w:rPr>
              <w:t>Syllabus Addendum</w:t>
            </w:r>
          </w:p>
        </w:tc>
        <w:sdt>
          <w:sdtPr>
            <w:rPr>
              <w:rFonts w:cs="Arial"/>
              <w:sz w:val="20"/>
              <w:szCs w:val="20"/>
            </w:rPr>
            <w:alias w:val="Type of Interaction"/>
            <w:tag w:val="Type of Interaction"/>
            <w:id w:val="-523328002"/>
            <w:placeholder>
              <w:docPart w:val="46F3BCE496E4469AA2121FC41D92F087"/>
            </w:placeholder>
            <w:dropDownList>
              <w:listItem w:value="Choose an item."/>
              <w:listItem w:displayText="DF" w:value="DF"/>
              <w:listItem w:displayText="LD" w:value="LD"/>
            </w:dropDownList>
          </w:sdtPr>
          <w:sdtContent>
            <w:tc>
              <w:tcPr>
                <w:tcW w:w="1800" w:type="dxa"/>
                <w:vAlign w:val="center"/>
              </w:tcPr>
              <w:p w:rsidR="000114D6" w:rsidP="000114D6" w:rsidRDefault="000114D6" w14:paraId="6F0326CC" w14:textId="77777777">
                <w:pPr>
                  <w:jc w:val="center"/>
                  <w:rPr>
                    <w:rFonts w:cs="Arial"/>
                    <w:sz w:val="20"/>
                    <w:szCs w:val="20"/>
                  </w:rPr>
                </w:pPr>
                <w:r>
                  <w:rPr>
                    <w:rFonts w:cs="Arial"/>
                    <w:sz w:val="20"/>
                    <w:szCs w:val="20"/>
                  </w:rPr>
                  <w:t>LD</w:t>
                </w:r>
              </w:p>
            </w:tc>
          </w:sdtContent>
        </w:sdt>
        <w:tc>
          <w:tcPr>
            <w:tcW w:w="1890" w:type="dxa"/>
            <w:vAlign w:val="center"/>
          </w:tcPr>
          <w:p w:rsidR="000114D6" w:rsidP="000114D6" w:rsidRDefault="00000000" w14:paraId="66F44D94" w14:textId="77777777">
            <w:pPr>
              <w:jc w:val="center"/>
              <w:rPr>
                <w:rFonts w:cs="Arial"/>
                <w:sz w:val="20"/>
                <w:szCs w:val="20"/>
              </w:rPr>
            </w:pPr>
            <w:sdt>
              <w:sdtPr>
                <w:rPr>
                  <w:rFonts w:cs="Arial"/>
                  <w:sz w:val="20"/>
                  <w:szCs w:val="20"/>
                </w:rPr>
                <w:alias w:val="Type of Interaction"/>
                <w:tag w:val="Type of Interaction"/>
                <w:id w:val="-424889937"/>
                <w:placeholder>
                  <w:docPart w:val="114E95FAC57B4A19875177239613F4E4"/>
                </w:placeholder>
                <w:dropDownList>
                  <w:listItem w:value="Choose an item."/>
                  <w:listItem w:displayText="Yes (as is)" w:value="Yes (as is)"/>
                  <w:listItem w:displayText="Yes (modified)" w:value="Yes (modified)"/>
                  <w:listItem w:displayText="No" w:value="No"/>
                </w:dropDownList>
              </w:sdtPr>
              <w:sdtContent>
                <w:r w:rsidR="0033204A">
                  <w:rPr>
                    <w:rFonts w:cs="Arial"/>
                    <w:sz w:val="20"/>
                    <w:szCs w:val="20"/>
                  </w:rPr>
                  <w:t>Yes (as is)</w:t>
                </w:r>
              </w:sdtContent>
            </w:sdt>
          </w:p>
        </w:tc>
      </w:tr>
      <w:tr w:rsidRPr="00604F79" w:rsidR="000114D6" w:rsidTr="000114D6" w14:paraId="31E005B9" w14:textId="77777777">
        <w:trPr>
          <w:trHeight w:val="350"/>
        </w:trPr>
        <w:tc>
          <w:tcPr>
            <w:tcW w:w="2046" w:type="dxa"/>
            <w:vAlign w:val="center"/>
          </w:tcPr>
          <w:sdt>
            <w:sdtPr>
              <w:rPr>
                <w:rFonts w:cs="Arial"/>
                <w:sz w:val="20"/>
                <w:szCs w:val="20"/>
              </w:rPr>
              <w:alias w:val="Select a Type"/>
              <w:tag w:val="Select a Type"/>
              <w:id w:val="-1916702565"/>
              <w:placeholder>
                <w:docPart w:val="51BE06CD324E47B6A0F53307D94C8C59"/>
              </w:placeholde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Pr="00604F79" w:rsidR="000114D6" w:rsidP="000114D6" w:rsidRDefault="000114D6" w14:paraId="552E4B51" w14:textId="77777777">
                <w:pPr>
                  <w:jc w:val="center"/>
                  <w:rPr>
                    <w:rFonts w:cs="Arial"/>
                    <w:sz w:val="20"/>
                    <w:szCs w:val="20"/>
                  </w:rPr>
                </w:pPr>
                <w:r>
                  <w:rPr>
                    <w:rFonts w:cs="Arial"/>
                    <w:sz w:val="20"/>
                    <w:szCs w:val="20"/>
                  </w:rPr>
                  <w:t>Standard Item</w:t>
                </w:r>
              </w:p>
            </w:sdtContent>
          </w:sdt>
        </w:tc>
        <w:tc>
          <w:tcPr>
            <w:tcW w:w="9294" w:type="dxa"/>
          </w:tcPr>
          <w:p w:rsidRPr="00DA6F29" w:rsidR="000114D6" w:rsidP="000114D6" w:rsidRDefault="000114D6" w14:paraId="6C0C46E7" w14:textId="77777777">
            <w:pPr>
              <w:rPr>
                <w:rFonts w:cs="Arial"/>
                <w:sz w:val="20"/>
                <w:szCs w:val="20"/>
              </w:rPr>
            </w:pPr>
            <w:r w:rsidRPr="00DA6F29">
              <w:rPr>
                <w:sz w:val="20"/>
                <w:szCs w:val="20"/>
              </w:rPr>
              <w:t>Blank Instructor Contact page</w:t>
            </w:r>
          </w:p>
        </w:tc>
        <w:sdt>
          <w:sdtPr>
            <w:rPr>
              <w:rFonts w:cs="Arial"/>
              <w:sz w:val="20"/>
              <w:szCs w:val="20"/>
            </w:rPr>
            <w:alias w:val="Type of Interaction"/>
            <w:tag w:val="Type of Interaction"/>
            <w:id w:val="-924645692"/>
            <w:placeholder>
              <w:docPart w:val="CE5B0B92BCE245EB91BC87773186E95F"/>
            </w:placeholder>
            <w:dropDownList>
              <w:listItem w:value="Choose an item."/>
              <w:listItem w:displayText="DF" w:value="DF"/>
              <w:listItem w:displayText="LD" w:value="LD"/>
            </w:dropDownList>
          </w:sdtPr>
          <w:sdtContent>
            <w:tc>
              <w:tcPr>
                <w:tcW w:w="1800" w:type="dxa"/>
                <w:vAlign w:val="center"/>
              </w:tcPr>
              <w:p w:rsidR="000114D6" w:rsidP="000114D6" w:rsidRDefault="000114D6" w14:paraId="2E08FC03" w14:textId="77777777">
                <w:pPr>
                  <w:jc w:val="center"/>
                  <w:rPr>
                    <w:rFonts w:cs="Arial"/>
                    <w:sz w:val="20"/>
                    <w:szCs w:val="20"/>
                  </w:rPr>
                </w:pPr>
                <w:r>
                  <w:rPr>
                    <w:rFonts w:cs="Arial"/>
                    <w:sz w:val="20"/>
                    <w:szCs w:val="20"/>
                  </w:rPr>
                  <w:t>LD</w:t>
                </w:r>
              </w:p>
            </w:tc>
          </w:sdtContent>
        </w:sdt>
        <w:tc>
          <w:tcPr>
            <w:tcW w:w="1890" w:type="dxa"/>
            <w:vAlign w:val="center"/>
          </w:tcPr>
          <w:p w:rsidR="000114D6" w:rsidP="000114D6" w:rsidRDefault="00000000" w14:paraId="29B8CEBE" w14:textId="77777777">
            <w:pPr>
              <w:jc w:val="center"/>
              <w:rPr>
                <w:rFonts w:cs="Arial"/>
                <w:sz w:val="20"/>
                <w:szCs w:val="20"/>
              </w:rPr>
            </w:pPr>
            <w:sdt>
              <w:sdtPr>
                <w:rPr>
                  <w:rFonts w:cs="Arial"/>
                  <w:sz w:val="20"/>
                  <w:szCs w:val="20"/>
                </w:rPr>
                <w:alias w:val="Type of Interaction"/>
                <w:tag w:val="Type of Interaction"/>
                <w:id w:val="731201478"/>
                <w:placeholder>
                  <w:docPart w:val="E6B58777426B43B1949A3540C394C4FA"/>
                </w:placeholder>
                <w:dropDownList>
                  <w:listItem w:value="Choose an item."/>
                  <w:listItem w:displayText="Yes (as is)" w:value="Yes (as is)"/>
                  <w:listItem w:displayText="Yes (modified)" w:value="Yes (modified)"/>
                  <w:listItem w:displayText="No" w:value="No"/>
                </w:dropDownList>
              </w:sdtPr>
              <w:sdtContent>
                <w:r w:rsidR="0033204A">
                  <w:rPr>
                    <w:rFonts w:cs="Arial"/>
                    <w:sz w:val="20"/>
                    <w:szCs w:val="20"/>
                  </w:rPr>
                  <w:t>Yes (as is)</w:t>
                </w:r>
              </w:sdtContent>
            </w:sdt>
          </w:p>
        </w:tc>
      </w:tr>
      <w:tr w:rsidRPr="00604F79" w:rsidR="000114D6" w:rsidTr="000114D6" w14:paraId="67C182A1" w14:textId="77777777">
        <w:trPr>
          <w:trHeight w:val="350"/>
        </w:trPr>
        <w:tc>
          <w:tcPr>
            <w:tcW w:w="2046" w:type="dxa"/>
            <w:vAlign w:val="center"/>
          </w:tcPr>
          <w:sdt>
            <w:sdtPr>
              <w:rPr>
                <w:rFonts w:cs="Arial"/>
                <w:sz w:val="20"/>
                <w:szCs w:val="20"/>
              </w:rPr>
              <w:alias w:val="Select a Type"/>
              <w:tag w:val="Select a Type"/>
              <w:id w:val="-346476086"/>
              <w:placeholder>
                <w:docPart w:val="9DD35E932AE84D90BBAFEB7054DBE3CC"/>
              </w:placeholde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Pr="00604F79" w:rsidR="000114D6" w:rsidP="000114D6" w:rsidRDefault="000114D6" w14:paraId="7A48549C" w14:textId="77777777">
                <w:pPr>
                  <w:jc w:val="center"/>
                  <w:rPr>
                    <w:rFonts w:cs="Arial"/>
                    <w:sz w:val="20"/>
                    <w:szCs w:val="20"/>
                  </w:rPr>
                </w:pPr>
                <w:r>
                  <w:rPr>
                    <w:rFonts w:cs="Arial"/>
                    <w:sz w:val="20"/>
                    <w:szCs w:val="20"/>
                  </w:rPr>
                  <w:t>Standard Item</w:t>
                </w:r>
              </w:p>
            </w:sdtContent>
          </w:sdt>
        </w:tc>
        <w:tc>
          <w:tcPr>
            <w:tcW w:w="9294" w:type="dxa"/>
          </w:tcPr>
          <w:p w:rsidRPr="00DA6F29" w:rsidR="000114D6" w:rsidP="000114D6" w:rsidRDefault="000114D6" w14:paraId="43E2CCAC" w14:textId="77777777">
            <w:pPr>
              <w:rPr>
                <w:rFonts w:cs="Arial"/>
                <w:sz w:val="20"/>
                <w:szCs w:val="20"/>
              </w:rPr>
            </w:pPr>
            <w:r w:rsidRPr="00DA6F29">
              <w:rPr>
                <w:sz w:val="20"/>
                <w:szCs w:val="20"/>
              </w:rPr>
              <w:t>Ask your instructor discussion board</w:t>
            </w:r>
          </w:p>
        </w:tc>
        <w:sdt>
          <w:sdtPr>
            <w:rPr>
              <w:rFonts w:cs="Arial"/>
              <w:sz w:val="20"/>
              <w:szCs w:val="20"/>
            </w:rPr>
            <w:alias w:val="Type of Interaction"/>
            <w:tag w:val="Type of Interaction"/>
            <w:id w:val="-435980121"/>
            <w:placeholder>
              <w:docPart w:val="3547CDECD80B498798F88158E3C81285"/>
            </w:placeholder>
            <w:dropDownList>
              <w:listItem w:value="Choose an item."/>
              <w:listItem w:displayText="DF" w:value="DF"/>
              <w:listItem w:displayText="LD" w:value="LD"/>
            </w:dropDownList>
          </w:sdtPr>
          <w:sdtContent>
            <w:tc>
              <w:tcPr>
                <w:tcW w:w="1800" w:type="dxa"/>
                <w:vAlign w:val="center"/>
              </w:tcPr>
              <w:p w:rsidR="000114D6" w:rsidP="000114D6" w:rsidRDefault="000114D6" w14:paraId="6ED2C0D1" w14:textId="77777777">
                <w:pPr>
                  <w:jc w:val="center"/>
                  <w:rPr>
                    <w:rFonts w:cs="Arial"/>
                    <w:sz w:val="20"/>
                    <w:szCs w:val="20"/>
                  </w:rPr>
                </w:pPr>
                <w:r>
                  <w:rPr>
                    <w:rFonts w:cs="Arial"/>
                    <w:sz w:val="20"/>
                    <w:szCs w:val="20"/>
                  </w:rPr>
                  <w:t>LD</w:t>
                </w:r>
              </w:p>
            </w:tc>
          </w:sdtContent>
        </w:sdt>
        <w:tc>
          <w:tcPr>
            <w:tcW w:w="1890" w:type="dxa"/>
            <w:vAlign w:val="center"/>
          </w:tcPr>
          <w:p w:rsidR="000114D6" w:rsidP="000114D6" w:rsidRDefault="00000000" w14:paraId="263C0611" w14:textId="77777777">
            <w:pPr>
              <w:jc w:val="center"/>
              <w:rPr>
                <w:rFonts w:cs="Arial"/>
                <w:sz w:val="20"/>
                <w:szCs w:val="20"/>
              </w:rPr>
            </w:pPr>
            <w:sdt>
              <w:sdtPr>
                <w:rPr>
                  <w:rFonts w:cs="Arial"/>
                  <w:sz w:val="20"/>
                  <w:szCs w:val="20"/>
                </w:rPr>
                <w:alias w:val="Type of Interaction"/>
                <w:tag w:val="Type of Interaction"/>
                <w:id w:val="-939297053"/>
                <w:placeholder>
                  <w:docPart w:val="632192B7E9A64297879E9B9516C1C5CE"/>
                </w:placeholder>
                <w:dropDownList>
                  <w:listItem w:value="Choose an item."/>
                  <w:listItem w:displayText="Yes (as is)" w:value="Yes (as is)"/>
                  <w:listItem w:displayText="Yes (modified)" w:value="Yes (modified)"/>
                  <w:listItem w:displayText="No" w:value="No"/>
                </w:dropDownList>
              </w:sdtPr>
              <w:sdtContent>
                <w:r w:rsidR="000114D6">
                  <w:rPr>
                    <w:rFonts w:cs="Arial"/>
                    <w:sz w:val="20"/>
                    <w:szCs w:val="20"/>
                  </w:rPr>
                  <w:t>Yes (as is)</w:t>
                </w:r>
              </w:sdtContent>
            </w:sdt>
          </w:p>
        </w:tc>
      </w:tr>
      <w:tr w:rsidRPr="00604F79" w:rsidR="000114D6" w:rsidTr="000114D6" w14:paraId="16504A6B" w14:textId="77777777">
        <w:trPr>
          <w:trHeight w:val="350"/>
        </w:trPr>
        <w:tc>
          <w:tcPr>
            <w:tcW w:w="2046" w:type="dxa"/>
            <w:vAlign w:val="center"/>
          </w:tcPr>
          <w:sdt>
            <w:sdtPr>
              <w:rPr>
                <w:rFonts w:cs="Arial"/>
                <w:sz w:val="20"/>
                <w:szCs w:val="20"/>
              </w:rPr>
              <w:alias w:val="Select a Type"/>
              <w:tag w:val="Select a Type"/>
              <w:id w:val="-2054072849"/>
              <w:placeholder>
                <w:docPart w:val="F8ACE3C5AC374B85A3B73280DA3EFD0C"/>
              </w:placeholde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Pr="00604F79" w:rsidR="000114D6" w:rsidP="000114D6" w:rsidRDefault="000114D6" w14:paraId="05BD4D22" w14:textId="77777777">
                <w:pPr>
                  <w:jc w:val="center"/>
                  <w:rPr>
                    <w:rFonts w:cs="Arial"/>
                    <w:sz w:val="20"/>
                    <w:szCs w:val="20"/>
                  </w:rPr>
                </w:pPr>
                <w:r>
                  <w:rPr>
                    <w:rFonts w:cs="Arial"/>
                    <w:sz w:val="20"/>
                    <w:szCs w:val="20"/>
                  </w:rPr>
                  <w:t>Standard Item</w:t>
                </w:r>
              </w:p>
            </w:sdtContent>
          </w:sdt>
        </w:tc>
        <w:tc>
          <w:tcPr>
            <w:tcW w:w="9294" w:type="dxa"/>
          </w:tcPr>
          <w:p w:rsidRPr="00DA6F29" w:rsidR="000114D6" w:rsidP="000114D6" w:rsidRDefault="000114D6" w14:paraId="4A44C161" w14:textId="77777777">
            <w:pPr>
              <w:rPr>
                <w:rFonts w:cs="Arial"/>
                <w:sz w:val="20"/>
                <w:szCs w:val="20"/>
              </w:rPr>
            </w:pPr>
            <w:r w:rsidRPr="00DA6F29">
              <w:rPr>
                <w:sz w:val="20"/>
                <w:szCs w:val="20"/>
              </w:rPr>
              <w:t xml:space="preserve">GSB Required Cover Page and APA Template </w:t>
            </w:r>
            <w:r w:rsidRPr="00DA6F29">
              <w:rPr>
                <w:b/>
                <w:bCs/>
                <w:i/>
                <w:iCs/>
                <w:sz w:val="20"/>
                <w:szCs w:val="20"/>
              </w:rPr>
              <w:t>(Graduate Business Courses only)</w:t>
            </w:r>
          </w:p>
        </w:tc>
        <w:sdt>
          <w:sdtPr>
            <w:rPr>
              <w:rFonts w:cs="Arial"/>
              <w:sz w:val="20"/>
              <w:szCs w:val="20"/>
            </w:rPr>
            <w:alias w:val="Type of Interaction"/>
            <w:tag w:val="Type of Interaction"/>
            <w:id w:val="1387528042"/>
            <w:placeholder>
              <w:docPart w:val="C7321D83ED924B598DA60FAE41369612"/>
            </w:placeholder>
            <w:dropDownList>
              <w:listItem w:value="Choose an item."/>
              <w:listItem w:displayText="DF" w:value="DF"/>
              <w:listItem w:displayText="LD" w:value="LD"/>
            </w:dropDownList>
          </w:sdtPr>
          <w:sdtContent>
            <w:tc>
              <w:tcPr>
                <w:tcW w:w="1800" w:type="dxa"/>
                <w:vAlign w:val="center"/>
              </w:tcPr>
              <w:p w:rsidR="000114D6" w:rsidP="000114D6" w:rsidRDefault="000114D6" w14:paraId="4ABB90A3" w14:textId="77777777">
                <w:pPr>
                  <w:jc w:val="center"/>
                  <w:rPr>
                    <w:rFonts w:cs="Arial"/>
                    <w:sz w:val="20"/>
                    <w:szCs w:val="20"/>
                  </w:rPr>
                </w:pPr>
                <w:r>
                  <w:rPr>
                    <w:rFonts w:cs="Arial"/>
                    <w:sz w:val="20"/>
                    <w:szCs w:val="20"/>
                  </w:rPr>
                  <w:t>LD</w:t>
                </w:r>
              </w:p>
            </w:tc>
          </w:sdtContent>
        </w:sdt>
        <w:tc>
          <w:tcPr>
            <w:tcW w:w="1890" w:type="dxa"/>
            <w:vAlign w:val="center"/>
          </w:tcPr>
          <w:p w:rsidR="000114D6" w:rsidP="000114D6" w:rsidRDefault="00000000" w14:paraId="18A8945C" w14:textId="77777777">
            <w:pPr>
              <w:jc w:val="center"/>
              <w:rPr>
                <w:rFonts w:cs="Arial"/>
                <w:sz w:val="20"/>
                <w:szCs w:val="20"/>
              </w:rPr>
            </w:pPr>
            <w:sdt>
              <w:sdtPr>
                <w:rPr>
                  <w:rFonts w:cs="Arial"/>
                  <w:sz w:val="20"/>
                  <w:szCs w:val="20"/>
                </w:rPr>
                <w:alias w:val="Type of Interaction"/>
                <w:tag w:val="Type of Interaction"/>
                <w:id w:val="398487796"/>
                <w:placeholder>
                  <w:docPart w:val="29CED2A3FAF548A088AFCED25D1762A4"/>
                </w:placeholder>
                <w:dropDownList>
                  <w:listItem w:value="Choose an item."/>
                  <w:listItem w:displayText="Yes (as is)" w:value="Yes (as is)"/>
                  <w:listItem w:displayText="Yes (modified)" w:value="Yes (modified)"/>
                  <w:listItem w:displayText="No" w:value="No"/>
                </w:dropDownList>
              </w:sdtPr>
              <w:sdtContent>
                <w:r w:rsidR="000114D6">
                  <w:rPr>
                    <w:rFonts w:cs="Arial"/>
                    <w:sz w:val="20"/>
                    <w:szCs w:val="20"/>
                  </w:rPr>
                  <w:t>Yes (as is)</w:t>
                </w:r>
              </w:sdtContent>
            </w:sdt>
          </w:p>
        </w:tc>
      </w:tr>
      <w:tr w:rsidRPr="00604F79" w:rsidR="00D1350A" w:rsidTr="000114D6" w14:paraId="6260230D" w14:textId="77777777">
        <w:trPr>
          <w:trHeight w:val="350"/>
        </w:trPr>
        <w:tc>
          <w:tcPr>
            <w:tcW w:w="2046" w:type="dxa"/>
            <w:vAlign w:val="center"/>
          </w:tcPr>
          <w:sdt>
            <w:sdtPr>
              <w:rPr>
                <w:rFonts w:cs="Arial"/>
                <w:sz w:val="20"/>
                <w:szCs w:val="20"/>
              </w:rPr>
              <w:alias w:val="Select a Type"/>
              <w:tag w:val="Select a Type"/>
              <w:id w:val="1647544965"/>
              <w:placeholder>
                <w:docPart w:val="2CD4C76DCF21420D8D9C34B29511D809"/>
              </w:placeholder>
              <w:showingPlcHd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00D1350A" w:rsidP="00D1350A" w:rsidRDefault="00D1350A" w14:paraId="214398CE"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3949D793" w14:textId="77777777">
            <w:pPr>
              <w:rPr>
                <w:rFonts w:cs="Arial"/>
                <w:sz w:val="20"/>
                <w:szCs w:val="20"/>
              </w:rPr>
            </w:pPr>
          </w:p>
        </w:tc>
        <w:sdt>
          <w:sdtPr>
            <w:rPr>
              <w:rFonts w:cs="Arial"/>
              <w:sz w:val="20"/>
              <w:szCs w:val="20"/>
            </w:rPr>
            <w:alias w:val="Type of Interaction"/>
            <w:tag w:val="Type of Interaction"/>
            <w:id w:val="2128353483"/>
            <w:placeholder>
              <w:docPart w:val="483E674EF69C49D2BCB1B117C9BA6807"/>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60DFF9D8"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0B80AC56" w14:textId="77777777">
            <w:pPr>
              <w:jc w:val="center"/>
              <w:rPr>
                <w:rFonts w:cs="Arial"/>
                <w:sz w:val="20"/>
                <w:szCs w:val="20"/>
              </w:rPr>
            </w:pPr>
            <w:sdt>
              <w:sdtPr>
                <w:rPr>
                  <w:rFonts w:cs="Arial"/>
                  <w:sz w:val="20"/>
                  <w:szCs w:val="20"/>
                </w:rPr>
                <w:alias w:val="Type of Interaction"/>
                <w:tag w:val="Type of Interaction"/>
                <w:id w:val="481352316"/>
                <w:placeholder>
                  <w:docPart w:val="869CC93353164B0881A597F8CEB6DD45"/>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163722B2" w14:textId="77777777">
        <w:trPr>
          <w:trHeight w:val="350"/>
        </w:trPr>
        <w:tc>
          <w:tcPr>
            <w:tcW w:w="2046" w:type="dxa"/>
            <w:vAlign w:val="center"/>
          </w:tcPr>
          <w:sdt>
            <w:sdtPr>
              <w:rPr>
                <w:rFonts w:cs="Arial"/>
                <w:sz w:val="20"/>
                <w:szCs w:val="20"/>
              </w:rPr>
              <w:alias w:val="Select a Type"/>
              <w:tag w:val="Select a Type"/>
              <w:id w:val="2107460714"/>
              <w:placeholder>
                <w:docPart w:val="7B71F926832944529C51FD41A59215DA"/>
              </w:placeholder>
              <w:showingPlcHd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00D1350A" w:rsidP="00D1350A" w:rsidRDefault="00D1350A" w14:paraId="1D2D9253"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78534381" w14:textId="77777777">
            <w:pPr>
              <w:rPr>
                <w:rFonts w:cs="Arial"/>
                <w:sz w:val="20"/>
                <w:szCs w:val="20"/>
              </w:rPr>
            </w:pPr>
          </w:p>
        </w:tc>
        <w:sdt>
          <w:sdtPr>
            <w:rPr>
              <w:rFonts w:cs="Arial"/>
              <w:sz w:val="20"/>
              <w:szCs w:val="20"/>
            </w:rPr>
            <w:alias w:val="Type of Interaction"/>
            <w:tag w:val="Type of Interaction"/>
            <w:id w:val="-953560913"/>
            <w:placeholder>
              <w:docPart w:val="0C1436BB56714DC98C3E718D3698A3DC"/>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2D51A566"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30430582" w14:textId="77777777">
            <w:pPr>
              <w:jc w:val="center"/>
              <w:rPr>
                <w:rFonts w:cs="Arial"/>
                <w:sz w:val="20"/>
                <w:szCs w:val="20"/>
              </w:rPr>
            </w:pPr>
            <w:sdt>
              <w:sdtPr>
                <w:rPr>
                  <w:rFonts w:cs="Arial"/>
                  <w:sz w:val="20"/>
                  <w:szCs w:val="20"/>
                </w:rPr>
                <w:alias w:val="Type of Interaction"/>
                <w:tag w:val="Type of Interaction"/>
                <w:id w:val="749850062"/>
                <w:placeholder>
                  <w:docPart w:val="C33618BB5B134CF7AE1D5D576CB9AE8E"/>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64F2EC1A" w14:textId="77777777">
        <w:trPr>
          <w:trHeight w:val="350"/>
        </w:trPr>
        <w:tc>
          <w:tcPr>
            <w:tcW w:w="2046" w:type="dxa"/>
            <w:vAlign w:val="center"/>
          </w:tcPr>
          <w:sdt>
            <w:sdtPr>
              <w:rPr>
                <w:rFonts w:cs="Arial"/>
                <w:sz w:val="20"/>
                <w:szCs w:val="20"/>
              </w:rPr>
              <w:alias w:val="Select a Type"/>
              <w:tag w:val="Select a Type"/>
              <w:id w:val="1880827320"/>
              <w:placeholder>
                <w:docPart w:val="FDE77F684E2840949D2063BB27ABC17F"/>
              </w:placeholder>
              <w:showingPlcHd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00D1350A" w:rsidP="00D1350A" w:rsidRDefault="00D1350A" w14:paraId="5C3AD1AA"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578A6024" w14:textId="77777777">
            <w:pPr>
              <w:rPr>
                <w:rFonts w:cs="Arial"/>
                <w:sz w:val="20"/>
                <w:szCs w:val="20"/>
              </w:rPr>
            </w:pPr>
          </w:p>
        </w:tc>
        <w:sdt>
          <w:sdtPr>
            <w:rPr>
              <w:rFonts w:cs="Arial"/>
              <w:sz w:val="20"/>
              <w:szCs w:val="20"/>
            </w:rPr>
            <w:alias w:val="Type of Interaction"/>
            <w:tag w:val="Type of Interaction"/>
            <w:id w:val="1248081258"/>
            <w:placeholder>
              <w:docPart w:val="4F6C675F141647EBAA851FF7A65C9800"/>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729728CE"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2C055DF9" w14:textId="77777777">
            <w:pPr>
              <w:jc w:val="center"/>
              <w:rPr>
                <w:rFonts w:cs="Arial"/>
                <w:sz w:val="20"/>
                <w:szCs w:val="20"/>
              </w:rPr>
            </w:pPr>
            <w:sdt>
              <w:sdtPr>
                <w:rPr>
                  <w:rFonts w:cs="Arial"/>
                  <w:sz w:val="20"/>
                  <w:szCs w:val="20"/>
                </w:rPr>
                <w:alias w:val="Type of Interaction"/>
                <w:tag w:val="Type of Interaction"/>
                <w:id w:val="-1157915213"/>
                <w:placeholder>
                  <w:docPart w:val="C13EF26E0AAA4A359C5373C4FBD41036"/>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4041EB6C" w14:textId="77777777">
        <w:trPr>
          <w:trHeight w:val="350"/>
        </w:trPr>
        <w:tc>
          <w:tcPr>
            <w:tcW w:w="2046" w:type="dxa"/>
            <w:vAlign w:val="center"/>
          </w:tcPr>
          <w:sdt>
            <w:sdtPr>
              <w:rPr>
                <w:rFonts w:cs="Arial"/>
                <w:sz w:val="20"/>
                <w:szCs w:val="20"/>
              </w:rPr>
              <w:alias w:val="Select a Type"/>
              <w:tag w:val="Select a Type"/>
              <w:id w:val="-2093228953"/>
              <w:placeholder>
                <w:docPart w:val="8B788E2147724CABA9F5EB759F148319"/>
              </w:placeholder>
              <w:showingPlcHdr/>
              <w:dropDownList>
                <w:listItem w:value="Choose an item."/>
                <w:listItem w:displayText="Introduction" w:value="Introduction"/>
                <w:listItem w:displayText="Instructions" w:value="Instructions"/>
                <w:listItem w:displayText="Handout" w:value="Handout"/>
                <w:listItem w:displayText="Syllabus" w:value="Syllabus"/>
                <w:listItem w:displayText="Standard Item" w:value="Standard Item"/>
              </w:dropDownList>
            </w:sdtPr>
            <w:sdtContent>
              <w:p w:rsidR="00D1350A" w:rsidP="00D1350A" w:rsidRDefault="00D1350A" w14:paraId="565888B2"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1D80FA0B" w14:textId="77777777">
            <w:pPr>
              <w:rPr>
                <w:rFonts w:cs="Arial"/>
                <w:sz w:val="20"/>
                <w:szCs w:val="20"/>
              </w:rPr>
            </w:pPr>
          </w:p>
        </w:tc>
        <w:sdt>
          <w:sdtPr>
            <w:rPr>
              <w:rFonts w:cs="Arial"/>
              <w:sz w:val="20"/>
              <w:szCs w:val="20"/>
            </w:rPr>
            <w:alias w:val="Type of Interaction"/>
            <w:tag w:val="Type of Interaction"/>
            <w:id w:val="1552806034"/>
            <w:placeholder>
              <w:docPart w:val="FB772994278F4D4D92CA18A29E2F4F51"/>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7805489E"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7DBFC051" w14:textId="77777777">
            <w:pPr>
              <w:jc w:val="center"/>
              <w:rPr>
                <w:rFonts w:cs="Arial"/>
                <w:sz w:val="20"/>
                <w:szCs w:val="20"/>
              </w:rPr>
            </w:pPr>
            <w:sdt>
              <w:sdtPr>
                <w:rPr>
                  <w:rFonts w:cs="Arial"/>
                  <w:sz w:val="20"/>
                  <w:szCs w:val="20"/>
                </w:rPr>
                <w:alias w:val="Type of Interaction"/>
                <w:tag w:val="Type of Interaction"/>
                <w:id w:val="1260247701"/>
                <w:placeholder>
                  <w:docPart w:val="AA01BDFFEC674A26B640163D30C39549"/>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bl>
    <w:p w:rsidR="00341DF3" w:rsidP="00341DF3" w:rsidRDefault="00341DF3" w14:paraId="3BF15BC9" w14:textId="77777777">
      <w:pPr>
        <w:rPr>
          <w:rFonts w:cs="Arial"/>
          <w:b/>
          <w:sz w:val="20"/>
          <w:szCs w:val="20"/>
        </w:rPr>
      </w:pPr>
    </w:p>
    <w:p w:rsidR="00341DF3" w:rsidP="00341DF3" w:rsidRDefault="00341DF3" w14:paraId="355B07C9" w14:textId="77777777">
      <w:pPr>
        <w:rPr>
          <w:rFonts w:cs="Arial"/>
          <w:b/>
          <w:sz w:val="20"/>
          <w:szCs w:val="20"/>
        </w:rPr>
      </w:pPr>
    </w:p>
    <w:p w:rsidR="003E6ED7" w:rsidRDefault="003E6ED7" w14:paraId="004674BA" w14:textId="77777777">
      <w:pPr>
        <w:rPr>
          <w:rFonts w:cs="Arial"/>
          <w:b/>
          <w:i/>
          <w:sz w:val="24"/>
          <w:szCs w:val="24"/>
        </w:rPr>
      </w:pPr>
      <w:r>
        <w:rPr>
          <w:rFonts w:cs="Arial"/>
          <w:b/>
          <w:i/>
          <w:sz w:val="24"/>
          <w:szCs w:val="24"/>
        </w:rPr>
        <w:br w:type="page"/>
      </w:r>
    </w:p>
    <w:p w:rsidRPr="00877586" w:rsidR="00341DF3" w:rsidP="00341DF3" w:rsidRDefault="00341DF3" w14:paraId="29F8BAB8" w14:textId="77777777">
      <w:pPr>
        <w:rPr>
          <w:rFonts w:cs="Arial"/>
          <w:b/>
          <w:i/>
          <w:sz w:val="24"/>
          <w:szCs w:val="24"/>
        </w:rPr>
      </w:pPr>
      <w:r>
        <w:rPr>
          <w:rFonts w:cs="Arial"/>
          <w:b/>
          <w:i/>
          <w:sz w:val="24"/>
          <w:szCs w:val="24"/>
        </w:rPr>
        <w:lastRenderedPageBreak/>
        <w:t>Instructor Resources</w:t>
      </w:r>
      <w:r w:rsidR="003E6ED7">
        <w:rPr>
          <w:rFonts w:cs="Arial"/>
          <w:b/>
          <w:i/>
          <w:sz w:val="24"/>
          <w:szCs w:val="24"/>
        </w:rPr>
        <w:t xml:space="preserve"> Module</w:t>
      </w:r>
    </w:p>
    <w:p w:rsidRPr="00604F79" w:rsidR="00341DF3" w:rsidP="00341DF3" w:rsidRDefault="00341DF3" w14:paraId="461FF2B2" w14:textId="77777777">
      <w:pPr>
        <w:spacing w:after="0" w:line="240" w:lineRule="auto"/>
        <w:rPr>
          <w:rFonts w:cs="Arial"/>
          <w:sz w:val="20"/>
          <w:szCs w:val="20"/>
        </w:rPr>
      </w:pPr>
    </w:p>
    <w:tbl>
      <w:tblPr>
        <w:tblStyle w:val="TableGrid"/>
        <w:tblW w:w="15030" w:type="dxa"/>
        <w:tblInd w:w="-905" w:type="dxa"/>
        <w:tblLook w:val="04A0" w:firstRow="1" w:lastRow="0" w:firstColumn="1" w:lastColumn="0" w:noHBand="0" w:noVBand="1"/>
      </w:tblPr>
      <w:tblGrid>
        <w:gridCol w:w="2046"/>
        <w:gridCol w:w="9294"/>
        <w:gridCol w:w="1800"/>
        <w:gridCol w:w="1890"/>
      </w:tblGrid>
      <w:tr w:rsidRPr="00604F79" w:rsidR="00341DF3" w:rsidTr="009C067E" w14:paraId="0AACF6E9" w14:textId="77777777">
        <w:tc>
          <w:tcPr>
            <w:tcW w:w="2046" w:type="dxa"/>
            <w:shd w:val="clear" w:color="auto" w:fill="000000" w:themeFill="text1"/>
            <w:vAlign w:val="center"/>
          </w:tcPr>
          <w:p w:rsidRPr="009C61DC" w:rsidR="00341DF3" w:rsidP="009C067E" w:rsidRDefault="00341DF3" w14:paraId="52AE7453" w14:textId="77777777">
            <w:pPr>
              <w:jc w:val="center"/>
              <w:rPr>
                <w:rFonts w:cs="Arial"/>
                <w:b/>
                <w:color w:val="FFFFFF" w:themeColor="background1"/>
                <w:sz w:val="20"/>
                <w:szCs w:val="20"/>
              </w:rPr>
            </w:pPr>
            <w:r>
              <w:rPr>
                <w:rFonts w:cs="Arial"/>
                <w:b/>
                <w:color w:val="FFFFFF" w:themeColor="background1"/>
                <w:sz w:val="20"/>
                <w:szCs w:val="20"/>
              </w:rPr>
              <w:t>Items</w:t>
            </w:r>
          </w:p>
        </w:tc>
        <w:tc>
          <w:tcPr>
            <w:tcW w:w="9294" w:type="dxa"/>
            <w:shd w:val="clear" w:color="auto" w:fill="000000" w:themeFill="text1"/>
            <w:vAlign w:val="center"/>
          </w:tcPr>
          <w:p w:rsidRPr="009C61DC" w:rsidR="00341DF3" w:rsidP="009C067E" w:rsidRDefault="00341DF3" w14:paraId="09B16FF1" w14:textId="77777777">
            <w:pPr>
              <w:jc w:val="center"/>
              <w:rPr>
                <w:rFonts w:cs="Arial"/>
                <w:b/>
                <w:color w:val="FFFFFF" w:themeColor="background1"/>
                <w:sz w:val="20"/>
                <w:szCs w:val="20"/>
              </w:rPr>
            </w:pPr>
            <w:r w:rsidRPr="009C61DC">
              <w:rPr>
                <w:rFonts w:cs="Arial"/>
                <w:b/>
                <w:color w:val="FFFFFF" w:themeColor="background1"/>
                <w:sz w:val="20"/>
                <w:szCs w:val="20"/>
              </w:rPr>
              <w:t>Description</w:t>
            </w:r>
          </w:p>
        </w:tc>
        <w:tc>
          <w:tcPr>
            <w:tcW w:w="1800" w:type="dxa"/>
            <w:shd w:val="clear" w:color="auto" w:fill="000000" w:themeFill="text1"/>
            <w:vAlign w:val="center"/>
          </w:tcPr>
          <w:p w:rsidRPr="009C61DC" w:rsidR="00341DF3" w:rsidP="009C067E" w:rsidRDefault="00341DF3" w14:paraId="77203794" w14:textId="77777777">
            <w:pPr>
              <w:jc w:val="center"/>
              <w:rPr>
                <w:rFonts w:cs="Arial"/>
                <w:b/>
                <w:color w:val="FFFFFF" w:themeColor="background1"/>
                <w:sz w:val="20"/>
                <w:szCs w:val="20"/>
              </w:rPr>
            </w:pPr>
            <w:r>
              <w:rPr>
                <w:rFonts w:cs="Arial"/>
                <w:b/>
                <w:color w:val="FFFFFF" w:themeColor="background1"/>
                <w:sz w:val="20"/>
                <w:szCs w:val="20"/>
              </w:rPr>
              <w:t>DF/LD</w:t>
            </w:r>
          </w:p>
        </w:tc>
        <w:tc>
          <w:tcPr>
            <w:tcW w:w="1890" w:type="dxa"/>
            <w:shd w:val="clear" w:color="auto" w:fill="000000" w:themeFill="text1"/>
            <w:vAlign w:val="center"/>
          </w:tcPr>
          <w:p w:rsidRPr="009C61DC" w:rsidR="00341DF3" w:rsidP="009C067E" w:rsidRDefault="00341DF3" w14:paraId="2A013076" w14:textId="77777777">
            <w:pPr>
              <w:jc w:val="center"/>
              <w:rPr>
                <w:rFonts w:cs="Arial"/>
                <w:b/>
                <w:color w:val="FFFFFF" w:themeColor="background1"/>
                <w:sz w:val="20"/>
                <w:szCs w:val="20"/>
              </w:rPr>
            </w:pPr>
            <w:r w:rsidRPr="009C61DC">
              <w:rPr>
                <w:rFonts w:cs="Arial"/>
                <w:b/>
                <w:color w:val="FFFFFF" w:themeColor="background1"/>
                <w:sz w:val="20"/>
                <w:szCs w:val="20"/>
              </w:rPr>
              <w:t xml:space="preserve">Include in </w:t>
            </w:r>
            <w:proofErr w:type="spellStart"/>
            <w:r w:rsidRPr="009C61DC">
              <w:rPr>
                <w:rFonts w:cs="Arial"/>
                <w:b/>
                <w:color w:val="FFFFFF" w:themeColor="background1"/>
                <w:sz w:val="20"/>
                <w:szCs w:val="20"/>
              </w:rPr>
              <w:t>Onground</w:t>
            </w:r>
            <w:proofErr w:type="spellEnd"/>
            <w:r w:rsidRPr="009C61DC">
              <w:rPr>
                <w:rFonts w:cs="Arial"/>
                <w:b/>
                <w:color w:val="FFFFFF" w:themeColor="background1"/>
                <w:sz w:val="20"/>
                <w:szCs w:val="20"/>
              </w:rPr>
              <w:t xml:space="preserve"> </w:t>
            </w:r>
            <w:r w:rsidR="00F32AB0">
              <w:rPr>
                <w:rFonts w:cs="Arial"/>
                <w:b/>
                <w:color w:val="FFFFFF" w:themeColor="background1"/>
                <w:sz w:val="20"/>
                <w:szCs w:val="20"/>
              </w:rPr>
              <w:t>course</w:t>
            </w:r>
            <w:r w:rsidRPr="009C61DC">
              <w:rPr>
                <w:rFonts w:cs="Arial"/>
                <w:b/>
                <w:color w:val="FFFFFF" w:themeColor="background1"/>
                <w:sz w:val="20"/>
                <w:szCs w:val="20"/>
              </w:rPr>
              <w:t>?</w:t>
            </w:r>
          </w:p>
        </w:tc>
      </w:tr>
      <w:tr w:rsidRPr="00604F79" w:rsidR="00D3298C" w:rsidTr="000114D6" w14:paraId="7C92DAD0" w14:textId="77777777">
        <w:trPr>
          <w:trHeight w:val="350"/>
        </w:trPr>
        <w:tc>
          <w:tcPr>
            <w:tcW w:w="2046" w:type="dxa"/>
            <w:vAlign w:val="center"/>
          </w:tcPr>
          <w:sdt>
            <w:sdtPr>
              <w:rPr>
                <w:rFonts w:cs="Arial"/>
                <w:sz w:val="20"/>
                <w:szCs w:val="20"/>
              </w:rPr>
              <w:alias w:val="Select a Type"/>
              <w:tag w:val="Select a Type"/>
              <w:id w:val="-1702240716"/>
              <w:placeholder>
                <w:docPart w:val="7079EC65CA2842478E18E5A98D2B82E7"/>
              </w:placeholde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3298C" w:rsidP="00D3298C" w:rsidRDefault="003E6ED7" w14:paraId="28890C88" w14:textId="77777777">
                <w:pPr>
                  <w:jc w:val="center"/>
                  <w:rPr>
                    <w:rFonts w:cs="Arial"/>
                    <w:sz w:val="20"/>
                    <w:szCs w:val="20"/>
                  </w:rPr>
                </w:pPr>
                <w:r>
                  <w:rPr>
                    <w:rFonts w:cs="Arial"/>
                    <w:sz w:val="20"/>
                    <w:szCs w:val="20"/>
                  </w:rPr>
                  <w:t>Welcome Letter</w:t>
                </w:r>
              </w:p>
            </w:sdtContent>
          </w:sdt>
        </w:tc>
        <w:tc>
          <w:tcPr>
            <w:tcW w:w="9294" w:type="dxa"/>
          </w:tcPr>
          <w:p w:rsidRPr="00604F79" w:rsidR="00D3298C" w:rsidP="00D3298C" w:rsidRDefault="003E6ED7" w14:paraId="2CB2869D" w14:textId="77777777">
            <w:pPr>
              <w:rPr>
                <w:rFonts w:cs="Arial"/>
                <w:sz w:val="20"/>
                <w:szCs w:val="20"/>
              </w:rPr>
            </w:pPr>
            <w:r>
              <w:rPr>
                <w:rFonts w:cs="Arial"/>
                <w:sz w:val="20"/>
                <w:szCs w:val="20"/>
              </w:rPr>
              <w:t>Welcome Letter to instructors</w:t>
            </w:r>
          </w:p>
        </w:tc>
        <w:tc>
          <w:tcPr>
            <w:tcW w:w="1800" w:type="dxa"/>
            <w:vAlign w:val="center"/>
          </w:tcPr>
          <w:p w:rsidR="00D3298C" w:rsidP="000114D6" w:rsidRDefault="00000000" w14:paraId="57E2FA45" w14:textId="77777777">
            <w:pPr>
              <w:jc w:val="center"/>
              <w:rPr>
                <w:rFonts w:cs="Arial"/>
                <w:sz w:val="20"/>
                <w:szCs w:val="20"/>
              </w:rPr>
            </w:pPr>
            <w:sdt>
              <w:sdtPr>
                <w:rPr>
                  <w:rStyle w:val="DropDownChoice"/>
                </w:rPr>
                <w:alias w:val="Type of Interaction"/>
                <w:tag w:val="Type of Interaction"/>
                <w:id w:val="-225387352"/>
                <w:placeholder>
                  <w:docPart w:val="067D299EB83C4F549CC2B81136370B7B"/>
                </w:placeholder>
                <w:dropDownList>
                  <w:listItem w:value="Choose an item."/>
                  <w:listItem w:displayText="DF" w:value="DF"/>
                  <w:listItem w:displayText="LD" w:value="LD"/>
                </w:dropDownList>
              </w:sdtPr>
              <w:sdtContent>
                <w:r w:rsidRPr="000114D6" w:rsidR="003E6ED7">
                  <w:rPr>
                    <w:rStyle w:val="DropDownChoice"/>
                  </w:rPr>
                  <w:t>DF</w:t>
                </w:r>
              </w:sdtContent>
            </w:sdt>
          </w:p>
        </w:tc>
        <w:tc>
          <w:tcPr>
            <w:tcW w:w="1890" w:type="dxa"/>
            <w:vAlign w:val="center"/>
          </w:tcPr>
          <w:p w:rsidR="00D3298C" w:rsidP="000114D6" w:rsidRDefault="00000000" w14:paraId="39A7FC9D" w14:textId="77777777">
            <w:pPr>
              <w:jc w:val="center"/>
              <w:rPr>
                <w:rFonts w:cs="Arial"/>
                <w:sz w:val="20"/>
                <w:szCs w:val="20"/>
              </w:rPr>
            </w:pPr>
            <w:sdt>
              <w:sdtPr>
                <w:rPr>
                  <w:rFonts w:cs="Arial"/>
                  <w:sz w:val="20"/>
                  <w:szCs w:val="20"/>
                </w:rPr>
                <w:alias w:val="Type of Interaction"/>
                <w:tag w:val="Type of Interaction"/>
                <w:id w:val="-1791423294"/>
                <w:placeholder>
                  <w:docPart w:val="F8820DB3296445FCBDA6FB693E83490B"/>
                </w:placeholder>
                <w:dropDownList>
                  <w:listItem w:value="Choose an item."/>
                  <w:listItem w:displayText="Yes (as is)" w:value="Yes (as is)"/>
                  <w:listItem w:displayText="Yes (modified)" w:value="Yes (modified)"/>
                  <w:listItem w:displayText="No" w:value="No"/>
                </w:dropDownList>
              </w:sdtPr>
              <w:sdtContent>
                <w:r w:rsidR="00D1350A">
                  <w:rPr>
                    <w:rFonts w:cs="Arial"/>
                    <w:sz w:val="20"/>
                    <w:szCs w:val="20"/>
                  </w:rPr>
                  <w:t>Yes (modified)</w:t>
                </w:r>
              </w:sdtContent>
            </w:sdt>
          </w:p>
        </w:tc>
      </w:tr>
      <w:tr w:rsidRPr="00604F79" w:rsidR="00D1350A" w:rsidTr="000114D6" w14:paraId="529D1421" w14:textId="77777777">
        <w:trPr>
          <w:trHeight w:val="350"/>
        </w:trPr>
        <w:tc>
          <w:tcPr>
            <w:tcW w:w="2046" w:type="dxa"/>
            <w:vAlign w:val="center"/>
          </w:tcPr>
          <w:sdt>
            <w:sdtPr>
              <w:rPr>
                <w:rFonts w:cs="Arial"/>
                <w:sz w:val="20"/>
                <w:szCs w:val="20"/>
              </w:rPr>
              <w:alias w:val="Select a Type"/>
              <w:tag w:val="Select a Type"/>
              <w:id w:val="1735426008"/>
              <w:placeholder>
                <w:docPart w:val="A96F175D0251401A97BDA20A3B6953FA"/>
              </w:placeholde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1350A" w:rsidP="00D1350A" w:rsidRDefault="00D1350A" w14:paraId="28E15E37" w14:textId="77777777">
                <w:pPr>
                  <w:jc w:val="center"/>
                  <w:rPr>
                    <w:rFonts w:cs="Arial"/>
                    <w:sz w:val="20"/>
                    <w:szCs w:val="20"/>
                  </w:rPr>
                </w:pPr>
                <w:r>
                  <w:rPr>
                    <w:rFonts w:cs="Arial"/>
                    <w:sz w:val="20"/>
                    <w:szCs w:val="20"/>
                  </w:rPr>
                  <w:t>Standard Item</w:t>
                </w:r>
              </w:p>
            </w:sdtContent>
          </w:sdt>
        </w:tc>
        <w:tc>
          <w:tcPr>
            <w:tcW w:w="9294" w:type="dxa"/>
          </w:tcPr>
          <w:p w:rsidRPr="00604F79" w:rsidR="00D1350A" w:rsidP="00D1350A" w:rsidRDefault="00F32AB0" w14:paraId="68E8392C" w14:textId="77777777">
            <w:pPr>
              <w:rPr>
                <w:rFonts w:cs="Arial"/>
                <w:sz w:val="20"/>
                <w:szCs w:val="20"/>
              </w:rPr>
            </w:pPr>
            <w:r>
              <w:rPr>
                <w:rFonts w:cs="Arial"/>
                <w:sz w:val="20"/>
                <w:szCs w:val="20"/>
              </w:rPr>
              <w:t>Department</w:t>
            </w:r>
            <w:r w:rsidR="00D1350A">
              <w:rPr>
                <w:rFonts w:cs="Arial"/>
                <w:sz w:val="20"/>
                <w:szCs w:val="20"/>
              </w:rPr>
              <w:t xml:space="preserve"> Syllabus link from </w:t>
            </w:r>
            <w:r w:rsidR="007B781E">
              <w:rPr>
                <w:rFonts w:cs="Arial"/>
                <w:sz w:val="20"/>
                <w:szCs w:val="20"/>
              </w:rPr>
              <w:t>CTLE</w:t>
            </w:r>
          </w:p>
        </w:tc>
        <w:sdt>
          <w:sdtPr>
            <w:rPr>
              <w:rFonts w:cs="Arial"/>
              <w:sz w:val="20"/>
              <w:szCs w:val="20"/>
            </w:rPr>
            <w:alias w:val="Type of Interaction"/>
            <w:tag w:val="Type of Interaction"/>
            <w:id w:val="-690066315"/>
            <w:placeholder>
              <w:docPart w:val="AA3826808EBA4AFB95C858C529919D8F"/>
            </w:placeholder>
            <w:dropDownList>
              <w:listItem w:value="Choose an item."/>
              <w:listItem w:displayText="DF" w:value="DF"/>
              <w:listItem w:displayText="LD" w:value="LD"/>
            </w:dropDownList>
          </w:sdtPr>
          <w:sdtContent>
            <w:tc>
              <w:tcPr>
                <w:tcW w:w="1800" w:type="dxa"/>
                <w:vAlign w:val="center"/>
              </w:tcPr>
              <w:p w:rsidR="00D1350A" w:rsidP="000114D6" w:rsidRDefault="00D1350A" w14:paraId="2FE63AFB" w14:textId="77777777">
                <w:pPr>
                  <w:jc w:val="center"/>
                  <w:rPr>
                    <w:rFonts w:cs="Arial"/>
                    <w:sz w:val="20"/>
                    <w:szCs w:val="20"/>
                  </w:rPr>
                </w:pPr>
                <w:r>
                  <w:rPr>
                    <w:rFonts w:cs="Arial"/>
                    <w:sz w:val="20"/>
                    <w:szCs w:val="20"/>
                  </w:rPr>
                  <w:t>LD</w:t>
                </w:r>
              </w:p>
            </w:tc>
          </w:sdtContent>
        </w:sdt>
        <w:tc>
          <w:tcPr>
            <w:tcW w:w="1890" w:type="dxa"/>
            <w:vAlign w:val="center"/>
          </w:tcPr>
          <w:p w:rsidR="00D1350A" w:rsidP="000114D6" w:rsidRDefault="00000000" w14:paraId="2E717B89" w14:textId="77777777">
            <w:pPr>
              <w:jc w:val="center"/>
              <w:rPr>
                <w:rFonts w:cs="Arial"/>
                <w:sz w:val="20"/>
                <w:szCs w:val="20"/>
              </w:rPr>
            </w:pPr>
            <w:sdt>
              <w:sdtPr>
                <w:rPr>
                  <w:rFonts w:cs="Arial"/>
                  <w:sz w:val="20"/>
                  <w:szCs w:val="20"/>
                </w:rPr>
                <w:alias w:val="Type of Interaction"/>
                <w:tag w:val="Type of Interaction"/>
                <w:id w:val="1792390928"/>
                <w:placeholder>
                  <w:docPart w:val="51622068629640B3B884485F49FB2684"/>
                </w:placeholder>
                <w:dropDownList>
                  <w:listItem w:value="Choose an item."/>
                  <w:listItem w:displayText="Yes (as is)" w:value="Yes (as is)"/>
                  <w:listItem w:displayText="Yes (modified)" w:value="Yes (modified)"/>
                  <w:listItem w:displayText="No" w:value="No"/>
                </w:dropDownList>
              </w:sdtPr>
              <w:sdtContent>
                <w:r w:rsidR="00D1350A">
                  <w:rPr>
                    <w:rFonts w:cs="Arial"/>
                    <w:sz w:val="20"/>
                    <w:szCs w:val="20"/>
                  </w:rPr>
                  <w:t>Yes (as is)</w:t>
                </w:r>
              </w:sdtContent>
            </w:sdt>
          </w:p>
        </w:tc>
      </w:tr>
      <w:tr w:rsidRPr="00604F79" w:rsidR="00D1350A" w:rsidTr="000114D6" w14:paraId="61C52E07" w14:textId="77777777">
        <w:trPr>
          <w:trHeight w:val="350"/>
        </w:trPr>
        <w:tc>
          <w:tcPr>
            <w:tcW w:w="2046" w:type="dxa"/>
            <w:vAlign w:val="center"/>
          </w:tcPr>
          <w:sdt>
            <w:sdtPr>
              <w:rPr>
                <w:rFonts w:cs="Arial"/>
                <w:sz w:val="20"/>
                <w:szCs w:val="20"/>
              </w:rPr>
              <w:alias w:val="Select a Type"/>
              <w:tag w:val="Select a Type"/>
              <w:id w:val="1020285905"/>
              <w:placeholder>
                <w:docPart w:val="F01C0C28D38D4B0499548CE0491BD359"/>
              </w:placeholde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1350A" w:rsidP="00D1350A" w:rsidRDefault="00D1350A" w14:paraId="6F1A1C43" w14:textId="77777777">
                <w:pPr>
                  <w:jc w:val="center"/>
                  <w:rPr>
                    <w:rFonts w:cs="Arial"/>
                    <w:sz w:val="20"/>
                    <w:szCs w:val="20"/>
                  </w:rPr>
                </w:pPr>
                <w:r>
                  <w:rPr>
                    <w:rFonts w:cs="Arial"/>
                    <w:sz w:val="20"/>
                    <w:szCs w:val="20"/>
                  </w:rPr>
                  <w:t>Standard Item</w:t>
                </w:r>
              </w:p>
            </w:sdtContent>
          </w:sdt>
        </w:tc>
        <w:tc>
          <w:tcPr>
            <w:tcW w:w="9294" w:type="dxa"/>
          </w:tcPr>
          <w:p w:rsidRPr="00604F79" w:rsidR="00D1350A" w:rsidP="00D1350A" w:rsidRDefault="00D1350A" w14:paraId="57BB3438" w14:textId="77777777">
            <w:pPr>
              <w:rPr>
                <w:rFonts w:cs="Arial"/>
                <w:sz w:val="20"/>
                <w:szCs w:val="20"/>
              </w:rPr>
            </w:pPr>
            <w:r>
              <w:rPr>
                <w:rFonts w:cs="Arial"/>
                <w:sz w:val="20"/>
                <w:szCs w:val="20"/>
              </w:rPr>
              <w:t>Request Help with Course (linked form)</w:t>
            </w:r>
          </w:p>
        </w:tc>
        <w:sdt>
          <w:sdtPr>
            <w:rPr>
              <w:rFonts w:cs="Arial"/>
              <w:sz w:val="20"/>
              <w:szCs w:val="20"/>
            </w:rPr>
            <w:alias w:val="Type of Interaction"/>
            <w:tag w:val="Type of Interaction"/>
            <w:id w:val="1953353159"/>
            <w:placeholder>
              <w:docPart w:val="74EB03D82ACE4AA49541ADEBFB94CABD"/>
            </w:placeholder>
            <w:dropDownList>
              <w:listItem w:value="Choose an item."/>
              <w:listItem w:displayText="DF" w:value="DF"/>
              <w:listItem w:displayText="LD" w:value="LD"/>
            </w:dropDownList>
          </w:sdtPr>
          <w:sdtContent>
            <w:tc>
              <w:tcPr>
                <w:tcW w:w="1800" w:type="dxa"/>
                <w:vAlign w:val="center"/>
              </w:tcPr>
              <w:p w:rsidR="00D1350A" w:rsidP="000114D6" w:rsidRDefault="00D1350A" w14:paraId="43CF282D" w14:textId="77777777">
                <w:pPr>
                  <w:jc w:val="center"/>
                  <w:rPr>
                    <w:rFonts w:cs="Arial"/>
                    <w:sz w:val="20"/>
                    <w:szCs w:val="20"/>
                  </w:rPr>
                </w:pPr>
                <w:r>
                  <w:rPr>
                    <w:rFonts w:cs="Arial"/>
                    <w:sz w:val="20"/>
                    <w:szCs w:val="20"/>
                  </w:rPr>
                  <w:t>LD</w:t>
                </w:r>
              </w:p>
            </w:tc>
          </w:sdtContent>
        </w:sdt>
        <w:tc>
          <w:tcPr>
            <w:tcW w:w="1890" w:type="dxa"/>
            <w:vAlign w:val="center"/>
          </w:tcPr>
          <w:p w:rsidR="00D1350A" w:rsidP="000114D6" w:rsidRDefault="00000000" w14:paraId="7D452C66" w14:textId="77777777">
            <w:pPr>
              <w:jc w:val="center"/>
              <w:rPr>
                <w:rFonts w:cs="Arial"/>
                <w:sz w:val="20"/>
                <w:szCs w:val="20"/>
              </w:rPr>
            </w:pPr>
            <w:sdt>
              <w:sdtPr>
                <w:rPr>
                  <w:rFonts w:cs="Arial"/>
                  <w:sz w:val="20"/>
                  <w:szCs w:val="20"/>
                </w:rPr>
                <w:alias w:val="Type of Interaction"/>
                <w:tag w:val="Type of Interaction"/>
                <w:id w:val="-999187438"/>
                <w:placeholder>
                  <w:docPart w:val="94E44E43A14C4B3B947F123E7D8AF314"/>
                </w:placeholder>
                <w:dropDownList>
                  <w:listItem w:value="Choose an item."/>
                  <w:listItem w:displayText="Yes (as is)" w:value="Yes (as is)"/>
                  <w:listItem w:displayText="Yes (modified)" w:value="Yes (modified)"/>
                  <w:listItem w:displayText="No" w:value="No"/>
                </w:dropDownList>
              </w:sdtPr>
              <w:sdtContent>
                <w:r w:rsidR="00D1350A">
                  <w:rPr>
                    <w:rFonts w:cs="Arial"/>
                    <w:sz w:val="20"/>
                    <w:szCs w:val="20"/>
                  </w:rPr>
                  <w:t>Yes (as is)</w:t>
                </w:r>
              </w:sdtContent>
            </w:sdt>
          </w:p>
        </w:tc>
      </w:tr>
      <w:tr w:rsidRPr="00604F79" w:rsidR="00D1350A" w:rsidTr="000114D6" w14:paraId="6F815DA0" w14:textId="77777777">
        <w:trPr>
          <w:trHeight w:val="350"/>
        </w:trPr>
        <w:tc>
          <w:tcPr>
            <w:tcW w:w="2046" w:type="dxa"/>
            <w:vAlign w:val="center"/>
          </w:tcPr>
          <w:sdt>
            <w:sdtPr>
              <w:rPr>
                <w:rFonts w:cs="Arial"/>
                <w:sz w:val="20"/>
                <w:szCs w:val="20"/>
              </w:rPr>
              <w:alias w:val="Select a Type"/>
              <w:tag w:val="Select a Type"/>
              <w:id w:val="-308711070"/>
              <w:placeholder>
                <w:docPart w:val="227EC708CCA641C89A45CADC86005068"/>
              </w:placeholde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1350A" w:rsidP="00D1350A" w:rsidRDefault="00D1350A" w14:paraId="6483AED0" w14:textId="77777777">
                <w:pPr>
                  <w:jc w:val="center"/>
                  <w:rPr>
                    <w:rFonts w:cs="Arial"/>
                    <w:sz w:val="20"/>
                    <w:szCs w:val="20"/>
                  </w:rPr>
                </w:pPr>
                <w:r>
                  <w:rPr>
                    <w:rFonts w:cs="Arial"/>
                    <w:sz w:val="20"/>
                    <w:szCs w:val="20"/>
                  </w:rPr>
                  <w:t>Standard Item</w:t>
                </w:r>
              </w:p>
            </w:sdtContent>
          </w:sdt>
        </w:tc>
        <w:tc>
          <w:tcPr>
            <w:tcW w:w="9294" w:type="dxa"/>
          </w:tcPr>
          <w:p w:rsidRPr="00604F79" w:rsidR="00D1350A" w:rsidP="00D1350A" w:rsidRDefault="00D1350A" w14:paraId="2AD64D76" w14:textId="77777777">
            <w:pPr>
              <w:rPr>
                <w:rFonts w:cs="Arial"/>
                <w:sz w:val="20"/>
                <w:szCs w:val="20"/>
              </w:rPr>
            </w:pPr>
          </w:p>
        </w:tc>
        <w:sdt>
          <w:sdtPr>
            <w:rPr>
              <w:rFonts w:cs="Arial"/>
              <w:sz w:val="20"/>
              <w:szCs w:val="20"/>
            </w:rPr>
            <w:alias w:val="Type of Interaction"/>
            <w:tag w:val="Type of Interaction"/>
            <w:id w:val="-1726203686"/>
            <w:placeholder>
              <w:docPart w:val="F27981DDDC544465A16EF8EAC286C339"/>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7A6670EB"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4706EB65" w14:textId="77777777">
            <w:pPr>
              <w:jc w:val="center"/>
              <w:rPr>
                <w:rFonts w:cs="Arial"/>
                <w:sz w:val="20"/>
                <w:szCs w:val="20"/>
              </w:rPr>
            </w:pPr>
            <w:sdt>
              <w:sdtPr>
                <w:rPr>
                  <w:rFonts w:cs="Arial"/>
                  <w:sz w:val="20"/>
                  <w:szCs w:val="20"/>
                </w:rPr>
                <w:alias w:val="Type of Interaction"/>
                <w:tag w:val="Type of Interaction"/>
                <w:id w:val="1942493622"/>
                <w:placeholder>
                  <w:docPart w:val="3D48ECF144C5436C81AEBDE41051999B"/>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478D83B2" w14:textId="77777777">
        <w:trPr>
          <w:trHeight w:val="350"/>
        </w:trPr>
        <w:tc>
          <w:tcPr>
            <w:tcW w:w="2046" w:type="dxa"/>
            <w:vAlign w:val="center"/>
          </w:tcPr>
          <w:sdt>
            <w:sdtPr>
              <w:rPr>
                <w:rFonts w:cs="Arial"/>
                <w:sz w:val="20"/>
                <w:szCs w:val="20"/>
              </w:rPr>
              <w:alias w:val="Select a Type"/>
              <w:tag w:val="Select a Type"/>
              <w:id w:val="407975360"/>
              <w:placeholder>
                <w:docPart w:val="BD5A55454753469AB43A17C1EBE1F904"/>
              </w:placeholder>
              <w:showingPlcHd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1350A" w:rsidP="00D1350A" w:rsidRDefault="00D1350A" w14:paraId="50F1BE75" w14:textId="77777777">
                <w:pPr>
                  <w:jc w:val="center"/>
                  <w:rPr>
                    <w:rFonts w:cs="Arial"/>
                    <w:sz w:val="20"/>
                    <w:szCs w:val="20"/>
                  </w:rPr>
                </w:pPr>
                <w:r w:rsidRPr="00B91AA1">
                  <w:rPr>
                    <w:rStyle w:val="PlaceholderText"/>
                  </w:rPr>
                  <w:t>Choose an item.</w:t>
                </w:r>
              </w:p>
            </w:sdtContent>
          </w:sdt>
        </w:tc>
        <w:tc>
          <w:tcPr>
            <w:tcW w:w="9294" w:type="dxa"/>
          </w:tcPr>
          <w:p w:rsidRPr="00604F79" w:rsidR="00D1350A" w:rsidP="00D1350A" w:rsidRDefault="00D1350A" w14:paraId="652467BE" w14:textId="77777777">
            <w:pPr>
              <w:rPr>
                <w:rFonts w:cs="Arial"/>
                <w:sz w:val="20"/>
                <w:szCs w:val="20"/>
              </w:rPr>
            </w:pPr>
          </w:p>
        </w:tc>
        <w:sdt>
          <w:sdtPr>
            <w:rPr>
              <w:rFonts w:cs="Arial"/>
              <w:sz w:val="20"/>
              <w:szCs w:val="20"/>
            </w:rPr>
            <w:alias w:val="Type of Interaction"/>
            <w:tag w:val="Type of Interaction"/>
            <w:id w:val="1087738032"/>
            <w:placeholder>
              <w:docPart w:val="FC4143AF3782466ABC68BB83FF4547CC"/>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40ACCAAD"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3FE822D8" w14:textId="77777777">
            <w:pPr>
              <w:jc w:val="center"/>
              <w:rPr>
                <w:rFonts w:cs="Arial"/>
                <w:sz w:val="20"/>
                <w:szCs w:val="20"/>
              </w:rPr>
            </w:pPr>
            <w:sdt>
              <w:sdtPr>
                <w:rPr>
                  <w:rFonts w:cs="Arial"/>
                  <w:sz w:val="20"/>
                  <w:szCs w:val="20"/>
                </w:rPr>
                <w:alias w:val="Type of Interaction"/>
                <w:tag w:val="Type of Interaction"/>
                <w:id w:val="549650297"/>
                <w:placeholder>
                  <w:docPart w:val="113C6AEC0CED4CD68A7165A81DEE7139"/>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6DAB7562" w14:textId="77777777">
        <w:trPr>
          <w:trHeight w:val="350"/>
        </w:trPr>
        <w:tc>
          <w:tcPr>
            <w:tcW w:w="2046" w:type="dxa"/>
            <w:vAlign w:val="center"/>
          </w:tcPr>
          <w:sdt>
            <w:sdtPr>
              <w:rPr>
                <w:rFonts w:cs="Arial"/>
                <w:sz w:val="20"/>
                <w:szCs w:val="20"/>
              </w:rPr>
              <w:alias w:val="Select a Type"/>
              <w:tag w:val="Select a Type"/>
              <w:id w:val="1430933272"/>
              <w:placeholder>
                <w:docPart w:val="20B80410063A47D59C547D3AECB5C88E"/>
              </w:placeholder>
              <w:showingPlcHdr/>
              <w:dropDownList>
                <w:listItem w:value="Choose an item."/>
                <w:listItem w:displayText="Welcome Letter" w:value="Welcome Letter"/>
                <w:listItem w:displayText="Introduction" w:value="Introduction"/>
                <w:listItem w:displayText="Instructions" w:value="Instructions"/>
                <w:listItem w:displayText="Handouts" w:value="Handouts"/>
                <w:listItem w:displayText="Standard Item" w:value="Standard Item"/>
              </w:dropDownList>
            </w:sdtPr>
            <w:sdtContent>
              <w:p w:rsidRPr="00604F79" w:rsidR="00D1350A" w:rsidP="00D1350A" w:rsidRDefault="00D1350A" w14:paraId="1B022B98" w14:textId="77777777">
                <w:pPr>
                  <w:jc w:val="center"/>
                  <w:rPr>
                    <w:rFonts w:cs="Arial"/>
                    <w:sz w:val="20"/>
                    <w:szCs w:val="20"/>
                  </w:rPr>
                </w:pPr>
                <w:r w:rsidRPr="00B91AA1">
                  <w:rPr>
                    <w:rStyle w:val="PlaceholderText"/>
                  </w:rPr>
                  <w:t>Choose an item.</w:t>
                </w:r>
              </w:p>
            </w:sdtContent>
          </w:sdt>
        </w:tc>
        <w:tc>
          <w:tcPr>
            <w:tcW w:w="9294" w:type="dxa"/>
          </w:tcPr>
          <w:p w:rsidRPr="00604F79" w:rsidR="00D1350A" w:rsidP="00D1350A" w:rsidRDefault="00D1350A" w14:paraId="3D4F1739" w14:textId="77777777">
            <w:pPr>
              <w:rPr>
                <w:rFonts w:cs="Arial"/>
                <w:sz w:val="20"/>
                <w:szCs w:val="20"/>
              </w:rPr>
            </w:pPr>
          </w:p>
        </w:tc>
        <w:sdt>
          <w:sdtPr>
            <w:rPr>
              <w:rFonts w:cs="Arial"/>
              <w:sz w:val="20"/>
              <w:szCs w:val="20"/>
            </w:rPr>
            <w:alias w:val="Type of Interaction"/>
            <w:tag w:val="Type of Interaction"/>
            <w:id w:val="641085508"/>
            <w:placeholder>
              <w:docPart w:val="809D5FA89E2D4503879F7E7DFEA49782"/>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1E3AB79B"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4DA27D3D" w14:textId="77777777">
            <w:pPr>
              <w:jc w:val="center"/>
              <w:rPr>
                <w:rFonts w:cs="Arial"/>
                <w:sz w:val="20"/>
                <w:szCs w:val="20"/>
              </w:rPr>
            </w:pPr>
            <w:sdt>
              <w:sdtPr>
                <w:rPr>
                  <w:rFonts w:cs="Arial"/>
                  <w:sz w:val="20"/>
                  <w:szCs w:val="20"/>
                </w:rPr>
                <w:alias w:val="Type of Interaction"/>
                <w:tag w:val="Type of Interaction"/>
                <w:id w:val="776982099"/>
                <w:placeholder>
                  <w:docPart w:val="30D3A283372B45A5B824417F82D8E388"/>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19F91E73" w14:textId="77777777">
        <w:trPr>
          <w:trHeight w:val="350"/>
        </w:trPr>
        <w:tc>
          <w:tcPr>
            <w:tcW w:w="2046" w:type="dxa"/>
            <w:vAlign w:val="center"/>
          </w:tcPr>
          <w:sdt>
            <w:sdtPr>
              <w:rPr>
                <w:rFonts w:cs="Arial"/>
                <w:sz w:val="20"/>
                <w:szCs w:val="20"/>
              </w:rPr>
              <w:alias w:val="Select a Type"/>
              <w:tag w:val="Select a Type"/>
              <w:id w:val="-1128932971"/>
              <w:placeholder>
                <w:docPart w:val="054072F89562439F946AC27FA18EF7BE"/>
              </w:placeholder>
              <w:showingPlcHdr/>
              <w:dropDownList>
                <w:listItem w:value="Choose an item."/>
                <w:listItem w:displayText="Collaborate" w:value="Collaborate"/>
                <w:listItem w:displayText="D2L" w:value="D2L"/>
                <w:listItem w:displayText="Handouts" w:value="Handouts"/>
                <w:listItem w:displayText="Introduction" w:value="Introduction"/>
                <w:listItem w:displayText="Instructions" w:value="Instructions"/>
                <w:listItem w:displayText="Labs" w:value="Labs"/>
                <w:listItem w:displayText="Simulations" w:value="Simulations"/>
                <w:listItem w:displayText="Syllabus" w:value="Syllabus"/>
                <w:listItem w:displayText="Welcome Letter" w:value="Welcome Letter"/>
              </w:dropDownList>
            </w:sdtPr>
            <w:sdtContent>
              <w:p w:rsidR="00D1350A" w:rsidP="00D1350A" w:rsidRDefault="00D1350A" w14:paraId="65C323D7"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0A42D709" w14:textId="77777777">
            <w:pPr>
              <w:rPr>
                <w:rFonts w:cs="Arial"/>
                <w:sz w:val="20"/>
                <w:szCs w:val="20"/>
              </w:rPr>
            </w:pPr>
          </w:p>
        </w:tc>
        <w:sdt>
          <w:sdtPr>
            <w:rPr>
              <w:rFonts w:cs="Arial"/>
              <w:sz w:val="20"/>
              <w:szCs w:val="20"/>
            </w:rPr>
            <w:alias w:val="Type of Interaction"/>
            <w:tag w:val="Type of Interaction"/>
            <w:id w:val="1416670520"/>
            <w:placeholder>
              <w:docPart w:val="194B3D08074841D881DDCCE75254961D"/>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41402546"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54E2C053" w14:textId="77777777">
            <w:pPr>
              <w:jc w:val="center"/>
              <w:rPr>
                <w:rFonts w:cs="Arial"/>
                <w:sz w:val="20"/>
                <w:szCs w:val="20"/>
              </w:rPr>
            </w:pPr>
            <w:sdt>
              <w:sdtPr>
                <w:rPr>
                  <w:rFonts w:cs="Arial"/>
                  <w:sz w:val="20"/>
                  <w:szCs w:val="20"/>
                </w:rPr>
                <w:alias w:val="Type of Interaction"/>
                <w:tag w:val="Type of Interaction"/>
                <w:id w:val="1717707892"/>
                <w:placeholder>
                  <w:docPart w:val="CE9F81B43A4E4B79B679877447633018"/>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r w:rsidRPr="00604F79" w:rsidR="00D1350A" w:rsidTr="000114D6" w14:paraId="49F2169C" w14:textId="77777777">
        <w:trPr>
          <w:trHeight w:val="350"/>
        </w:trPr>
        <w:tc>
          <w:tcPr>
            <w:tcW w:w="2046" w:type="dxa"/>
            <w:vAlign w:val="center"/>
          </w:tcPr>
          <w:sdt>
            <w:sdtPr>
              <w:rPr>
                <w:rFonts w:cs="Arial"/>
                <w:sz w:val="20"/>
                <w:szCs w:val="20"/>
              </w:rPr>
              <w:alias w:val="Select a Type"/>
              <w:tag w:val="Select a Type"/>
              <w:id w:val="2022200233"/>
              <w:placeholder>
                <w:docPart w:val="6AAE16E19E104C44B679792E4576D7EA"/>
              </w:placeholder>
              <w:showingPlcHdr/>
              <w:dropDownList>
                <w:listItem w:value="Choose an item."/>
                <w:listItem w:displayText="Collaborate" w:value="Collaborate"/>
                <w:listItem w:displayText="D2L" w:value="D2L"/>
                <w:listItem w:displayText="Handouts" w:value="Handouts"/>
                <w:listItem w:displayText="Introduction" w:value="Introduction"/>
                <w:listItem w:displayText="Instructions" w:value="Instructions"/>
                <w:listItem w:displayText="Labs" w:value="Labs"/>
                <w:listItem w:displayText="Simulations" w:value="Simulations"/>
                <w:listItem w:displayText="Syllabus" w:value="Syllabus"/>
                <w:listItem w:displayText="Welcome Letter" w:value="Welcome Letter"/>
              </w:dropDownList>
            </w:sdtPr>
            <w:sdtContent>
              <w:p w:rsidR="00D1350A" w:rsidP="00D1350A" w:rsidRDefault="00D1350A" w14:paraId="0511E3A5" w14:textId="77777777">
                <w:pPr>
                  <w:jc w:val="center"/>
                  <w:rPr>
                    <w:rFonts w:cs="Arial"/>
                    <w:sz w:val="20"/>
                    <w:szCs w:val="20"/>
                  </w:rPr>
                </w:pPr>
                <w:r w:rsidRPr="00B91AA1">
                  <w:rPr>
                    <w:rStyle w:val="PlaceholderText"/>
                  </w:rPr>
                  <w:t>Choose an item.</w:t>
                </w:r>
              </w:p>
            </w:sdtContent>
          </w:sdt>
        </w:tc>
        <w:tc>
          <w:tcPr>
            <w:tcW w:w="9294" w:type="dxa"/>
          </w:tcPr>
          <w:p w:rsidR="00D1350A" w:rsidP="00D1350A" w:rsidRDefault="00D1350A" w14:paraId="1A56D775" w14:textId="77777777">
            <w:pPr>
              <w:rPr>
                <w:rFonts w:cs="Arial"/>
                <w:sz w:val="20"/>
                <w:szCs w:val="20"/>
              </w:rPr>
            </w:pPr>
          </w:p>
        </w:tc>
        <w:sdt>
          <w:sdtPr>
            <w:rPr>
              <w:rFonts w:cs="Arial"/>
              <w:sz w:val="20"/>
              <w:szCs w:val="20"/>
            </w:rPr>
            <w:alias w:val="Type of Interaction"/>
            <w:tag w:val="Type of Interaction"/>
            <w:id w:val="-2109722330"/>
            <w:placeholder>
              <w:docPart w:val="5C1CE985BC5F4895A32BFD7946FA74DA"/>
            </w:placeholder>
            <w:showingPlcHdr/>
            <w:dropDownList>
              <w:listItem w:value="Choose an item."/>
              <w:listItem w:displayText="DF" w:value="DF"/>
              <w:listItem w:displayText="LD" w:value="LD"/>
            </w:dropDownList>
          </w:sdtPr>
          <w:sdtContent>
            <w:tc>
              <w:tcPr>
                <w:tcW w:w="1800" w:type="dxa"/>
                <w:vAlign w:val="center"/>
              </w:tcPr>
              <w:p w:rsidR="00D1350A" w:rsidP="000114D6" w:rsidRDefault="00D1350A" w14:paraId="109464EB" w14:textId="77777777">
                <w:pPr>
                  <w:jc w:val="center"/>
                  <w:rPr>
                    <w:rFonts w:cs="Arial"/>
                    <w:sz w:val="20"/>
                    <w:szCs w:val="20"/>
                  </w:rPr>
                </w:pPr>
                <w:r w:rsidRPr="00B91AA1">
                  <w:rPr>
                    <w:rStyle w:val="PlaceholderText"/>
                  </w:rPr>
                  <w:t>Choose an item.</w:t>
                </w:r>
              </w:p>
            </w:tc>
          </w:sdtContent>
        </w:sdt>
        <w:tc>
          <w:tcPr>
            <w:tcW w:w="1890" w:type="dxa"/>
            <w:vAlign w:val="center"/>
          </w:tcPr>
          <w:p w:rsidR="00D1350A" w:rsidP="000114D6" w:rsidRDefault="00000000" w14:paraId="27F054CD" w14:textId="77777777">
            <w:pPr>
              <w:jc w:val="center"/>
              <w:rPr>
                <w:rFonts w:cs="Arial"/>
                <w:sz w:val="20"/>
                <w:szCs w:val="20"/>
              </w:rPr>
            </w:pPr>
            <w:sdt>
              <w:sdtPr>
                <w:rPr>
                  <w:rFonts w:cs="Arial"/>
                  <w:sz w:val="20"/>
                  <w:szCs w:val="20"/>
                </w:rPr>
                <w:alias w:val="Type of Interaction"/>
                <w:tag w:val="Type of Interaction"/>
                <w:id w:val="1469162442"/>
                <w:placeholder>
                  <w:docPart w:val="754B4799228F415EB5BB9E0BEB8D0A04"/>
                </w:placeholder>
                <w:showingPlcHdr/>
                <w:dropDownList>
                  <w:listItem w:value="Choose an item."/>
                  <w:listItem w:displayText="Yes (as is)" w:value="Yes (as is)"/>
                  <w:listItem w:displayText="Yes (modified)" w:value="Yes (modified)"/>
                  <w:listItem w:displayText="No" w:value="No"/>
                </w:dropDownList>
              </w:sdtPr>
              <w:sdtContent>
                <w:r w:rsidRPr="00B91AA1" w:rsidR="00D1350A">
                  <w:rPr>
                    <w:rStyle w:val="PlaceholderText"/>
                  </w:rPr>
                  <w:t>Choose an item.</w:t>
                </w:r>
              </w:sdtContent>
            </w:sdt>
          </w:p>
        </w:tc>
      </w:tr>
    </w:tbl>
    <w:p w:rsidR="00341DF3" w:rsidP="00341DF3" w:rsidRDefault="00341DF3" w14:paraId="675A4C37" w14:textId="77777777">
      <w:pPr>
        <w:rPr>
          <w:rFonts w:cs="Arial"/>
          <w:b/>
          <w:sz w:val="20"/>
          <w:szCs w:val="20"/>
        </w:rPr>
      </w:pPr>
    </w:p>
    <w:p w:rsidR="006D1697" w:rsidRDefault="006D1697" w14:paraId="0E2AC941" w14:textId="77777777">
      <w:pPr>
        <w:rPr>
          <w:rFonts w:cs="Arial"/>
          <w:b/>
          <w:i/>
          <w:sz w:val="24"/>
          <w:szCs w:val="24"/>
        </w:rPr>
      </w:pPr>
    </w:p>
    <w:p w:rsidR="006D1697" w:rsidRDefault="006D1697" w14:paraId="1A776BFA" w14:textId="77777777">
      <w:pPr>
        <w:rPr>
          <w:rFonts w:cs="Arial"/>
          <w:b/>
          <w:i/>
          <w:sz w:val="24"/>
          <w:szCs w:val="24"/>
        </w:rPr>
      </w:pPr>
      <w:r>
        <w:rPr>
          <w:rFonts w:cs="Arial"/>
          <w:b/>
          <w:i/>
          <w:sz w:val="24"/>
          <w:szCs w:val="24"/>
        </w:rPr>
        <w:br w:type="page"/>
      </w:r>
    </w:p>
    <w:p w:rsidRPr="00877586" w:rsidR="006D1697" w:rsidP="006D1697" w:rsidRDefault="006D1697" w14:paraId="7276137C" w14:textId="77777777">
      <w:pPr>
        <w:rPr>
          <w:rFonts w:cs="Arial"/>
          <w:b/>
          <w:i/>
          <w:sz w:val="24"/>
          <w:szCs w:val="24"/>
        </w:rPr>
      </w:pPr>
      <w:r>
        <w:rPr>
          <w:rFonts w:cs="Arial"/>
          <w:b/>
          <w:i/>
          <w:sz w:val="24"/>
          <w:szCs w:val="24"/>
        </w:rPr>
        <w:lastRenderedPageBreak/>
        <w:t>Key Assignments Module (ONGROUND)</w:t>
      </w:r>
    </w:p>
    <w:p w:rsidRPr="00604F79" w:rsidR="006D1697" w:rsidP="006D1697" w:rsidRDefault="006D1697" w14:paraId="36D668B2" w14:textId="77777777">
      <w:pPr>
        <w:spacing w:after="0" w:line="240" w:lineRule="auto"/>
        <w:rPr>
          <w:rFonts w:cs="Arial"/>
          <w:sz w:val="20"/>
          <w:szCs w:val="20"/>
        </w:rPr>
      </w:pPr>
    </w:p>
    <w:tbl>
      <w:tblPr>
        <w:tblStyle w:val="TableGrid"/>
        <w:tblW w:w="15030" w:type="dxa"/>
        <w:tblInd w:w="-905" w:type="dxa"/>
        <w:tblLook w:val="04A0" w:firstRow="1" w:lastRow="0" w:firstColumn="1" w:lastColumn="0" w:noHBand="0" w:noVBand="1"/>
      </w:tblPr>
      <w:tblGrid>
        <w:gridCol w:w="2046"/>
        <w:gridCol w:w="9294"/>
        <w:gridCol w:w="3690"/>
      </w:tblGrid>
      <w:tr w:rsidRPr="00604F79" w:rsidR="006D1697" w:rsidTr="00F7773B" w14:paraId="1E0A8C0C" w14:textId="77777777">
        <w:tc>
          <w:tcPr>
            <w:tcW w:w="2046" w:type="dxa"/>
            <w:shd w:val="clear" w:color="auto" w:fill="000000" w:themeFill="text1"/>
            <w:vAlign w:val="center"/>
          </w:tcPr>
          <w:p w:rsidRPr="009C61DC" w:rsidR="006D1697" w:rsidP="00F7773B" w:rsidRDefault="005A5609" w14:paraId="5A7B36D3" w14:textId="77777777">
            <w:pPr>
              <w:jc w:val="center"/>
              <w:rPr>
                <w:rFonts w:cs="Arial"/>
                <w:b/>
                <w:color w:val="FFFFFF" w:themeColor="background1"/>
                <w:sz w:val="20"/>
                <w:szCs w:val="20"/>
              </w:rPr>
            </w:pPr>
            <w:r>
              <w:rPr>
                <w:rFonts w:cs="Arial"/>
                <w:b/>
                <w:color w:val="FFFFFF" w:themeColor="background1"/>
                <w:sz w:val="20"/>
                <w:szCs w:val="20"/>
              </w:rPr>
              <w:t>Type</w:t>
            </w:r>
          </w:p>
        </w:tc>
        <w:tc>
          <w:tcPr>
            <w:tcW w:w="9294" w:type="dxa"/>
            <w:shd w:val="clear" w:color="auto" w:fill="000000" w:themeFill="text1"/>
            <w:vAlign w:val="center"/>
          </w:tcPr>
          <w:p w:rsidRPr="009C61DC" w:rsidR="006D1697" w:rsidP="00F7773B" w:rsidRDefault="006D1697" w14:paraId="43F32567" w14:textId="77777777">
            <w:pPr>
              <w:jc w:val="center"/>
              <w:rPr>
                <w:rFonts w:cs="Arial"/>
                <w:b/>
                <w:color w:val="FFFFFF" w:themeColor="background1"/>
                <w:sz w:val="20"/>
                <w:szCs w:val="20"/>
              </w:rPr>
            </w:pPr>
            <w:r>
              <w:rPr>
                <w:rFonts w:cs="Arial"/>
                <w:b/>
                <w:color w:val="FFFFFF" w:themeColor="background1"/>
                <w:sz w:val="20"/>
                <w:szCs w:val="20"/>
              </w:rPr>
              <w:t>Item Name</w:t>
            </w:r>
          </w:p>
        </w:tc>
        <w:tc>
          <w:tcPr>
            <w:tcW w:w="3690" w:type="dxa"/>
            <w:shd w:val="clear" w:color="auto" w:fill="000000" w:themeFill="text1"/>
            <w:vAlign w:val="center"/>
          </w:tcPr>
          <w:p w:rsidRPr="009C61DC" w:rsidR="006D1697" w:rsidP="00F7773B" w:rsidRDefault="006D1697" w14:paraId="61EEB7B5" w14:textId="77777777">
            <w:pPr>
              <w:jc w:val="center"/>
              <w:rPr>
                <w:rFonts w:cs="Arial"/>
                <w:b/>
                <w:color w:val="FFFFFF" w:themeColor="background1"/>
                <w:sz w:val="20"/>
                <w:szCs w:val="20"/>
              </w:rPr>
            </w:pPr>
            <w:r>
              <w:rPr>
                <w:rFonts w:cs="Arial"/>
                <w:b/>
                <w:color w:val="FFFFFF" w:themeColor="background1"/>
                <w:sz w:val="20"/>
                <w:szCs w:val="20"/>
              </w:rPr>
              <w:t>Associated Rubric</w:t>
            </w:r>
          </w:p>
        </w:tc>
      </w:tr>
      <w:tr w:rsidRPr="00604F79" w:rsidR="006D1697" w:rsidTr="00F7773B" w14:paraId="156DF95D" w14:textId="77777777">
        <w:trPr>
          <w:trHeight w:val="350"/>
        </w:trPr>
        <w:tc>
          <w:tcPr>
            <w:tcW w:w="2046" w:type="dxa"/>
            <w:vAlign w:val="center"/>
          </w:tcPr>
          <w:sdt>
            <w:sdtPr>
              <w:rPr>
                <w:rFonts w:cs="Arial"/>
                <w:sz w:val="20"/>
                <w:szCs w:val="20"/>
              </w:rPr>
              <w:alias w:val="Select a Type"/>
              <w:tag w:val="Select a Type"/>
              <w:id w:val="-1250429267"/>
              <w:placeholder>
                <w:docPart w:val="9C0F293FFDB5448C9416311C40AB1540"/>
              </w:placeholder>
              <w:showingPlcHdr/>
              <w:dropDownList>
                <w:listItem w:value="Choose an item."/>
                <w:listItem w:displayText="Quiz" w:value="Quiz"/>
                <w:listItem w:displayText="Assignment Folder" w:value="Assignment Folder"/>
              </w:dropDownList>
            </w:sdtPr>
            <w:sdtContent>
              <w:p w:rsidRPr="00604F79" w:rsidR="006D1697" w:rsidP="00F7773B" w:rsidRDefault="006D1697" w14:paraId="15AB746A" w14:textId="77777777">
                <w:pPr>
                  <w:jc w:val="center"/>
                  <w:rPr>
                    <w:rFonts w:cs="Arial"/>
                    <w:sz w:val="20"/>
                    <w:szCs w:val="20"/>
                  </w:rPr>
                </w:pPr>
                <w:r w:rsidRPr="00B91AA1">
                  <w:rPr>
                    <w:rStyle w:val="PlaceholderText"/>
                  </w:rPr>
                  <w:t>Choose an item.</w:t>
                </w:r>
              </w:p>
            </w:sdtContent>
          </w:sdt>
        </w:tc>
        <w:tc>
          <w:tcPr>
            <w:tcW w:w="9294" w:type="dxa"/>
          </w:tcPr>
          <w:p w:rsidRPr="00604F79" w:rsidR="006D1697" w:rsidP="00F7773B" w:rsidRDefault="006D1697" w14:paraId="6D9DC7FE" w14:textId="77777777">
            <w:pPr>
              <w:rPr>
                <w:rFonts w:cs="Arial"/>
                <w:sz w:val="20"/>
                <w:szCs w:val="20"/>
              </w:rPr>
            </w:pPr>
          </w:p>
        </w:tc>
        <w:tc>
          <w:tcPr>
            <w:tcW w:w="3690" w:type="dxa"/>
            <w:vAlign w:val="center"/>
          </w:tcPr>
          <w:p w:rsidR="006D1697" w:rsidP="00F7773B" w:rsidRDefault="006D1697" w14:paraId="590E5209" w14:textId="77777777">
            <w:pPr>
              <w:jc w:val="center"/>
              <w:rPr>
                <w:rFonts w:cs="Arial"/>
                <w:sz w:val="20"/>
                <w:szCs w:val="20"/>
              </w:rPr>
            </w:pPr>
          </w:p>
        </w:tc>
      </w:tr>
      <w:tr w:rsidRPr="00604F79" w:rsidR="005A5609" w:rsidTr="00F7773B" w14:paraId="660C261B" w14:textId="77777777">
        <w:trPr>
          <w:trHeight w:val="350"/>
        </w:trPr>
        <w:tc>
          <w:tcPr>
            <w:tcW w:w="2046" w:type="dxa"/>
            <w:vAlign w:val="center"/>
          </w:tcPr>
          <w:sdt>
            <w:sdtPr>
              <w:rPr>
                <w:rFonts w:cs="Arial"/>
                <w:sz w:val="20"/>
                <w:szCs w:val="20"/>
              </w:rPr>
              <w:alias w:val="Select a Type"/>
              <w:tag w:val="Select a Type"/>
              <w:id w:val="-1364355029"/>
              <w:placeholder>
                <w:docPart w:val="86C4C5D5253D48D9AB63647F02203D99"/>
              </w:placeholder>
              <w:showingPlcHdr/>
              <w:dropDownList>
                <w:listItem w:value="Choose an item."/>
                <w:listItem w:displayText="Quiz" w:value="Quiz"/>
                <w:listItem w:displayText="Assignment Folder" w:value="Assignment Folder"/>
              </w:dropDownList>
            </w:sdtPr>
            <w:sdtContent>
              <w:p w:rsidRPr="00604F79" w:rsidR="005A5609" w:rsidP="005A5609" w:rsidRDefault="005A5609" w14:paraId="37043350" w14:textId="77777777">
                <w:pPr>
                  <w:jc w:val="center"/>
                  <w:rPr>
                    <w:rFonts w:cs="Arial"/>
                    <w:sz w:val="20"/>
                    <w:szCs w:val="20"/>
                  </w:rPr>
                </w:pPr>
                <w:r w:rsidRPr="00B91AA1">
                  <w:rPr>
                    <w:rStyle w:val="PlaceholderText"/>
                  </w:rPr>
                  <w:t>Choose an item.</w:t>
                </w:r>
              </w:p>
            </w:sdtContent>
          </w:sdt>
        </w:tc>
        <w:tc>
          <w:tcPr>
            <w:tcW w:w="9294" w:type="dxa"/>
          </w:tcPr>
          <w:p w:rsidRPr="00604F79" w:rsidR="005A5609" w:rsidP="005A5609" w:rsidRDefault="005A5609" w14:paraId="37314553" w14:textId="77777777">
            <w:pPr>
              <w:rPr>
                <w:rFonts w:cs="Arial"/>
                <w:sz w:val="20"/>
                <w:szCs w:val="20"/>
              </w:rPr>
            </w:pPr>
          </w:p>
        </w:tc>
        <w:tc>
          <w:tcPr>
            <w:tcW w:w="3690" w:type="dxa"/>
            <w:vAlign w:val="center"/>
          </w:tcPr>
          <w:p w:rsidR="005A5609" w:rsidP="005A5609" w:rsidRDefault="005A5609" w14:paraId="783D6301" w14:textId="77777777">
            <w:pPr>
              <w:jc w:val="center"/>
              <w:rPr>
                <w:rFonts w:cs="Arial"/>
                <w:sz w:val="20"/>
                <w:szCs w:val="20"/>
              </w:rPr>
            </w:pPr>
          </w:p>
        </w:tc>
      </w:tr>
    </w:tbl>
    <w:p w:rsidR="006D1697" w:rsidP="006D1697" w:rsidRDefault="006D1697" w14:paraId="7B1EC6AD" w14:textId="77777777">
      <w:pPr>
        <w:rPr>
          <w:rFonts w:cs="Arial"/>
          <w:b/>
          <w:sz w:val="20"/>
          <w:szCs w:val="20"/>
        </w:rPr>
      </w:pPr>
    </w:p>
    <w:p w:rsidRPr="00877586" w:rsidR="006D1697" w:rsidP="006D1697" w:rsidRDefault="006D1697" w14:paraId="66B8D820" w14:textId="77777777">
      <w:pPr>
        <w:rPr>
          <w:rFonts w:cs="Arial"/>
          <w:b/>
          <w:i/>
          <w:sz w:val="24"/>
          <w:szCs w:val="24"/>
        </w:rPr>
      </w:pPr>
      <w:r>
        <w:rPr>
          <w:rFonts w:cs="Arial"/>
          <w:b/>
          <w:i/>
          <w:sz w:val="24"/>
          <w:szCs w:val="24"/>
        </w:rPr>
        <w:t>Assignments Module (ONGROUND)</w:t>
      </w:r>
    </w:p>
    <w:p w:rsidRPr="00604F79" w:rsidR="006D1697" w:rsidP="006D1697" w:rsidRDefault="006D1697" w14:paraId="5C483870" w14:textId="77777777">
      <w:pPr>
        <w:spacing w:after="0" w:line="240" w:lineRule="auto"/>
        <w:rPr>
          <w:rFonts w:cs="Arial"/>
          <w:sz w:val="20"/>
          <w:szCs w:val="20"/>
        </w:rPr>
      </w:pPr>
    </w:p>
    <w:tbl>
      <w:tblPr>
        <w:tblStyle w:val="TableGrid"/>
        <w:tblW w:w="15030" w:type="dxa"/>
        <w:tblInd w:w="-905" w:type="dxa"/>
        <w:tblLook w:val="04A0" w:firstRow="1" w:lastRow="0" w:firstColumn="1" w:lastColumn="0" w:noHBand="0" w:noVBand="1"/>
      </w:tblPr>
      <w:tblGrid>
        <w:gridCol w:w="2046"/>
        <w:gridCol w:w="9294"/>
        <w:gridCol w:w="3690"/>
      </w:tblGrid>
      <w:tr w:rsidRPr="00604F79" w:rsidR="006D1697" w:rsidTr="00F7773B" w14:paraId="5F9E1AB0" w14:textId="77777777">
        <w:tc>
          <w:tcPr>
            <w:tcW w:w="2046" w:type="dxa"/>
            <w:shd w:val="clear" w:color="auto" w:fill="000000" w:themeFill="text1"/>
            <w:vAlign w:val="center"/>
          </w:tcPr>
          <w:p w:rsidRPr="009C61DC" w:rsidR="006D1697" w:rsidP="006D1697" w:rsidRDefault="005A5609" w14:paraId="59AA0158" w14:textId="77777777">
            <w:pPr>
              <w:jc w:val="center"/>
              <w:rPr>
                <w:rFonts w:cs="Arial"/>
                <w:b/>
                <w:color w:val="FFFFFF" w:themeColor="background1"/>
                <w:sz w:val="20"/>
                <w:szCs w:val="20"/>
              </w:rPr>
            </w:pPr>
            <w:r>
              <w:rPr>
                <w:rFonts w:cs="Arial"/>
                <w:b/>
                <w:color w:val="FFFFFF" w:themeColor="background1"/>
                <w:sz w:val="20"/>
                <w:szCs w:val="20"/>
              </w:rPr>
              <w:t>Type</w:t>
            </w:r>
          </w:p>
        </w:tc>
        <w:tc>
          <w:tcPr>
            <w:tcW w:w="9294" w:type="dxa"/>
            <w:shd w:val="clear" w:color="auto" w:fill="000000" w:themeFill="text1"/>
            <w:vAlign w:val="center"/>
          </w:tcPr>
          <w:p w:rsidRPr="009C61DC" w:rsidR="006D1697" w:rsidP="006D1697" w:rsidRDefault="006D1697" w14:paraId="6A0272F2" w14:textId="77777777">
            <w:pPr>
              <w:jc w:val="center"/>
              <w:rPr>
                <w:rFonts w:cs="Arial"/>
                <w:b/>
                <w:color w:val="FFFFFF" w:themeColor="background1"/>
                <w:sz w:val="20"/>
                <w:szCs w:val="20"/>
              </w:rPr>
            </w:pPr>
            <w:r>
              <w:rPr>
                <w:rFonts w:cs="Arial"/>
                <w:b/>
                <w:color w:val="FFFFFF" w:themeColor="background1"/>
                <w:sz w:val="20"/>
                <w:szCs w:val="20"/>
              </w:rPr>
              <w:t>Item Name</w:t>
            </w:r>
          </w:p>
        </w:tc>
        <w:tc>
          <w:tcPr>
            <w:tcW w:w="3690" w:type="dxa"/>
            <w:shd w:val="clear" w:color="auto" w:fill="000000" w:themeFill="text1"/>
            <w:vAlign w:val="center"/>
          </w:tcPr>
          <w:p w:rsidRPr="009C61DC" w:rsidR="006D1697" w:rsidP="006D1697" w:rsidRDefault="006D1697" w14:paraId="7B008FEB" w14:textId="77777777">
            <w:pPr>
              <w:jc w:val="center"/>
              <w:rPr>
                <w:rFonts w:cs="Arial"/>
                <w:b/>
                <w:color w:val="FFFFFF" w:themeColor="background1"/>
                <w:sz w:val="20"/>
                <w:szCs w:val="20"/>
              </w:rPr>
            </w:pPr>
            <w:r>
              <w:rPr>
                <w:rFonts w:cs="Arial"/>
                <w:b/>
                <w:color w:val="FFFFFF" w:themeColor="background1"/>
                <w:sz w:val="20"/>
                <w:szCs w:val="20"/>
              </w:rPr>
              <w:t>Associated Rubric</w:t>
            </w:r>
          </w:p>
        </w:tc>
      </w:tr>
      <w:tr w:rsidRPr="00604F79" w:rsidR="005A5609" w:rsidTr="00F7773B" w14:paraId="3D902BC3" w14:textId="77777777">
        <w:trPr>
          <w:trHeight w:val="350"/>
        </w:trPr>
        <w:tc>
          <w:tcPr>
            <w:tcW w:w="2046" w:type="dxa"/>
            <w:vAlign w:val="center"/>
          </w:tcPr>
          <w:sdt>
            <w:sdtPr>
              <w:rPr>
                <w:rFonts w:cs="Arial"/>
                <w:sz w:val="20"/>
                <w:szCs w:val="20"/>
              </w:rPr>
              <w:alias w:val="Select a Type"/>
              <w:tag w:val="Select a Type"/>
              <w:id w:val="-1814709197"/>
              <w:placeholder>
                <w:docPart w:val="D64C6BAF0348400E8D6829D40F8A934D"/>
              </w:placeholder>
              <w:showingPlcHdr/>
              <w:dropDownList>
                <w:listItem w:value="Choose an item."/>
                <w:listItem w:displayText="Quiz" w:value="Quiz"/>
                <w:listItem w:displayText="Assignment Folder" w:value="Assignment Folder"/>
              </w:dropDownList>
            </w:sdtPr>
            <w:sdtContent>
              <w:p w:rsidRPr="00604F79" w:rsidR="005A5609" w:rsidP="005A5609" w:rsidRDefault="005A5609" w14:paraId="4F72B691" w14:textId="77777777">
                <w:pPr>
                  <w:jc w:val="center"/>
                  <w:rPr>
                    <w:rFonts w:cs="Arial"/>
                    <w:sz w:val="20"/>
                    <w:szCs w:val="20"/>
                  </w:rPr>
                </w:pPr>
                <w:r w:rsidRPr="00B91AA1">
                  <w:rPr>
                    <w:rStyle w:val="PlaceholderText"/>
                  </w:rPr>
                  <w:t>Choose an item.</w:t>
                </w:r>
              </w:p>
            </w:sdtContent>
          </w:sdt>
        </w:tc>
        <w:tc>
          <w:tcPr>
            <w:tcW w:w="9294" w:type="dxa"/>
          </w:tcPr>
          <w:p w:rsidRPr="00604F79" w:rsidR="005A5609" w:rsidP="005A5609" w:rsidRDefault="005A5609" w14:paraId="7ED2B057" w14:textId="77777777">
            <w:pPr>
              <w:rPr>
                <w:rFonts w:cs="Arial"/>
                <w:sz w:val="20"/>
                <w:szCs w:val="20"/>
              </w:rPr>
            </w:pPr>
          </w:p>
        </w:tc>
        <w:tc>
          <w:tcPr>
            <w:tcW w:w="3690" w:type="dxa"/>
            <w:vAlign w:val="center"/>
          </w:tcPr>
          <w:p w:rsidR="005A5609" w:rsidP="005A5609" w:rsidRDefault="005A5609" w14:paraId="73C3E75F" w14:textId="77777777">
            <w:pPr>
              <w:jc w:val="center"/>
              <w:rPr>
                <w:rFonts w:cs="Arial"/>
                <w:sz w:val="20"/>
                <w:szCs w:val="20"/>
              </w:rPr>
            </w:pPr>
          </w:p>
        </w:tc>
      </w:tr>
      <w:tr w:rsidRPr="00604F79" w:rsidR="005A5609" w:rsidTr="00F7773B" w14:paraId="46991A3B" w14:textId="77777777">
        <w:trPr>
          <w:trHeight w:val="350"/>
        </w:trPr>
        <w:tc>
          <w:tcPr>
            <w:tcW w:w="2046" w:type="dxa"/>
            <w:vAlign w:val="center"/>
          </w:tcPr>
          <w:sdt>
            <w:sdtPr>
              <w:rPr>
                <w:rFonts w:cs="Arial"/>
                <w:sz w:val="20"/>
                <w:szCs w:val="20"/>
              </w:rPr>
              <w:alias w:val="Select a Type"/>
              <w:tag w:val="Select a Type"/>
              <w:id w:val="1803888362"/>
              <w:placeholder>
                <w:docPart w:val="A18A348F8A1C4BE882739B03FF093119"/>
              </w:placeholder>
              <w:showingPlcHdr/>
              <w:dropDownList>
                <w:listItem w:value="Choose an item."/>
                <w:listItem w:displayText="Quiz" w:value="Quiz"/>
                <w:listItem w:displayText="Assignment Folder" w:value="Assignment Folder"/>
              </w:dropDownList>
            </w:sdtPr>
            <w:sdtContent>
              <w:p w:rsidRPr="00604F79" w:rsidR="005A5609" w:rsidP="005A5609" w:rsidRDefault="005A5609" w14:paraId="5EEBA23E" w14:textId="77777777">
                <w:pPr>
                  <w:jc w:val="center"/>
                  <w:rPr>
                    <w:rFonts w:cs="Arial"/>
                    <w:sz w:val="20"/>
                    <w:szCs w:val="20"/>
                  </w:rPr>
                </w:pPr>
                <w:r w:rsidRPr="00B91AA1">
                  <w:rPr>
                    <w:rStyle w:val="PlaceholderText"/>
                  </w:rPr>
                  <w:t>Choose an item.</w:t>
                </w:r>
              </w:p>
            </w:sdtContent>
          </w:sdt>
        </w:tc>
        <w:tc>
          <w:tcPr>
            <w:tcW w:w="9294" w:type="dxa"/>
          </w:tcPr>
          <w:p w:rsidRPr="00604F79" w:rsidR="005A5609" w:rsidP="005A5609" w:rsidRDefault="005A5609" w14:paraId="10BC0C87" w14:textId="77777777">
            <w:pPr>
              <w:rPr>
                <w:rFonts w:cs="Arial"/>
                <w:sz w:val="20"/>
                <w:szCs w:val="20"/>
              </w:rPr>
            </w:pPr>
          </w:p>
        </w:tc>
        <w:tc>
          <w:tcPr>
            <w:tcW w:w="3690" w:type="dxa"/>
            <w:vAlign w:val="center"/>
          </w:tcPr>
          <w:p w:rsidR="005A5609" w:rsidP="005A5609" w:rsidRDefault="005A5609" w14:paraId="19394F04" w14:textId="77777777">
            <w:pPr>
              <w:jc w:val="center"/>
              <w:rPr>
                <w:rFonts w:cs="Arial"/>
                <w:sz w:val="20"/>
                <w:szCs w:val="20"/>
              </w:rPr>
            </w:pPr>
          </w:p>
        </w:tc>
      </w:tr>
    </w:tbl>
    <w:p w:rsidR="006D1697" w:rsidP="006D1697" w:rsidRDefault="006D1697" w14:paraId="7A9011BC" w14:textId="77777777">
      <w:pPr>
        <w:rPr>
          <w:rFonts w:cs="Arial"/>
          <w:b/>
          <w:sz w:val="20"/>
          <w:szCs w:val="20"/>
        </w:rPr>
      </w:pPr>
    </w:p>
    <w:p w:rsidRPr="00877586" w:rsidR="001138E4" w:rsidP="001138E4" w:rsidRDefault="001138E4" w14:paraId="0405645E" w14:textId="77777777">
      <w:pPr>
        <w:rPr>
          <w:rFonts w:cs="Arial"/>
          <w:b/>
          <w:i/>
          <w:sz w:val="24"/>
          <w:szCs w:val="24"/>
        </w:rPr>
      </w:pPr>
      <w:r>
        <w:rPr>
          <w:rFonts w:cs="Arial"/>
          <w:b/>
          <w:i/>
          <w:sz w:val="24"/>
          <w:szCs w:val="24"/>
        </w:rPr>
        <w:t>Student Resources Module (ONGROUND)</w:t>
      </w:r>
    </w:p>
    <w:p w:rsidRPr="00604F79" w:rsidR="001138E4" w:rsidP="001138E4" w:rsidRDefault="001138E4" w14:paraId="5DE8226B" w14:textId="77777777">
      <w:pPr>
        <w:spacing w:after="0" w:line="240" w:lineRule="auto"/>
        <w:rPr>
          <w:rFonts w:cs="Arial"/>
          <w:sz w:val="20"/>
          <w:szCs w:val="20"/>
        </w:rPr>
      </w:pPr>
    </w:p>
    <w:tbl>
      <w:tblPr>
        <w:tblStyle w:val="TableGrid"/>
        <w:tblW w:w="15030" w:type="dxa"/>
        <w:tblInd w:w="-905" w:type="dxa"/>
        <w:tblLook w:val="04A0" w:firstRow="1" w:lastRow="0" w:firstColumn="1" w:lastColumn="0" w:noHBand="0" w:noVBand="1"/>
      </w:tblPr>
      <w:tblGrid>
        <w:gridCol w:w="2046"/>
        <w:gridCol w:w="9294"/>
        <w:gridCol w:w="3690"/>
      </w:tblGrid>
      <w:tr w:rsidRPr="00604F79" w:rsidR="001138E4" w:rsidTr="001138E4" w14:paraId="5AF5B5F0" w14:textId="77777777">
        <w:tc>
          <w:tcPr>
            <w:tcW w:w="2046" w:type="dxa"/>
            <w:shd w:val="clear" w:color="auto" w:fill="000000" w:themeFill="text1"/>
            <w:vAlign w:val="center"/>
          </w:tcPr>
          <w:p w:rsidRPr="009C61DC" w:rsidR="001138E4" w:rsidP="00F7773B" w:rsidRDefault="001138E4" w14:paraId="2D7D4C85" w14:textId="77777777">
            <w:pPr>
              <w:jc w:val="center"/>
              <w:rPr>
                <w:rFonts w:cs="Arial"/>
                <w:b/>
                <w:color w:val="FFFFFF" w:themeColor="background1"/>
                <w:sz w:val="20"/>
                <w:szCs w:val="20"/>
              </w:rPr>
            </w:pPr>
            <w:r>
              <w:rPr>
                <w:rFonts w:cs="Arial"/>
                <w:b/>
                <w:color w:val="FFFFFF" w:themeColor="background1"/>
                <w:sz w:val="20"/>
                <w:szCs w:val="20"/>
              </w:rPr>
              <w:t>Items</w:t>
            </w:r>
          </w:p>
        </w:tc>
        <w:tc>
          <w:tcPr>
            <w:tcW w:w="9294" w:type="dxa"/>
            <w:shd w:val="clear" w:color="auto" w:fill="000000" w:themeFill="text1"/>
            <w:vAlign w:val="center"/>
          </w:tcPr>
          <w:p w:rsidRPr="009C61DC" w:rsidR="001138E4" w:rsidP="00F7773B" w:rsidRDefault="001138E4" w14:paraId="3AED6880" w14:textId="77777777">
            <w:pPr>
              <w:jc w:val="center"/>
              <w:rPr>
                <w:rFonts w:cs="Arial"/>
                <w:b/>
                <w:color w:val="FFFFFF" w:themeColor="background1"/>
                <w:sz w:val="20"/>
                <w:szCs w:val="20"/>
              </w:rPr>
            </w:pPr>
            <w:r w:rsidRPr="009C61DC">
              <w:rPr>
                <w:rFonts w:cs="Arial"/>
                <w:b/>
                <w:color w:val="FFFFFF" w:themeColor="background1"/>
                <w:sz w:val="20"/>
                <w:szCs w:val="20"/>
              </w:rPr>
              <w:t>Description</w:t>
            </w:r>
          </w:p>
        </w:tc>
        <w:tc>
          <w:tcPr>
            <w:tcW w:w="3690" w:type="dxa"/>
            <w:shd w:val="clear" w:color="auto" w:fill="000000" w:themeFill="text1"/>
            <w:vAlign w:val="center"/>
          </w:tcPr>
          <w:p w:rsidRPr="009C61DC" w:rsidR="001138E4" w:rsidP="00F7773B" w:rsidRDefault="006D1697" w14:paraId="40CEDCB4" w14:textId="77777777">
            <w:pPr>
              <w:jc w:val="center"/>
              <w:rPr>
                <w:rFonts w:cs="Arial"/>
                <w:b/>
                <w:color w:val="FFFFFF" w:themeColor="background1"/>
                <w:sz w:val="20"/>
                <w:szCs w:val="20"/>
              </w:rPr>
            </w:pPr>
            <w:r>
              <w:rPr>
                <w:rFonts w:cs="Arial"/>
                <w:b/>
                <w:color w:val="FFFFFF" w:themeColor="background1"/>
                <w:sz w:val="20"/>
                <w:szCs w:val="20"/>
              </w:rPr>
              <w:t>Item Type</w:t>
            </w:r>
          </w:p>
        </w:tc>
      </w:tr>
      <w:tr w:rsidRPr="00604F79" w:rsidR="006D1697" w:rsidTr="001138E4" w14:paraId="19DDD91D" w14:textId="77777777">
        <w:trPr>
          <w:trHeight w:val="350"/>
        </w:trPr>
        <w:tc>
          <w:tcPr>
            <w:tcW w:w="2046" w:type="dxa"/>
            <w:vAlign w:val="center"/>
          </w:tcPr>
          <w:sdt>
            <w:sdtPr>
              <w:rPr>
                <w:rFonts w:cs="Arial"/>
                <w:sz w:val="20"/>
                <w:szCs w:val="20"/>
              </w:rPr>
              <w:alias w:val="Select a Type"/>
              <w:tag w:val="Select a Type"/>
              <w:id w:val="105772651"/>
              <w:placeholder>
                <w:docPart w:val="AC5C779EB866417B849A701A7309DE45"/>
              </w:placeholder>
              <w:showingPlcHdr/>
              <w:dropDownList>
                <w:listItem w:value="Choose an item."/>
                <w:listItem w:displayText="D2L Tool" w:value="D2L Tool"/>
                <w:listItem w:displayText="Mediaweb Link" w:value="Mediaweb Link"/>
              </w:dropDownList>
            </w:sdtPr>
            <w:sdtContent>
              <w:p w:rsidRPr="00604F79" w:rsidR="006D1697" w:rsidP="006D1697" w:rsidRDefault="006D1697" w14:paraId="1F519C25" w14:textId="77777777">
                <w:pPr>
                  <w:jc w:val="center"/>
                  <w:rPr>
                    <w:rFonts w:cs="Arial"/>
                    <w:sz w:val="20"/>
                    <w:szCs w:val="20"/>
                  </w:rPr>
                </w:pPr>
                <w:r w:rsidRPr="00B91AA1">
                  <w:rPr>
                    <w:rStyle w:val="PlaceholderText"/>
                  </w:rPr>
                  <w:t>Choose an item.</w:t>
                </w:r>
              </w:p>
            </w:sdtContent>
          </w:sdt>
        </w:tc>
        <w:tc>
          <w:tcPr>
            <w:tcW w:w="9294" w:type="dxa"/>
          </w:tcPr>
          <w:p w:rsidRPr="00604F79" w:rsidR="006D1697" w:rsidP="006D1697" w:rsidRDefault="006D1697" w14:paraId="18DFF6C2" w14:textId="77777777">
            <w:pPr>
              <w:rPr>
                <w:rFonts w:cs="Arial"/>
                <w:sz w:val="20"/>
                <w:szCs w:val="20"/>
              </w:rPr>
            </w:pPr>
          </w:p>
        </w:tc>
        <w:tc>
          <w:tcPr>
            <w:tcW w:w="3690" w:type="dxa"/>
            <w:vAlign w:val="center"/>
          </w:tcPr>
          <w:p w:rsidR="006D1697" w:rsidP="006D1697" w:rsidRDefault="00000000" w14:paraId="630A369C" w14:textId="77777777">
            <w:pPr>
              <w:jc w:val="center"/>
              <w:rPr>
                <w:rFonts w:cs="Arial"/>
                <w:sz w:val="20"/>
                <w:szCs w:val="20"/>
              </w:rPr>
            </w:pPr>
            <w:sdt>
              <w:sdtPr>
                <w:rPr>
                  <w:rFonts w:cs="Arial"/>
                  <w:sz w:val="20"/>
                  <w:szCs w:val="20"/>
                </w:rPr>
                <w:alias w:val="Link Type"/>
                <w:tag w:val="what is being linked"/>
                <w:id w:val="765579806"/>
                <w:placeholder>
                  <w:docPart w:val="8512FE717AD34A0DA959F822C5D29FE0"/>
                </w:placeholder>
                <w:showingPlcHdr/>
                <w:dropDownList>
                  <w:listItem w:value="Choose an item."/>
                  <w:listItem w:displayText="HTML" w:value="HTML"/>
                  <w:listItem w:displayText="PDF" w:value="PDF"/>
                  <w:listItem w:displayText="Word Doc" w:value="Word Doc"/>
                  <w:listItem w:displayText="Excel File" w:value="Excel File"/>
                  <w:listItem w:displayText="Other (add type in description)" w:value="Other (add type in description)"/>
                </w:dropDownList>
              </w:sdtPr>
              <w:sdtContent>
                <w:r w:rsidRPr="00B91AA1" w:rsidR="006D1697">
                  <w:rPr>
                    <w:rStyle w:val="PlaceholderText"/>
                  </w:rPr>
                  <w:t>Choose an item.</w:t>
                </w:r>
              </w:sdtContent>
            </w:sdt>
          </w:p>
        </w:tc>
      </w:tr>
      <w:tr w:rsidRPr="00604F79" w:rsidR="006D1697" w:rsidTr="001138E4" w14:paraId="4F78618B" w14:textId="77777777">
        <w:trPr>
          <w:trHeight w:val="350"/>
        </w:trPr>
        <w:tc>
          <w:tcPr>
            <w:tcW w:w="2046" w:type="dxa"/>
            <w:vAlign w:val="center"/>
          </w:tcPr>
          <w:sdt>
            <w:sdtPr>
              <w:rPr>
                <w:rFonts w:cs="Arial"/>
                <w:sz w:val="20"/>
                <w:szCs w:val="20"/>
              </w:rPr>
              <w:alias w:val="Select a Type"/>
              <w:tag w:val="Select a Type"/>
              <w:id w:val="898940096"/>
              <w:placeholder>
                <w:docPart w:val="E36A521C95624178ACC1E0D8DC4E0E8C"/>
              </w:placeholder>
              <w:showingPlcHdr/>
              <w:dropDownList>
                <w:listItem w:value="Choose an item."/>
                <w:listItem w:displayText="D2L Tool" w:value="D2L Tool"/>
                <w:listItem w:displayText="Mediaweb Link" w:value="Mediaweb Link"/>
              </w:dropDownList>
            </w:sdtPr>
            <w:sdtContent>
              <w:p w:rsidRPr="00604F79" w:rsidR="006D1697" w:rsidP="006D1697" w:rsidRDefault="006D1697" w14:paraId="6EDEEA39" w14:textId="77777777">
                <w:pPr>
                  <w:jc w:val="center"/>
                  <w:rPr>
                    <w:rFonts w:cs="Arial"/>
                    <w:sz w:val="20"/>
                    <w:szCs w:val="20"/>
                  </w:rPr>
                </w:pPr>
                <w:r w:rsidRPr="00B91AA1">
                  <w:rPr>
                    <w:rStyle w:val="PlaceholderText"/>
                  </w:rPr>
                  <w:t>Choose an item.</w:t>
                </w:r>
              </w:p>
            </w:sdtContent>
          </w:sdt>
        </w:tc>
        <w:tc>
          <w:tcPr>
            <w:tcW w:w="9294" w:type="dxa"/>
          </w:tcPr>
          <w:p w:rsidRPr="00604F79" w:rsidR="006D1697" w:rsidP="006D1697" w:rsidRDefault="006D1697" w14:paraId="78CC91DA" w14:textId="77777777">
            <w:pPr>
              <w:rPr>
                <w:rFonts w:cs="Arial"/>
                <w:sz w:val="20"/>
                <w:szCs w:val="20"/>
              </w:rPr>
            </w:pPr>
          </w:p>
        </w:tc>
        <w:tc>
          <w:tcPr>
            <w:tcW w:w="3690" w:type="dxa"/>
            <w:vAlign w:val="center"/>
          </w:tcPr>
          <w:p w:rsidR="006D1697" w:rsidP="006D1697" w:rsidRDefault="00000000" w14:paraId="5B044FDB" w14:textId="77777777">
            <w:pPr>
              <w:jc w:val="center"/>
              <w:rPr>
                <w:rFonts w:cs="Arial"/>
                <w:sz w:val="20"/>
                <w:szCs w:val="20"/>
              </w:rPr>
            </w:pPr>
            <w:sdt>
              <w:sdtPr>
                <w:rPr>
                  <w:rFonts w:cs="Arial"/>
                  <w:sz w:val="20"/>
                  <w:szCs w:val="20"/>
                </w:rPr>
                <w:alias w:val="Link Type"/>
                <w:tag w:val="what is being linked"/>
                <w:id w:val="1018431039"/>
                <w:placeholder>
                  <w:docPart w:val="E175B94E899D4605983D6574181548D1"/>
                </w:placeholder>
                <w:showingPlcHdr/>
                <w:dropDownList>
                  <w:listItem w:value="Choose an item."/>
                  <w:listItem w:displayText="HTML" w:value="HTML"/>
                  <w:listItem w:displayText="PDF" w:value="PDF"/>
                  <w:listItem w:displayText="Word Doc" w:value="Word Doc"/>
                  <w:listItem w:displayText="Excel File" w:value="Excel File"/>
                  <w:listItem w:displayText="Other (add type in description)" w:value="Other (add type in description)"/>
                </w:dropDownList>
              </w:sdtPr>
              <w:sdtContent>
                <w:r w:rsidRPr="00B91AA1" w:rsidR="006D1697">
                  <w:rPr>
                    <w:rStyle w:val="PlaceholderText"/>
                  </w:rPr>
                  <w:t>Choose an item.</w:t>
                </w:r>
              </w:sdtContent>
            </w:sdt>
          </w:p>
        </w:tc>
      </w:tr>
      <w:tr w:rsidRPr="00604F79" w:rsidR="006D1697" w:rsidTr="001138E4" w14:paraId="15B7BF79" w14:textId="77777777">
        <w:trPr>
          <w:trHeight w:val="350"/>
        </w:trPr>
        <w:tc>
          <w:tcPr>
            <w:tcW w:w="2046" w:type="dxa"/>
            <w:vAlign w:val="center"/>
          </w:tcPr>
          <w:sdt>
            <w:sdtPr>
              <w:rPr>
                <w:rFonts w:cs="Arial"/>
                <w:sz w:val="20"/>
                <w:szCs w:val="20"/>
              </w:rPr>
              <w:alias w:val="Select a Type"/>
              <w:tag w:val="Select a Type"/>
              <w:id w:val="-1568417083"/>
              <w:placeholder>
                <w:docPart w:val="FCC2BEB0D4A6447084CA0C6893495479"/>
              </w:placeholder>
              <w:showingPlcHdr/>
              <w:dropDownList>
                <w:listItem w:value="Choose an item."/>
                <w:listItem w:displayText="D2L Tool" w:value="D2L Tool"/>
                <w:listItem w:displayText="Mediaweb Link" w:value="Mediaweb Link"/>
              </w:dropDownList>
            </w:sdtPr>
            <w:sdtContent>
              <w:p w:rsidRPr="00604F79" w:rsidR="006D1697" w:rsidP="006D1697" w:rsidRDefault="006D1697" w14:paraId="5842FB4B" w14:textId="77777777">
                <w:pPr>
                  <w:jc w:val="center"/>
                  <w:rPr>
                    <w:rFonts w:cs="Arial"/>
                    <w:sz w:val="20"/>
                    <w:szCs w:val="20"/>
                  </w:rPr>
                </w:pPr>
                <w:r w:rsidRPr="00B91AA1">
                  <w:rPr>
                    <w:rStyle w:val="PlaceholderText"/>
                  </w:rPr>
                  <w:t>Choose an item.</w:t>
                </w:r>
              </w:p>
            </w:sdtContent>
          </w:sdt>
        </w:tc>
        <w:tc>
          <w:tcPr>
            <w:tcW w:w="9294" w:type="dxa"/>
          </w:tcPr>
          <w:p w:rsidRPr="00604F79" w:rsidR="006D1697" w:rsidP="006D1697" w:rsidRDefault="006D1697" w14:paraId="1CAF585F" w14:textId="77777777">
            <w:pPr>
              <w:rPr>
                <w:rFonts w:cs="Arial"/>
                <w:sz w:val="20"/>
                <w:szCs w:val="20"/>
              </w:rPr>
            </w:pPr>
          </w:p>
        </w:tc>
        <w:tc>
          <w:tcPr>
            <w:tcW w:w="3690" w:type="dxa"/>
            <w:vAlign w:val="center"/>
          </w:tcPr>
          <w:p w:rsidR="006D1697" w:rsidP="006D1697" w:rsidRDefault="00000000" w14:paraId="0DDDEC1D" w14:textId="77777777">
            <w:pPr>
              <w:jc w:val="center"/>
              <w:rPr>
                <w:rFonts w:cs="Arial"/>
                <w:sz w:val="20"/>
                <w:szCs w:val="20"/>
              </w:rPr>
            </w:pPr>
            <w:sdt>
              <w:sdtPr>
                <w:rPr>
                  <w:rFonts w:cs="Arial"/>
                  <w:sz w:val="20"/>
                  <w:szCs w:val="20"/>
                </w:rPr>
                <w:alias w:val="Link Type"/>
                <w:tag w:val="what is being linked"/>
                <w:id w:val="-2029792492"/>
                <w:placeholder>
                  <w:docPart w:val="86DF530A9F08475CBE0964A4DBFBC11A"/>
                </w:placeholder>
                <w:showingPlcHdr/>
                <w:dropDownList>
                  <w:listItem w:value="Choose an item."/>
                  <w:listItem w:displayText="HTML" w:value="HTML"/>
                  <w:listItem w:displayText="PDF" w:value="PDF"/>
                  <w:listItem w:displayText="Word Doc" w:value="Word Doc"/>
                  <w:listItem w:displayText="Excel File" w:value="Excel File"/>
                  <w:listItem w:displayText="Other (add type in description)" w:value="Other (add type in description)"/>
                </w:dropDownList>
              </w:sdtPr>
              <w:sdtContent>
                <w:r w:rsidRPr="00B91AA1" w:rsidR="006D1697">
                  <w:rPr>
                    <w:rStyle w:val="PlaceholderText"/>
                  </w:rPr>
                  <w:t>Choose an item.</w:t>
                </w:r>
              </w:sdtContent>
            </w:sdt>
          </w:p>
        </w:tc>
      </w:tr>
    </w:tbl>
    <w:p w:rsidR="001138E4" w:rsidP="001138E4" w:rsidRDefault="001138E4" w14:paraId="45393B81" w14:textId="77777777">
      <w:pPr>
        <w:rPr>
          <w:rFonts w:cs="Arial"/>
          <w:b/>
          <w:sz w:val="20"/>
          <w:szCs w:val="20"/>
        </w:rPr>
      </w:pPr>
    </w:p>
    <w:p w:rsidR="001138E4" w:rsidP="001138E4" w:rsidRDefault="001138E4" w14:paraId="3FACA6B2" w14:textId="77777777">
      <w:pPr>
        <w:rPr>
          <w:rFonts w:cs="Arial"/>
          <w:b/>
          <w:sz w:val="20"/>
          <w:szCs w:val="20"/>
        </w:rPr>
      </w:pPr>
    </w:p>
    <w:p w:rsidR="002636AD" w:rsidP="00FF02DB" w:rsidRDefault="002636AD" w14:paraId="5D83C48B" w14:textId="77777777">
      <w:pPr>
        <w:rPr>
          <w:rFonts w:cs="Arial"/>
          <w:b/>
          <w:sz w:val="20"/>
          <w:szCs w:val="20"/>
        </w:rPr>
      </w:pPr>
    </w:p>
    <w:sectPr w:rsidR="002636AD" w:rsidSect="00A94F21">
      <w:headerReference w:type="default" r:id="rId35"/>
      <w:footerReference w:type="default" r:id="rId36"/>
      <w:pgSz w:w="15840" w:h="12240" w:orient="landscape"/>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L" w:author="Laquita Liles" w:date="2023-05-09T12:11:00Z" w:id="0">
    <w:p w:rsidR="0033581F" w:rsidP="005B7040" w:rsidRDefault="0033581F" w14:paraId="63547286" w14:textId="77777777">
      <w:pPr>
        <w:pStyle w:val="CommentText"/>
      </w:pPr>
      <w:r>
        <w:rPr>
          <w:rStyle w:val="CommentReference"/>
        </w:rPr>
        <w:annotationRef/>
      </w:r>
      <w:r>
        <w:t>Add assessments to on ground shell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47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B6E4" w16cex:dateUtc="2023-05-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47286" w16cid:durableId="2804B6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A71" w:rsidP="00085702" w:rsidRDefault="00250A71" w14:paraId="6DCB1FB4" w14:textId="77777777">
      <w:pPr>
        <w:spacing w:after="0" w:line="240" w:lineRule="auto"/>
      </w:pPr>
      <w:r>
        <w:separator/>
      </w:r>
    </w:p>
  </w:endnote>
  <w:endnote w:type="continuationSeparator" w:id="0">
    <w:p w:rsidR="00250A71" w:rsidP="00085702" w:rsidRDefault="00250A71" w14:paraId="3350C124" w14:textId="77777777">
      <w:pPr>
        <w:spacing w:after="0" w:line="240" w:lineRule="auto"/>
      </w:pPr>
      <w:r>
        <w:continuationSeparator/>
      </w:r>
    </w:p>
  </w:endnote>
  <w:endnote w:type="continuationNotice" w:id="1">
    <w:p w:rsidR="00250A71" w:rsidRDefault="00250A71" w14:paraId="0D2E40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47174"/>
      <w:docPartObj>
        <w:docPartGallery w:val="Page Numbers (Bottom of Page)"/>
        <w:docPartUnique/>
      </w:docPartObj>
    </w:sdtPr>
    <w:sdtEndPr>
      <w:rPr>
        <w:color w:val="7F7F7F" w:themeColor="background1" w:themeShade="7F"/>
        <w:spacing w:val="60"/>
      </w:rPr>
    </w:sdtEndPr>
    <w:sdtContent>
      <w:p w:rsidR="00F86532" w:rsidP="0001262C" w:rsidRDefault="004C0F08" w14:paraId="65EDECC2" w14:textId="77777777">
        <w:pPr>
          <w:pStyle w:val="Footer"/>
          <w:pBdr>
            <w:top w:val="single" w:color="D9D9D9" w:themeColor="background1" w:themeShade="D9" w:sz="4" w:space="1"/>
          </w:pBdr>
          <w:jc w:val="right"/>
        </w:pPr>
        <w:r>
          <w:t>Template Version</w:t>
        </w:r>
        <w:r w:rsidR="00BE3E15">
          <w:t xml:space="preserve">: </w:t>
        </w:r>
        <w:r w:rsidR="00982D33">
          <w:t>1/2</w:t>
        </w:r>
        <w:r w:rsidR="00AD620A">
          <w:t>5</w:t>
        </w:r>
        <w:r w:rsidR="00982D33">
          <w:t>/2023</w:t>
        </w:r>
        <w:r w:rsidR="00BE3E15">
          <w:t xml:space="preserve"> </w:t>
        </w:r>
        <w:r w:rsidR="00F86532">
          <w:t xml:space="preserve">Saint Leo University </w:t>
        </w:r>
        <w:r w:rsidR="00F86532">
          <w:tab/>
        </w:r>
        <w:r w:rsidR="00F86532">
          <w:tab/>
        </w:r>
        <w:r w:rsidR="00F86532">
          <w:tab/>
        </w:r>
        <w:r w:rsidR="00F86532">
          <w:tab/>
        </w:r>
        <w:r w:rsidR="00F86532">
          <w:tab/>
        </w:r>
        <w:r w:rsidR="00F86532">
          <w:t xml:space="preserve">      </w:t>
        </w:r>
        <w:r w:rsidR="00F86532">
          <w:fldChar w:fldCharType="begin"/>
        </w:r>
        <w:r w:rsidR="00F86532">
          <w:instrText xml:space="preserve"> PAGE   \* MERGEFORMAT </w:instrText>
        </w:r>
        <w:r w:rsidR="00F86532">
          <w:fldChar w:fldCharType="separate"/>
        </w:r>
        <w:r w:rsidR="00F86532">
          <w:rPr>
            <w:noProof/>
          </w:rPr>
          <w:t>2</w:t>
        </w:r>
        <w:r w:rsidR="00F86532">
          <w:rPr>
            <w:noProof/>
          </w:rPr>
          <w:fldChar w:fldCharType="end"/>
        </w:r>
        <w:r w:rsidR="00F86532">
          <w:t xml:space="preserve"> | </w:t>
        </w:r>
        <w:r w:rsidR="00F86532">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A71" w:rsidP="00085702" w:rsidRDefault="00250A71" w14:paraId="3349ED46" w14:textId="77777777">
      <w:pPr>
        <w:spacing w:after="0" w:line="240" w:lineRule="auto"/>
      </w:pPr>
      <w:r>
        <w:separator/>
      </w:r>
    </w:p>
  </w:footnote>
  <w:footnote w:type="continuationSeparator" w:id="0">
    <w:p w:rsidR="00250A71" w:rsidP="00085702" w:rsidRDefault="00250A71" w14:paraId="14520652" w14:textId="77777777">
      <w:pPr>
        <w:spacing w:after="0" w:line="240" w:lineRule="auto"/>
      </w:pPr>
      <w:r>
        <w:continuationSeparator/>
      </w:r>
    </w:p>
  </w:footnote>
  <w:footnote w:type="continuationNotice" w:id="1">
    <w:p w:rsidR="00250A71" w:rsidRDefault="00250A71" w14:paraId="27176F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51C3" w:rsidR="00F86532" w:rsidP="00BE3E15" w:rsidRDefault="00000000" w14:paraId="68C71DCF" w14:textId="2BE23252">
    <w:pPr>
      <w:rPr>
        <w:rFonts w:cs="Arial"/>
        <w:sz w:val="20"/>
        <w:szCs w:val="20"/>
      </w:rPr>
    </w:pPr>
    <w:sdt>
      <w:sdtPr>
        <w:rPr>
          <w:rFonts w:cs="Arial"/>
          <w:b/>
          <w:sz w:val="20"/>
          <w:szCs w:val="20"/>
        </w:rPr>
        <w:id w:val="1221784777"/>
        <w:docPartObj>
          <w:docPartGallery w:val="Watermarks"/>
          <w:docPartUnique/>
        </w:docPartObj>
      </w:sdtPr>
      <w:sdtContent>
        <w:r>
          <w:rPr>
            <w:rFonts w:cs="Arial"/>
            <w:b/>
            <w:noProof/>
            <w:sz w:val="20"/>
            <w:szCs w:val="20"/>
          </w:rPr>
          <w:pict w14:anchorId="50AAA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Pr="00AC7B76" w:rsidR="00AC7B76">
      <w:rPr>
        <w:rFonts w:cs="Arial"/>
        <w:b/>
        <w:sz w:val="20"/>
        <w:szCs w:val="20"/>
      </w:rPr>
      <w:t>Scientific Writing &amp; Courtroom Testimony</w:t>
    </w:r>
    <w:r w:rsidR="00F86532">
      <w:rPr>
        <w:rFonts w:cs="Arial"/>
        <w:b/>
        <w:sz w:val="20"/>
        <w:szCs w:val="20"/>
      </w:rPr>
      <w:t xml:space="preserve"> – </w:t>
    </w:r>
    <w:r w:rsidR="00AC7B76">
      <w:rPr>
        <w:rFonts w:cs="Arial"/>
        <w:b/>
        <w:sz w:val="20"/>
        <w:szCs w:val="20"/>
      </w:rPr>
      <w:t>CRM 344</w:t>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ab/>
    </w:r>
    <w:r w:rsidR="00BE3E15">
      <w:rPr>
        <w:rFonts w:cs="Arial"/>
        <w:b/>
        <w:sz w:val="20"/>
        <w:szCs w:val="20"/>
      </w:rPr>
      <w:t>Version:</w:t>
    </w:r>
    <w:r w:rsidR="00AC7B76">
      <w:rPr>
        <w:rFonts w:cs="Arial"/>
        <w:b/>
        <w:sz w:val="20"/>
        <w:szCs w:val="20"/>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6A8"/>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DF1"/>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10F16"/>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416E2"/>
    <w:multiLevelType w:val="hybridMultilevel"/>
    <w:tmpl w:val="6C8CA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C1190"/>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59E"/>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03AB8"/>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31F79"/>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F367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11571"/>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E4831"/>
    <w:multiLevelType w:val="hybridMultilevel"/>
    <w:tmpl w:val="9E3861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57813C5"/>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AC3176"/>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B36FA9"/>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90CAA"/>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C7429"/>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A1240"/>
    <w:multiLevelType w:val="hybridMultilevel"/>
    <w:tmpl w:val="9E386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9472D9"/>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113420"/>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870BA"/>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36E5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52F"/>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95D6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E378E"/>
    <w:multiLevelType w:val="hybridMultilevel"/>
    <w:tmpl w:val="9E3861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FDF20A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9491F"/>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34CB2"/>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B0920"/>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87F53"/>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F660C"/>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F126F"/>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B4D10"/>
    <w:multiLevelType w:val="hybridMultilevel"/>
    <w:tmpl w:val="30AC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7703D"/>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15A80"/>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76044"/>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95FB2"/>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B6221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21E24"/>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76AC4"/>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C3878"/>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DD3"/>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F239C"/>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B488A"/>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00C90"/>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71075"/>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50C5D"/>
    <w:multiLevelType w:val="hybridMultilevel"/>
    <w:tmpl w:val="6BA2A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F41A47"/>
    <w:multiLevelType w:val="hybridMultilevel"/>
    <w:tmpl w:val="6BA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677153">
    <w:abstractNumId w:val="31"/>
  </w:num>
  <w:num w:numId="2" w16cid:durableId="576865082">
    <w:abstractNumId w:val="3"/>
  </w:num>
  <w:num w:numId="3" w16cid:durableId="1105149462">
    <w:abstractNumId w:val="22"/>
  </w:num>
  <w:num w:numId="4" w16cid:durableId="538516590">
    <w:abstractNumId w:val="39"/>
  </w:num>
  <w:num w:numId="5" w16cid:durableId="531849238">
    <w:abstractNumId w:val="0"/>
  </w:num>
  <w:num w:numId="6" w16cid:durableId="2088066877">
    <w:abstractNumId w:val="33"/>
  </w:num>
  <w:num w:numId="7" w16cid:durableId="771629031">
    <w:abstractNumId w:val="32"/>
  </w:num>
  <w:num w:numId="8" w16cid:durableId="107697261">
    <w:abstractNumId w:val="18"/>
  </w:num>
  <w:num w:numId="9" w16cid:durableId="2013559984">
    <w:abstractNumId w:val="8"/>
  </w:num>
  <w:num w:numId="10" w16cid:durableId="1510411704">
    <w:abstractNumId w:val="41"/>
  </w:num>
  <w:num w:numId="11" w16cid:durableId="1747678998">
    <w:abstractNumId w:val="42"/>
  </w:num>
  <w:num w:numId="12" w16cid:durableId="1368918482">
    <w:abstractNumId w:val="38"/>
  </w:num>
  <w:num w:numId="13" w16cid:durableId="739795693">
    <w:abstractNumId w:val="19"/>
  </w:num>
  <w:num w:numId="14" w16cid:durableId="1769614421">
    <w:abstractNumId w:val="21"/>
  </w:num>
  <w:num w:numId="15" w16cid:durableId="1912691094">
    <w:abstractNumId w:val="36"/>
  </w:num>
  <w:num w:numId="16" w16cid:durableId="1696349142">
    <w:abstractNumId w:val="25"/>
  </w:num>
  <w:num w:numId="17" w16cid:durableId="1386874686">
    <w:abstractNumId w:val="9"/>
  </w:num>
  <w:num w:numId="18" w16cid:durableId="823467455">
    <w:abstractNumId w:val="6"/>
  </w:num>
  <w:num w:numId="19" w16cid:durableId="114570417">
    <w:abstractNumId w:val="24"/>
  </w:num>
  <w:num w:numId="20" w16cid:durableId="1294017098">
    <w:abstractNumId w:val="20"/>
  </w:num>
  <w:num w:numId="21" w16cid:durableId="2066489090">
    <w:abstractNumId w:val="30"/>
  </w:num>
  <w:num w:numId="22" w16cid:durableId="12652219">
    <w:abstractNumId w:val="28"/>
  </w:num>
  <w:num w:numId="23" w16cid:durableId="829173260">
    <w:abstractNumId w:val="37"/>
  </w:num>
  <w:num w:numId="24" w16cid:durableId="77409978">
    <w:abstractNumId w:val="40"/>
  </w:num>
  <w:num w:numId="25" w16cid:durableId="893656475">
    <w:abstractNumId w:val="15"/>
  </w:num>
  <w:num w:numId="26" w16cid:durableId="1239169919">
    <w:abstractNumId w:val="5"/>
  </w:num>
  <w:num w:numId="27" w16cid:durableId="995650891">
    <w:abstractNumId w:val="46"/>
  </w:num>
  <w:num w:numId="28" w16cid:durableId="1419209972">
    <w:abstractNumId w:val="27"/>
  </w:num>
  <w:num w:numId="29" w16cid:durableId="58748094">
    <w:abstractNumId w:val="29"/>
  </w:num>
  <w:num w:numId="30" w16cid:durableId="1304500277">
    <w:abstractNumId w:val="4"/>
  </w:num>
  <w:num w:numId="31" w16cid:durableId="1553497468">
    <w:abstractNumId w:val="43"/>
  </w:num>
  <w:num w:numId="32" w16cid:durableId="842204968">
    <w:abstractNumId w:val="7"/>
  </w:num>
  <w:num w:numId="33" w16cid:durableId="1010793557">
    <w:abstractNumId w:val="14"/>
  </w:num>
  <w:num w:numId="34" w16cid:durableId="2045598517">
    <w:abstractNumId w:val="45"/>
  </w:num>
  <w:num w:numId="35" w16cid:durableId="1204636283">
    <w:abstractNumId w:val="17"/>
  </w:num>
  <w:num w:numId="36" w16cid:durableId="757989852">
    <w:abstractNumId w:val="1"/>
  </w:num>
  <w:num w:numId="37" w16cid:durableId="527722624">
    <w:abstractNumId w:val="11"/>
  </w:num>
  <w:num w:numId="38" w16cid:durableId="371227958">
    <w:abstractNumId w:val="44"/>
  </w:num>
  <w:num w:numId="39" w16cid:durableId="1886482222">
    <w:abstractNumId w:val="35"/>
  </w:num>
  <w:num w:numId="40" w16cid:durableId="1438212822">
    <w:abstractNumId w:val="34"/>
  </w:num>
  <w:num w:numId="41" w16cid:durableId="527839199">
    <w:abstractNumId w:val="26"/>
  </w:num>
  <w:num w:numId="42" w16cid:durableId="644163300">
    <w:abstractNumId w:val="12"/>
  </w:num>
  <w:num w:numId="43" w16cid:durableId="23020136">
    <w:abstractNumId w:val="2"/>
  </w:num>
  <w:num w:numId="44" w16cid:durableId="1698658103">
    <w:abstractNumId w:val="13"/>
  </w:num>
  <w:num w:numId="45" w16cid:durableId="1705253309">
    <w:abstractNumId w:val="16"/>
  </w:num>
  <w:num w:numId="46" w16cid:durableId="860627262">
    <w:abstractNumId w:val="10"/>
  </w:num>
  <w:num w:numId="47" w16cid:durableId="1991246399">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quita Liles">
    <w15:presenceInfo w15:providerId="AD" w15:userId="S::laquita.liles@saintleo.edu::f96f5b15-799b-4c8b-8b0a-3695008d938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Tc3NDA2sLAwMTdU0lEKTi0uzszPAykwrAUA9gQxaCwAAAA="/>
  </w:docVars>
  <w:rsids>
    <w:rsidRoot w:val="00AC7B76"/>
    <w:rsid w:val="00000000"/>
    <w:rsid w:val="00002B60"/>
    <w:rsid w:val="00010967"/>
    <w:rsid w:val="000114D6"/>
    <w:rsid w:val="0001262C"/>
    <w:rsid w:val="00013DAF"/>
    <w:rsid w:val="00014A06"/>
    <w:rsid w:val="000226BE"/>
    <w:rsid w:val="00025763"/>
    <w:rsid w:val="00031A8E"/>
    <w:rsid w:val="00041B68"/>
    <w:rsid w:val="0004304D"/>
    <w:rsid w:val="00044740"/>
    <w:rsid w:val="000476CA"/>
    <w:rsid w:val="0005055D"/>
    <w:rsid w:val="000542A3"/>
    <w:rsid w:val="000551FE"/>
    <w:rsid w:val="000554BD"/>
    <w:rsid w:val="00057E29"/>
    <w:rsid w:val="00063285"/>
    <w:rsid w:val="0006411C"/>
    <w:rsid w:val="000645D1"/>
    <w:rsid w:val="000648BB"/>
    <w:rsid w:val="00065B89"/>
    <w:rsid w:val="00071CF9"/>
    <w:rsid w:val="00072959"/>
    <w:rsid w:val="00073C4B"/>
    <w:rsid w:val="0007482E"/>
    <w:rsid w:val="000776A0"/>
    <w:rsid w:val="0008250B"/>
    <w:rsid w:val="00083969"/>
    <w:rsid w:val="00085702"/>
    <w:rsid w:val="00087DD1"/>
    <w:rsid w:val="00090102"/>
    <w:rsid w:val="000941B7"/>
    <w:rsid w:val="000A1BB1"/>
    <w:rsid w:val="000A72C5"/>
    <w:rsid w:val="000B08C9"/>
    <w:rsid w:val="000B15A4"/>
    <w:rsid w:val="000B1687"/>
    <w:rsid w:val="000B390F"/>
    <w:rsid w:val="000B4C4F"/>
    <w:rsid w:val="000B4D9F"/>
    <w:rsid w:val="000C5BAC"/>
    <w:rsid w:val="000D1207"/>
    <w:rsid w:val="000D209D"/>
    <w:rsid w:val="000D7AF3"/>
    <w:rsid w:val="000E7F24"/>
    <w:rsid w:val="000F32CB"/>
    <w:rsid w:val="000F4EB1"/>
    <w:rsid w:val="000F7A17"/>
    <w:rsid w:val="00112024"/>
    <w:rsid w:val="001138E4"/>
    <w:rsid w:val="001164A1"/>
    <w:rsid w:val="00122094"/>
    <w:rsid w:val="00122214"/>
    <w:rsid w:val="00122A06"/>
    <w:rsid w:val="00122B44"/>
    <w:rsid w:val="0012598A"/>
    <w:rsid w:val="001326DB"/>
    <w:rsid w:val="00135C0F"/>
    <w:rsid w:val="00141768"/>
    <w:rsid w:val="0015446C"/>
    <w:rsid w:val="001563C4"/>
    <w:rsid w:val="001744C4"/>
    <w:rsid w:val="00180CBA"/>
    <w:rsid w:val="00194F0A"/>
    <w:rsid w:val="00195347"/>
    <w:rsid w:val="001979D8"/>
    <w:rsid w:val="001A4899"/>
    <w:rsid w:val="001A5594"/>
    <w:rsid w:val="001B067A"/>
    <w:rsid w:val="001B320B"/>
    <w:rsid w:val="001B4595"/>
    <w:rsid w:val="001C110B"/>
    <w:rsid w:val="001D2397"/>
    <w:rsid w:val="001D2689"/>
    <w:rsid w:val="001D268A"/>
    <w:rsid w:val="001D79A3"/>
    <w:rsid w:val="001E0F3F"/>
    <w:rsid w:val="001E4B84"/>
    <w:rsid w:val="001F0D87"/>
    <w:rsid w:val="001F5087"/>
    <w:rsid w:val="001F726A"/>
    <w:rsid w:val="00201A12"/>
    <w:rsid w:val="00202390"/>
    <w:rsid w:val="00203259"/>
    <w:rsid w:val="00205485"/>
    <w:rsid w:val="00214005"/>
    <w:rsid w:val="00226F70"/>
    <w:rsid w:val="0023488A"/>
    <w:rsid w:val="00235DC8"/>
    <w:rsid w:val="00236A3E"/>
    <w:rsid w:val="0024045B"/>
    <w:rsid w:val="00250A71"/>
    <w:rsid w:val="002570CD"/>
    <w:rsid w:val="00262EB4"/>
    <w:rsid w:val="002636AD"/>
    <w:rsid w:val="00265021"/>
    <w:rsid w:val="0027147B"/>
    <w:rsid w:val="00273661"/>
    <w:rsid w:val="002834B1"/>
    <w:rsid w:val="00294CC0"/>
    <w:rsid w:val="0029598A"/>
    <w:rsid w:val="00297D26"/>
    <w:rsid w:val="002A119B"/>
    <w:rsid w:val="002A3CB8"/>
    <w:rsid w:val="002A55C5"/>
    <w:rsid w:val="002A7507"/>
    <w:rsid w:val="002A7720"/>
    <w:rsid w:val="002B07F9"/>
    <w:rsid w:val="002B0CB4"/>
    <w:rsid w:val="002B2A2A"/>
    <w:rsid w:val="002C1077"/>
    <w:rsid w:val="002C31CB"/>
    <w:rsid w:val="002C3A01"/>
    <w:rsid w:val="002C436A"/>
    <w:rsid w:val="002D176E"/>
    <w:rsid w:val="002D6ABD"/>
    <w:rsid w:val="002E14C9"/>
    <w:rsid w:val="002E1A41"/>
    <w:rsid w:val="002E6791"/>
    <w:rsid w:val="002E7863"/>
    <w:rsid w:val="002F13D4"/>
    <w:rsid w:val="002F2376"/>
    <w:rsid w:val="002F2D08"/>
    <w:rsid w:val="002F3802"/>
    <w:rsid w:val="002F5AEF"/>
    <w:rsid w:val="002F6DD6"/>
    <w:rsid w:val="002F7156"/>
    <w:rsid w:val="00301A28"/>
    <w:rsid w:val="00306732"/>
    <w:rsid w:val="003075DE"/>
    <w:rsid w:val="00312971"/>
    <w:rsid w:val="00315609"/>
    <w:rsid w:val="00324321"/>
    <w:rsid w:val="00326D55"/>
    <w:rsid w:val="003307FD"/>
    <w:rsid w:val="0033204A"/>
    <w:rsid w:val="0033581F"/>
    <w:rsid w:val="003362EE"/>
    <w:rsid w:val="00341DF3"/>
    <w:rsid w:val="00344184"/>
    <w:rsid w:val="00344955"/>
    <w:rsid w:val="0034550A"/>
    <w:rsid w:val="003457B3"/>
    <w:rsid w:val="003460E3"/>
    <w:rsid w:val="00351843"/>
    <w:rsid w:val="00351958"/>
    <w:rsid w:val="00356E70"/>
    <w:rsid w:val="00361395"/>
    <w:rsid w:val="0036621D"/>
    <w:rsid w:val="003709CE"/>
    <w:rsid w:val="003711CC"/>
    <w:rsid w:val="00374CF8"/>
    <w:rsid w:val="00376D9E"/>
    <w:rsid w:val="0038212F"/>
    <w:rsid w:val="00384A09"/>
    <w:rsid w:val="003859AB"/>
    <w:rsid w:val="00385E1A"/>
    <w:rsid w:val="003A311D"/>
    <w:rsid w:val="003A54BE"/>
    <w:rsid w:val="003B0154"/>
    <w:rsid w:val="003B46E6"/>
    <w:rsid w:val="003B67A6"/>
    <w:rsid w:val="003B73E5"/>
    <w:rsid w:val="003C5C76"/>
    <w:rsid w:val="003D3963"/>
    <w:rsid w:val="003D41FB"/>
    <w:rsid w:val="003D786B"/>
    <w:rsid w:val="003E18E8"/>
    <w:rsid w:val="003E25A4"/>
    <w:rsid w:val="003E443E"/>
    <w:rsid w:val="003E5529"/>
    <w:rsid w:val="003E6ED7"/>
    <w:rsid w:val="003E74D9"/>
    <w:rsid w:val="003F5AC3"/>
    <w:rsid w:val="003F7620"/>
    <w:rsid w:val="004020B3"/>
    <w:rsid w:val="00415D3A"/>
    <w:rsid w:val="00417C4D"/>
    <w:rsid w:val="004200D8"/>
    <w:rsid w:val="004214E4"/>
    <w:rsid w:val="00426F91"/>
    <w:rsid w:val="00427E8A"/>
    <w:rsid w:val="00431822"/>
    <w:rsid w:val="00433E17"/>
    <w:rsid w:val="00434193"/>
    <w:rsid w:val="00440843"/>
    <w:rsid w:val="004411AF"/>
    <w:rsid w:val="00442C89"/>
    <w:rsid w:val="00444360"/>
    <w:rsid w:val="00446022"/>
    <w:rsid w:val="00451480"/>
    <w:rsid w:val="00452B3C"/>
    <w:rsid w:val="00454D15"/>
    <w:rsid w:val="00465367"/>
    <w:rsid w:val="00467DEB"/>
    <w:rsid w:val="00474AB3"/>
    <w:rsid w:val="004773BC"/>
    <w:rsid w:val="00481162"/>
    <w:rsid w:val="004815E3"/>
    <w:rsid w:val="00483B8D"/>
    <w:rsid w:val="0048469E"/>
    <w:rsid w:val="00491684"/>
    <w:rsid w:val="004919F8"/>
    <w:rsid w:val="004928C1"/>
    <w:rsid w:val="00494FE4"/>
    <w:rsid w:val="004A66EC"/>
    <w:rsid w:val="004B3787"/>
    <w:rsid w:val="004B5BA6"/>
    <w:rsid w:val="004B5E69"/>
    <w:rsid w:val="004B6D8D"/>
    <w:rsid w:val="004C0F08"/>
    <w:rsid w:val="004C3528"/>
    <w:rsid w:val="004C3B22"/>
    <w:rsid w:val="004C6BCE"/>
    <w:rsid w:val="004C74AC"/>
    <w:rsid w:val="004C751C"/>
    <w:rsid w:val="004C7F62"/>
    <w:rsid w:val="004D386A"/>
    <w:rsid w:val="004D5C92"/>
    <w:rsid w:val="004D5ED2"/>
    <w:rsid w:val="004D74A2"/>
    <w:rsid w:val="004E0746"/>
    <w:rsid w:val="004E3A4B"/>
    <w:rsid w:val="004E46BF"/>
    <w:rsid w:val="004E6693"/>
    <w:rsid w:val="004E7D07"/>
    <w:rsid w:val="004F00D9"/>
    <w:rsid w:val="004F3A8E"/>
    <w:rsid w:val="004F68C1"/>
    <w:rsid w:val="00500C6E"/>
    <w:rsid w:val="005016E6"/>
    <w:rsid w:val="00506D49"/>
    <w:rsid w:val="00514986"/>
    <w:rsid w:val="005163C4"/>
    <w:rsid w:val="00527388"/>
    <w:rsid w:val="005276A3"/>
    <w:rsid w:val="00533FCB"/>
    <w:rsid w:val="005351C3"/>
    <w:rsid w:val="00535D20"/>
    <w:rsid w:val="005413CF"/>
    <w:rsid w:val="0054191E"/>
    <w:rsid w:val="00545BBC"/>
    <w:rsid w:val="005468A5"/>
    <w:rsid w:val="0055105D"/>
    <w:rsid w:val="0055184A"/>
    <w:rsid w:val="005531A8"/>
    <w:rsid w:val="00554FEC"/>
    <w:rsid w:val="00555585"/>
    <w:rsid w:val="00556FF5"/>
    <w:rsid w:val="005614C7"/>
    <w:rsid w:val="00564438"/>
    <w:rsid w:val="00564DA7"/>
    <w:rsid w:val="005659A6"/>
    <w:rsid w:val="00566D83"/>
    <w:rsid w:val="00572CC4"/>
    <w:rsid w:val="0057627C"/>
    <w:rsid w:val="0058203C"/>
    <w:rsid w:val="00582DC0"/>
    <w:rsid w:val="00583385"/>
    <w:rsid w:val="00583D93"/>
    <w:rsid w:val="00585A27"/>
    <w:rsid w:val="005909CD"/>
    <w:rsid w:val="005923F6"/>
    <w:rsid w:val="00592B97"/>
    <w:rsid w:val="00595473"/>
    <w:rsid w:val="005A048F"/>
    <w:rsid w:val="005A4D34"/>
    <w:rsid w:val="005A5609"/>
    <w:rsid w:val="005A79AD"/>
    <w:rsid w:val="005B10C9"/>
    <w:rsid w:val="005B77F4"/>
    <w:rsid w:val="005C15BA"/>
    <w:rsid w:val="005C52B9"/>
    <w:rsid w:val="005C77F3"/>
    <w:rsid w:val="005D443C"/>
    <w:rsid w:val="005D46F1"/>
    <w:rsid w:val="005D5111"/>
    <w:rsid w:val="005D584A"/>
    <w:rsid w:val="005D6E05"/>
    <w:rsid w:val="005E2E7B"/>
    <w:rsid w:val="005E5EF1"/>
    <w:rsid w:val="005E670C"/>
    <w:rsid w:val="005E68CC"/>
    <w:rsid w:val="005E6EEF"/>
    <w:rsid w:val="005F0DDA"/>
    <w:rsid w:val="005F6BCE"/>
    <w:rsid w:val="00604F79"/>
    <w:rsid w:val="00610E7E"/>
    <w:rsid w:val="00612E8D"/>
    <w:rsid w:val="006167C9"/>
    <w:rsid w:val="0062041C"/>
    <w:rsid w:val="00622CD1"/>
    <w:rsid w:val="00623A2F"/>
    <w:rsid w:val="00625111"/>
    <w:rsid w:val="006314F0"/>
    <w:rsid w:val="0063326C"/>
    <w:rsid w:val="006358AA"/>
    <w:rsid w:val="006405BC"/>
    <w:rsid w:val="00641D13"/>
    <w:rsid w:val="00643FB3"/>
    <w:rsid w:val="00644109"/>
    <w:rsid w:val="006476FF"/>
    <w:rsid w:val="00652451"/>
    <w:rsid w:val="00653456"/>
    <w:rsid w:val="00654C2D"/>
    <w:rsid w:val="0065608B"/>
    <w:rsid w:val="00660F80"/>
    <w:rsid w:val="00661614"/>
    <w:rsid w:val="00662445"/>
    <w:rsid w:val="006715B2"/>
    <w:rsid w:val="00675820"/>
    <w:rsid w:val="00677E82"/>
    <w:rsid w:val="00683DA2"/>
    <w:rsid w:val="00684956"/>
    <w:rsid w:val="00697D69"/>
    <w:rsid w:val="006A0963"/>
    <w:rsid w:val="006A6862"/>
    <w:rsid w:val="006A6BA3"/>
    <w:rsid w:val="006B0CA8"/>
    <w:rsid w:val="006B0F2D"/>
    <w:rsid w:val="006B3C59"/>
    <w:rsid w:val="006B3F22"/>
    <w:rsid w:val="006B4292"/>
    <w:rsid w:val="006B68C6"/>
    <w:rsid w:val="006B787E"/>
    <w:rsid w:val="006B7C3D"/>
    <w:rsid w:val="006C055D"/>
    <w:rsid w:val="006C4663"/>
    <w:rsid w:val="006C498D"/>
    <w:rsid w:val="006D1697"/>
    <w:rsid w:val="006D235C"/>
    <w:rsid w:val="006D7A88"/>
    <w:rsid w:val="006E230F"/>
    <w:rsid w:val="006E300A"/>
    <w:rsid w:val="006E3732"/>
    <w:rsid w:val="006F4818"/>
    <w:rsid w:val="006F4C80"/>
    <w:rsid w:val="00715F61"/>
    <w:rsid w:val="0071720C"/>
    <w:rsid w:val="00720F46"/>
    <w:rsid w:val="0072138E"/>
    <w:rsid w:val="00721811"/>
    <w:rsid w:val="00721E61"/>
    <w:rsid w:val="0072504E"/>
    <w:rsid w:val="007302E5"/>
    <w:rsid w:val="007424EE"/>
    <w:rsid w:val="00742F8A"/>
    <w:rsid w:val="00744983"/>
    <w:rsid w:val="00747629"/>
    <w:rsid w:val="0075004B"/>
    <w:rsid w:val="007501D0"/>
    <w:rsid w:val="00754B70"/>
    <w:rsid w:val="00755073"/>
    <w:rsid w:val="007611C9"/>
    <w:rsid w:val="00761A8B"/>
    <w:rsid w:val="0076601B"/>
    <w:rsid w:val="00772501"/>
    <w:rsid w:val="00774DBA"/>
    <w:rsid w:val="0077618F"/>
    <w:rsid w:val="007777D3"/>
    <w:rsid w:val="00783962"/>
    <w:rsid w:val="00783967"/>
    <w:rsid w:val="007850B7"/>
    <w:rsid w:val="007949F8"/>
    <w:rsid w:val="00796F63"/>
    <w:rsid w:val="007A0C9A"/>
    <w:rsid w:val="007A3211"/>
    <w:rsid w:val="007B2F78"/>
    <w:rsid w:val="007B4C63"/>
    <w:rsid w:val="007B781E"/>
    <w:rsid w:val="007B7AEC"/>
    <w:rsid w:val="007C0983"/>
    <w:rsid w:val="007C0D49"/>
    <w:rsid w:val="007C3B4A"/>
    <w:rsid w:val="007C4CA6"/>
    <w:rsid w:val="007C572A"/>
    <w:rsid w:val="007C5AE8"/>
    <w:rsid w:val="007D7364"/>
    <w:rsid w:val="007D73DF"/>
    <w:rsid w:val="007E0690"/>
    <w:rsid w:val="007E18CA"/>
    <w:rsid w:val="007E3637"/>
    <w:rsid w:val="007E53B9"/>
    <w:rsid w:val="007F1114"/>
    <w:rsid w:val="007F42B3"/>
    <w:rsid w:val="007F5980"/>
    <w:rsid w:val="007F6D15"/>
    <w:rsid w:val="00801BD9"/>
    <w:rsid w:val="008024F0"/>
    <w:rsid w:val="00802609"/>
    <w:rsid w:val="0080521D"/>
    <w:rsid w:val="00805636"/>
    <w:rsid w:val="008059A9"/>
    <w:rsid w:val="00805A58"/>
    <w:rsid w:val="0080761E"/>
    <w:rsid w:val="00810AAE"/>
    <w:rsid w:val="00816AF6"/>
    <w:rsid w:val="00817C93"/>
    <w:rsid w:val="00822F68"/>
    <w:rsid w:val="00833850"/>
    <w:rsid w:val="00841995"/>
    <w:rsid w:val="00841DD2"/>
    <w:rsid w:val="00843D4D"/>
    <w:rsid w:val="008470B7"/>
    <w:rsid w:val="0085013C"/>
    <w:rsid w:val="0085160E"/>
    <w:rsid w:val="00852D6A"/>
    <w:rsid w:val="00854293"/>
    <w:rsid w:val="008542AB"/>
    <w:rsid w:val="008546BC"/>
    <w:rsid w:val="0085717F"/>
    <w:rsid w:val="00860087"/>
    <w:rsid w:val="0086264A"/>
    <w:rsid w:val="00864291"/>
    <w:rsid w:val="00866424"/>
    <w:rsid w:val="008669D9"/>
    <w:rsid w:val="00867B3D"/>
    <w:rsid w:val="00870069"/>
    <w:rsid w:val="00873729"/>
    <w:rsid w:val="008745D1"/>
    <w:rsid w:val="0087605C"/>
    <w:rsid w:val="008825D9"/>
    <w:rsid w:val="008866A4"/>
    <w:rsid w:val="00886CFD"/>
    <w:rsid w:val="00893259"/>
    <w:rsid w:val="0089554B"/>
    <w:rsid w:val="008A35B9"/>
    <w:rsid w:val="008A5881"/>
    <w:rsid w:val="008A59DF"/>
    <w:rsid w:val="008A6544"/>
    <w:rsid w:val="008B15B8"/>
    <w:rsid w:val="008B3C42"/>
    <w:rsid w:val="008B432C"/>
    <w:rsid w:val="008C0DAB"/>
    <w:rsid w:val="008C1B61"/>
    <w:rsid w:val="008C6ECD"/>
    <w:rsid w:val="008D10BA"/>
    <w:rsid w:val="008D3705"/>
    <w:rsid w:val="008E1CF3"/>
    <w:rsid w:val="008E3542"/>
    <w:rsid w:val="008E3CA5"/>
    <w:rsid w:val="008E4E5A"/>
    <w:rsid w:val="008E6193"/>
    <w:rsid w:val="008F0EE5"/>
    <w:rsid w:val="009057BF"/>
    <w:rsid w:val="009070AF"/>
    <w:rsid w:val="0091061A"/>
    <w:rsid w:val="009308E1"/>
    <w:rsid w:val="0093120C"/>
    <w:rsid w:val="00931C55"/>
    <w:rsid w:val="00931E8C"/>
    <w:rsid w:val="0093527C"/>
    <w:rsid w:val="009361FF"/>
    <w:rsid w:val="0093719A"/>
    <w:rsid w:val="009373F5"/>
    <w:rsid w:val="00942468"/>
    <w:rsid w:val="00943F2E"/>
    <w:rsid w:val="009440E6"/>
    <w:rsid w:val="009468BD"/>
    <w:rsid w:val="00947791"/>
    <w:rsid w:val="00952C25"/>
    <w:rsid w:val="00953702"/>
    <w:rsid w:val="00954CBA"/>
    <w:rsid w:val="00955BB1"/>
    <w:rsid w:val="009574F1"/>
    <w:rsid w:val="00957CD6"/>
    <w:rsid w:val="00961859"/>
    <w:rsid w:val="00964A24"/>
    <w:rsid w:val="00965EF0"/>
    <w:rsid w:val="00970562"/>
    <w:rsid w:val="00971B2B"/>
    <w:rsid w:val="00971DC9"/>
    <w:rsid w:val="00976CA9"/>
    <w:rsid w:val="00977D89"/>
    <w:rsid w:val="00982D33"/>
    <w:rsid w:val="00987683"/>
    <w:rsid w:val="00987AA9"/>
    <w:rsid w:val="00993527"/>
    <w:rsid w:val="0099499B"/>
    <w:rsid w:val="009951BC"/>
    <w:rsid w:val="00995768"/>
    <w:rsid w:val="009A1166"/>
    <w:rsid w:val="009A1567"/>
    <w:rsid w:val="009A1B8E"/>
    <w:rsid w:val="009A69DF"/>
    <w:rsid w:val="009B4CD0"/>
    <w:rsid w:val="009B5929"/>
    <w:rsid w:val="009B70E9"/>
    <w:rsid w:val="009C067E"/>
    <w:rsid w:val="009C0D10"/>
    <w:rsid w:val="009C61DC"/>
    <w:rsid w:val="009D348F"/>
    <w:rsid w:val="009E52F1"/>
    <w:rsid w:val="009E5448"/>
    <w:rsid w:val="009F240D"/>
    <w:rsid w:val="009F3D42"/>
    <w:rsid w:val="009F65A1"/>
    <w:rsid w:val="009F7C00"/>
    <w:rsid w:val="00A03D27"/>
    <w:rsid w:val="00A07959"/>
    <w:rsid w:val="00A143F1"/>
    <w:rsid w:val="00A157D3"/>
    <w:rsid w:val="00A25862"/>
    <w:rsid w:val="00A25BB6"/>
    <w:rsid w:val="00A320BB"/>
    <w:rsid w:val="00A409DD"/>
    <w:rsid w:val="00A441E3"/>
    <w:rsid w:val="00A448BC"/>
    <w:rsid w:val="00A52776"/>
    <w:rsid w:val="00A52FEB"/>
    <w:rsid w:val="00A56020"/>
    <w:rsid w:val="00A63DDD"/>
    <w:rsid w:val="00A63F96"/>
    <w:rsid w:val="00A65996"/>
    <w:rsid w:val="00A6659B"/>
    <w:rsid w:val="00A7030E"/>
    <w:rsid w:val="00A7049F"/>
    <w:rsid w:val="00A84C1E"/>
    <w:rsid w:val="00A86A2E"/>
    <w:rsid w:val="00A90B9F"/>
    <w:rsid w:val="00A91305"/>
    <w:rsid w:val="00A94F21"/>
    <w:rsid w:val="00A95167"/>
    <w:rsid w:val="00A954DB"/>
    <w:rsid w:val="00A9556A"/>
    <w:rsid w:val="00A97C85"/>
    <w:rsid w:val="00AA26A4"/>
    <w:rsid w:val="00AA4F3E"/>
    <w:rsid w:val="00AA5F83"/>
    <w:rsid w:val="00AA7A28"/>
    <w:rsid w:val="00AC484E"/>
    <w:rsid w:val="00AC5308"/>
    <w:rsid w:val="00AC54C0"/>
    <w:rsid w:val="00AC6E8B"/>
    <w:rsid w:val="00AC773A"/>
    <w:rsid w:val="00AC7B76"/>
    <w:rsid w:val="00AD22E3"/>
    <w:rsid w:val="00AD2B46"/>
    <w:rsid w:val="00AD620A"/>
    <w:rsid w:val="00AE0DAF"/>
    <w:rsid w:val="00AF64E7"/>
    <w:rsid w:val="00B014CC"/>
    <w:rsid w:val="00B035C2"/>
    <w:rsid w:val="00B03A77"/>
    <w:rsid w:val="00B04EFD"/>
    <w:rsid w:val="00B0554A"/>
    <w:rsid w:val="00B2620D"/>
    <w:rsid w:val="00B33FEF"/>
    <w:rsid w:val="00B34107"/>
    <w:rsid w:val="00B36CDB"/>
    <w:rsid w:val="00B37E6D"/>
    <w:rsid w:val="00B4155E"/>
    <w:rsid w:val="00B4404C"/>
    <w:rsid w:val="00B50DC3"/>
    <w:rsid w:val="00B549E7"/>
    <w:rsid w:val="00B619EB"/>
    <w:rsid w:val="00B62CCA"/>
    <w:rsid w:val="00B656A9"/>
    <w:rsid w:val="00B65958"/>
    <w:rsid w:val="00B82AD9"/>
    <w:rsid w:val="00B82B4F"/>
    <w:rsid w:val="00B8552D"/>
    <w:rsid w:val="00B85C0A"/>
    <w:rsid w:val="00B861D9"/>
    <w:rsid w:val="00B863E1"/>
    <w:rsid w:val="00B8778A"/>
    <w:rsid w:val="00B90821"/>
    <w:rsid w:val="00B909D3"/>
    <w:rsid w:val="00B91B11"/>
    <w:rsid w:val="00B93655"/>
    <w:rsid w:val="00BA2895"/>
    <w:rsid w:val="00BA417F"/>
    <w:rsid w:val="00BA59DB"/>
    <w:rsid w:val="00BA6587"/>
    <w:rsid w:val="00BC2481"/>
    <w:rsid w:val="00BC390A"/>
    <w:rsid w:val="00BC7151"/>
    <w:rsid w:val="00BD1D7D"/>
    <w:rsid w:val="00BD7E9B"/>
    <w:rsid w:val="00BE2C1B"/>
    <w:rsid w:val="00BE2D92"/>
    <w:rsid w:val="00BE3E15"/>
    <w:rsid w:val="00BE52EF"/>
    <w:rsid w:val="00BF188E"/>
    <w:rsid w:val="00BF3C51"/>
    <w:rsid w:val="00BF6917"/>
    <w:rsid w:val="00BF761B"/>
    <w:rsid w:val="00C00C48"/>
    <w:rsid w:val="00C01001"/>
    <w:rsid w:val="00C015B2"/>
    <w:rsid w:val="00C03A02"/>
    <w:rsid w:val="00C04D47"/>
    <w:rsid w:val="00C07650"/>
    <w:rsid w:val="00C10F88"/>
    <w:rsid w:val="00C11E0E"/>
    <w:rsid w:val="00C14BE9"/>
    <w:rsid w:val="00C20B6B"/>
    <w:rsid w:val="00C220AC"/>
    <w:rsid w:val="00C22AA9"/>
    <w:rsid w:val="00C26303"/>
    <w:rsid w:val="00C32263"/>
    <w:rsid w:val="00C42DB9"/>
    <w:rsid w:val="00C4361C"/>
    <w:rsid w:val="00C4514D"/>
    <w:rsid w:val="00C55324"/>
    <w:rsid w:val="00C57C4D"/>
    <w:rsid w:val="00C62923"/>
    <w:rsid w:val="00C72089"/>
    <w:rsid w:val="00C75B05"/>
    <w:rsid w:val="00C76C51"/>
    <w:rsid w:val="00C9097A"/>
    <w:rsid w:val="00C934C1"/>
    <w:rsid w:val="00C93FC6"/>
    <w:rsid w:val="00CA1E58"/>
    <w:rsid w:val="00CA5C5E"/>
    <w:rsid w:val="00CA7D78"/>
    <w:rsid w:val="00CB04EC"/>
    <w:rsid w:val="00CB1241"/>
    <w:rsid w:val="00CB3901"/>
    <w:rsid w:val="00CB7455"/>
    <w:rsid w:val="00CB77CA"/>
    <w:rsid w:val="00CC1A12"/>
    <w:rsid w:val="00CC2229"/>
    <w:rsid w:val="00CC3526"/>
    <w:rsid w:val="00CC4CB4"/>
    <w:rsid w:val="00CD6830"/>
    <w:rsid w:val="00CD6CE6"/>
    <w:rsid w:val="00CE5A81"/>
    <w:rsid w:val="00CE6115"/>
    <w:rsid w:val="00CF153E"/>
    <w:rsid w:val="00CF2AA0"/>
    <w:rsid w:val="00CF31D1"/>
    <w:rsid w:val="00CF6C23"/>
    <w:rsid w:val="00CF75F5"/>
    <w:rsid w:val="00D004F2"/>
    <w:rsid w:val="00D022AB"/>
    <w:rsid w:val="00D039F9"/>
    <w:rsid w:val="00D077B1"/>
    <w:rsid w:val="00D10F99"/>
    <w:rsid w:val="00D11297"/>
    <w:rsid w:val="00D125E4"/>
    <w:rsid w:val="00D1350A"/>
    <w:rsid w:val="00D1557A"/>
    <w:rsid w:val="00D16AFC"/>
    <w:rsid w:val="00D17B14"/>
    <w:rsid w:val="00D230C7"/>
    <w:rsid w:val="00D24821"/>
    <w:rsid w:val="00D26D63"/>
    <w:rsid w:val="00D319B7"/>
    <w:rsid w:val="00D3298C"/>
    <w:rsid w:val="00D35184"/>
    <w:rsid w:val="00D3672C"/>
    <w:rsid w:val="00D372B9"/>
    <w:rsid w:val="00D379AC"/>
    <w:rsid w:val="00D403CC"/>
    <w:rsid w:val="00D41CDF"/>
    <w:rsid w:val="00D43DCF"/>
    <w:rsid w:val="00D4700A"/>
    <w:rsid w:val="00D50C76"/>
    <w:rsid w:val="00D56BB3"/>
    <w:rsid w:val="00D57AD2"/>
    <w:rsid w:val="00D60503"/>
    <w:rsid w:val="00D61EDD"/>
    <w:rsid w:val="00D62929"/>
    <w:rsid w:val="00D629AC"/>
    <w:rsid w:val="00D63B9D"/>
    <w:rsid w:val="00D656F2"/>
    <w:rsid w:val="00D72576"/>
    <w:rsid w:val="00D824CB"/>
    <w:rsid w:val="00D83706"/>
    <w:rsid w:val="00D91EBD"/>
    <w:rsid w:val="00D93FA3"/>
    <w:rsid w:val="00D9510B"/>
    <w:rsid w:val="00D95D30"/>
    <w:rsid w:val="00DA1D04"/>
    <w:rsid w:val="00DA2C81"/>
    <w:rsid w:val="00DA334F"/>
    <w:rsid w:val="00DA6F29"/>
    <w:rsid w:val="00DB14B2"/>
    <w:rsid w:val="00DB4581"/>
    <w:rsid w:val="00DB560B"/>
    <w:rsid w:val="00DB7D69"/>
    <w:rsid w:val="00DC0A22"/>
    <w:rsid w:val="00DC36D5"/>
    <w:rsid w:val="00DC67FE"/>
    <w:rsid w:val="00DC7ECB"/>
    <w:rsid w:val="00DD183F"/>
    <w:rsid w:val="00DD2BA6"/>
    <w:rsid w:val="00DD3045"/>
    <w:rsid w:val="00DD6803"/>
    <w:rsid w:val="00DF4FE4"/>
    <w:rsid w:val="00E03142"/>
    <w:rsid w:val="00E07664"/>
    <w:rsid w:val="00E1083E"/>
    <w:rsid w:val="00E13E48"/>
    <w:rsid w:val="00E2176B"/>
    <w:rsid w:val="00E35180"/>
    <w:rsid w:val="00E35B2B"/>
    <w:rsid w:val="00E365CF"/>
    <w:rsid w:val="00E40343"/>
    <w:rsid w:val="00E44494"/>
    <w:rsid w:val="00E45B71"/>
    <w:rsid w:val="00E507A2"/>
    <w:rsid w:val="00E51C13"/>
    <w:rsid w:val="00E51DD5"/>
    <w:rsid w:val="00E543B4"/>
    <w:rsid w:val="00E56C08"/>
    <w:rsid w:val="00E60E5F"/>
    <w:rsid w:val="00E6134A"/>
    <w:rsid w:val="00E61B16"/>
    <w:rsid w:val="00E67960"/>
    <w:rsid w:val="00E723D5"/>
    <w:rsid w:val="00E73D75"/>
    <w:rsid w:val="00E8078D"/>
    <w:rsid w:val="00E80A60"/>
    <w:rsid w:val="00E82948"/>
    <w:rsid w:val="00E907EF"/>
    <w:rsid w:val="00E90F22"/>
    <w:rsid w:val="00E918C4"/>
    <w:rsid w:val="00E92F04"/>
    <w:rsid w:val="00E933F6"/>
    <w:rsid w:val="00E93AC7"/>
    <w:rsid w:val="00E97E90"/>
    <w:rsid w:val="00E97FEE"/>
    <w:rsid w:val="00EA5DCB"/>
    <w:rsid w:val="00EA69DA"/>
    <w:rsid w:val="00EA6F6E"/>
    <w:rsid w:val="00EA706D"/>
    <w:rsid w:val="00EB529D"/>
    <w:rsid w:val="00EB77E7"/>
    <w:rsid w:val="00EC0BC7"/>
    <w:rsid w:val="00ED2B34"/>
    <w:rsid w:val="00ED39E3"/>
    <w:rsid w:val="00ED432D"/>
    <w:rsid w:val="00ED55DE"/>
    <w:rsid w:val="00ED6719"/>
    <w:rsid w:val="00ED73AF"/>
    <w:rsid w:val="00ED74F1"/>
    <w:rsid w:val="00EE13E7"/>
    <w:rsid w:val="00EE1A1D"/>
    <w:rsid w:val="00EE41EE"/>
    <w:rsid w:val="00EE69DC"/>
    <w:rsid w:val="00EE7A7C"/>
    <w:rsid w:val="00EF27FC"/>
    <w:rsid w:val="00EF523C"/>
    <w:rsid w:val="00EF68CD"/>
    <w:rsid w:val="00F01427"/>
    <w:rsid w:val="00F01AB6"/>
    <w:rsid w:val="00F05B99"/>
    <w:rsid w:val="00F07B26"/>
    <w:rsid w:val="00F12480"/>
    <w:rsid w:val="00F13F43"/>
    <w:rsid w:val="00F149BF"/>
    <w:rsid w:val="00F214F1"/>
    <w:rsid w:val="00F24ABE"/>
    <w:rsid w:val="00F27DB0"/>
    <w:rsid w:val="00F3001D"/>
    <w:rsid w:val="00F30A6D"/>
    <w:rsid w:val="00F30F11"/>
    <w:rsid w:val="00F3127E"/>
    <w:rsid w:val="00F32AB0"/>
    <w:rsid w:val="00F414C4"/>
    <w:rsid w:val="00F44E58"/>
    <w:rsid w:val="00F512A4"/>
    <w:rsid w:val="00F52D06"/>
    <w:rsid w:val="00F52F20"/>
    <w:rsid w:val="00F55AAC"/>
    <w:rsid w:val="00F55D84"/>
    <w:rsid w:val="00F5760E"/>
    <w:rsid w:val="00F63AD5"/>
    <w:rsid w:val="00F63DE6"/>
    <w:rsid w:val="00F6507D"/>
    <w:rsid w:val="00F6777F"/>
    <w:rsid w:val="00F81165"/>
    <w:rsid w:val="00F851B6"/>
    <w:rsid w:val="00F86532"/>
    <w:rsid w:val="00F9105F"/>
    <w:rsid w:val="00F911DC"/>
    <w:rsid w:val="00F91696"/>
    <w:rsid w:val="00F921B7"/>
    <w:rsid w:val="00F97C2D"/>
    <w:rsid w:val="00FA0029"/>
    <w:rsid w:val="00FA0B4D"/>
    <w:rsid w:val="00FA3C3E"/>
    <w:rsid w:val="00FB2EAC"/>
    <w:rsid w:val="00FB3268"/>
    <w:rsid w:val="00FB384D"/>
    <w:rsid w:val="00FB56EC"/>
    <w:rsid w:val="00FB6602"/>
    <w:rsid w:val="00FC426F"/>
    <w:rsid w:val="00FC68FE"/>
    <w:rsid w:val="00FD046A"/>
    <w:rsid w:val="00FD1825"/>
    <w:rsid w:val="00FD35B8"/>
    <w:rsid w:val="00FD45FB"/>
    <w:rsid w:val="00FD5B13"/>
    <w:rsid w:val="00FD6D2F"/>
    <w:rsid w:val="00FE0E2B"/>
    <w:rsid w:val="00FE70B0"/>
    <w:rsid w:val="00FF02DB"/>
    <w:rsid w:val="00FF138A"/>
    <w:rsid w:val="00FF24F4"/>
    <w:rsid w:val="00FF4579"/>
    <w:rsid w:val="00FF602C"/>
    <w:rsid w:val="00FF7C1D"/>
    <w:rsid w:val="0F3868DF"/>
    <w:rsid w:val="1688C348"/>
    <w:rsid w:val="1B129ADB"/>
    <w:rsid w:val="1F937389"/>
    <w:rsid w:val="324FDE9C"/>
    <w:rsid w:val="36F2606F"/>
    <w:rsid w:val="39737FE5"/>
    <w:rsid w:val="50EB17E7"/>
    <w:rsid w:val="53AD32ED"/>
    <w:rsid w:val="5CE72736"/>
    <w:rsid w:val="5FA46541"/>
    <w:rsid w:val="6264D1E9"/>
    <w:rsid w:val="6FD79E24"/>
    <w:rsid w:val="7CE4C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D822"/>
  <w15:docId w15:val="{0FBEF001-D4E1-4A01-8DF3-3D063FA76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1DD5"/>
    <w:rPr>
      <w:rFonts w:ascii="Arial" w:hAnsi="Arial"/>
    </w:rPr>
  </w:style>
  <w:style w:type="paragraph" w:styleId="Heading1">
    <w:name w:val="heading 1"/>
    <w:basedOn w:val="Normal"/>
    <w:next w:val="Normal"/>
    <w:link w:val="Heading1Char"/>
    <w:uiPriority w:val="9"/>
    <w:qFormat/>
    <w:rsid w:val="00013DAF"/>
    <w:pPr>
      <w:keepNext/>
      <w:keepLines/>
      <w:pageBreakBefore/>
      <w:spacing w:before="240" w:after="240"/>
      <w:outlineLvl w:val="0"/>
    </w:pPr>
    <w:rPr>
      <w:rFonts w:eastAsiaTheme="majorEastAsia" w:cstheme="majorBidi"/>
      <w:b/>
      <w:color w:val="385623" w:themeColor="accent6" w:themeShade="80"/>
      <w:sz w:val="36"/>
      <w:szCs w:val="32"/>
    </w:rPr>
  </w:style>
  <w:style w:type="paragraph" w:styleId="Heading2">
    <w:name w:val="heading 2"/>
    <w:basedOn w:val="Normal"/>
    <w:next w:val="Normal"/>
    <w:link w:val="Heading2Char"/>
    <w:uiPriority w:val="9"/>
    <w:unhideWhenUsed/>
    <w:qFormat/>
    <w:rsid w:val="0001262C"/>
    <w:pPr>
      <w:keepNext/>
      <w:keepLines/>
      <w:spacing w:before="120" w:after="0"/>
      <w:outlineLvl w:val="1"/>
    </w:pPr>
    <w:rPr>
      <w:rFonts w:eastAsiaTheme="majorEastAsia" w:cstheme="majorBidi"/>
      <w:b/>
      <w:color w:val="000000" w:themeColor="text1"/>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20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0D209D"/>
    <w:pPr>
      <w:spacing w:before="100" w:beforeAutospacing="1" w:after="100" w:afterAutospacing="1" w:line="210" w:lineRule="atLeast"/>
    </w:pPr>
    <w:rPr>
      <w:rFonts w:ascii="Verdana" w:hAnsi="Verdana" w:eastAsia="Times New Roman" w:cs="Times New Roman"/>
      <w:color w:val="000000"/>
      <w:sz w:val="18"/>
      <w:szCs w:val="18"/>
    </w:rPr>
  </w:style>
  <w:style w:type="character" w:styleId="BodyTextIndentChar" w:customStyle="1">
    <w:name w:val="Body Text Indent Char"/>
    <w:basedOn w:val="DefaultParagraphFont"/>
    <w:link w:val="BodyTextIndent"/>
    <w:rsid w:val="000D209D"/>
    <w:rPr>
      <w:rFonts w:ascii="Verdana" w:hAnsi="Verdana" w:eastAsia="Times New Roman" w:cs="Times New Roman"/>
      <w:color w:val="000000"/>
      <w:sz w:val="18"/>
      <w:szCs w:val="18"/>
    </w:rPr>
  </w:style>
  <w:style w:type="paragraph" w:styleId="ListParagraph">
    <w:name w:val="List Paragraph"/>
    <w:basedOn w:val="Normal"/>
    <w:uiPriority w:val="34"/>
    <w:qFormat/>
    <w:rsid w:val="000D209D"/>
    <w:pPr>
      <w:ind w:left="720"/>
      <w:contextualSpacing/>
    </w:pPr>
  </w:style>
  <w:style w:type="paragraph" w:styleId="BalloonText">
    <w:name w:val="Balloon Text"/>
    <w:basedOn w:val="Normal"/>
    <w:link w:val="BalloonTextChar"/>
    <w:uiPriority w:val="99"/>
    <w:semiHidden/>
    <w:unhideWhenUsed/>
    <w:rsid w:val="000857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702"/>
    <w:rPr>
      <w:rFonts w:ascii="Segoe UI" w:hAnsi="Segoe UI" w:cs="Segoe UI"/>
      <w:sz w:val="18"/>
      <w:szCs w:val="18"/>
    </w:rPr>
  </w:style>
  <w:style w:type="paragraph" w:styleId="Header">
    <w:name w:val="header"/>
    <w:basedOn w:val="Normal"/>
    <w:link w:val="HeaderChar"/>
    <w:uiPriority w:val="99"/>
    <w:unhideWhenUsed/>
    <w:rsid w:val="000857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5702"/>
  </w:style>
  <w:style w:type="paragraph" w:styleId="Footer">
    <w:name w:val="footer"/>
    <w:basedOn w:val="Normal"/>
    <w:link w:val="FooterChar"/>
    <w:uiPriority w:val="99"/>
    <w:unhideWhenUsed/>
    <w:rsid w:val="000857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5702"/>
  </w:style>
  <w:style w:type="character" w:styleId="CommentReference">
    <w:name w:val="annotation reference"/>
    <w:basedOn w:val="DefaultParagraphFont"/>
    <w:uiPriority w:val="99"/>
    <w:semiHidden/>
    <w:unhideWhenUsed/>
    <w:rsid w:val="00EF523C"/>
    <w:rPr>
      <w:sz w:val="16"/>
      <w:szCs w:val="16"/>
    </w:rPr>
  </w:style>
  <w:style w:type="paragraph" w:styleId="CommentText">
    <w:name w:val="annotation text"/>
    <w:basedOn w:val="Normal"/>
    <w:link w:val="CommentTextChar"/>
    <w:uiPriority w:val="99"/>
    <w:unhideWhenUsed/>
    <w:rsid w:val="00EF523C"/>
    <w:pPr>
      <w:spacing w:line="240" w:lineRule="auto"/>
    </w:pPr>
    <w:rPr>
      <w:sz w:val="20"/>
      <w:szCs w:val="20"/>
    </w:rPr>
  </w:style>
  <w:style w:type="character" w:styleId="CommentTextChar" w:customStyle="1">
    <w:name w:val="Comment Text Char"/>
    <w:basedOn w:val="DefaultParagraphFont"/>
    <w:link w:val="CommentText"/>
    <w:uiPriority w:val="99"/>
    <w:rsid w:val="00EF523C"/>
    <w:rPr>
      <w:sz w:val="20"/>
      <w:szCs w:val="20"/>
    </w:rPr>
  </w:style>
  <w:style w:type="paragraph" w:styleId="CommentSubject">
    <w:name w:val="annotation subject"/>
    <w:basedOn w:val="CommentText"/>
    <w:next w:val="CommentText"/>
    <w:link w:val="CommentSubjectChar"/>
    <w:uiPriority w:val="99"/>
    <w:semiHidden/>
    <w:unhideWhenUsed/>
    <w:rsid w:val="00EF523C"/>
    <w:rPr>
      <w:b/>
      <w:bCs/>
    </w:rPr>
  </w:style>
  <w:style w:type="character" w:styleId="CommentSubjectChar" w:customStyle="1">
    <w:name w:val="Comment Subject Char"/>
    <w:basedOn w:val="CommentTextChar"/>
    <w:link w:val="CommentSubject"/>
    <w:uiPriority w:val="99"/>
    <w:semiHidden/>
    <w:rsid w:val="00EF523C"/>
    <w:rPr>
      <w:b/>
      <w:bCs/>
      <w:sz w:val="20"/>
      <w:szCs w:val="20"/>
    </w:rPr>
  </w:style>
  <w:style w:type="character" w:styleId="Hyperlink">
    <w:name w:val="Hyperlink"/>
    <w:basedOn w:val="DefaultParagraphFont"/>
    <w:uiPriority w:val="99"/>
    <w:unhideWhenUsed/>
    <w:rsid w:val="00500C6E"/>
    <w:rPr>
      <w:color w:val="0563C1" w:themeColor="hyperlink"/>
      <w:u w:val="single"/>
    </w:rPr>
  </w:style>
  <w:style w:type="table" w:styleId="TableGrid1" w:customStyle="1">
    <w:name w:val="Table Grid1"/>
    <w:basedOn w:val="TableNormal"/>
    <w:next w:val="TableGrid"/>
    <w:uiPriority w:val="59"/>
    <w:rsid w:val="00C220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4807font5" w:customStyle="1">
    <w:name w:val="text4807font5"/>
    <w:rsid w:val="00B90821"/>
    <w:rPr>
      <w:rFonts w:hint="default" w:ascii="Tw Cen MT" w:hAnsi="Tw Cen MT"/>
      <w:i/>
      <w:iCs/>
      <w:color w:val="010101"/>
      <w:sz w:val="24"/>
      <w:szCs w:val="24"/>
    </w:rPr>
  </w:style>
  <w:style w:type="character" w:styleId="PlaceholderText">
    <w:name w:val="Placeholder Text"/>
    <w:basedOn w:val="DefaultParagraphFont"/>
    <w:uiPriority w:val="99"/>
    <w:semiHidden/>
    <w:rsid w:val="00DA334F"/>
    <w:rPr>
      <w:color w:val="808080"/>
    </w:rPr>
  </w:style>
  <w:style w:type="character" w:styleId="UnresolvedMention">
    <w:name w:val="Unresolved Mention"/>
    <w:basedOn w:val="DefaultParagraphFont"/>
    <w:uiPriority w:val="99"/>
    <w:semiHidden/>
    <w:unhideWhenUsed/>
    <w:rsid w:val="009C61DC"/>
    <w:rPr>
      <w:color w:val="605E5C"/>
      <w:shd w:val="clear" w:color="auto" w:fill="E1DFDD"/>
    </w:rPr>
  </w:style>
  <w:style w:type="character" w:styleId="Heading1Char" w:customStyle="1">
    <w:name w:val="Heading 1 Char"/>
    <w:basedOn w:val="DefaultParagraphFont"/>
    <w:link w:val="Heading1"/>
    <w:uiPriority w:val="9"/>
    <w:rsid w:val="00013DAF"/>
    <w:rPr>
      <w:rFonts w:ascii="Arial" w:hAnsi="Arial" w:eastAsiaTheme="majorEastAsia" w:cstheme="majorBidi"/>
      <w:b/>
      <w:color w:val="385623" w:themeColor="accent6" w:themeShade="80"/>
      <w:sz w:val="36"/>
      <w:szCs w:val="32"/>
    </w:rPr>
  </w:style>
  <w:style w:type="character" w:styleId="Heading2Char" w:customStyle="1">
    <w:name w:val="Heading 2 Char"/>
    <w:basedOn w:val="DefaultParagraphFont"/>
    <w:link w:val="Heading2"/>
    <w:uiPriority w:val="9"/>
    <w:rsid w:val="0001262C"/>
    <w:rPr>
      <w:rFonts w:ascii="Arial" w:hAnsi="Arial" w:eastAsiaTheme="majorEastAsia" w:cstheme="majorBidi"/>
      <w:b/>
      <w:color w:val="000000" w:themeColor="text1"/>
      <w:sz w:val="28"/>
      <w:szCs w:val="26"/>
    </w:rPr>
  </w:style>
  <w:style w:type="character" w:styleId="DropDownChoice" w:customStyle="1">
    <w:name w:val="Drop Down Choice"/>
    <w:basedOn w:val="DefaultParagraphFont"/>
    <w:uiPriority w:val="1"/>
    <w:rsid w:val="000114D6"/>
    <w:rPr>
      <w:rFonts w:ascii="Arial" w:hAnsi="Arial"/>
      <w:sz w:val="20"/>
    </w:rPr>
  </w:style>
  <w:style w:type="character" w:styleId="apple-converted-space" w:customStyle="1">
    <w:name w:val="apple-converted-space"/>
    <w:basedOn w:val="DefaultParagraphFont"/>
    <w:rsid w:val="00A409DD"/>
  </w:style>
  <w:style w:type="character" w:styleId="FollowedHyperlink">
    <w:name w:val="FollowedHyperlink"/>
    <w:basedOn w:val="DefaultParagraphFont"/>
    <w:uiPriority w:val="99"/>
    <w:semiHidden/>
    <w:unhideWhenUsed/>
    <w:rsid w:val="00F30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46465">
      <w:bodyDiv w:val="1"/>
      <w:marLeft w:val="0"/>
      <w:marRight w:val="0"/>
      <w:marTop w:val="0"/>
      <w:marBottom w:val="0"/>
      <w:divBdr>
        <w:top w:val="none" w:sz="0" w:space="0" w:color="auto"/>
        <w:left w:val="none" w:sz="0" w:space="0" w:color="auto"/>
        <w:bottom w:val="none" w:sz="0" w:space="0" w:color="auto"/>
        <w:right w:val="none" w:sz="0" w:space="0" w:color="auto"/>
      </w:divBdr>
    </w:div>
    <w:div w:id="1353652157">
      <w:bodyDiv w:val="1"/>
      <w:marLeft w:val="0"/>
      <w:marRight w:val="0"/>
      <w:marTop w:val="0"/>
      <w:marBottom w:val="0"/>
      <w:divBdr>
        <w:top w:val="none" w:sz="0" w:space="0" w:color="auto"/>
        <w:left w:val="none" w:sz="0" w:space="0" w:color="auto"/>
        <w:bottom w:val="none" w:sz="0" w:space="0" w:color="auto"/>
        <w:right w:val="none" w:sz="0" w:space="0" w:color="auto"/>
      </w:divBdr>
    </w:div>
    <w:div w:id="1814561353">
      <w:bodyDiv w:val="1"/>
      <w:marLeft w:val="0"/>
      <w:marRight w:val="0"/>
      <w:marTop w:val="0"/>
      <w:marBottom w:val="0"/>
      <w:divBdr>
        <w:top w:val="none" w:sz="0" w:space="0" w:color="auto"/>
        <w:left w:val="none" w:sz="0" w:space="0" w:color="auto"/>
        <w:bottom w:val="none" w:sz="0" w:space="0" w:color="auto"/>
        <w:right w:val="none" w:sz="0" w:space="0" w:color="auto"/>
      </w:divBdr>
    </w:div>
    <w:div w:id="2026444891">
      <w:bodyDiv w:val="1"/>
      <w:marLeft w:val="0"/>
      <w:marRight w:val="0"/>
      <w:marTop w:val="0"/>
      <w:marBottom w:val="0"/>
      <w:divBdr>
        <w:top w:val="none" w:sz="0" w:space="0" w:color="auto"/>
        <w:left w:val="none" w:sz="0" w:space="0" w:color="auto"/>
        <w:bottom w:val="none" w:sz="0" w:space="0" w:color="auto"/>
        <w:right w:val="none" w:sz="0" w:space="0" w:color="auto"/>
      </w:divBdr>
    </w:div>
    <w:div w:id="20969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js.ojp.gov/justice-system" TargetMode="External"/><Relationship Id="rId26" Type="http://schemas.openxmlformats.org/officeDocument/2006/relationships/hyperlink" Target="https://www.mwl-law.com/wp-content/uploads/2018/02/ADMISSIBILITY-OF-EXPERT-TESTIMONY.pdf" TargetMode="External"/><Relationship Id="rId39" Type="http://schemas.openxmlformats.org/officeDocument/2006/relationships/glossaryDocument" Target="glossary/document.xml"/><Relationship Id="rId21" Type="http://schemas.openxmlformats.org/officeDocument/2006/relationships/hyperlink" Target="https://www.police1.com/investigations/articles/how-to-write-organized-and-concise-police-reports-GAb3L0YXolm2fsqu/" TargetMode="External"/><Relationship Id="rId34" Type="http://schemas.openxmlformats.org/officeDocument/2006/relationships/hyperlink" Target="https://doi.org/10.1007/s00247-020-04926-4"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ar.usembassy.gov/wp-content/uploads/sites/26/2016/03/U_S__Legal_System_English07.pdf" TargetMode="External"/><Relationship Id="rId25" Type="http://schemas.openxmlformats.org/officeDocument/2006/relationships/hyperlink" Target="https://www.ojp.gov/pdffiles1/nij/grants/220692.pdf" TargetMode="External"/><Relationship Id="rId33" Type="http://schemas.openxmlformats.org/officeDocument/2006/relationships/hyperlink" Target="https://ebookcentral.proquest.com/lib/saintleo/reader.action?docID=6536724&amp;ppg="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uscourts.gov/sites/default/files/understanding-federal-courts.pdf" TargetMode="External"/><Relationship Id="rId20" Type="http://schemas.openxmlformats.org/officeDocument/2006/relationships/hyperlink" Target="https://leb.fbi.gov/articles/perspective/perspective-writing-clear-effective-police-reports-no-english-degree-required" TargetMode="External"/><Relationship Id="rId29" Type="http://schemas.openxmlformats.org/officeDocument/2006/relationships/hyperlink" Target="https://doi.org/10.1080/09658211.2022.21290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silo.tips/download/expert-witness-effective-courtroom-testimony-by-stevee-ashlock" TargetMode="External"/><Relationship Id="rId32" Type="http://schemas.openxmlformats.org/officeDocument/2006/relationships/hyperlink" Target="https://www.researchgate.net/publication/228164686_Prosecutors_Ethics_and_Expert_Witnesses"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bookcentral.proquest.com/lib/saintleo/reader.action?docID=1791019&amp;ppg=364" TargetMode="External"/><Relationship Id="rId23" Type="http://schemas.openxmlformats.org/officeDocument/2006/relationships/hyperlink" Target="https://ebookcentral.proquest.com/lib/saintleo/reader.action?docID=1688019&amp;ppg=103" TargetMode="External"/><Relationship Id="rId28" Type="http://schemas.openxmlformats.org/officeDocument/2006/relationships/hyperlink" Target="https://www.mwl-law.com/wp-content/uploads/2018/02/ADMISSIBILITY-OF-EXPERT-TESTIMONY.pdf" TargetMode="External"/><Relationship Id="rId36" Type="http://schemas.openxmlformats.org/officeDocument/2006/relationships/footer" Target="footer1.xml"/><Relationship Id="rId10" Type="http://schemas.openxmlformats.org/officeDocument/2006/relationships/hyperlink" Target="https://saintleo.brightspace.com/d2l/le/content/134917/viewContent/5033509/View" TargetMode="External"/><Relationship Id="rId19" Type="http://schemas.openxmlformats.org/officeDocument/2006/relationships/hyperlink" Target="https://www.police1.com/police-products/police-technology/software/report-writing/articles/7-deadly-sins-of-police-report-writing-FRy5EMai7H29O1dA/" TargetMode="External"/><Relationship Id="rId31" Type="http://schemas.openxmlformats.org/officeDocument/2006/relationships/hyperlink" Target="https://www.justice.gov/archives/ncfs/page/file/788576/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ebookcentral.proquest.com/lib/saintleo/reader.action?docID=1791019&amp;ppg=262" TargetMode="External"/><Relationship Id="rId27" Type="http://schemas.openxmlformats.org/officeDocument/2006/relationships/hyperlink" Target="https://www.ojp.gov/pdffiles1/nij/grants/220692.pdf" TargetMode="External"/><Relationship Id="rId30" Type="http://schemas.openxmlformats.org/officeDocument/2006/relationships/hyperlink" Target="https://ebookcentral.proquest.com/lib/saintleo/reader.action?docID=1771573&amp;ppg=52"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quita.liles\OneDrive%20-%20Saint%20Leo%20University\Desktop\ABC123_Project_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94F91ECBE448F89A16804F2C54753"/>
        <w:category>
          <w:name w:val="General"/>
          <w:gallery w:val="placeholder"/>
        </w:category>
        <w:types>
          <w:type w:val="bbPlcHdr"/>
        </w:types>
        <w:behaviors>
          <w:behavior w:val="content"/>
        </w:behaviors>
        <w:guid w:val="{79ACCE61-C5A7-44C9-9F1B-807A49E9BEDC}"/>
      </w:docPartPr>
      <w:docPartBody>
        <w:p w:rsidR="0085717F" w:rsidRDefault="0085717F">
          <w:pPr>
            <w:pStyle w:val="DF394F91ECBE448F89A16804F2C54753"/>
          </w:pPr>
          <w:r w:rsidRPr="0001262C">
            <w:rPr>
              <w:rStyle w:val="PlaceholderText"/>
              <w:rFonts w:cs="Arial"/>
            </w:rPr>
            <w:t>Choose an item.</w:t>
          </w:r>
        </w:p>
      </w:docPartBody>
    </w:docPart>
    <w:docPart>
      <w:docPartPr>
        <w:name w:val="48221AED50634783A673B005F45FBCD2"/>
        <w:category>
          <w:name w:val="General"/>
          <w:gallery w:val="placeholder"/>
        </w:category>
        <w:types>
          <w:type w:val="bbPlcHdr"/>
        </w:types>
        <w:behaviors>
          <w:behavior w:val="content"/>
        </w:behaviors>
        <w:guid w:val="{6A1FDF2E-D331-429F-B2E5-7A5D44A03650}"/>
      </w:docPartPr>
      <w:docPartBody>
        <w:p w:rsidR="0085717F" w:rsidRDefault="0085717F">
          <w:pPr>
            <w:pStyle w:val="48221AED50634783A673B005F45FBCD2"/>
          </w:pPr>
          <w:r w:rsidRPr="0001262C">
            <w:rPr>
              <w:rStyle w:val="PlaceholderText"/>
              <w:rFonts w:cs="Arial"/>
            </w:rPr>
            <w:t>Click here to enter text.</w:t>
          </w:r>
        </w:p>
      </w:docPartBody>
    </w:docPart>
    <w:docPart>
      <w:docPartPr>
        <w:name w:val="C584FA634B8D405A868FC49222DA66D0"/>
        <w:category>
          <w:name w:val="General"/>
          <w:gallery w:val="placeholder"/>
        </w:category>
        <w:types>
          <w:type w:val="bbPlcHdr"/>
        </w:types>
        <w:behaviors>
          <w:behavior w:val="content"/>
        </w:behaviors>
        <w:guid w:val="{3E113BCE-13B4-4A4A-BF1F-4E7B1ED22A86}"/>
      </w:docPartPr>
      <w:docPartBody>
        <w:p w:rsidR="0085717F" w:rsidRDefault="0085717F">
          <w:pPr>
            <w:pStyle w:val="C584FA634B8D405A868FC49222DA66D0"/>
          </w:pPr>
          <w:r w:rsidRPr="0001262C">
            <w:rPr>
              <w:rStyle w:val="PlaceholderText"/>
              <w:rFonts w:cs="Arial"/>
            </w:rPr>
            <w:t>Click here to enter text.</w:t>
          </w:r>
        </w:p>
      </w:docPartBody>
    </w:docPart>
    <w:docPart>
      <w:docPartPr>
        <w:name w:val="5D6A89DD378147F79B1B5633C251C0B6"/>
        <w:category>
          <w:name w:val="General"/>
          <w:gallery w:val="placeholder"/>
        </w:category>
        <w:types>
          <w:type w:val="bbPlcHdr"/>
        </w:types>
        <w:behaviors>
          <w:behavior w:val="content"/>
        </w:behaviors>
        <w:guid w:val="{6371219C-5B07-44EA-80C3-DF2E5E48BBFB}"/>
      </w:docPartPr>
      <w:docPartBody>
        <w:p w:rsidR="0085717F" w:rsidRDefault="0085717F">
          <w:pPr>
            <w:pStyle w:val="5D6A89DD378147F79B1B5633C251C0B6"/>
          </w:pPr>
          <w:r w:rsidRPr="0001262C">
            <w:rPr>
              <w:rStyle w:val="PlaceholderText"/>
              <w:rFonts w:cs="Arial"/>
            </w:rPr>
            <w:t>Choose an item.</w:t>
          </w:r>
        </w:p>
      </w:docPartBody>
    </w:docPart>
    <w:docPart>
      <w:docPartPr>
        <w:name w:val="E74296325EAB42609FE16DFED944A4F2"/>
        <w:category>
          <w:name w:val="General"/>
          <w:gallery w:val="placeholder"/>
        </w:category>
        <w:types>
          <w:type w:val="bbPlcHdr"/>
        </w:types>
        <w:behaviors>
          <w:behavior w:val="content"/>
        </w:behaviors>
        <w:guid w:val="{E2FA9183-89C3-410D-9B1F-E722EA5827E5}"/>
      </w:docPartPr>
      <w:docPartBody>
        <w:p w:rsidR="0085717F" w:rsidRDefault="0085717F">
          <w:pPr>
            <w:pStyle w:val="E74296325EAB42609FE16DFED944A4F2"/>
          </w:pPr>
          <w:r w:rsidRPr="0001262C">
            <w:rPr>
              <w:rStyle w:val="PlaceholderText"/>
              <w:rFonts w:cs="Arial"/>
            </w:rPr>
            <w:t>Click here to enter text.</w:t>
          </w:r>
        </w:p>
      </w:docPartBody>
    </w:docPart>
    <w:docPart>
      <w:docPartPr>
        <w:name w:val="7A34911BD1E844C5BBF4FE918EB46F02"/>
        <w:category>
          <w:name w:val="General"/>
          <w:gallery w:val="placeholder"/>
        </w:category>
        <w:types>
          <w:type w:val="bbPlcHdr"/>
        </w:types>
        <w:behaviors>
          <w:behavior w:val="content"/>
        </w:behaviors>
        <w:guid w:val="{AB37CC69-FD01-47F2-B196-E8FBACA9E048}"/>
      </w:docPartPr>
      <w:docPartBody>
        <w:p w:rsidR="0085717F" w:rsidRDefault="0085717F">
          <w:pPr>
            <w:pStyle w:val="7A34911BD1E844C5BBF4FE918EB46F02"/>
          </w:pPr>
          <w:r w:rsidRPr="0001262C">
            <w:rPr>
              <w:rStyle w:val="PlaceholderText"/>
              <w:rFonts w:cs="Arial"/>
            </w:rPr>
            <w:t>Click here to enter text.</w:t>
          </w:r>
        </w:p>
      </w:docPartBody>
    </w:docPart>
    <w:docPart>
      <w:docPartPr>
        <w:name w:val="66FF1BBF970B41B79482F7FC489EB70A"/>
        <w:category>
          <w:name w:val="General"/>
          <w:gallery w:val="placeholder"/>
        </w:category>
        <w:types>
          <w:type w:val="bbPlcHdr"/>
        </w:types>
        <w:behaviors>
          <w:behavior w:val="content"/>
        </w:behaviors>
        <w:guid w:val="{9BDDE939-3921-45F1-A829-53810CB16E76}"/>
      </w:docPartPr>
      <w:docPartBody>
        <w:p w:rsidR="0085717F" w:rsidRDefault="0085717F">
          <w:pPr>
            <w:pStyle w:val="66FF1BBF970B41B79482F7FC489EB70A"/>
          </w:pPr>
          <w:r w:rsidRPr="0001262C">
            <w:rPr>
              <w:rStyle w:val="PlaceholderText"/>
              <w:rFonts w:cs="Arial"/>
            </w:rPr>
            <w:t>Enter number of sections offered each semester</w:t>
          </w:r>
        </w:p>
      </w:docPartBody>
    </w:docPart>
    <w:docPart>
      <w:docPartPr>
        <w:name w:val="C893C3863AD54037A7335F82D0E09336"/>
        <w:category>
          <w:name w:val="General"/>
          <w:gallery w:val="placeholder"/>
        </w:category>
        <w:types>
          <w:type w:val="bbPlcHdr"/>
        </w:types>
        <w:behaviors>
          <w:behavior w:val="content"/>
        </w:behaviors>
        <w:guid w:val="{DBA09FCE-A7C4-4BC7-9A43-85E27F525F16}"/>
      </w:docPartPr>
      <w:docPartBody>
        <w:p w:rsidR="0085717F" w:rsidRDefault="0085717F">
          <w:pPr>
            <w:pStyle w:val="C893C3863AD54037A7335F82D0E09336"/>
          </w:pPr>
          <w:r w:rsidRPr="0085160E">
            <w:rPr>
              <w:rStyle w:val="PlaceholderText"/>
            </w:rPr>
            <w:t>Choose an item.</w:t>
          </w:r>
        </w:p>
      </w:docPartBody>
    </w:docPart>
    <w:docPart>
      <w:docPartPr>
        <w:name w:val="33E5E4EA5BFC48FDAD2B54F849EFA1FB"/>
        <w:category>
          <w:name w:val="General"/>
          <w:gallery w:val="placeholder"/>
        </w:category>
        <w:types>
          <w:type w:val="bbPlcHdr"/>
        </w:types>
        <w:behaviors>
          <w:behavior w:val="content"/>
        </w:behaviors>
        <w:guid w:val="{2A40AD95-B4B0-43A8-A85D-F0FCBF62666D}"/>
      </w:docPartPr>
      <w:docPartBody>
        <w:p w:rsidR="0085717F" w:rsidRDefault="0085717F">
          <w:pPr>
            <w:pStyle w:val="33E5E4EA5BFC48FDAD2B54F849EFA1FB"/>
          </w:pPr>
          <w:r w:rsidRPr="0001262C">
            <w:rPr>
              <w:rStyle w:val="PlaceholderText"/>
              <w:rFonts w:cs="Arial"/>
            </w:rPr>
            <w:t>Click here to enter text.</w:t>
          </w:r>
        </w:p>
      </w:docPartBody>
    </w:docPart>
    <w:docPart>
      <w:docPartPr>
        <w:name w:val="486BEFB5B0354F0EBE0EE2BCB7CDDE3E"/>
        <w:category>
          <w:name w:val="General"/>
          <w:gallery w:val="placeholder"/>
        </w:category>
        <w:types>
          <w:type w:val="bbPlcHdr"/>
        </w:types>
        <w:behaviors>
          <w:behavior w:val="content"/>
        </w:behaviors>
        <w:guid w:val="{CC183EA7-55CE-4962-A8FB-C80A6C17208F}"/>
      </w:docPartPr>
      <w:docPartBody>
        <w:p w:rsidR="0085717F" w:rsidRDefault="0085717F">
          <w:pPr>
            <w:pStyle w:val="486BEFB5B0354F0EBE0EE2BCB7CDDE3E"/>
          </w:pPr>
          <w:r w:rsidRPr="0001262C">
            <w:rPr>
              <w:rStyle w:val="PlaceholderText"/>
              <w:rFonts w:cs="Arial"/>
            </w:rPr>
            <w:t>Click here to enter text.</w:t>
          </w:r>
        </w:p>
      </w:docPartBody>
    </w:docPart>
    <w:docPart>
      <w:docPartPr>
        <w:name w:val="7045FD7E7A17483AA664579B7FE53A03"/>
        <w:category>
          <w:name w:val="General"/>
          <w:gallery w:val="placeholder"/>
        </w:category>
        <w:types>
          <w:type w:val="bbPlcHdr"/>
        </w:types>
        <w:behaviors>
          <w:behavior w:val="content"/>
        </w:behaviors>
        <w:guid w:val="{765AD9AB-793F-45C9-A2E1-0E80010299BE}"/>
      </w:docPartPr>
      <w:docPartBody>
        <w:p w:rsidR="0085717F" w:rsidRDefault="0085717F">
          <w:pPr>
            <w:pStyle w:val="7045FD7E7A17483AA664579B7FE53A03"/>
          </w:pPr>
          <w:r w:rsidRPr="0001262C">
            <w:rPr>
              <w:rStyle w:val="PlaceholderText"/>
              <w:rFonts w:cs="Arial"/>
            </w:rPr>
            <w:t>Click here to enter text.</w:t>
          </w:r>
        </w:p>
      </w:docPartBody>
    </w:docPart>
    <w:docPart>
      <w:docPartPr>
        <w:name w:val="55E683BBF5414231834C12FD0EC74850"/>
        <w:category>
          <w:name w:val="General"/>
          <w:gallery w:val="placeholder"/>
        </w:category>
        <w:types>
          <w:type w:val="bbPlcHdr"/>
        </w:types>
        <w:behaviors>
          <w:behavior w:val="content"/>
        </w:behaviors>
        <w:guid w:val="{BC3A939B-9D02-42EC-AEE5-2BB1FAD11237}"/>
      </w:docPartPr>
      <w:docPartBody>
        <w:p w:rsidR="0085717F" w:rsidRDefault="0085717F">
          <w:pPr>
            <w:pStyle w:val="55E683BBF5414231834C12FD0EC74850"/>
          </w:pPr>
          <w:r w:rsidRPr="0001262C">
            <w:rPr>
              <w:rStyle w:val="PlaceholderText"/>
              <w:rFonts w:cs="Arial"/>
            </w:rPr>
            <w:t>Click here to enter text.</w:t>
          </w:r>
        </w:p>
      </w:docPartBody>
    </w:docPart>
    <w:docPart>
      <w:docPartPr>
        <w:name w:val="B4E13E66FE4E49E88476A0D8A12B5E59"/>
        <w:category>
          <w:name w:val="General"/>
          <w:gallery w:val="placeholder"/>
        </w:category>
        <w:types>
          <w:type w:val="bbPlcHdr"/>
        </w:types>
        <w:behaviors>
          <w:behavior w:val="content"/>
        </w:behaviors>
        <w:guid w:val="{AA4E898E-A333-49B5-B4F6-D77BE2FC457D}"/>
      </w:docPartPr>
      <w:docPartBody>
        <w:p w:rsidR="0085717F" w:rsidRDefault="0085717F">
          <w:pPr>
            <w:pStyle w:val="B4E13E66FE4E49E88476A0D8A12B5E59"/>
          </w:pPr>
          <w:r w:rsidRPr="0001262C">
            <w:rPr>
              <w:rStyle w:val="PlaceholderText"/>
              <w:rFonts w:cs="Arial"/>
            </w:rPr>
            <w:t>Click here to enter text.</w:t>
          </w:r>
        </w:p>
      </w:docPartBody>
    </w:docPart>
    <w:docPart>
      <w:docPartPr>
        <w:name w:val="20928C7804F843D9B7643143772DA3E2"/>
        <w:category>
          <w:name w:val="General"/>
          <w:gallery w:val="placeholder"/>
        </w:category>
        <w:types>
          <w:type w:val="bbPlcHdr"/>
        </w:types>
        <w:behaviors>
          <w:behavior w:val="content"/>
        </w:behaviors>
        <w:guid w:val="{1F341EF1-3738-41AD-86D4-CFA0A4E47168}"/>
      </w:docPartPr>
      <w:docPartBody>
        <w:p w:rsidR="0085717F" w:rsidRDefault="0085717F">
          <w:pPr>
            <w:pStyle w:val="20928C7804F843D9B7643143772DA3E2"/>
          </w:pPr>
          <w:r w:rsidRPr="0001262C">
            <w:rPr>
              <w:rStyle w:val="PlaceholderText"/>
              <w:rFonts w:cs="Arial"/>
            </w:rPr>
            <w:t>Click here to enter text.</w:t>
          </w:r>
        </w:p>
      </w:docPartBody>
    </w:docPart>
    <w:docPart>
      <w:docPartPr>
        <w:name w:val="A14EF8FAE8E24C0680C9DA1D2D84E5C5"/>
        <w:category>
          <w:name w:val="General"/>
          <w:gallery w:val="placeholder"/>
        </w:category>
        <w:types>
          <w:type w:val="bbPlcHdr"/>
        </w:types>
        <w:behaviors>
          <w:behavior w:val="content"/>
        </w:behaviors>
        <w:guid w:val="{06D90BC8-D491-4D5C-A053-437FF78F502D}"/>
      </w:docPartPr>
      <w:docPartBody>
        <w:p w:rsidR="0085717F" w:rsidRDefault="0085717F">
          <w:pPr>
            <w:pStyle w:val="A14EF8FAE8E24C0680C9DA1D2D84E5C5"/>
          </w:pPr>
          <w:r w:rsidRPr="00A16FA2">
            <w:rPr>
              <w:rStyle w:val="PlaceholderText"/>
              <w:rFonts w:cs="Arial"/>
              <w:sz w:val="20"/>
              <w:szCs w:val="20"/>
            </w:rPr>
            <w:t>Click here to enter text.</w:t>
          </w:r>
        </w:p>
      </w:docPartBody>
    </w:docPart>
    <w:docPart>
      <w:docPartPr>
        <w:name w:val="FB5E0E30742F42DA9A0775AF80C57762"/>
        <w:category>
          <w:name w:val="General"/>
          <w:gallery w:val="placeholder"/>
        </w:category>
        <w:types>
          <w:type w:val="bbPlcHdr"/>
        </w:types>
        <w:behaviors>
          <w:behavior w:val="content"/>
        </w:behaviors>
        <w:guid w:val="{2F55DD5F-F808-45A2-8EEC-6B03B34B103E}"/>
      </w:docPartPr>
      <w:docPartBody>
        <w:p w:rsidR="0085717F" w:rsidRDefault="0085717F">
          <w:pPr>
            <w:pStyle w:val="FB5E0E30742F42DA9A0775AF80C57762"/>
          </w:pPr>
          <w:r w:rsidRPr="00A16FA2">
            <w:rPr>
              <w:rStyle w:val="PlaceholderText"/>
              <w:rFonts w:cs="Arial"/>
              <w:sz w:val="20"/>
              <w:szCs w:val="20"/>
            </w:rPr>
            <w:t>Click here to enter text.</w:t>
          </w:r>
        </w:p>
      </w:docPartBody>
    </w:docPart>
    <w:docPart>
      <w:docPartPr>
        <w:name w:val="FEB9BAA15303455A938AD8291845B794"/>
        <w:category>
          <w:name w:val="General"/>
          <w:gallery w:val="placeholder"/>
        </w:category>
        <w:types>
          <w:type w:val="bbPlcHdr"/>
        </w:types>
        <w:behaviors>
          <w:behavior w:val="content"/>
        </w:behaviors>
        <w:guid w:val="{E0C4C7B6-C8C4-48BD-A6A4-C7B045DB6A02}"/>
      </w:docPartPr>
      <w:docPartBody>
        <w:p w:rsidR="0085717F" w:rsidRDefault="0085717F">
          <w:pPr>
            <w:pStyle w:val="FEB9BAA15303455A938AD8291845B794"/>
          </w:pPr>
          <w:r w:rsidRPr="00A16FA2">
            <w:rPr>
              <w:rStyle w:val="PlaceholderText"/>
              <w:rFonts w:cs="Arial"/>
              <w:sz w:val="20"/>
              <w:szCs w:val="20"/>
            </w:rPr>
            <w:t>Click here to enter text.</w:t>
          </w:r>
        </w:p>
      </w:docPartBody>
    </w:docPart>
    <w:docPart>
      <w:docPartPr>
        <w:name w:val="D0AC70BCD94C490A88FF8E194F2B8584"/>
        <w:category>
          <w:name w:val="General"/>
          <w:gallery w:val="placeholder"/>
        </w:category>
        <w:types>
          <w:type w:val="bbPlcHdr"/>
        </w:types>
        <w:behaviors>
          <w:behavior w:val="content"/>
        </w:behaviors>
        <w:guid w:val="{29E6B9C8-C104-4374-81E4-9CEB93840DAD}"/>
      </w:docPartPr>
      <w:docPartBody>
        <w:p w:rsidR="0085717F" w:rsidRDefault="0085717F">
          <w:pPr>
            <w:pStyle w:val="D0AC70BCD94C490A88FF8E194F2B8584"/>
          </w:pPr>
          <w:r w:rsidRPr="0001262C">
            <w:rPr>
              <w:rStyle w:val="PlaceholderText"/>
              <w:rFonts w:cs="Arial"/>
            </w:rPr>
            <w:t>Click here to enter text.</w:t>
          </w:r>
        </w:p>
      </w:docPartBody>
    </w:docPart>
    <w:docPart>
      <w:docPartPr>
        <w:name w:val="61BB14A4472E4F45A49DF9FE96AC84AE"/>
        <w:category>
          <w:name w:val="General"/>
          <w:gallery w:val="placeholder"/>
        </w:category>
        <w:types>
          <w:type w:val="bbPlcHdr"/>
        </w:types>
        <w:behaviors>
          <w:behavior w:val="content"/>
        </w:behaviors>
        <w:guid w:val="{5B790B33-91D4-498C-A972-17B37FA72E15}"/>
      </w:docPartPr>
      <w:docPartBody>
        <w:p w:rsidR="0085717F" w:rsidRDefault="0085717F">
          <w:pPr>
            <w:pStyle w:val="61BB14A4472E4F45A49DF9FE96AC84AE"/>
          </w:pPr>
          <w:r w:rsidRPr="008D4FDC">
            <w:rPr>
              <w:rStyle w:val="PlaceholderText"/>
            </w:rPr>
            <w:t>Choose an item.</w:t>
          </w:r>
        </w:p>
      </w:docPartBody>
    </w:docPart>
    <w:docPart>
      <w:docPartPr>
        <w:name w:val="D8D198F12A234FB89AF0C10DCB742E77"/>
        <w:category>
          <w:name w:val="General"/>
          <w:gallery w:val="placeholder"/>
        </w:category>
        <w:types>
          <w:type w:val="bbPlcHdr"/>
        </w:types>
        <w:behaviors>
          <w:behavior w:val="content"/>
        </w:behaviors>
        <w:guid w:val="{B3142E3D-9FC3-4DAB-B92C-7F5A5B2BA022}"/>
      </w:docPartPr>
      <w:docPartBody>
        <w:p w:rsidR="0085717F" w:rsidRDefault="0085717F">
          <w:pPr>
            <w:pStyle w:val="D8D198F12A234FB89AF0C10DCB742E77"/>
          </w:pPr>
          <w:r w:rsidRPr="00A52776">
            <w:rPr>
              <w:rStyle w:val="PlaceholderText"/>
            </w:rPr>
            <w:t>Choose an item.</w:t>
          </w:r>
        </w:p>
      </w:docPartBody>
    </w:docPart>
    <w:docPart>
      <w:docPartPr>
        <w:name w:val="70BD713237194AB8AD21D3A553EA10F7"/>
        <w:category>
          <w:name w:val="General"/>
          <w:gallery w:val="placeholder"/>
        </w:category>
        <w:types>
          <w:type w:val="bbPlcHdr"/>
        </w:types>
        <w:behaviors>
          <w:behavior w:val="content"/>
        </w:behaviors>
        <w:guid w:val="{7E6212ED-05C8-4F12-9888-FC08879C2FA5}"/>
      </w:docPartPr>
      <w:docPartBody>
        <w:p w:rsidR="0085717F" w:rsidRDefault="0085717F">
          <w:pPr>
            <w:pStyle w:val="70BD713237194AB8AD21D3A553EA10F7"/>
          </w:pPr>
          <w:r w:rsidRPr="00A52776">
            <w:rPr>
              <w:rStyle w:val="PlaceholderText"/>
            </w:rPr>
            <w:t>Choose an item.</w:t>
          </w:r>
        </w:p>
      </w:docPartBody>
    </w:docPart>
    <w:docPart>
      <w:docPartPr>
        <w:name w:val="AB15EF6589A54CD685FE7F8283666AC2"/>
        <w:category>
          <w:name w:val="General"/>
          <w:gallery w:val="placeholder"/>
        </w:category>
        <w:types>
          <w:type w:val="bbPlcHdr"/>
        </w:types>
        <w:behaviors>
          <w:behavior w:val="content"/>
        </w:behaviors>
        <w:guid w:val="{DBD8D7CB-F806-4C84-8A5D-F4086281C73F}"/>
      </w:docPartPr>
      <w:docPartBody>
        <w:p w:rsidR="0085717F" w:rsidRDefault="0085717F">
          <w:pPr>
            <w:pStyle w:val="AB15EF6589A54CD685FE7F8283666AC2"/>
          </w:pPr>
          <w:r w:rsidRPr="00A52776">
            <w:rPr>
              <w:rStyle w:val="PlaceholderText"/>
            </w:rPr>
            <w:t>Choose an item.</w:t>
          </w:r>
        </w:p>
      </w:docPartBody>
    </w:docPart>
    <w:docPart>
      <w:docPartPr>
        <w:name w:val="A6F1FABB44B74C45B78DF0FA93F5A94E"/>
        <w:category>
          <w:name w:val="General"/>
          <w:gallery w:val="placeholder"/>
        </w:category>
        <w:types>
          <w:type w:val="bbPlcHdr"/>
        </w:types>
        <w:behaviors>
          <w:behavior w:val="content"/>
        </w:behaviors>
        <w:guid w:val="{78EFD076-AB63-4C41-91E9-ABF3C9593434}"/>
      </w:docPartPr>
      <w:docPartBody>
        <w:p w:rsidR="0085717F" w:rsidRDefault="0085717F">
          <w:pPr>
            <w:pStyle w:val="A6F1FABB44B74C45B78DF0FA93F5A94E"/>
          </w:pPr>
          <w:r w:rsidRPr="008D4FDC">
            <w:rPr>
              <w:rStyle w:val="PlaceholderText"/>
            </w:rPr>
            <w:t>Choose an item.</w:t>
          </w:r>
        </w:p>
      </w:docPartBody>
    </w:docPart>
    <w:docPart>
      <w:docPartPr>
        <w:name w:val="FD3310B7EFEE4129B1F7949A07938464"/>
        <w:category>
          <w:name w:val="General"/>
          <w:gallery w:val="placeholder"/>
        </w:category>
        <w:types>
          <w:type w:val="bbPlcHdr"/>
        </w:types>
        <w:behaviors>
          <w:behavior w:val="content"/>
        </w:behaviors>
        <w:guid w:val="{D296C321-D443-46E8-9776-1FDDBF0BA324}"/>
      </w:docPartPr>
      <w:docPartBody>
        <w:p w:rsidR="0085717F" w:rsidRDefault="0085717F">
          <w:pPr>
            <w:pStyle w:val="FD3310B7EFEE4129B1F7949A07938464"/>
          </w:pPr>
          <w:r w:rsidRPr="00A52776">
            <w:rPr>
              <w:rStyle w:val="PlaceholderText"/>
            </w:rPr>
            <w:t>Choose an item.</w:t>
          </w:r>
        </w:p>
      </w:docPartBody>
    </w:docPart>
    <w:docPart>
      <w:docPartPr>
        <w:name w:val="6F69B6E3CDBA42B29B2180D40911AA4A"/>
        <w:category>
          <w:name w:val="General"/>
          <w:gallery w:val="placeholder"/>
        </w:category>
        <w:types>
          <w:type w:val="bbPlcHdr"/>
        </w:types>
        <w:behaviors>
          <w:behavior w:val="content"/>
        </w:behaviors>
        <w:guid w:val="{DDBD4913-100D-4A97-B7FD-3985B3FF792C}"/>
      </w:docPartPr>
      <w:docPartBody>
        <w:p w:rsidR="0085717F" w:rsidRDefault="0085717F">
          <w:pPr>
            <w:pStyle w:val="6F69B6E3CDBA42B29B2180D40911AA4A"/>
          </w:pPr>
          <w:r w:rsidRPr="00A52776">
            <w:rPr>
              <w:rStyle w:val="PlaceholderText"/>
            </w:rPr>
            <w:t>Choose an item.</w:t>
          </w:r>
        </w:p>
      </w:docPartBody>
    </w:docPart>
    <w:docPart>
      <w:docPartPr>
        <w:name w:val="F09624291C854CCB9DCE65B8BB890082"/>
        <w:category>
          <w:name w:val="General"/>
          <w:gallery w:val="placeholder"/>
        </w:category>
        <w:types>
          <w:type w:val="bbPlcHdr"/>
        </w:types>
        <w:behaviors>
          <w:behavior w:val="content"/>
        </w:behaviors>
        <w:guid w:val="{34435CDB-1D14-458A-8E5D-E965F3AF3E51}"/>
      </w:docPartPr>
      <w:docPartBody>
        <w:p w:rsidR="0085717F" w:rsidRDefault="0085717F">
          <w:pPr>
            <w:pStyle w:val="F09624291C854CCB9DCE65B8BB890082"/>
          </w:pPr>
          <w:r w:rsidRPr="00A52776">
            <w:rPr>
              <w:rStyle w:val="PlaceholderText"/>
            </w:rPr>
            <w:t>Choose an item.</w:t>
          </w:r>
        </w:p>
      </w:docPartBody>
    </w:docPart>
    <w:docPart>
      <w:docPartPr>
        <w:name w:val="0C19B4ABC7454BC68F58D74ADD20A23E"/>
        <w:category>
          <w:name w:val="General"/>
          <w:gallery w:val="placeholder"/>
        </w:category>
        <w:types>
          <w:type w:val="bbPlcHdr"/>
        </w:types>
        <w:behaviors>
          <w:behavior w:val="content"/>
        </w:behaviors>
        <w:guid w:val="{DBE13ED4-9C65-4059-8C8B-B8D2E47A03FA}"/>
      </w:docPartPr>
      <w:docPartBody>
        <w:p w:rsidR="0085717F" w:rsidRDefault="0085717F">
          <w:pPr>
            <w:pStyle w:val="0C19B4ABC7454BC68F58D74ADD20A23E"/>
          </w:pPr>
          <w:r w:rsidRPr="008D4FDC">
            <w:rPr>
              <w:rStyle w:val="PlaceholderText"/>
            </w:rPr>
            <w:t>Choose an item.</w:t>
          </w:r>
        </w:p>
      </w:docPartBody>
    </w:docPart>
    <w:docPart>
      <w:docPartPr>
        <w:name w:val="18D1CA4F24444F31858C6F4042A4B54B"/>
        <w:category>
          <w:name w:val="General"/>
          <w:gallery w:val="placeholder"/>
        </w:category>
        <w:types>
          <w:type w:val="bbPlcHdr"/>
        </w:types>
        <w:behaviors>
          <w:behavior w:val="content"/>
        </w:behaviors>
        <w:guid w:val="{9B6F114B-66CC-4980-9445-7E201551AE94}"/>
      </w:docPartPr>
      <w:docPartBody>
        <w:p w:rsidR="0085717F" w:rsidRDefault="0085717F">
          <w:pPr>
            <w:pStyle w:val="18D1CA4F24444F31858C6F4042A4B54B"/>
          </w:pPr>
          <w:r w:rsidRPr="008D4FDC">
            <w:rPr>
              <w:rStyle w:val="PlaceholderText"/>
            </w:rPr>
            <w:t>Choose an item.</w:t>
          </w:r>
        </w:p>
      </w:docPartBody>
    </w:docPart>
    <w:docPart>
      <w:docPartPr>
        <w:name w:val="3D07333940A4453490D0B0D02EE36BA1"/>
        <w:category>
          <w:name w:val="General"/>
          <w:gallery w:val="placeholder"/>
        </w:category>
        <w:types>
          <w:type w:val="bbPlcHdr"/>
        </w:types>
        <w:behaviors>
          <w:behavior w:val="content"/>
        </w:behaviors>
        <w:guid w:val="{D9CF5F6F-492E-47A5-AD43-B7102A1A3F5C}"/>
      </w:docPartPr>
      <w:docPartBody>
        <w:p w:rsidR="0085717F" w:rsidRDefault="0085717F">
          <w:pPr>
            <w:pStyle w:val="3D07333940A4453490D0B0D02EE36BA1"/>
          </w:pPr>
          <w:r w:rsidRPr="008D4FDC">
            <w:rPr>
              <w:rStyle w:val="PlaceholderText"/>
            </w:rPr>
            <w:t>Choose an item.</w:t>
          </w:r>
        </w:p>
      </w:docPartBody>
    </w:docPart>
    <w:docPart>
      <w:docPartPr>
        <w:name w:val="FF9DCD373C11480A829E47FCBFEE66A1"/>
        <w:category>
          <w:name w:val="General"/>
          <w:gallery w:val="placeholder"/>
        </w:category>
        <w:types>
          <w:type w:val="bbPlcHdr"/>
        </w:types>
        <w:behaviors>
          <w:behavior w:val="content"/>
        </w:behaviors>
        <w:guid w:val="{AC8CEFA3-94EB-4EDD-B923-347DCA348A2F}"/>
      </w:docPartPr>
      <w:docPartBody>
        <w:p w:rsidR="0085717F" w:rsidRDefault="0085717F">
          <w:pPr>
            <w:pStyle w:val="FF9DCD373C11480A829E47FCBFEE66A1"/>
          </w:pPr>
          <w:r w:rsidRPr="00A52776">
            <w:rPr>
              <w:rStyle w:val="PlaceholderText"/>
            </w:rPr>
            <w:t>Choose an item.</w:t>
          </w:r>
        </w:p>
      </w:docPartBody>
    </w:docPart>
    <w:docPart>
      <w:docPartPr>
        <w:name w:val="A292E5A80F4347F99A041E42809EAECF"/>
        <w:category>
          <w:name w:val="General"/>
          <w:gallery w:val="placeholder"/>
        </w:category>
        <w:types>
          <w:type w:val="bbPlcHdr"/>
        </w:types>
        <w:behaviors>
          <w:behavior w:val="content"/>
        </w:behaviors>
        <w:guid w:val="{39FAB67D-68D7-4533-897A-BFE3E53050BB}"/>
      </w:docPartPr>
      <w:docPartBody>
        <w:p w:rsidR="0085717F" w:rsidRDefault="0085717F">
          <w:pPr>
            <w:pStyle w:val="A292E5A80F4347F99A041E42809EAECF"/>
          </w:pPr>
          <w:r w:rsidRPr="00A52776">
            <w:rPr>
              <w:rStyle w:val="PlaceholderText"/>
            </w:rPr>
            <w:t>Choose an item.</w:t>
          </w:r>
        </w:p>
      </w:docPartBody>
    </w:docPart>
    <w:docPart>
      <w:docPartPr>
        <w:name w:val="EF6A6DC5182A4B25AA45CB0B6AF10F4D"/>
        <w:category>
          <w:name w:val="General"/>
          <w:gallery w:val="placeholder"/>
        </w:category>
        <w:types>
          <w:type w:val="bbPlcHdr"/>
        </w:types>
        <w:behaviors>
          <w:behavior w:val="content"/>
        </w:behaviors>
        <w:guid w:val="{CFEC535C-A3B5-4629-9609-22FEE0E75373}"/>
      </w:docPartPr>
      <w:docPartBody>
        <w:p w:rsidR="0085717F" w:rsidRDefault="0085717F">
          <w:pPr>
            <w:pStyle w:val="EF6A6DC5182A4B25AA45CB0B6AF10F4D"/>
          </w:pPr>
          <w:r w:rsidRPr="00A52776">
            <w:rPr>
              <w:rStyle w:val="PlaceholderText"/>
            </w:rPr>
            <w:t>Choose an item.</w:t>
          </w:r>
        </w:p>
      </w:docPartBody>
    </w:docPart>
    <w:docPart>
      <w:docPartPr>
        <w:name w:val="EF58507EC22E48EB9179BFB9047CF972"/>
        <w:category>
          <w:name w:val="General"/>
          <w:gallery w:val="placeholder"/>
        </w:category>
        <w:types>
          <w:type w:val="bbPlcHdr"/>
        </w:types>
        <w:behaviors>
          <w:behavior w:val="content"/>
        </w:behaviors>
        <w:guid w:val="{CD3BE611-48D1-4839-A1C5-E8DEC0A532D6}"/>
      </w:docPartPr>
      <w:docPartBody>
        <w:p w:rsidR="0085717F" w:rsidRDefault="0085717F">
          <w:pPr>
            <w:pStyle w:val="EF58507EC22E48EB9179BFB9047CF972"/>
          </w:pPr>
          <w:r w:rsidRPr="00A52776">
            <w:rPr>
              <w:rStyle w:val="PlaceholderText"/>
            </w:rPr>
            <w:t>Choose an item.</w:t>
          </w:r>
        </w:p>
      </w:docPartBody>
    </w:docPart>
    <w:docPart>
      <w:docPartPr>
        <w:name w:val="8DBDD2FA40D64DBF866D801FCB2CCBF4"/>
        <w:category>
          <w:name w:val="General"/>
          <w:gallery w:val="placeholder"/>
        </w:category>
        <w:types>
          <w:type w:val="bbPlcHdr"/>
        </w:types>
        <w:behaviors>
          <w:behavior w:val="content"/>
        </w:behaviors>
        <w:guid w:val="{AA8EA324-207A-4687-A4A3-0765C6FF1854}"/>
      </w:docPartPr>
      <w:docPartBody>
        <w:p w:rsidR="0085717F" w:rsidRDefault="0085717F">
          <w:pPr>
            <w:pStyle w:val="8DBDD2FA40D64DBF866D801FCB2CCBF4"/>
          </w:pPr>
          <w:r w:rsidRPr="00A52776">
            <w:rPr>
              <w:rStyle w:val="PlaceholderText"/>
            </w:rPr>
            <w:t>Choose an item.</w:t>
          </w:r>
        </w:p>
      </w:docPartBody>
    </w:docPart>
    <w:docPart>
      <w:docPartPr>
        <w:name w:val="0DA460243DF54CAD80F37E818F59FA5E"/>
        <w:category>
          <w:name w:val="General"/>
          <w:gallery w:val="placeholder"/>
        </w:category>
        <w:types>
          <w:type w:val="bbPlcHdr"/>
        </w:types>
        <w:behaviors>
          <w:behavior w:val="content"/>
        </w:behaviors>
        <w:guid w:val="{91EA4C38-7FDD-43ED-8878-68BD4F02DE2B}"/>
      </w:docPartPr>
      <w:docPartBody>
        <w:p w:rsidR="0085717F" w:rsidRDefault="0085717F">
          <w:pPr>
            <w:pStyle w:val="0DA460243DF54CAD80F37E818F59FA5E"/>
          </w:pPr>
          <w:r w:rsidRPr="00A52776">
            <w:rPr>
              <w:rStyle w:val="PlaceholderText"/>
            </w:rPr>
            <w:t>Choose an item.</w:t>
          </w:r>
        </w:p>
      </w:docPartBody>
    </w:docPart>
    <w:docPart>
      <w:docPartPr>
        <w:name w:val="3065B6FCE54345C3822AE077525F7923"/>
        <w:category>
          <w:name w:val="General"/>
          <w:gallery w:val="placeholder"/>
        </w:category>
        <w:types>
          <w:type w:val="bbPlcHdr"/>
        </w:types>
        <w:behaviors>
          <w:behavior w:val="content"/>
        </w:behaviors>
        <w:guid w:val="{4C147CB5-59B6-47C4-B84E-5CDD43700376}"/>
      </w:docPartPr>
      <w:docPartBody>
        <w:p w:rsidR="0085717F" w:rsidRDefault="0085717F">
          <w:pPr>
            <w:pStyle w:val="3065B6FCE54345C3822AE077525F7923"/>
          </w:pPr>
          <w:r w:rsidRPr="00561024">
            <w:rPr>
              <w:rStyle w:val="PlaceholderText"/>
            </w:rPr>
            <w:t>Choose an item.</w:t>
          </w:r>
        </w:p>
      </w:docPartBody>
    </w:docPart>
    <w:docPart>
      <w:docPartPr>
        <w:name w:val="1A7D903C1FC147C0BABA12A62C092264"/>
        <w:category>
          <w:name w:val="General"/>
          <w:gallery w:val="placeholder"/>
        </w:category>
        <w:types>
          <w:type w:val="bbPlcHdr"/>
        </w:types>
        <w:behaviors>
          <w:behavior w:val="content"/>
        </w:behaviors>
        <w:guid w:val="{127DA6F8-2876-4B53-ADF7-3D50DC6F422B}"/>
      </w:docPartPr>
      <w:docPartBody>
        <w:p w:rsidR="0085717F" w:rsidRDefault="0085717F">
          <w:pPr>
            <w:pStyle w:val="1A7D903C1FC147C0BABA12A62C092264"/>
          </w:pPr>
          <w:r w:rsidRPr="00561024">
            <w:rPr>
              <w:rStyle w:val="PlaceholderText"/>
            </w:rPr>
            <w:t>Choose an item.</w:t>
          </w:r>
        </w:p>
      </w:docPartBody>
    </w:docPart>
    <w:docPart>
      <w:docPartPr>
        <w:name w:val="1428498F2089439C9A0CE291603D18B8"/>
        <w:category>
          <w:name w:val="General"/>
          <w:gallery w:val="placeholder"/>
        </w:category>
        <w:types>
          <w:type w:val="bbPlcHdr"/>
        </w:types>
        <w:behaviors>
          <w:behavior w:val="content"/>
        </w:behaviors>
        <w:guid w:val="{707F9009-6211-4952-9005-0B85E85FC3EB}"/>
      </w:docPartPr>
      <w:docPartBody>
        <w:p w:rsidR="0085717F" w:rsidRDefault="0085717F">
          <w:pPr>
            <w:pStyle w:val="1428498F2089439C9A0CE291603D18B8"/>
          </w:pPr>
          <w:r w:rsidRPr="00561024">
            <w:rPr>
              <w:rStyle w:val="PlaceholderText"/>
            </w:rPr>
            <w:t>Choose an item.</w:t>
          </w:r>
        </w:p>
      </w:docPartBody>
    </w:docPart>
    <w:docPart>
      <w:docPartPr>
        <w:name w:val="03C2AC4BD7CA41388EBC97BCB27638E0"/>
        <w:category>
          <w:name w:val="General"/>
          <w:gallery w:val="placeholder"/>
        </w:category>
        <w:types>
          <w:type w:val="bbPlcHdr"/>
        </w:types>
        <w:behaviors>
          <w:behavior w:val="content"/>
        </w:behaviors>
        <w:guid w:val="{E9B05325-8362-4C04-935B-34E7D2E7727A}"/>
      </w:docPartPr>
      <w:docPartBody>
        <w:p w:rsidR="0085717F" w:rsidRDefault="0085717F">
          <w:pPr>
            <w:pStyle w:val="03C2AC4BD7CA41388EBC97BCB27638E0"/>
          </w:pPr>
          <w:r w:rsidRPr="00561024">
            <w:rPr>
              <w:rStyle w:val="PlaceholderText"/>
            </w:rPr>
            <w:t>Choose an item.</w:t>
          </w:r>
        </w:p>
      </w:docPartBody>
    </w:docPart>
    <w:docPart>
      <w:docPartPr>
        <w:name w:val="722F26D3CDCA44E8BFEADBE213569B25"/>
        <w:category>
          <w:name w:val="General"/>
          <w:gallery w:val="placeholder"/>
        </w:category>
        <w:types>
          <w:type w:val="bbPlcHdr"/>
        </w:types>
        <w:behaviors>
          <w:behavior w:val="content"/>
        </w:behaviors>
        <w:guid w:val="{810C7FAF-F27C-449C-9C85-6DFCEF9AD6E1}"/>
      </w:docPartPr>
      <w:docPartBody>
        <w:p w:rsidR="0085717F" w:rsidRDefault="0085717F">
          <w:pPr>
            <w:pStyle w:val="722F26D3CDCA44E8BFEADBE213569B25"/>
          </w:pPr>
          <w:r w:rsidRPr="00561024">
            <w:rPr>
              <w:rStyle w:val="PlaceholderText"/>
            </w:rPr>
            <w:t>Choose an item.</w:t>
          </w:r>
        </w:p>
      </w:docPartBody>
    </w:docPart>
    <w:docPart>
      <w:docPartPr>
        <w:name w:val="EC25DA2273B54EFFA39D9792B9B18399"/>
        <w:category>
          <w:name w:val="General"/>
          <w:gallery w:val="placeholder"/>
        </w:category>
        <w:types>
          <w:type w:val="bbPlcHdr"/>
        </w:types>
        <w:behaviors>
          <w:behavior w:val="content"/>
        </w:behaviors>
        <w:guid w:val="{7C72FFE6-79CC-4FB5-B1D8-A71A4DBD897D}"/>
      </w:docPartPr>
      <w:docPartBody>
        <w:p w:rsidR="0085717F" w:rsidRDefault="0085717F">
          <w:pPr>
            <w:pStyle w:val="EC25DA2273B54EFFA39D9792B9B18399"/>
          </w:pPr>
          <w:r w:rsidRPr="00561024">
            <w:rPr>
              <w:rStyle w:val="PlaceholderText"/>
            </w:rPr>
            <w:t>Choose an item.</w:t>
          </w:r>
        </w:p>
      </w:docPartBody>
    </w:docPart>
    <w:docPart>
      <w:docPartPr>
        <w:name w:val="3602D56BFEB3404CB27F350D15EBB7CC"/>
        <w:category>
          <w:name w:val="General"/>
          <w:gallery w:val="placeholder"/>
        </w:category>
        <w:types>
          <w:type w:val="bbPlcHdr"/>
        </w:types>
        <w:behaviors>
          <w:behavior w:val="content"/>
        </w:behaviors>
        <w:guid w:val="{2E68B087-2CA8-4900-9351-973A6CB92A26}"/>
      </w:docPartPr>
      <w:docPartBody>
        <w:p w:rsidR="0085717F" w:rsidRDefault="0085717F">
          <w:pPr>
            <w:pStyle w:val="3602D56BFEB3404CB27F350D15EBB7CC"/>
          </w:pPr>
          <w:r w:rsidRPr="00561024">
            <w:rPr>
              <w:rStyle w:val="PlaceholderText"/>
            </w:rPr>
            <w:t>Choose an item.</w:t>
          </w:r>
        </w:p>
      </w:docPartBody>
    </w:docPart>
    <w:docPart>
      <w:docPartPr>
        <w:name w:val="4FCAB5BB89F44287942E625A741F5319"/>
        <w:category>
          <w:name w:val="General"/>
          <w:gallery w:val="placeholder"/>
        </w:category>
        <w:types>
          <w:type w:val="bbPlcHdr"/>
        </w:types>
        <w:behaviors>
          <w:behavior w:val="content"/>
        </w:behaviors>
        <w:guid w:val="{2D7DB7DC-DCF3-4CCA-96FF-7DED3E6764CF}"/>
      </w:docPartPr>
      <w:docPartBody>
        <w:p w:rsidR="0085717F" w:rsidRDefault="0085717F">
          <w:pPr>
            <w:pStyle w:val="4FCAB5BB89F44287942E625A741F5319"/>
          </w:pPr>
          <w:r w:rsidRPr="00561024">
            <w:rPr>
              <w:rStyle w:val="PlaceholderText"/>
            </w:rPr>
            <w:t>Choose an item.</w:t>
          </w:r>
        </w:p>
      </w:docPartBody>
    </w:docPart>
    <w:docPart>
      <w:docPartPr>
        <w:name w:val="7CB4E1F659D54760863BE4509428588D"/>
        <w:category>
          <w:name w:val="General"/>
          <w:gallery w:val="placeholder"/>
        </w:category>
        <w:types>
          <w:type w:val="bbPlcHdr"/>
        </w:types>
        <w:behaviors>
          <w:behavior w:val="content"/>
        </w:behaviors>
        <w:guid w:val="{CDB02A7C-CFA0-4C2C-A775-ECDEFBF41736}"/>
      </w:docPartPr>
      <w:docPartBody>
        <w:p w:rsidR="0085717F" w:rsidRDefault="0085717F">
          <w:pPr>
            <w:pStyle w:val="7CB4E1F659D54760863BE4509428588D"/>
          </w:pPr>
          <w:r w:rsidRPr="00561024">
            <w:rPr>
              <w:rStyle w:val="PlaceholderText"/>
            </w:rPr>
            <w:t>Choose an item.</w:t>
          </w:r>
        </w:p>
      </w:docPartBody>
    </w:docPart>
    <w:docPart>
      <w:docPartPr>
        <w:name w:val="FE142733B431466DBDF662BA28BD18D1"/>
        <w:category>
          <w:name w:val="General"/>
          <w:gallery w:val="placeholder"/>
        </w:category>
        <w:types>
          <w:type w:val="bbPlcHdr"/>
        </w:types>
        <w:behaviors>
          <w:behavior w:val="content"/>
        </w:behaviors>
        <w:guid w:val="{37B00803-4BB8-4240-A7E5-C18F24655EC2}"/>
      </w:docPartPr>
      <w:docPartBody>
        <w:p w:rsidR="0085717F" w:rsidRDefault="0085717F">
          <w:pPr>
            <w:pStyle w:val="FE142733B431466DBDF662BA28BD18D1"/>
          </w:pPr>
          <w:r w:rsidRPr="00561024">
            <w:rPr>
              <w:rStyle w:val="PlaceholderText"/>
            </w:rPr>
            <w:t>Choose an item.</w:t>
          </w:r>
        </w:p>
      </w:docPartBody>
    </w:docPart>
    <w:docPart>
      <w:docPartPr>
        <w:name w:val="6157A7FE3F864313973574D89F7CA309"/>
        <w:category>
          <w:name w:val="General"/>
          <w:gallery w:val="placeholder"/>
        </w:category>
        <w:types>
          <w:type w:val="bbPlcHdr"/>
        </w:types>
        <w:behaviors>
          <w:behavior w:val="content"/>
        </w:behaviors>
        <w:guid w:val="{A23C8B9C-2EA5-48FE-A5BA-D19367FC7100}"/>
      </w:docPartPr>
      <w:docPartBody>
        <w:p w:rsidR="0085717F" w:rsidRDefault="0085717F">
          <w:pPr>
            <w:pStyle w:val="6157A7FE3F864313973574D89F7CA309"/>
          </w:pPr>
          <w:r w:rsidRPr="00561024">
            <w:rPr>
              <w:rStyle w:val="PlaceholderText"/>
            </w:rPr>
            <w:t>Choose an item.</w:t>
          </w:r>
        </w:p>
      </w:docPartBody>
    </w:docPart>
    <w:docPart>
      <w:docPartPr>
        <w:name w:val="97117AC2557A412F9DF72358997D3BA0"/>
        <w:category>
          <w:name w:val="General"/>
          <w:gallery w:val="placeholder"/>
        </w:category>
        <w:types>
          <w:type w:val="bbPlcHdr"/>
        </w:types>
        <w:behaviors>
          <w:behavior w:val="content"/>
        </w:behaviors>
        <w:guid w:val="{A775993B-DD9D-408D-9E7B-AED8E5746D88}"/>
      </w:docPartPr>
      <w:docPartBody>
        <w:p w:rsidR="0085717F" w:rsidRDefault="0085717F">
          <w:pPr>
            <w:pStyle w:val="97117AC2557A412F9DF72358997D3BA0"/>
          </w:pPr>
          <w:r w:rsidRPr="00561024">
            <w:rPr>
              <w:rStyle w:val="PlaceholderText"/>
            </w:rPr>
            <w:t>Choose an item.</w:t>
          </w:r>
        </w:p>
      </w:docPartBody>
    </w:docPart>
    <w:docPart>
      <w:docPartPr>
        <w:name w:val="E9167CA0D95D428BB00F2269C1D53B9B"/>
        <w:category>
          <w:name w:val="General"/>
          <w:gallery w:val="placeholder"/>
        </w:category>
        <w:types>
          <w:type w:val="bbPlcHdr"/>
        </w:types>
        <w:behaviors>
          <w:behavior w:val="content"/>
        </w:behaviors>
        <w:guid w:val="{AD773D37-307B-4DE6-8B97-D3E68E34F3A1}"/>
      </w:docPartPr>
      <w:docPartBody>
        <w:p w:rsidR="0085717F" w:rsidRDefault="0085717F">
          <w:pPr>
            <w:pStyle w:val="E9167CA0D95D428BB00F2269C1D53B9B"/>
          </w:pPr>
          <w:r w:rsidRPr="00561024">
            <w:rPr>
              <w:rStyle w:val="PlaceholderText"/>
            </w:rPr>
            <w:t>Choose an item.</w:t>
          </w:r>
        </w:p>
      </w:docPartBody>
    </w:docPart>
    <w:docPart>
      <w:docPartPr>
        <w:name w:val="A78E3E4AABFD4BF5B23678BB2141C37F"/>
        <w:category>
          <w:name w:val="General"/>
          <w:gallery w:val="placeholder"/>
        </w:category>
        <w:types>
          <w:type w:val="bbPlcHdr"/>
        </w:types>
        <w:behaviors>
          <w:behavior w:val="content"/>
        </w:behaviors>
        <w:guid w:val="{D3944B31-9B21-4572-9DA3-4F059EC32ABC}"/>
      </w:docPartPr>
      <w:docPartBody>
        <w:p w:rsidR="0085717F" w:rsidRDefault="0085717F">
          <w:pPr>
            <w:pStyle w:val="A78E3E4AABFD4BF5B23678BB2141C37F"/>
          </w:pPr>
          <w:r w:rsidRPr="00561024">
            <w:rPr>
              <w:rStyle w:val="PlaceholderText"/>
            </w:rPr>
            <w:t>Choose an item.</w:t>
          </w:r>
        </w:p>
      </w:docPartBody>
    </w:docPart>
    <w:docPart>
      <w:docPartPr>
        <w:name w:val="870305775C11446DACDD9FC7968447ED"/>
        <w:category>
          <w:name w:val="General"/>
          <w:gallery w:val="placeholder"/>
        </w:category>
        <w:types>
          <w:type w:val="bbPlcHdr"/>
        </w:types>
        <w:behaviors>
          <w:behavior w:val="content"/>
        </w:behaviors>
        <w:guid w:val="{7B177AFE-C714-4A04-98C5-361AEACA7C5A}"/>
      </w:docPartPr>
      <w:docPartBody>
        <w:p w:rsidR="0085717F" w:rsidRDefault="0085717F">
          <w:pPr>
            <w:pStyle w:val="870305775C11446DACDD9FC7968447ED"/>
          </w:pPr>
          <w:r w:rsidRPr="00561024">
            <w:rPr>
              <w:rStyle w:val="PlaceholderText"/>
            </w:rPr>
            <w:t>Choose an item.</w:t>
          </w:r>
        </w:p>
      </w:docPartBody>
    </w:docPart>
    <w:docPart>
      <w:docPartPr>
        <w:name w:val="3E6FA6691B0149D390927C1DE366B25F"/>
        <w:category>
          <w:name w:val="General"/>
          <w:gallery w:val="placeholder"/>
        </w:category>
        <w:types>
          <w:type w:val="bbPlcHdr"/>
        </w:types>
        <w:behaviors>
          <w:behavior w:val="content"/>
        </w:behaviors>
        <w:guid w:val="{4309E466-E9A8-4695-8AD6-C9CA11DABCE1}"/>
      </w:docPartPr>
      <w:docPartBody>
        <w:p w:rsidR="0085717F" w:rsidRDefault="0085717F">
          <w:pPr>
            <w:pStyle w:val="3E6FA6691B0149D390927C1DE366B25F"/>
          </w:pPr>
          <w:r w:rsidRPr="00561024">
            <w:rPr>
              <w:rStyle w:val="PlaceholderText"/>
            </w:rPr>
            <w:t>Choose an item.</w:t>
          </w:r>
        </w:p>
      </w:docPartBody>
    </w:docPart>
    <w:docPart>
      <w:docPartPr>
        <w:name w:val="C7ED88D9FC5242F0AC773BAFBAF4EC8F"/>
        <w:category>
          <w:name w:val="General"/>
          <w:gallery w:val="placeholder"/>
        </w:category>
        <w:types>
          <w:type w:val="bbPlcHdr"/>
        </w:types>
        <w:behaviors>
          <w:behavior w:val="content"/>
        </w:behaviors>
        <w:guid w:val="{DEB53704-B668-4CF8-9167-E37BA7ABE645}"/>
      </w:docPartPr>
      <w:docPartBody>
        <w:p w:rsidR="0085717F" w:rsidRDefault="0085717F">
          <w:pPr>
            <w:pStyle w:val="C7ED88D9FC5242F0AC773BAFBAF4EC8F"/>
          </w:pPr>
          <w:r w:rsidRPr="00561024">
            <w:rPr>
              <w:rStyle w:val="PlaceholderText"/>
            </w:rPr>
            <w:t>Choose an item.</w:t>
          </w:r>
        </w:p>
      </w:docPartBody>
    </w:docPart>
    <w:docPart>
      <w:docPartPr>
        <w:name w:val="0218300B5ABB47C88E08F8ECBA00496D"/>
        <w:category>
          <w:name w:val="General"/>
          <w:gallery w:val="placeholder"/>
        </w:category>
        <w:types>
          <w:type w:val="bbPlcHdr"/>
        </w:types>
        <w:behaviors>
          <w:behavior w:val="content"/>
        </w:behaviors>
        <w:guid w:val="{A7DB1D64-D336-4C59-9167-45F00C79C943}"/>
      </w:docPartPr>
      <w:docPartBody>
        <w:p w:rsidR="0085717F" w:rsidRDefault="0085717F">
          <w:pPr>
            <w:pStyle w:val="0218300B5ABB47C88E08F8ECBA00496D"/>
          </w:pPr>
          <w:r w:rsidRPr="00561024">
            <w:rPr>
              <w:rStyle w:val="PlaceholderText"/>
            </w:rPr>
            <w:t>Choose an item.</w:t>
          </w:r>
        </w:p>
      </w:docPartBody>
    </w:docPart>
    <w:docPart>
      <w:docPartPr>
        <w:name w:val="B577968ED0764AD79D873F7CA9E2536C"/>
        <w:category>
          <w:name w:val="General"/>
          <w:gallery w:val="placeholder"/>
        </w:category>
        <w:types>
          <w:type w:val="bbPlcHdr"/>
        </w:types>
        <w:behaviors>
          <w:behavior w:val="content"/>
        </w:behaviors>
        <w:guid w:val="{A9062B07-E1EF-474D-B626-E38326F44341}"/>
      </w:docPartPr>
      <w:docPartBody>
        <w:p w:rsidR="0085717F" w:rsidRDefault="0085717F">
          <w:pPr>
            <w:pStyle w:val="B577968ED0764AD79D873F7CA9E2536C"/>
          </w:pPr>
          <w:r w:rsidRPr="00561024">
            <w:rPr>
              <w:rStyle w:val="PlaceholderText"/>
            </w:rPr>
            <w:t>Choose an item.</w:t>
          </w:r>
        </w:p>
      </w:docPartBody>
    </w:docPart>
    <w:docPart>
      <w:docPartPr>
        <w:name w:val="9261925899A448B7BFBDAEE92B6E07E5"/>
        <w:category>
          <w:name w:val="General"/>
          <w:gallery w:val="placeholder"/>
        </w:category>
        <w:types>
          <w:type w:val="bbPlcHdr"/>
        </w:types>
        <w:behaviors>
          <w:behavior w:val="content"/>
        </w:behaviors>
        <w:guid w:val="{297DE129-BE87-45FA-B6BC-C2DD81834322}"/>
      </w:docPartPr>
      <w:docPartBody>
        <w:p w:rsidR="0085717F" w:rsidRDefault="0085717F">
          <w:pPr>
            <w:pStyle w:val="9261925899A448B7BFBDAEE92B6E07E5"/>
          </w:pPr>
          <w:r w:rsidRPr="00561024">
            <w:rPr>
              <w:rStyle w:val="PlaceholderText"/>
            </w:rPr>
            <w:t>Choose an item.</w:t>
          </w:r>
        </w:p>
      </w:docPartBody>
    </w:docPart>
    <w:docPart>
      <w:docPartPr>
        <w:name w:val="144B1641367F4E2791ADC13E4AA1FBD8"/>
        <w:category>
          <w:name w:val="General"/>
          <w:gallery w:val="placeholder"/>
        </w:category>
        <w:types>
          <w:type w:val="bbPlcHdr"/>
        </w:types>
        <w:behaviors>
          <w:behavior w:val="content"/>
        </w:behaviors>
        <w:guid w:val="{01CC3B0D-1DD5-496B-B88C-2868E1737315}"/>
      </w:docPartPr>
      <w:docPartBody>
        <w:p w:rsidR="0085717F" w:rsidRDefault="0085717F">
          <w:pPr>
            <w:pStyle w:val="144B1641367F4E2791ADC13E4AA1FBD8"/>
          </w:pPr>
          <w:r w:rsidRPr="00561024">
            <w:rPr>
              <w:rStyle w:val="PlaceholderText"/>
            </w:rPr>
            <w:t>Choose an item.</w:t>
          </w:r>
        </w:p>
      </w:docPartBody>
    </w:docPart>
    <w:docPart>
      <w:docPartPr>
        <w:name w:val="281228381F95442788D5ACB7FCAA9433"/>
        <w:category>
          <w:name w:val="General"/>
          <w:gallery w:val="placeholder"/>
        </w:category>
        <w:types>
          <w:type w:val="bbPlcHdr"/>
        </w:types>
        <w:behaviors>
          <w:behavior w:val="content"/>
        </w:behaviors>
        <w:guid w:val="{B4CFE87B-BC53-4366-BE11-8315F2FF5495}"/>
      </w:docPartPr>
      <w:docPartBody>
        <w:p w:rsidR="0085717F" w:rsidRDefault="0085717F">
          <w:pPr>
            <w:pStyle w:val="281228381F95442788D5ACB7FCAA9433"/>
          </w:pPr>
          <w:r w:rsidRPr="009B237C">
            <w:rPr>
              <w:rStyle w:val="PlaceholderText"/>
            </w:rPr>
            <w:t>Choose an item.</w:t>
          </w:r>
        </w:p>
      </w:docPartBody>
    </w:docPart>
    <w:docPart>
      <w:docPartPr>
        <w:name w:val="6E261882F9D4468188AF916EF4B1B2EA"/>
        <w:category>
          <w:name w:val="General"/>
          <w:gallery w:val="placeholder"/>
        </w:category>
        <w:types>
          <w:type w:val="bbPlcHdr"/>
        </w:types>
        <w:behaviors>
          <w:behavior w:val="content"/>
        </w:behaviors>
        <w:guid w:val="{15676483-6CD6-4712-B851-C57E81C8BF8E}"/>
      </w:docPartPr>
      <w:docPartBody>
        <w:p w:rsidR="0085717F" w:rsidRDefault="0085717F">
          <w:pPr>
            <w:pStyle w:val="6E261882F9D4468188AF916EF4B1B2EA"/>
          </w:pPr>
          <w:r w:rsidRPr="00561024">
            <w:rPr>
              <w:rStyle w:val="PlaceholderText"/>
            </w:rPr>
            <w:t>Choose an item.</w:t>
          </w:r>
        </w:p>
      </w:docPartBody>
    </w:docPart>
    <w:docPart>
      <w:docPartPr>
        <w:name w:val="79087329A1CF4DF7B8AC5F58891607B3"/>
        <w:category>
          <w:name w:val="General"/>
          <w:gallery w:val="placeholder"/>
        </w:category>
        <w:types>
          <w:type w:val="bbPlcHdr"/>
        </w:types>
        <w:behaviors>
          <w:behavior w:val="content"/>
        </w:behaviors>
        <w:guid w:val="{95F8A3D5-CF6A-48BB-8F7E-8FF7AA2E3F22}"/>
      </w:docPartPr>
      <w:docPartBody>
        <w:p w:rsidR="0085717F" w:rsidRDefault="0085717F">
          <w:pPr>
            <w:pStyle w:val="79087329A1CF4DF7B8AC5F58891607B3"/>
          </w:pPr>
          <w:r w:rsidRPr="001670B6">
            <w:rPr>
              <w:rStyle w:val="PlaceholderText"/>
            </w:rPr>
            <w:t>Choose an item.</w:t>
          </w:r>
        </w:p>
      </w:docPartBody>
    </w:docPart>
    <w:docPart>
      <w:docPartPr>
        <w:name w:val="B3B358D5E9A94BE6A89496F7D4330837"/>
        <w:category>
          <w:name w:val="General"/>
          <w:gallery w:val="placeholder"/>
        </w:category>
        <w:types>
          <w:type w:val="bbPlcHdr"/>
        </w:types>
        <w:behaviors>
          <w:behavior w:val="content"/>
        </w:behaviors>
        <w:guid w:val="{9941B148-73AF-4445-8440-6367AD1155E2}"/>
      </w:docPartPr>
      <w:docPartBody>
        <w:p w:rsidR="0085717F" w:rsidRDefault="0085717F">
          <w:pPr>
            <w:pStyle w:val="B3B358D5E9A94BE6A89496F7D4330837"/>
          </w:pPr>
          <w:r w:rsidRPr="009B237C">
            <w:rPr>
              <w:rStyle w:val="PlaceholderText"/>
            </w:rPr>
            <w:t>Choose an item.</w:t>
          </w:r>
        </w:p>
      </w:docPartBody>
    </w:docPart>
    <w:docPart>
      <w:docPartPr>
        <w:name w:val="5B0529BBBA06491E8F836657E4E503C7"/>
        <w:category>
          <w:name w:val="General"/>
          <w:gallery w:val="placeholder"/>
        </w:category>
        <w:types>
          <w:type w:val="bbPlcHdr"/>
        </w:types>
        <w:behaviors>
          <w:behavior w:val="content"/>
        </w:behaviors>
        <w:guid w:val="{5DE69CE8-12FA-43E1-B5DD-5814721CE22D}"/>
      </w:docPartPr>
      <w:docPartBody>
        <w:p w:rsidR="0085717F" w:rsidRDefault="0085717F">
          <w:pPr>
            <w:pStyle w:val="5B0529BBBA06491E8F836657E4E503C7"/>
          </w:pPr>
          <w:r w:rsidRPr="00B91AA1">
            <w:rPr>
              <w:rStyle w:val="PlaceholderText"/>
            </w:rPr>
            <w:t>Choose an item.</w:t>
          </w:r>
        </w:p>
      </w:docPartBody>
    </w:docPart>
    <w:docPart>
      <w:docPartPr>
        <w:name w:val="D0C30E1AFBE14F5E8B3FD2161E6FCF2B"/>
        <w:category>
          <w:name w:val="General"/>
          <w:gallery w:val="placeholder"/>
        </w:category>
        <w:types>
          <w:type w:val="bbPlcHdr"/>
        </w:types>
        <w:behaviors>
          <w:behavior w:val="content"/>
        </w:behaviors>
        <w:guid w:val="{A0710809-B22A-48D0-9F89-5E96D985E7C0}"/>
      </w:docPartPr>
      <w:docPartBody>
        <w:p w:rsidR="0085717F" w:rsidRDefault="0085717F">
          <w:pPr>
            <w:pStyle w:val="D0C30E1AFBE14F5E8B3FD2161E6FCF2B"/>
          </w:pPr>
          <w:r w:rsidRPr="00B91AA1">
            <w:rPr>
              <w:rStyle w:val="PlaceholderText"/>
            </w:rPr>
            <w:t>Choose an item.</w:t>
          </w:r>
        </w:p>
      </w:docPartBody>
    </w:docPart>
    <w:docPart>
      <w:docPartPr>
        <w:name w:val="7458FDE31A0640BC92BFD139A88DAC61"/>
        <w:category>
          <w:name w:val="General"/>
          <w:gallery w:val="placeholder"/>
        </w:category>
        <w:types>
          <w:type w:val="bbPlcHdr"/>
        </w:types>
        <w:behaviors>
          <w:behavior w:val="content"/>
        </w:behaviors>
        <w:guid w:val="{6667E399-7110-4A43-A334-3AA0C676C5F3}"/>
      </w:docPartPr>
      <w:docPartBody>
        <w:p w:rsidR="0085717F" w:rsidRDefault="0085717F">
          <w:pPr>
            <w:pStyle w:val="7458FDE31A0640BC92BFD139A88DAC61"/>
          </w:pPr>
          <w:r w:rsidRPr="00B91AA1">
            <w:rPr>
              <w:rStyle w:val="PlaceholderText"/>
            </w:rPr>
            <w:t>Choose an item.</w:t>
          </w:r>
        </w:p>
      </w:docPartBody>
    </w:docPart>
    <w:docPart>
      <w:docPartPr>
        <w:name w:val="A3596EE4DAF8466581419230E72F3DF4"/>
        <w:category>
          <w:name w:val="General"/>
          <w:gallery w:val="placeholder"/>
        </w:category>
        <w:types>
          <w:type w:val="bbPlcHdr"/>
        </w:types>
        <w:behaviors>
          <w:behavior w:val="content"/>
        </w:behaviors>
        <w:guid w:val="{56F41A75-3C71-4BAB-B39F-D3ABB9D7D0E0}"/>
      </w:docPartPr>
      <w:docPartBody>
        <w:p w:rsidR="0085717F" w:rsidRDefault="0085717F">
          <w:pPr>
            <w:pStyle w:val="A3596EE4DAF8466581419230E72F3DF4"/>
          </w:pPr>
          <w:r w:rsidRPr="00B91AA1">
            <w:rPr>
              <w:rStyle w:val="PlaceholderText"/>
            </w:rPr>
            <w:t>Choose an item.</w:t>
          </w:r>
        </w:p>
      </w:docPartBody>
    </w:docPart>
    <w:docPart>
      <w:docPartPr>
        <w:name w:val="2176DC5CF2274596B08CF3BA0B93DC63"/>
        <w:category>
          <w:name w:val="General"/>
          <w:gallery w:val="placeholder"/>
        </w:category>
        <w:types>
          <w:type w:val="bbPlcHdr"/>
        </w:types>
        <w:behaviors>
          <w:behavior w:val="content"/>
        </w:behaviors>
        <w:guid w:val="{93BEF7C9-C111-4FD1-819C-F653F052CF59}"/>
      </w:docPartPr>
      <w:docPartBody>
        <w:p w:rsidR="0085717F" w:rsidRDefault="0085717F">
          <w:pPr>
            <w:pStyle w:val="2176DC5CF2274596B08CF3BA0B93DC63"/>
          </w:pPr>
          <w:r w:rsidRPr="00B91AA1">
            <w:rPr>
              <w:rStyle w:val="PlaceholderText"/>
            </w:rPr>
            <w:t>Choose an item.</w:t>
          </w:r>
        </w:p>
      </w:docPartBody>
    </w:docPart>
    <w:docPart>
      <w:docPartPr>
        <w:name w:val="68717EE5ECEF408B888DF1D5AE4F0377"/>
        <w:category>
          <w:name w:val="General"/>
          <w:gallery w:val="placeholder"/>
        </w:category>
        <w:types>
          <w:type w:val="bbPlcHdr"/>
        </w:types>
        <w:behaviors>
          <w:behavior w:val="content"/>
        </w:behaviors>
        <w:guid w:val="{ECE998E6-5840-436B-9906-0D46E08A3ADB}"/>
      </w:docPartPr>
      <w:docPartBody>
        <w:p w:rsidR="0085717F" w:rsidRDefault="0085717F">
          <w:pPr>
            <w:pStyle w:val="68717EE5ECEF408B888DF1D5AE4F0377"/>
          </w:pPr>
          <w:r w:rsidRPr="00B91AA1">
            <w:rPr>
              <w:rStyle w:val="PlaceholderText"/>
            </w:rPr>
            <w:t>Choose an item.</w:t>
          </w:r>
        </w:p>
      </w:docPartBody>
    </w:docPart>
    <w:docPart>
      <w:docPartPr>
        <w:name w:val="AECD861D3B85424F8585848B353B7121"/>
        <w:category>
          <w:name w:val="General"/>
          <w:gallery w:val="placeholder"/>
        </w:category>
        <w:types>
          <w:type w:val="bbPlcHdr"/>
        </w:types>
        <w:behaviors>
          <w:behavior w:val="content"/>
        </w:behaviors>
        <w:guid w:val="{F13BCCC7-698A-429C-9A27-DB499EED953E}"/>
      </w:docPartPr>
      <w:docPartBody>
        <w:p w:rsidR="0085717F" w:rsidRDefault="0085717F">
          <w:pPr>
            <w:pStyle w:val="AECD861D3B85424F8585848B353B7121"/>
          </w:pPr>
          <w:r w:rsidRPr="00B91AA1">
            <w:rPr>
              <w:rStyle w:val="PlaceholderText"/>
            </w:rPr>
            <w:t>Choose an item.</w:t>
          </w:r>
        </w:p>
      </w:docPartBody>
    </w:docPart>
    <w:docPart>
      <w:docPartPr>
        <w:name w:val="7FAF179A01CB4F2F9632BC4CBBD34835"/>
        <w:category>
          <w:name w:val="General"/>
          <w:gallery w:val="placeholder"/>
        </w:category>
        <w:types>
          <w:type w:val="bbPlcHdr"/>
        </w:types>
        <w:behaviors>
          <w:behavior w:val="content"/>
        </w:behaviors>
        <w:guid w:val="{72067521-7A6F-473D-9ED3-1C15E5085ACB}"/>
      </w:docPartPr>
      <w:docPartBody>
        <w:p w:rsidR="0085717F" w:rsidRDefault="0085717F">
          <w:pPr>
            <w:pStyle w:val="7FAF179A01CB4F2F9632BC4CBBD34835"/>
          </w:pPr>
          <w:r w:rsidRPr="00B91AA1">
            <w:rPr>
              <w:rStyle w:val="PlaceholderText"/>
            </w:rPr>
            <w:t>Choose an item.</w:t>
          </w:r>
        </w:p>
      </w:docPartBody>
    </w:docPart>
    <w:docPart>
      <w:docPartPr>
        <w:name w:val="A2FED706B6A645B3859F60A05B442191"/>
        <w:category>
          <w:name w:val="General"/>
          <w:gallery w:val="placeholder"/>
        </w:category>
        <w:types>
          <w:type w:val="bbPlcHdr"/>
        </w:types>
        <w:behaviors>
          <w:behavior w:val="content"/>
        </w:behaviors>
        <w:guid w:val="{F925B5D9-8760-4E6F-8926-8B62CE90483D}"/>
      </w:docPartPr>
      <w:docPartBody>
        <w:p w:rsidR="0085717F" w:rsidRDefault="0085717F">
          <w:pPr>
            <w:pStyle w:val="A2FED706B6A645B3859F60A05B442191"/>
          </w:pPr>
          <w:r w:rsidRPr="00B91AA1">
            <w:rPr>
              <w:rStyle w:val="PlaceholderText"/>
            </w:rPr>
            <w:t>Choose an item.</w:t>
          </w:r>
        </w:p>
      </w:docPartBody>
    </w:docPart>
    <w:docPart>
      <w:docPartPr>
        <w:name w:val="41C7077A1EAB4131A70204D072F25CE4"/>
        <w:category>
          <w:name w:val="General"/>
          <w:gallery w:val="placeholder"/>
        </w:category>
        <w:types>
          <w:type w:val="bbPlcHdr"/>
        </w:types>
        <w:behaviors>
          <w:behavior w:val="content"/>
        </w:behaviors>
        <w:guid w:val="{9F1906E5-6013-4421-B93A-E782899FFD2E}"/>
      </w:docPartPr>
      <w:docPartBody>
        <w:p w:rsidR="0085717F" w:rsidRDefault="0085717F">
          <w:pPr>
            <w:pStyle w:val="41C7077A1EAB4131A70204D072F25CE4"/>
          </w:pPr>
          <w:r w:rsidRPr="00B91AA1">
            <w:rPr>
              <w:rStyle w:val="PlaceholderText"/>
            </w:rPr>
            <w:t>Choose an item.</w:t>
          </w:r>
        </w:p>
      </w:docPartBody>
    </w:docPart>
    <w:docPart>
      <w:docPartPr>
        <w:name w:val="2791FC093C8446CCB7E60CDE35BA7A96"/>
        <w:category>
          <w:name w:val="General"/>
          <w:gallery w:val="placeholder"/>
        </w:category>
        <w:types>
          <w:type w:val="bbPlcHdr"/>
        </w:types>
        <w:behaviors>
          <w:behavior w:val="content"/>
        </w:behaviors>
        <w:guid w:val="{C9B8BBDC-C119-4C03-B33E-952BF4B5465A}"/>
      </w:docPartPr>
      <w:docPartBody>
        <w:p w:rsidR="0085717F" w:rsidRDefault="0085717F">
          <w:pPr>
            <w:pStyle w:val="2791FC093C8446CCB7E60CDE35BA7A96"/>
          </w:pPr>
          <w:r w:rsidRPr="00B91AA1">
            <w:rPr>
              <w:rStyle w:val="PlaceholderText"/>
            </w:rPr>
            <w:t>Choose an item.</w:t>
          </w:r>
        </w:p>
      </w:docPartBody>
    </w:docPart>
    <w:docPart>
      <w:docPartPr>
        <w:name w:val="68421A831520401093A0E30766AEDD03"/>
        <w:category>
          <w:name w:val="General"/>
          <w:gallery w:val="placeholder"/>
        </w:category>
        <w:types>
          <w:type w:val="bbPlcHdr"/>
        </w:types>
        <w:behaviors>
          <w:behavior w:val="content"/>
        </w:behaviors>
        <w:guid w:val="{EECA0730-626A-4E37-9D88-647F9C79B4B0}"/>
      </w:docPartPr>
      <w:docPartBody>
        <w:p w:rsidR="0085717F" w:rsidRDefault="0085717F">
          <w:pPr>
            <w:pStyle w:val="68421A831520401093A0E30766AEDD03"/>
          </w:pPr>
          <w:r w:rsidRPr="00B91AA1">
            <w:rPr>
              <w:rStyle w:val="PlaceholderText"/>
            </w:rPr>
            <w:t>Choose an item.</w:t>
          </w:r>
        </w:p>
      </w:docPartBody>
    </w:docPart>
    <w:docPart>
      <w:docPartPr>
        <w:name w:val="9F29EBC2E8DC4AD9BCB6225E953926C1"/>
        <w:category>
          <w:name w:val="General"/>
          <w:gallery w:val="placeholder"/>
        </w:category>
        <w:types>
          <w:type w:val="bbPlcHdr"/>
        </w:types>
        <w:behaviors>
          <w:behavior w:val="content"/>
        </w:behaviors>
        <w:guid w:val="{370D6153-C4CB-4353-8407-B1851D9681DA}"/>
      </w:docPartPr>
      <w:docPartBody>
        <w:p w:rsidR="0085717F" w:rsidRDefault="0085717F">
          <w:pPr>
            <w:pStyle w:val="9F29EBC2E8DC4AD9BCB6225E953926C1"/>
          </w:pPr>
          <w:r w:rsidRPr="00B91AA1">
            <w:rPr>
              <w:rStyle w:val="PlaceholderText"/>
            </w:rPr>
            <w:t>Choose an item.</w:t>
          </w:r>
        </w:p>
      </w:docPartBody>
    </w:docPart>
    <w:docPart>
      <w:docPartPr>
        <w:name w:val="80A83971F77B48B0A6D14C3985AA3D3D"/>
        <w:category>
          <w:name w:val="General"/>
          <w:gallery w:val="placeholder"/>
        </w:category>
        <w:types>
          <w:type w:val="bbPlcHdr"/>
        </w:types>
        <w:behaviors>
          <w:behavior w:val="content"/>
        </w:behaviors>
        <w:guid w:val="{16DB17C8-5CCE-4D69-A676-B39D0E14C7C8}"/>
      </w:docPartPr>
      <w:docPartBody>
        <w:p w:rsidR="0085717F" w:rsidRDefault="0085717F">
          <w:pPr>
            <w:pStyle w:val="80A83971F77B48B0A6D14C3985AA3D3D"/>
          </w:pPr>
          <w:r w:rsidRPr="00B91AA1">
            <w:rPr>
              <w:rStyle w:val="PlaceholderText"/>
            </w:rPr>
            <w:t>Choose an item.</w:t>
          </w:r>
        </w:p>
      </w:docPartBody>
    </w:docPart>
    <w:docPart>
      <w:docPartPr>
        <w:name w:val="3800C8BF783A4F82863667FF806A1936"/>
        <w:category>
          <w:name w:val="General"/>
          <w:gallery w:val="placeholder"/>
        </w:category>
        <w:types>
          <w:type w:val="bbPlcHdr"/>
        </w:types>
        <w:behaviors>
          <w:behavior w:val="content"/>
        </w:behaviors>
        <w:guid w:val="{64447C41-28E4-4C57-9B92-855BB218D287}"/>
      </w:docPartPr>
      <w:docPartBody>
        <w:p w:rsidR="0085717F" w:rsidRDefault="0085717F">
          <w:pPr>
            <w:pStyle w:val="3800C8BF783A4F82863667FF806A1936"/>
          </w:pPr>
          <w:r w:rsidRPr="00B91AA1">
            <w:rPr>
              <w:rStyle w:val="PlaceholderText"/>
            </w:rPr>
            <w:t>Choose an item.</w:t>
          </w:r>
        </w:p>
      </w:docPartBody>
    </w:docPart>
    <w:docPart>
      <w:docPartPr>
        <w:name w:val="6D2C552397F34F9BB1A566BA7FB4EC5B"/>
        <w:category>
          <w:name w:val="General"/>
          <w:gallery w:val="placeholder"/>
        </w:category>
        <w:types>
          <w:type w:val="bbPlcHdr"/>
        </w:types>
        <w:behaviors>
          <w:behavior w:val="content"/>
        </w:behaviors>
        <w:guid w:val="{582FA521-7B92-4965-851B-BA7FF5A1D256}"/>
      </w:docPartPr>
      <w:docPartBody>
        <w:p w:rsidR="0085717F" w:rsidRDefault="0085717F">
          <w:pPr>
            <w:pStyle w:val="6D2C552397F34F9BB1A566BA7FB4EC5B"/>
          </w:pPr>
          <w:r w:rsidRPr="00B91AA1">
            <w:rPr>
              <w:rStyle w:val="PlaceholderText"/>
            </w:rPr>
            <w:t>Choose an item.</w:t>
          </w:r>
        </w:p>
      </w:docPartBody>
    </w:docPart>
    <w:docPart>
      <w:docPartPr>
        <w:name w:val="E9C4658E41BA4244A0991CF8C03A5035"/>
        <w:category>
          <w:name w:val="General"/>
          <w:gallery w:val="placeholder"/>
        </w:category>
        <w:types>
          <w:type w:val="bbPlcHdr"/>
        </w:types>
        <w:behaviors>
          <w:behavior w:val="content"/>
        </w:behaviors>
        <w:guid w:val="{9313845F-BF96-433E-9A20-18A9EE3D642F}"/>
      </w:docPartPr>
      <w:docPartBody>
        <w:p w:rsidR="0085717F" w:rsidRDefault="0085717F">
          <w:pPr>
            <w:pStyle w:val="E9C4658E41BA4244A0991CF8C03A5035"/>
          </w:pPr>
          <w:r w:rsidRPr="00B91AA1">
            <w:rPr>
              <w:rStyle w:val="PlaceholderText"/>
            </w:rPr>
            <w:t>Choose an item.</w:t>
          </w:r>
        </w:p>
      </w:docPartBody>
    </w:docPart>
    <w:docPart>
      <w:docPartPr>
        <w:name w:val="0B364AC3FEA941558EF1A6BF50FCAFEF"/>
        <w:category>
          <w:name w:val="General"/>
          <w:gallery w:val="placeholder"/>
        </w:category>
        <w:types>
          <w:type w:val="bbPlcHdr"/>
        </w:types>
        <w:behaviors>
          <w:behavior w:val="content"/>
        </w:behaviors>
        <w:guid w:val="{FAF8BE3A-BC22-45DA-959B-EC5B8CD31B2F}"/>
      </w:docPartPr>
      <w:docPartBody>
        <w:p w:rsidR="0085717F" w:rsidRDefault="0085717F">
          <w:pPr>
            <w:pStyle w:val="0B364AC3FEA941558EF1A6BF50FCAFEF"/>
          </w:pPr>
          <w:r w:rsidRPr="00B91AA1">
            <w:rPr>
              <w:rStyle w:val="PlaceholderText"/>
            </w:rPr>
            <w:t>Choose an item.</w:t>
          </w:r>
        </w:p>
      </w:docPartBody>
    </w:docPart>
    <w:docPart>
      <w:docPartPr>
        <w:name w:val="145A0C0AD842483CA548231802E0712E"/>
        <w:category>
          <w:name w:val="General"/>
          <w:gallery w:val="placeholder"/>
        </w:category>
        <w:types>
          <w:type w:val="bbPlcHdr"/>
        </w:types>
        <w:behaviors>
          <w:behavior w:val="content"/>
        </w:behaviors>
        <w:guid w:val="{7F4BEAB2-E198-4B83-9162-EA4303884922}"/>
      </w:docPartPr>
      <w:docPartBody>
        <w:p w:rsidR="0085717F" w:rsidRDefault="0085717F">
          <w:pPr>
            <w:pStyle w:val="145A0C0AD842483CA548231802E0712E"/>
          </w:pPr>
          <w:r w:rsidRPr="00B91AA1">
            <w:rPr>
              <w:rStyle w:val="PlaceholderText"/>
            </w:rPr>
            <w:t>Choose an item.</w:t>
          </w:r>
        </w:p>
      </w:docPartBody>
    </w:docPart>
    <w:docPart>
      <w:docPartPr>
        <w:name w:val="46F3BCE496E4469AA2121FC41D92F087"/>
        <w:category>
          <w:name w:val="General"/>
          <w:gallery w:val="placeholder"/>
        </w:category>
        <w:types>
          <w:type w:val="bbPlcHdr"/>
        </w:types>
        <w:behaviors>
          <w:behavior w:val="content"/>
        </w:behaviors>
        <w:guid w:val="{552F420A-A663-4F75-B9FF-7A382ADC5A86}"/>
      </w:docPartPr>
      <w:docPartBody>
        <w:p w:rsidR="0085717F" w:rsidRDefault="0085717F">
          <w:pPr>
            <w:pStyle w:val="46F3BCE496E4469AA2121FC41D92F087"/>
          </w:pPr>
          <w:r w:rsidRPr="00B91AA1">
            <w:rPr>
              <w:rStyle w:val="PlaceholderText"/>
            </w:rPr>
            <w:t>Choose an item.</w:t>
          </w:r>
        </w:p>
      </w:docPartBody>
    </w:docPart>
    <w:docPart>
      <w:docPartPr>
        <w:name w:val="114E95FAC57B4A19875177239613F4E4"/>
        <w:category>
          <w:name w:val="General"/>
          <w:gallery w:val="placeholder"/>
        </w:category>
        <w:types>
          <w:type w:val="bbPlcHdr"/>
        </w:types>
        <w:behaviors>
          <w:behavior w:val="content"/>
        </w:behaviors>
        <w:guid w:val="{492280F7-C490-4852-80C4-70468224258F}"/>
      </w:docPartPr>
      <w:docPartBody>
        <w:p w:rsidR="0085717F" w:rsidRDefault="0085717F">
          <w:pPr>
            <w:pStyle w:val="114E95FAC57B4A19875177239613F4E4"/>
          </w:pPr>
          <w:r w:rsidRPr="00B91AA1">
            <w:rPr>
              <w:rStyle w:val="PlaceholderText"/>
            </w:rPr>
            <w:t>Choose an item.</w:t>
          </w:r>
        </w:p>
      </w:docPartBody>
    </w:docPart>
    <w:docPart>
      <w:docPartPr>
        <w:name w:val="51BE06CD324E47B6A0F53307D94C8C59"/>
        <w:category>
          <w:name w:val="General"/>
          <w:gallery w:val="placeholder"/>
        </w:category>
        <w:types>
          <w:type w:val="bbPlcHdr"/>
        </w:types>
        <w:behaviors>
          <w:behavior w:val="content"/>
        </w:behaviors>
        <w:guid w:val="{D0D53CAD-E6B0-4741-A17D-41E7D6EB4708}"/>
      </w:docPartPr>
      <w:docPartBody>
        <w:p w:rsidR="0085717F" w:rsidRDefault="0085717F">
          <w:pPr>
            <w:pStyle w:val="51BE06CD324E47B6A0F53307D94C8C59"/>
          </w:pPr>
          <w:r w:rsidRPr="00B91AA1">
            <w:rPr>
              <w:rStyle w:val="PlaceholderText"/>
            </w:rPr>
            <w:t>Choose an item.</w:t>
          </w:r>
        </w:p>
      </w:docPartBody>
    </w:docPart>
    <w:docPart>
      <w:docPartPr>
        <w:name w:val="CE5B0B92BCE245EB91BC87773186E95F"/>
        <w:category>
          <w:name w:val="General"/>
          <w:gallery w:val="placeholder"/>
        </w:category>
        <w:types>
          <w:type w:val="bbPlcHdr"/>
        </w:types>
        <w:behaviors>
          <w:behavior w:val="content"/>
        </w:behaviors>
        <w:guid w:val="{E32D3FF4-D11A-4266-AE4E-C22F9ACE0FBB}"/>
      </w:docPartPr>
      <w:docPartBody>
        <w:p w:rsidR="0085717F" w:rsidRDefault="0085717F">
          <w:pPr>
            <w:pStyle w:val="CE5B0B92BCE245EB91BC87773186E95F"/>
          </w:pPr>
          <w:r w:rsidRPr="00B91AA1">
            <w:rPr>
              <w:rStyle w:val="PlaceholderText"/>
            </w:rPr>
            <w:t>Choose an item.</w:t>
          </w:r>
        </w:p>
      </w:docPartBody>
    </w:docPart>
    <w:docPart>
      <w:docPartPr>
        <w:name w:val="E6B58777426B43B1949A3540C394C4FA"/>
        <w:category>
          <w:name w:val="General"/>
          <w:gallery w:val="placeholder"/>
        </w:category>
        <w:types>
          <w:type w:val="bbPlcHdr"/>
        </w:types>
        <w:behaviors>
          <w:behavior w:val="content"/>
        </w:behaviors>
        <w:guid w:val="{B63D6F8C-10BC-4E29-98E6-A220BA428508}"/>
      </w:docPartPr>
      <w:docPartBody>
        <w:p w:rsidR="0085717F" w:rsidRDefault="0085717F">
          <w:pPr>
            <w:pStyle w:val="E6B58777426B43B1949A3540C394C4FA"/>
          </w:pPr>
          <w:r w:rsidRPr="00B91AA1">
            <w:rPr>
              <w:rStyle w:val="PlaceholderText"/>
            </w:rPr>
            <w:t>Choose an item.</w:t>
          </w:r>
        </w:p>
      </w:docPartBody>
    </w:docPart>
    <w:docPart>
      <w:docPartPr>
        <w:name w:val="9DD35E932AE84D90BBAFEB7054DBE3CC"/>
        <w:category>
          <w:name w:val="General"/>
          <w:gallery w:val="placeholder"/>
        </w:category>
        <w:types>
          <w:type w:val="bbPlcHdr"/>
        </w:types>
        <w:behaviors>
          <w:behavior w:val="content"/>
        </w:behaviors>
        <w:guid w:val="{BF0EA58B-5027-4783-8614-CD67FFF5FEE3}"/>
      </w:docPartPr>
      <w:docPartBody>
        <w:p w:rsidR="0085717F" w:rsidRDefault="0085717F">
          <w:pPr>
            <w:pStyle w:val="9DD35E932AE84D90BBAFEB7054DBE3CC"/>
          </w:pPr>
          <w:r w:rsidRPr="00B91AA1">
            <w:rPr>
              <w:rStyle w:val="PlaceholderText"/>
            </w:rPr>
            <w:t>Choose an item.</w:t>
          </w:r>
        </w:p>
      </w:docPartBody>
    </w:docPart>
    <w:docPart>
      <w:docPartPr>
        <w:name w:val="3547CDECD80B498798F88158E3C81285"/>
        <w:category>
          <w:name w:val="General"/>
          <w:gallery w:val="placeholder"/>
        </w:category>
        <w:types>
          <w:type w:val="bbPlcHdr"/>
        </w:types>
        <w:behaviors>
          <w:behavior w:val="content"/>
        </w:behaviors>
        <w:guid w:val="{19056871-F2C6-4389-B15C-041EB542E23F}"/>
      </w:docPartPr>
      <w:docPartBody>
        <w:p w:rsidR="0085717F" w:rsidRDefault="0085717F">
          <w:pPr>
            <w:pStyle w:val="3547CDECD80B498798F88158E3C81285"/>
          </w:pPr>
          <w:r w:rsidRPr="00B91AA1">
            <w:rPr>
              <w:rStyle w:val="PlaceholderText"/>
            </w:rPr>
            <w:t>Choose an item.</w:t>
          </w:r>
        </w:p>
      </w:docPartBody>
    </w:docPart>
    <w:docPart>
      <w:docPartPr>
        <w:name w:val="632192B7E9A64297879E9B9516C1C5CE"/>
        <w:category>
          <w:name w:val="General"/>
          <w:gallery w:val="placeholder"/>
        </w:category>
        <w:types>
          <w:type w:val="bbPlcHdr"/>
        </w:types>
        <w:behaviors>
          <w:behavior w:val="content"/>
        </w:behaviors>
        <w:guid w:val="{E88BC296-D9D9-48E0-A24C-54364A5E1D78}"/>
      </w:docPartPr>
      <w:docPartBody>
        <w:p w:rsidR="0085717F" w:rsidRDefault="0085717F">
          <w:pPr>
            <w:pStyle w:val="632192B7E9A64297879E9B9516C1C5CE"/>
          </w:pPr>
          <w:r w:rsidRPr="00B91AA1">
            <w:rPr>
              <w:rStyle w:val="PlaceholderText"/>
            </w:rPr>
            <w:t>Choose an item.</w:t>
          </w:r>
        </w:p>
      </w:docPartBody>
    </w:docPart>
    <w:docPart>
      <w:docPartPr>
        <w:name w:val="F8ACE3C5AC374B85A3B73280DA3EFD0C"/>
        <w:category>
          <w:name w:val="General"/>
          <w:gallery w:val="placeholder"/>
        </w:category>
        <w:types>
          <w:type w:val="bbPlcHdr"/>
        </w:types>
        <w:behaviors>
          <w:behavior w:val="content"/>
        </w:behaviors>
        <w:guid w:val="{4BBB1FA1-9599-4F65-B8AF-97F8D44A406F}"/>
      </w:docPartPr>
      <w:docPartBody>
        <w:p w:rsidR="0085717F" w:rsidRDefault="0085717F">
          <w:pPr>
            <w:pStyle w:val="F8ACE3C5AC374B85A3B73280DA3EFD0C"/>
          </w:pPr>
          <w:r w:rsidRPr="00B91AA1">
            <w:rPr>
              <w:rStyle w:val="PlaceholderText"/>
            </w:rPr>
            <w:t>Choose an item.</w:t>
          </w:r>
        </w:p>
      </w:docPartBody>
    </w:docPart>
    <w:docPart>
      <w:docPartPr>
        <w:name w:val="C7321D83ED924B598DA60FAE41369612"/>
        <w:category>
          <w:name w:val="General"/>
          <w:gallery w:val="placeholder"/>
        </w:category>
        <w:types>
          <w:type w:val="bbPlcHdr"/>
        </w:types>
        <w:behaviors>
          <w:behavior w:val="content"/>
        </w:behaviors>
        <w:guid w:val="{EA718359-88FA-4809-9457-409D860EAD9D}"/>
      </w:docPartPr>
      <w:docPartBody>
        <w:p w:rsidR="0085717F" w:rsidRDefault="0085717F">
          <w:pPr>
            <w:pStyle w:val="C7321D83ED924B598DA60FAE41369612"/>
          </w:pPr>
          <w:r w:rsidRPr="00B91AA1">
            <w:rPr>
              <w:rStyle w:val="PlaceholderText"/>
            </w:rPr>
            <w:t>Choose an item.</w:t>
          </w:r>
        </w:p>
      </w:docPartBody>
    </w:docPart>
    <w:docPart>
      <w:docPartPr>
        <w:name w:val="29CED2A3FAF548A088AFCED25D1762A4"/>
        <w:category>
          <w:name w:val="General"/>
          <w:gallery w:val="placeholder"/>
        </w:category>
        <w:types>
          <w:type w:val="bbPlcHdr"/>
        </w:types>
        <w:behaviors>
          <w:behavior w:val="content"/>
        </w:behaviors>
        <w:guid w:val="{C73BF346-AFFE-46F7-B6CD-794A8716F397}"/>
      </w:docPartPr>
      <w:docPartBody>
        <w:p w:rsidR="0085717F" w:rsidRDefault="0085717F">
          <w:pPr>
            <w:pStyle w:val="29CED2A3FAF548A088AFCED25D1762A4"/>
          </w:pPr>
          <w:r w:rsidRPr="00B91AA1">
            <w:rPr>
              <w:rStyle w:val="PlaceholderText"/>
            </w:rPr>
            <w:t>Choose an item.</w:t>
          </w:r>
        </w:p>
      </w:docPartBody>
    </w:docPart>
    <w:docPart>
      <w:docPartPr>
        <w:name w:val="2CD4C76DCF21420D8D9C34B29511D809"/>
        <w:category>
          <w:name w:val="General"/>
          <w:gallery w:val="placeholder"/>
        </w:category>
        <w:types>
          <w:type w:val="bbPlcHdr"/>
        </w:types>
        <w:behaviors>
          <w:behavior w:val="content"/>
        </w:behaviors>
        <w:guid w:val="{06BAAA7E-A477-4534-A012-C85AE9DB3031}"/>
      </w:docPartPr>
      <w:docPartBody>
        <w:p w:rsidR="0085717F" w:rsidRDefault="0085717F">
          <w:pPr>
            <w:pStyle w:val="2CD4C76DCF21420D8D9C34B29511D809"/>
          </w:pPr>
          <w:r w:rsidRPr="00B91AA1">
            <w:rPr>
              <w:rStyle w:val="PlaceholderText"/>
            </w:rPr>
            <w:t>Choose an item.</w:t>
          </w:r>
        </w:p>
      </w:docPartBody>
    </w:docPart>
    <w:docPart>
      <w:docPartPr>
        <w:name w:val="483E674EF69C49D2BCB1B117C9BA6807"/>
        <w:category>
          <w:name w:val="General"/>
          <w:gallery w:val="placeholder"/>
        </w:category>
        <w:types>
          <w:type w:val="bbPlcHdr"/>
        </w:types>
        <w:behaviors>
          <w:behavior w:val="content"/>
        </w:behaviors>
        <w:guid w:val="{845076AC-7BB9-49E1-959D-F8FD0D17376C}"/>
      </w:docPartPr>
      <w:docPartBody>
        <w:p w:rsidR="0085717F" w:rsidRDefault="0085717F">
          <w:pPr>
            <w:pStyle w:val="483E674EF69C49D2BCB1B117C9BA6807"/>
          </w:pPr>
          <w:r w:rsidRPr="00B91AA1">
            <w:rPr>
              <w:rStyle w:val="PlaceholderText"/>
            </w:rPr>
            <w:t>Choose an item.</w:t>
          </w:r>
        </w:p>
      </w:docPartBody>
    </w:docPart>
    <w:docPart>
      <w:docPartPr>
        <w:name w:val="869CC93353164B0881A597F8CEB6DD45"/>
        <w:category>
          <w:name w:val="General"/>
          <w:gallery w:val="placeholder"/>
        </w:category>
        <w:types>
          <w:type w:val="bbPlcHdr"/>
        </w:types>
        <w:behaviors>
          <w:behavior w:val="content"/>
        </w:behaviors>
        <w:guid w:val="{59132088-8064-426F-A124-7E8CF33DA69A}"/>
      </w:docPartPr>
      <w:docPartBody>
        <w:p w:rsidR="0085717F" w:rsidRDefault="0085717F">
          <w:pPr>
            <w:pStyle w:val="869CC93353164B0881A597F8CEB6DD45"/>
          </w:pPr>
          <w:r w:rsidRPr="00B91AA1">
            <w:rPr>
              <w:rStyle w:val="PlaceholderText"/>
            </w:rPr>
            <w:t>Choose an item.</w:t>
          </w:r>
        </w:p>
      </w:docPartBody>
    </w:docPart>
    <w:docPart>
      <w:docPartPr>
        <w:name w:val="7B71F926832944529C51FD41A59215DA"/>
        <w:category>
          <w:name w:val="General"/>
          <w:gallery w:val="placeholder"/>
        </w:category>
        <w:types>
          <w:type w:val="bbPlcHdr"/>
        </w:types>
        <w:behaviors>
          <w:behavior w:val="content"/>
        </w:behaviors>
        <w:guid w:val="{01140636-9EEA-44C3-9BF2-E16780305097}"/>
      </w:docPartPr>
      <w:docPartBody>
        <w:p w:rsidR="0085717F" w:rsidRDefault="0085717F">
          <w:pPr>
            <w:pStyle w:val="7B71F926832944529C51FD41A59215DA"/>
          </w:pPr>
          <w:r w:rsidRPr="00B91AA1">
            <w:rPr>
              <w:rStyle w:val="PlaceholderText"/>
            </w:rPr>
            <w:t>Choose an item.</w:t>
          </w:r>
        </w:p>
      </w:docPartBody>
    </w:docPart>
    <w:docPart>
      <w:docPartPr>
        <w:name w:val="0C1436BB56714DC98C3E718D3698A3DC"/>
        <w:category>
          <w:name w:val="General"/>
          <w:gallery w:val="placeholder"/>
        </w:category>
        <w:types>
          <w:type w:val="bbPlcHdr"/>
        </w:types>
        <w:behaviors>
          <w:behavior w:val="content"/>
        </w:behaviors>
        <w:guid w:val="{20502A78-1C33-4E4C-B040-53827DFF2C1D}"/>
      </w:docPartPr>
      <w:docPartBody>
        <w:p w:rsidR="0085717F" w:rsidRDefault="0085717F">
          <w:pPr>
            <w:pStyle w:val="0C1436BB56714DC98C3E718D3698A3DC"/>
          </w:pPr>
          <w:r w:rsidRPr="00B91AA1">
            <w:rPr>
              <w:rStyle w:val="PlaceholderText"/>
            </w:rPr>
            <w:t>Choose an item.</w:t>
          </w:r>
        </w:p>
      </w:docPartBody>
    </w:docPart>
    <w:docPart>
      <w:docPartPr>
        <w:name w:val="C33618BB5B134CF7AE1D5D576CB9AE8E"/>
        <w:category>
          <w:name w:val="General"/>
          <w:gallery w:val="placeholder"/>
        </w:category>
        <w:types>
          <w:type w:val="bbPlcHdr"/>
        </w:types>
        <w:behaviors>
          <w:behavior w:val="content"/>
        </w:behaviors>
        <w:guid w:val="{732D91ED-C806-40F8-9945-C66CDA80BA8F}"/>
      </w:docPartPr>
      <w:docPartBody>
        <w:p w:rsidR="0085717F" w:rsidRDefault="0085717F">
          <w:pPr>
            <w:pStyle w:val="C33618BB5B134CF7AE1D5D576CB9AE8E"/>
          </w:pPr>
          <w:r w:rsidRPr="00B91AA1">
            <w:rPr>
              <w:rStyle w:val="PlaceholderText"/>
            </w:rPr>
            <w:t>Choose an item.</w:t>
          </w:r>
        </w:p>
      </w:docPartBody>
    </w:docPart>
    <w:docPart>
      <w:docPartPr>
        <w:name w:val="FDE77F684E2840949D2063BB27ABC17F"/>
        <w:category>
          <w:name w:val="General"/>
          <w:gallery w:val="placeholder"/>
        </w:category>
        <w:types>
          <w:type w:val="bbPlcHdr"/>
        </w:types>
        <w:behaviors>
          <w:behavior w:val="content"/>
        </w:behaviors>
        <w:guid w:val="{68B4E72B-E8E7-487D-99B2-A667B7A42B60}"/>
      </w:docPartPr>
      <w:docPartBody>
        <w:p w:rsidR="0085717F" w:rsidRDefault="0085717F">
          <w:pPr>
            <w:pStyle w:val="FDE77F684E2840949D2063BB27ABC17F"/>
          </w:pPr>
          <w:r w:rsidRPr="00B91AA1">
            <w:rPr>
              <w:rStyle w:val="PlaceholderText"/>
            </w:rPr>
            <w:t>Choose an item.</w:t>
          </w:r>
        </w:p>
      </w:docPartBody>
    </w:docPart>
    <w:docPart>
      <w:docPartPr>
        <w:name w:val="4F6C675F141647EBAA851FF7A65C9800"/>
        <w:category>
          <w:name w:val="General"/>
          <w:gallery w:val="placeholder"/>
        </w:category>
        <w:types>
          <w:type w:val="bbPlcHdr"/>
        </w:types>
        <w:behaviors>
          <w:behavior w:val="content"/>
        </w:behaviors>
        <w:guid w:val="{14DEA689-EA75-4845-A9FC-E3E69390B73B}"/>
      </w:docPartPr>
      <w:docPartBody>
        <w:p w:rsidR="0085717F" w:rsidRDefault="0085717F">
          <w:pPr>
            <w:pStyle w:val="4F6C675F141647EBAA851FF7A65C9800"/>
          </w:pPr>
          <w:r w:rsidRPr="00B91AA1">
            <w:rPr>
              <w:rStyle w:val="PlaceholderText"/>
            </w:rPr>
            <w:t>Choose an item.</w:t>
          </w:r>
        </w:p>
      </w:docPartBody>
    </w:docPart>
    <w:docPart>
      <w:docPartPr>
        <w:name w:val="C13EF26E0AAA4A359C5373C4FBD41036"/>
        <w:category>
          <w:name w:val="General"/>
          <w:gallery w:val="placeholder"/>
        </w:category>
        <w:types>
          <w:type w:val="bbPlcHdr"/>
        </w:types>
        <w:behaviors>
          <w:behavior w:val="content"/>
        </w:behaviors>
        <w:guid w:val="{32764A9C-557A-4A67-86E8-6BA02BFC538D}"/>
      </w:docPartPr>
      <w:docPartBody>
        <w:p w:rsidR="0085717F" w:rsidRDefault="0085717F">
          <w:pPr>
            <w:pStyle w:val="C13EF26E0AAA4A359C5373C4FBD41036"/>
          </w:pPr>
          <w:r w:rsidRPr="00B91AA1">
            <w:rPr>
              <w:rStyle w:val="PlaceholderText"/>
            </w:rPr>
            <w:t>Choose an item.</w:t>
          </w:r>
        </w:p>
      </w:docPartBody>
    </w:docPart>
    <w:docPart>
      <w:docPartPr>
        <w:name w:val="8B788E2147724CABA9F5EB759F148319"/>
        <w:category>
          <w:name w:val="General"/>
          <w:gallery w:val="placeholder"/>
        </w:category>
        <w:types>
          <w:type w:val="bbPlcHdr"/>
        </w:types>
        <w:behaviors>
          <w:behavior w:val="content"/>
        </w:behaviors>
        <w:guid w:val="{F08D8E55-9B2B-4A48-806B-EEDD85DECE07}"/>
      </w:docPartPr>
      <w:docPartBody>
        <w:p w:rsidR="0085717F" w:rsidRDefault="0085717F">
          <w:pPr>
            <w:pStyle w:val="8B788E2147724CABA9F5EB759F148319"/>
          </w:pPr>
          <w:r w:rsidRPr="00B91AA1">
            <w:rPr>
              <w:rStyle w:val="PlaceholderText"/>
            </w:rPr>
            <w:t>Choose an item.</w:t>
          </w:r>
        </w:p>
      </w:docPartBody>
    </w:docPart>
    <w:docPart>
      <w:docPartPr>
        <w:name w:val="FB772994278F4D4D92CA18A29E2F4F51"/>
        <w:category>
          <w:name w:val="General"/>
          <w:gallery w:val="placeholder"/>
        </w:category>
        <w:types>
          <w:type w:val="bbPlcHdr"/>
        </w:types>
        <w:behaviors>
          <w:behavior w:val="content"/>
        </w:behaviors>
        <w:guid w:val="{BD12E499-BAEF-4D7F-BFDC-485E206B8411}"/>
      </w:docPartPr>
      <w:docPartBody>
        <w:p w:rsidR="0085717F" w:rsidRDefault="0085717F">
          <w:pPr>
            <w:pStyle w:val="FB772994278F4D4D92CA18A29E2F4F51"/>
          </w:pPr>
          <w:r w:rsidRPr="00B91AA1">
            <w:rPr>
              <w:rStyle w:val="PlaceholderText"/>
            </w:rPr>
            <w:t>Choose an item.</w:t>
          </w:r>
        </w:p>
      </w:docPartBody>
    </w:docPart>
    <w:docPart>
      <w:docPartPr>
        <w:name w:val="AA01BDFFEC674A26B640163D30C39549"/>
        <w:category>
          <w:name w:val="General"/>
          <w:gallery w:val="placeholder"/>
        </w:category>
        <w:types>
          <w:type w:val="bbPlcHdr"/>
        </w:types>
        <w:behaviors>
          <w:behavior w:val="content"/>
        </w:behaviors>
        <w:guid w:val="{5CEEE13A-AE6A-4ACF-9DB6-E4D931C8E666}"/>
      </w:docPartPr>
      <w:docPartBody>
        <w:p w:rsidR="0085717F" w:rsidRDefault="0085717F">
          <w:pPr>
            <w:pStyle w:val="AA01BDFFEC674A26B640163D30C39549"/>
          </w:pPr>
          <w:r w:rsidRPr="00B91AA1">
            <w:rPr>
              <w:rStyle w:val="PlaceholderText"/>
            </w:rPr>
            <w:t>Choose an item.</w:t>
          </w:r>
        </w:p>
      </w:docPartBody>
    </w:docPart>
    <w:docPart>
      <w:docPartPr>
        <w:name w:val="7079EC65CA2842478E18E5A98D2B82E7"/>
        <w:category>
          <w:name w:val="General"/>
          <w:gallery w:val="placeholder"/>
        </w:category>
        <w:types>
          <w:type w:val="bbPlcHdr"/>
        </w:types>
        <w:behaviors>
          <w:behavior w:val="content"/>
        </w:behaviors>
        <w:guid w:val="{BEFA9C12-808B-4C85-912C-A5AC470C1B75}"/>
      </w:docPartPr>
      <w:docPartBody>
        <w:p w:rsidR="0085717F" w:rsidRDefault="0085717F">
          <w:pPr>
            <w:pStyle w:val="7079EC65CA2842478E18E5A98D2B82E7"/>
          </w:pPr>
          <w:r w:rsidRPr="00B91AA1">
            <w:rPr>
              <w:rStyle w:val="PlaceholderText"/>
            </w:rPr>
            <w:t>Choose an item.</w:t>
          </w:r>
        </w:p>
      </w:docPartBody>
    </w:docPart>
    <w:docPart>
      <w:docPartPr>
        <w:name w:val="067D299EB83C4F549CC2B81136370B7B"/>
        <w:category>
          <w:name w:val="General"/>
          <w:gallery w:val="placeholder"/>
        </w:category>
        <w:types>
          <w:type w:val="bbPlcHdr"/>
        </w:types>
        <w:behaviors>
          <w:behavior w:val="content"/>
        </w:behaviors>
        <w:guid w:val="{C519DF0D-01CE-4612-A9F8-338B78D670B1}"/>
      </w:docPartPr>
      <w:docPartBody>
        <w:p w:rsidR="0085717F" w:rsidRDefault="0085717F">
          <w:pPr>
            <w:pStyle w:val="067D299EB83C4F549CC2B81136370B7B"/>
          </w:pPr>
          <w:r w:rsidRPr="00B91AA1">
            <w:rPr>
              <w:rStyle w:val="PlaceholderText"/>
            </w:rPr>
            <w:t>Choose an item.</w:t>
          </w:r>
        </w:p>
      </w:docPartBody>
    </w:docPart>
    <w:docPart>
      <w:docPartPr>
        <w:name w:val="F8820DB3296445FCBDA6FB693E83490B"/>
        <w:category>
          <w:name w:val="General"/>
          <w:gallery w:val="placeholder"/>
        </w:category>
        <w:types>
          <w:type w:val="bbPlcHdr"/>
        </w:types>
        <w:behaviors>
          <w:behavior w:val="content"/>
        </w:behaviors>
        <w:guid w:val="{D2E8E949-767C-438B-A920-586C101E748A}"/>
      </w:docPartPr>
      <w:docPartBody>
        <w:p w:rsidR="0085717F" w:rsidRDefault="0085717F">
          <w:pPr>
            <w:pStyle w:val="F8820DB3296445FCBDA6FB693E83490B"/>
          </w:pPr>
          <w:r w:rsidRPr="00B91AA1">
            <w:rPr>
              <w:rStyle w:val="PlaceholderText"/>
            </w:rPr>
            <w:t>Choose an item.</w:t>
          </w:r>
        </w:p>
      </w:docPartBody>
    </w:docPart>
    <w:docPart>
      <w:docPartPr>
        <w:name w:val="A96F175D0251401A97BDA20A3B6953FA"/>
        <w:category>
          <w:name w:val="General"/>
          <w:gallery w:val="placeholder"/>
        </w:category>
        <w:types>
          <w:type w:val="bbPlcHdr"/>
        </w:types>
        <w:behaviors>
          <w:behavior w:val="content"/>
        </w:behaviors>
        <w:guid w:val="{E761D3B7-7379-4F28-BF18-522F2A3940C2}"/>
      </w:docPartPr>
      <w:docPartBody>
        <w:p w:rsidR="0085717F" w:rsidRDefault="0085717F">
          <w:pPr>
            <w:pStyle w:val="A96F175D0251401A97BDA20A3B6953FA"/>
          </w:pPr>
          <w:r w:rsidRPr="00B91AA1">
            <w:rPr>
              <w:rStyle w:val="PlaceholderText"/>
            </w:rPr>
            <w:t>Choose an item.</w:t>
          </w:r>
        </w:p>
      </w:docPartBody>
    </w:docPart>
    <w:docPart>
      <w:docPartPr>
        <w:name w:val="AA3826808EBA4AFB95C858C529919D8F"/>
        <w:category>
          <w:name w:val="General"/>
          <w:gallery w:val="placeholder"/>
        </w:category>
        <w:types>
          <w:type w:val="bbPlcHdr"/>
        </w:types>
        <w:behaviors>
          <w:behavior w:val="content"/>
        </w:behaviors>
        <w:guid w:val="{9953E6F3-4F55-441A-B2F3-EA5A03C701C1}"/>
      </w:docPartPr>
      <w:docPartBody>
        <w:p w:rsidR="0085717F" w:rsidRDefault="0085717F">
          <w:pPr>
            <w:pStyle w:val="AA3826808EBA4AFB95C858C529919D8F"/>
          </w:pPr>
          <w:r w:rsidRPr="00B91AA1">
            <w:rPr>
              <w:rStyle w:val="PlaceholderText"/>
            </w:rPr>
            <w:t>Choose an item.</w:t>
          </w:r>
        </w:p>
      </w:docPartBody>
    </w:docPart>
    <w:docPart>
      <w:docPartPr>
        <w:name w:val="51622068629640B3B884485F49FB2684"/>
        <w:category>
          <w:name w:val="General"/>
          <w:gallery w:val="placeholder"/>
        </w:category>
        <w:types>
          <w:type w:val="bbPlcHdr"/>
        </w:types>
        <w:behaviors>
          <w:behavior w:val="content"/>
        </w:behaviors>
        <w:guid w:val="{C5393EDC-F9DC-4205-8E46-322E399625F8}"/>
      </w:docPartPr>
      <w:docPartBody>
        <w:p w:rsidR="0085717F" w:rsidRDefault="0085717F">
          <w:pPr>
            <w:pStyle w:val="51622068629640B3B884485F49FB2684"/>
          </w:pPr>
          <w:r w:rsidRPr="00B91AA1">
            <w:rPr>
              <w:rStyle w:val="PlaceholderText"/>
            </w:rPr>
            <w:t>Choose an item.</w:t>
          </w:r>
        </w:p>
      </w:docPartBody>
    </w:docPart>
    <w:docPart>
      <w:docPartPr>
        <w:name w:val="F01C0C28D38D4B0499548CE0491BD359"/>
        <w:category>
          <w:name w:val="General"/>
          <w:gallery w:val="placeholder"/>
        </w:category>
        <w:types>
          <w:type w:val="bbPlcHdr"/>
        </w:types>
        <w:behaviors>
          <w:behavior w:val="content"/>
        </w:behaviors>
        <w:guid w:val="{E818CF20-2AD9-44B6-B4AA-E772CE98369A}"/>
      </w:docPartPr>
      <w:docPartBody>
        <w:p w:rsidR="0085717F" w:rsidRDefault="0085717F">
          <w:pPr>
            <w:pStyle w:val="F01C0C28D38D4B0499548CE0491BD359"/>
          </w:pPr>
          <w:r w:rsidRPr="00B91AA1">
            <w:rPr>
              <w:rStyle w:val="PlaceholderText"/>
            </w:rPr>
            <w:t>Choose an item.</w:t>
          </w:r>
        </w:p>
      </w:docPartBody>
    </w:docPart>
    <w:docPart>
      <w:docPartPr>
        <w:name w:val="74EB03D82ACE4AA49541ADEBFB94CABD"/>
        <w:category>
          <w:name w:val="General"/>
          <w:gallery w:val="placeholder"/>
        </w:category>
        <w:types>
          <w:type w:val="bbPlcHdr"/>
        </w:types>
        <w:behaviors>
          <w:behavior w:val="content"/>
        </w:behaviors>
        <w:guid w:val="{AD241C8F-6DD1-45CB-BD61-2CFAD2D68B67}"/>
      </w:docPartPr>
      <w:docPartBody>
        <w:p w:rsidR="0085717F" w:rsidRDefault="0085717F">
          <w:pPr>
            <w:pStyle w:val="74EB03D82ACE4AA49541ADEBFB94CABD"/>
          </w:pPr>
          <w:r w:rsidRPr="00B91AA1">
            <w:rPr>
              <w:rStyle w:val="PlaceholderText"/>
            </w:rPr>
            <w:t>Choose an item.</w:t>
          </w:r>
        </w:p>
      </w:docPartBody>
    </w:docPart>
    <w:docPart>
      <w:docPartPr>
        <w:name w:val="94E44E43A14C4B3B947F123E7D8AF314"/>
        <w:category>
          <w:name w:val="General"/>
          <w:gallery w:val="placeholder"/>
        </w:category>
        <w:types>
          <w:type w:val="bbPlcHdr"/>
        </w:types>
        <w:behaviors>
          <w:behavior w:val="content"/>
        </w:behaviors>
        <w:guid w:val="{E10E7655-98E5-4919-8EF7-611C6D8FCC60}"/>
      </w:docPartPr>
      <w:docPartBody>
        <w:p w:rsidR="0085717F" w:rsidRDefault="0085717F">
          <w:pPr>
            <w:pStyle w:val="94E44E43A14C4B3B947F123E7D8AF314"/>
          </w:pPr>
          <w:r w:rsidRPr="00B91AA1">
            <w:rPr>
              <w:rStyle w:val="PlaceholderText"/>
            </w:rPr>
            <w:t>Choose an item.</w:t>
          </w:r>
        </w:p>
      </w:docPartBody>
    </w:docPart>
    <w:docPart>
      <w:docPartPr>
        <w:name w:val="227EC708CCA641C89A45CADC86005068"/>
        <w:category>
          <w:name w:val="General"/>
          <w:gallery w:val="placeholder"/>
        </w:category>
        <w:types>
          <w:type w:val="bbPlcHdr"/>
        </w:types>
        <w:behaviors>
          <w:behavior w:val="content"/>
        </w:behaviors>
        <w:guid w:val="{D12F2071-3151-4886-AF32-77D790BC8848}"/>
      </w:docPartPr>
      <w:docPartBody>
        <w:p w:rsidR="0085717F" w:rsidRDefault="0085717F">
          <w:pPr>
            <w:pStyle w:val="227EC708CCA641C89A45CADC86005068"/>
          </w:pPr>
          <w:r w:rsidRPr="00B91AA1">
            <w:rPr>
              <w:rStyle w:val="PlaceholderText"/>
            </w:rPr>
            <w:t>Choose an item.</w:t>
          </w:r>
        </w:p>
      </w:docPartBody>
    </w:docPart>
    <w:docPart>
      <w:docPartPr>
        <w:name w:val="F27981DDDC544465A16EF8EAC286C339"/>
        <w:category>
          <w:name w:val="General"/>
          <w:gallery w:val="placeholder"/>
        </w:category>
        <w:types>
          <w:type w:val="bbPlcHdr"/>
        </w:types>
        <w:behaviors>
          <w:behavior w:val="content"/>
        </w:behaviors>
        <w:guid w:val="{301B88C0-F78C-4B2E-B6F8-FFCB488CE4C9}"/>
      </w:docPartPr>
      <w:docPartBody>
        <w:p w:rsidR="0085717F" w:rsidRDefault="0085717F">
          <w:pPr>
            <w:pStyle w:val="F27981DDDC544465A16EF8EAC286C339"/>
          </w:pPr>
          <w:r w:rsidRPr="00B91AA1">
            <w:rPr>
              <w:rStyle w:val="PlaceholderText"/>
            </w:rPr>
            <w:t>Choose an item.</w:t>
          </w:r>
        </w:p>
      </w:docPartBody>
    </w:docPart>
    <w:docPart>
      <w:docPartPr>
        <w:name w:val="3D48ECF144C5436C81AEBDE41051999B"/>
        <w:category>
          <w:name w:val="General"/>
          <w:gallery w:val="placeholder"/>
        </w:category>
        <w:types>
          <w:type w:val="bbPlcHdr"/>
        </w:types>
        <w:behaviors>
          <w:behavior w:val="content"/>
        </w:behaviors>
        <w:guid w:val="{34D4EF81-3A83-481E-A272-A318290A1167}"/>
      </w:docPartPr>
      <w:docPartBody>
        <w:p w:rsidR="0085717F" w:rsidRDefault="0085717F">
          <w:pPr>
            <w:pStyle w:val="3D48ECF144C5436C81AEBDE41051999B"/>
          </w:pPr>
          <w:r w:rsidRPr="00B91AA1">
            <w:rPr>
              <w:rStyle w:val="PlaceholderText"/>
            </w:rPr>
            <w:t>Choose an item.</w:t>
          </w:r>
        </w:p>
      </w:docPartBody>
    </w:docPart>
    <w:docPart>
      <w:docPartPr>
        <w:name w:val="BD5A55454753469AB43A17C1EBE1F904"/>
        <w:category>
          <w:name w:val="General"/>
          <w:gallery w:val="placeholder"/>
        </w:category>
        <w:types>
          <w:type w:val="bbPlcHdr"/>
        </w:types>
        <w:behaviors>
          <w:behavior w:val="content"/>
        </w:behaviors>
        <w:guid w:val="{B766B16E-D7EE-4E77-A05A-E2382B1AB1F9}"/>
      </w:docPartPr>
      <w:docPartBody>
        <w:p w:rsidR="0085717F" w:rsidRDefault="0085717F">
          <w:pPr>
            <w:pStyle w:val="BD5A55454753469AB43A17C1EBE1F904"/>
          </w:pPr>
          <w:r w:rsidRPr="00B91AA1">
            <w:rPr>
              <w:rStyle w:val="PlaceholderText"/>
            </w:rPr>
            <w:t>Choose an item.</w:t>
          </w:r>
        </w:p>
      </w:docPartBody>
    </w:docPart>
    <w:docPart>
      <w:docPartPr>
        <w:name w:val="FC4143AF3782466ABC68BB83FF4547CC"/>
        <w:category>
          <w:name w:val="General"/>
          <w:gallery w:val="placeholder"/>
        </w:category>
        <w:types>
          <w:type w:val="bbPlcHdr"/>
        </w:types>
        <w:behaviors>
          <w:behavior w:val="content"/>
        </w:behaviors>
        <w:guid w:val="{9AB35B77-2454-4E4A-A31F-3A7BC3861D01}"/>
      </w:docPartPr>
      <w:docPartBody>
        <w:p w:rsidR="0085717F" w:rsidRDefault="0085717F">
          <w:pPr>
            <w:pStyle w:val="FC4143AF3782466ABC68BB83FF4547CC"/>
          </w:pPr>
          <w:r w:rsidRPr="00B91AA1">
            <w:rPr>
              <w:rStyle w:val="PlaceholderText"/>
            </w:rPr>
            <w:t>Choose an item.</w:t>
          </w:r>
        </w:p>
      </w:docPartBody>
    </w:docPart>
    <w:docPart>
      <w:docPartPr>
        <w:name w:val="113C6AEC0CED4CD68A7165A81DEE7139"/>
        <w:category>
          <w:name w:val="General"/>
          <w:gallery w:val="placeholder"/>
        </w:category>
        <w:types>
          <w:type w:val="bbPlcHdr"/>
        </w:types>
        <w:behaviors>
          <w:behavior w:val="content"/>
        </w:behaviors>
        <w:guid w:val="{0ED49163-89DF-48D8-9801-EA35ED4B0848}"/>
      </w:docPartPr>
      <w:docPartBody>
        <w:p w:rsidR="0085717F" w:rsidRDefault="0085717F">
          <w:pPr>
            <w:pStyle w:val="113C6AEC0CED4CD68A7165A81DEE7139"/>
          </w:pPr>
          <w:r w:rsidRPr="00B91AA1">
            <w:rPr>
              <w:rStyle w:val="PlaceholderText"/>
            </w:rPr>
            <w:t>Choose an item.</w:t>
          </w:r>
        </w:p>
      </w:docPartBody>
    </w:docPart>
    <w:docPart>
      <w:docPartPr>
        <w:name w:val="20B80410063A47D59C547D3AECB5C88E"/>
        <w:category>
          <w:name w:val="General"/>
          <w:gallery w:val="placeholder"/>
        </w:category>
        <w:types>
          <w:type w:val="bbPlcHdr"/>
        </w:types>
        <w:behaviors>
          <w:behavior w:val="content"/>
        </w:behaviors>
        <w:guid w:val="{AC7E38B2-A166-46E5-9DF2-6267FC4C45AA}"/>
      </w:docPartPr>
      <w:docPartBody>
        <w:p w:rsidR="0085717F" w:rsidRDefault="0085717F">
          <w:pPr>
            <w:pStyle w:val="20B80410063A47D59C547D3AECB5C88E"/>
          </w:pPr>
          <w:r w:rsidRPr="00B91AA1">
            <w:rPr>
              <w:rStyle w:val="PlaceholderText"/>
            </w:rPr>
            <w:t>Choose an item.</w:t>
          </w:r>
        </w:p>
      </w:docPartBody>
    </w:docPart>
    <w:docPart>
      <w:docPartPr>
        <w:name w:val="809D5FA89E2D4503879F7E7DFEA49782"/>
        <w:category>
          <w:name w:val="General"/>
          <w:gallery w:val="placeholder"/>
        </w:category>
        <w:types>
          <w:type w:val="bbPlcHdr"/>
        </w:types>
        <w:behaviors>
          <w:behavior w:val="content"/>
        </w:behaviors>
        <w:guid w:val="{301AF72D-9C2C-4FA8-B787-3716557FB2DA}"/>
      </w:docPartPr>
      <w:docPartBody>
        <w:p w:rsidR="0085717F" w:rsidRDefault="0085717F">
          <w:pPr>
            <w:pStyle w:val="809D5FA89E2D4503879F7E7DFEA49782"/>
          </w:pPr>
          <w:r w:rsidRPr="00B91AA1">
            <w:rPr>
              <w:rStyle w:val="PlaceholderText"/>
            </w:rPr>
            <w:t>Choose an item.</w:t>
          </w:r>
        </w:p>
      </w:docPartBody>
    </w:docPart>
    <w:docPart>
      <w:docPartPr>
        <w:name w:val="30D3A283372B45A5B824417F82D8E388"/>
        <w:category>
          <w:name w:val="General"/>
          <w:gallery w:val="placeholder"/>
        </w:category>
        <w:types>
          <w:type w:val="bbPlcHdr"/>
        </w:types>
        <w:behaviors>
          <w:behavior w:val="content"/>
        </w:behaviors>
        <w:guid w:val="{0D99973B-A7D4-44B8-A452-20B4BA6E2123}"/>
      </w:docPartPr>
      <w:docPartBody>
        <w:p w:rsidR="0085717F" w:rsidRDefault="0085717F">
          <w:pPr>
            <w:pStyle w:val="30D3A283372B45A5B824417F82D8E388"/>
          </w:pPr>
          <w:r w:rsidRPr="00B91AA1">
            <w:rPr>
              <w:rStyle w:val="PlaceholderText"/>
            </w:rPr>
            <w:t>Choose an item.</w:t>
          </w:r>
        </w:p>
      </w:docPartBody>
    </w:docPart>
    <w:docPart>
      <w:docPartPr>
        <w:name w:val="054072F89562439F946AC27FA18EF7BE"/>
        <w:category>
          <w:name w:val="General"/>
          <w:gallery w:val="placeholder"/>
        </w:category>
        <w:types>
          <w:type w:val="bbPlcHdr"/>
        </w:types>
        <w:behaviors>
          <w:behavior w:val="content"/>
        </w:behaviors>
        <w:guid w:val="{F1E6D523-FBB3-43E0-8AD3-749BF0C96884}"/>
      </w:docPartPr>
      <w:docPartBody>
        <w:p w:rsidR="0085717F" w:rsidRDefault="0085717F">
          <w:pPr>
            <w:pStyle w:val="054072F89562439F946AC27FA18EF7BE"/>
          </w:pPr>
          <w:r w:rsidRPr="00B91AA1">
            <w:rPr>
              <w:rStyle w:val="PlaceholderText"/>
            </w:rPr>
            <w:t>Choose an item.</w:t>
          </w:r>
        </w:p>
      </w:docPartBody>
    </w:docPart>
    <w:docPart>
      <w:docPartPr>
        <w:name w:val="194B3D08074841D881DDCCE75254961D"/>
        <w:category>
          <w:name w:val="General"/>
          <w:gallery w:val="placeholder"/>
        </w:category>
        <w:types>
          <w:type w:val="bbPlcHdr"/>
        </w:types>
        <w:behaviors>
          <w:behavior w:val="content"/>
        </w:behaviors>
        <w:guid w:val="{15177200-8BA0-4FDA-92CE-7354806AE0E3}"/>
      </w:docPartPr>
      <w:docPartBody>
        <w:p w:rsidR="0085717F" w:rsidRDefault="0085717F">
          <w:pPr>
            <w:pStyle w:val="194B3D08074841D881DDCCE75254961D"/>
          </w:pPr>
          <w:r w:rsidRPr="00B91AA1">
            <w:rPr>
              <w:rStyle w:val="PlaceholderText"/>
            </w:rPr>
            <w:t>Choose an item.</w:t>
          </w:r>
        </w:p>
      </w:docPartBody>
    </w:docPart>
    <w:docPart>
      <w:docPartPr>
        <w:name w:val="CE9F81B43A4E4B79B679877447633018"/>
        <w:category>
          <w:name w:val="General"/>
          <w:gallery w:val="placeholder"/>
        </w:category>
        <w:types>
          <w:type w:val="bbPlcHdr"/>
        </w:types>
        <w:behaviors>
          <w:behavior w:val="content"/>
        </w:behaviors>
        <w:guid w:val="{06526300-41C8-462F-A563-B785F8E91330}"/>
      </w:docPartPr>
      <w:docPartBody>
        <w:p w:rsidR="0085717F" w:rsidRDefault="0085717F">
          <w:pPr>
            <w:pStyle w:val="CE9F81B43A4E4B79B679877447633018"/>
          </w:pPr>
          <w:r w:rsidRPr="00B91AA1">
            <w:rPr>
              <w:rStyle w:val="PlaceholderText"/>
            </w:rPr>
            <w:t>Choose an item.</w:t>
          </w:r>
        </w:p>
      </w:docPartBody>
    </w:docPart>
    <w:docPart>
      <w:docPartPr>
        <w:name w:val="6AAE16E19E104C44B679792E4576D7EA"/>
        <w:category>
          <w:name w:val="General"/>
          <w:gallery w:val="placeholder"/>
        </w:category>
        <w:types>
          <w:type w:val="bbPlcHdr"/>
        </w:types>
        <w:behaviors>
          <w:behavior w:val="content"/>
        </w:behaviors>
        <w:guid w:val="{B6F1D265-3387-48AD-9C11-085EB8695898}"/>
      </w:docPartPr>
      <w:docPartBody>
        <w:p w:rsidR="0085717F" w:rsidRDefault="0085717F">
          <w:pPr>
            <w:pStyle w:val="6AAE16E19E104C44B679792E4576D7EA"/>
          </w:pPr>
          <w:r w:rsidRPr="00B91AA1">
            <w:rPr>
              <w:rStyle w:val="PlaceholderText"/>
            </w:rPr>
            <w:t>Choose an item.</w:t>
          </w:r>
        </w:p>
      </w:docPartBody>
    </w:docPart>
    <w:docPart>
      <w:docPartPr>
        <w:name w:val="5C1CE985BC5F4895A32BFD7946FA74DA"/>
        <w:category>
          <w:name w:val="General"/>
          <w:gallery w:val="placeholder"/>
        </w:category>
        <w:types>
          <w:type w:val="bbPlcHdr"/>
        </w:types>
        <w:behaviors>
          <w:behavior w:val="content"/>
        </w:behaviors>
        <w:guid w:val="{0F68CA0B-11D1-4066-A133-3CCAED82C542}"/>
      </w:docPartPr>
      <w:docPartBody>
        <w:p w:rsidR="0085717F" w:rsidRDefault="0085717F">
          <w:pPr>
            <w:pStyle w:val="5C1CE985BC5F4895A32BFD7946FA74DA"/>
          </w:pPr>
          <w:r w:rsidRPr="00B91AA1">
            <w:rPr>
              <w:rStyle w:val="PlaceholderText"/>
            </w:rPr>
            <w:t>Choose an item.</w:t>
          </w:r>
        </w:p>
      </w:docPartBody>
    </w:docPart>
    <w:docPart>
      <w:docPartPr>
        <w:name w:val="754B4799228F415EB5BB9E0BEB8D0A04"/>
        <w:category>
          <w:name w:val="General"/>
          <w:gallery w:val="placeholder"/>
        </w:category>
        <w:types>
          <w:type w:val="bbPlcHdr"/>
        </w:types>
        <w:behaviors>
          <w:behavior w:val="content"/>
        </w:behaviors>
        <w:guid w:val="{FE287BA7-99DA-4224-9346-79D4DD4177BE}"/>
      </w:docPartPr>
      <w:docPartBody>
        <w:p w:rsidR="0085717F" w:rsidRDefault="0085717F">
          <w:pPr>
            <w:pStyle w:val="754B4799228F415EB5BB9E0BEB8D0A04"/>
          </w:pPr>
          <w:r w:rsidRPr="00B91AA1">
            <w:rPr>
              <w:rStyle w:val="PlaceholderText"/>
            </w:rPr>
            <w:t>Choose an item.</w:t>
          </w:r>
        </w:p>
      </w:docPartBody>
    </w:docPart>
    <w:docPart>
      <w:docPartPr>
        <w:name w:val="9C0F293FFDB5448C9416311C40AB1540"/>
        <w:category>
          <w:name w:val="General"/>
          <w:gallery w:val="placeholder"/>
        </w:category>
        <w:types>
          <w:type w:val="bbPlcHdr"/>
        </w:types>
        <w:behaviors>
          <w:behavior w:val="content"/>
        </w:behaviors>
        <w:guid w:val="{16D4A489-140C-4A15-9FB2-C19856880F1C}"/>
      </w:docPartPr>
      <w:docPartBody>
        <w:p w:rsidR="0085717F" w:rsidRDefault="0085717F">
          <w:pPr>
            <w:pStyle w:val="9C0F293FFDB5448C9416311C40AB1540"/>
          </w:pPr>
          <w:r w:rsidRPr="00B91AA1">
            <w:rPr>
              <w:rStyle w:val="PlaceholderText"/>
            </w:rPr>
            <w:t>Choose an item.</w:t>
          </w:r>
        </w:p>
      </w:docPartBody>
    </w:docPart>
    <w:docPart>
      <w:docPartPr>
        <w:name w:val="86C4C5D5253D48D9AB63647F02203D99"/>
        <w:category>
          <w:name w:val="General"/>
          <w:gallery w:val="placeholder"/>
        </w:category>
        <w:types>
          <w:type w:val="bbPlcHdr"/>
        </w:types>
        <w:behaviors>
          <w:behavior w:val="content"/>
        </w:behaviors>
        <w:guid w:val="{0FDA9514-E3B0-4026-913E-164B02CB350F}"/>
      </w:docPartPr>
      <w:docPartBody>
        <w:p w:rsidR="0085717F" w:rsidRDefault="0085717F">
          <w:pPr>
            <w:pStyle w:val="86C4C5D5253D48D9AB63647F02203D99"/>
          </w:pPr>
          <w:r w:rsidRPr="00B91AA1">
            <w:rPr>
              <w:rStyle w:val="PlaceholderText"/>
            </w:rPr>
            <w:t>Choose an item.</w:t>
          </w:r>
        </w:p>
      </w:docPartBody>
    </w:docPart>
    <w:docPart>
      <w:docPartPr>
        <w:name w:val="D64C6BAF0348400E8D6829D40F8A934D"/>
        <w:category>
          <w:name w:val="General"/>
          <w:gallery w:val="placeholder"/>
        </w:category>
        <w:types>
          <w:type w:val="bbPlcHdr"/>
        </w:types>
        <w:behaviors>
          <w:behavior w:val="content"/>
        </w:behaviors>
        <w:guid w:val="{E6DD01E4-8ADD-4B95-A232-3622FA41AFED}"/>
      </w:docPartPr>
      <w:docPartBody>
        <w:p w:rsidR="0085717F" w:rsidRDefault="0085717F">
          <w:pPr>
            <w:pStyle w:val="D64C6BAF0348400E8D6829D40F8A934D"/>
          </w:pPr>
          <w:r w:rsidRPr="00B91AA1">
            <w:rPr>
              <w:rStyle w:val="PlaceholderText"/>
            </w:rPr>
            <w:t>Choose an item.</w:t>
          </w:r>
        </w:p>
      </w:docPartBody>
    </w:docPart>
    <w:docPart>
      <w:docPartPr>
        <w:name w:val="A18A348F8A1C4BE882739B03FF093119"/>
        <w:category>
          <w:name w:val="General"/>
          <w:gallery w:val="placeholder"/>
        </w:category>
        <w:types>
          <w:type w:val="bbPlcHdr"/>
        </w:types>
        <w:behaviors>
          <w:behavior w:val="content"/>
        </w:behaviors>
        <w:guid w:val="{7E6AD69A-892E-49C7-B1AD-E5A3349F1D7A}"/>
      </w:docPartPr>
      <w:docPartBody>
        <w:p w:rsidR="0085717F" w:rsidRDefault="0085717F">
          <w:pPr>
            <w:pStyle w:val="A18A348F8A1C4BE882739B03FF093119"/>
          </w:pPr>
          <w:r w:rsidRPr="00B91AA1">
            <w:rPr>
              <w:rStyle w:val="PlaceholderText"/>
            </w:rPr>
            <w:t>Choose an item.</w:t>
          </w:r>
        </w:p>
      </w:docPartBody>
    </w:docPart>
    <w:docPart>
      <w:docPartPr>
        <w:name w:val="AC5C779EB866417B849A701A7309DE45"/>
        <w:category>
          <w:name w:val="General"/>
          <w:gallery w:val="placeholder"/>
        </w:category>
        <w:types>
          <w:type w:val="bbPlcHdr"/>
        </w:types>
        <w:behaviors>
          <w:behavior w:val="content"/>
        </w:behaviors>
        <w:guid w:val="{6C762433-7A32-4BF2-8974-67A03A1146A8}"/>
      </w:docPartPr>
      <w:docPartBody>
        <w:p w:rsidR="0085717F" w:rsidRDefault="0085717F">
          <w:pPr>
            <w:pStyle w:val="AC5C779EB866417B849A701A7309DE45"/>
          </w:pPr>
          <w:r w:rsidRPr="00B91AA1">
            <w:rPr>
              <w:rStyle w:val="PlaceholderText"/>
            </w:rPr>
            <w:t>Choose an item.</w:t>
          </w:r>
        </w:p>
      </w:docPartBody>
    </w:docPart>
    <w:docPart>
      <w:docPartPr>
        <w:name w:val="8512FE717AD34A0DA959F822C5D29FE0"/>
        <w:category>
          <w:name w:val="General"/>
          <w:gallery w:val="placeholder"/>
        </w:category>
        <w:types>
          <w:type w:val="bbPlcHdr"/>
        </w:types>
        <w:behaviors>
          <w:behavior w:val="content"/>
        </w:behaviors>
        <w:guid w:val="{8F09081A-E48C-40FC-96DA-F1AA8A7C3F6E}"/>
      </w:docPartPr>
      <w:docPartBody>
        <w:p w:rsidR="0085717F" w:rsidRDefault="0085717F">
          <w:pPr>
            <w:pStyle w:val="8512FE717AD34A0DA959F822C5D29FE0"/>
          </w:pPr>
          <w:r w:rsidRPr="00B91AA1">
            <w:rPr>
              <w:rStyle w:val="PlaceholderText"/>
            </w:rPr>
            <w:t>Choose an item.</w:t>
          </w:r>
        </w:p>
      </w:docPartBody>
    </w:docPart>
    <w:docPart>
      <w:docPartPr>
        <w:name w:val="E36A521C95624178ACC1E0D8DC4E0E8C"/>
        <w:category>
          <w:name w:val="General"/>
          <w:gallery w:val="placeholder"/>
        </w:category>
        <w:types>
          <w:type w:val="bbPlcHdr"/>
        </w:types>
        <w:behaviors>
          <w:behavior w:val="content"/>
        </w:behaviors>
        <w:guid w:val="{33BA57F3-3B04-4E64-84F9-A21140178BFF}"/>
      </w:docPartPr>
      <w:docPartBody>
        <w:p w:rsidR="0085717F" w:rsidRDefault="0085717F">
          <w:pPr>
            <w:pStyle w:val="E36A521C95624178ACC1E0D8DC4E0E8C"/>
          </w:pPr>
          <w:r w:rsidRPr="00B91AA1">
            <w:rPr>
              <w:rStyle w:val="PlaceholderText"/>
            </w:rPr>
            <w:t>Choose an item.</w:t>
          </w:r>
        </w:p>
      </w:docPartBody>
    </w:docPart>
    <w:docPart>
      <w:docPartPr>
        <w:name w:val="E175B94E899D4605983D6574181548D1"/>
        <w:category>
          <w:name w:val="General"/>
          <w:gallery w:val="placeholder"/>
        </w:category>
        <w:types>
          <w:type w:val="bbPlcHdr"/>
        </w:types>
        <w:behaviors>
          <w:behavior w:val="content"/>
        </w:behaviors>
        <w:guid w:val="{55C1A500-1D55-4C0B-8294-293A4A09AD5F}"/>
      </w:docPartPr>
      <w:docPartBody>
        <w:p w:rsidR="0085717F" w:rsidRDefault="0085717F">
          <w:pPr>
            <w:pStyle w:val="E175B94E899D4605983D6574181548D1"/>
          </w:pPr>
          <w:r w:rsidRPr="00B91AA1">
            <w:rPr>
              <w:rStyle w:val="PlaceholderText"/>
            </w:rPr>
            <w:t>Choose an item.</w:t>
          </w:r>
        </w:p>
      </w:docPartBody>
    </w:docPart>
    <w:docPart>
      <w:docPartPr>
        <w:name w:val="FCC2BEB0D4A6447084CA0C6893495479"/>
        <w:category>
          <w:name w:val="General"/>
          <w:gallery w:val="placeholder"/>
        </w:category>
        <w:types>
          <w:type w:val="bbPlcHdr"/>
        </w:types>
        <w:behaviors>
          <w:behavior w:val="content"/>
        </w:behaviors>
        <w:guid w:val="{BA856EA7-F043-4C02-B9A6-C2AB82A2887C}"/>
      </w:docPartPr>
      <w:docPartBody>
        <w:p w:rsidR="0085717F" w:rsidRDefault="0085717F">
          <w:pPr>
            <w:pStyle w:val="FCC2BEB0D4A6447084CA0C6893495479"/>
          </w:pPr>
          <w:r w:rsidRPr="00B91AA1">
            <w:rPr>
              <w:rStyle w:val="PlaceholderText"/>
            </w:rPr>
            <w:t>Choose an item.</w:t>
          </w:r>
        </w:p>
      </w:docPartBody>
    </w:docPart>
    <w:docPart>
      <w:docPartPr>
        <w:name w:val="86DF530A9F08475CBE0964A4DBFBC11A"/>
        <w:category>
          <w:name w:val="General"/>
          <w:gallery w:val="placeholder"/>
        </w:category>
        <w:types>
          <w:type w:val="bbPlcHdr"/>
        </w:types>
        <w:behaviors>
          <w:behavior w:val="content"/>
        </w:behaviors>
        <w:guid w:val="{F8F6EBC9-4FDB-4EAE-834C-0D812E5F1CB0}"/>
      </w:docPartPr>
      <w:docPartBody>
        <w:p w:rsidR="0085717F" w:rsidRDefault="0085717F">
          <w:pPr>
            <w:pStyle w:val="86DF530A9F08475CBE0964A4DBFBC11A"/>
          </w:pPr>
          <w:r w:rsidRPr="00B91AA1">
            <w:rPr>
              <w:rStyle w:val="PlaceholderText"/>
            </w:rPr>
            <w:t>Choose an item.</w:t>
          </w:r>
        </w:p>
      </w:docPartBody>
    </w:docPart>
    <w:docPart>
      <w:docPartPr>
        <w:name w:val="F1D8EA58FE8C44989FB2C5D6E170A211"/>
        <w:category>
          <w:name w:val="General"/>
          <w:gallery w:val="placeholder"/>
        </w:category>
        <w:types>
          <w:type w:val="bbPlcHdr"/>
        </w:types>
        <w:behaviors>
          <w:behavior w:val="content"/>
        </w:behaviors>
        <w:guid w:val="{D7988AEC-6A3C-48DF-84E8-4D1BA9D22D5C}"/>
      </w:docPartPr>
      <w:docPartBody>
        <w:p w:rsidR="00E67960" w:rsidRDefault="0085717F" w:rsidP="0085717F">
          <w:pPr>
            <w:pStyle w:val="F1D8EA58FE8C44989FB2C5D6E170A211"/>
          </w:pPr>
          <w:r w:rsidRPr="006A7305">
            <w:rPr>
              <w:rFonts w:cs="Arial"/>
              <w:sz w:val="24"/>
              <w:szCs w:val="24"/>
            </w:rPr>
            <w:t>Click here to enter text.</w:t>
          </w:r>
        </w:p>
      </w:docPartBody>
    </w:docPart>
    <w:docPart>
      <w:docPartPr>
        <w:name w:val="8458B35ED85E46A29877AA591F084B17"/>
        <w:category>
          <w:name w:val="General"/>
          <w:gallery w:val="placeholder"/>
        </w:category>
        <w:types>
          <w:type w:val="bbPlcHdr"/>
        </w:types>
        <w:behaviors>
          <w:behavior w:val="content"/>
        </w:behaviors>
        <w:guid w:val="{F207AA17-597C-4C4E-A550-20D1C83E2D71}"/>
      </w:docPartPr>
      <w:docPartBody>
        <w:p w:rsidR="00E67960" w:rsidRDefault="0085717F" w:rsidP="0085717F">
          <w:pPr>
            <w:pStyle w:val="8458B35ED85E46A29877AA591F084B17"/>
          </w:pPr>
          <w:r w:rsidRPr="006A7305">
            <w:rPr>
              <w:sz w:val="24"/>
              <w:szCs w:val="24"/>
            </w:rPr>
            <w:t>Click here to enter text.</w:t>
          </w:r>
        </w:p>
      </w:docPartBody>
    </w:docPart>
    <w:docPart>
      <w:docPartPr>
        <w:name w:val="E3471501DA094BFBBEB021AAF69AE823"/>
        <w:category>
          <w:name w:val="General"/>
          <w:gallery w:val="placeholder"/>
        </w:category>
        <w:types>
          <w:type w:val="bbPlcHdr"/>
        </w:types>
        <w:behaviors>
          <w:behavior w:val="content"/>
        </w:behaviors>
        <w:guid w:val="{347D5D09-6B1B-4165-8810-247522F9BE6B}"/>
      </w:docPartPr>
      <w:docPartBody>
        <w:p w:rsidR="00E67960" w:rsidRDefault="0085717F" w:rsidP="0085717F">
          <w:pPr>
            <w:pStyle w:val="E3471501DA094BFBBEB021AAF69AE823"/>
          </w:pPr>
          <w:r w:rsidRPr="006A7305">
            <w:rPr>
              <w:sz w:val="24"/>
              <w:szCs w:val="24"/>
            </w:rPr>
            <w:t>Click here to enter text.</w:t>
          </w:r>
        </w:p>
      </w:docPartBody>
    </w:docPart>
    <w:docPart>
      <w:docPartPr>
        <w:name w:val="AED0A07A02C04BBC87ADC20A455FBD8D"/>
        <w:category>
          <w:name w:val="General"/>
          <w:gallery w:val="placeholder"/>
        </w:category>
        <w:types>
          <w:type w:val="bbPlcHdr"/>
        </w:types>
        <w:behaviors>
          <w:behavior w:val="content"/>
        </w:behaviors>
        <w:guid w:val="{8779578D-6AB3-47A8-B4D9-86078A7125A2}"/>
      </w:docPartPr>
      <w:docPartBody>
        <w:p w:rsidR="00E67960" w:rsidRDefault="0085717F" w:rsidP="0085717F">
          <w:pPr>
            <w:pStyle w:val="AED0A07A02C04BBC87ADC20A455FBD8D"/>
          </w:pPr>
          <w:r w:rsidRPr="006A7305">
            <w:rPr>
              <w:sz w:val="24"/>
              <w:szCs w:val="24"/>
            </w:rPr>
            <w:t>Click here to enter text.</w:t>
          </w:r>
        </w:p>
      </w:docPartBody>
    </w:docPart>
    <w:docPart>
      <w:docPartPr>
        <w:name w:val="87F6D8E7AF2E49C9960C16CE7F5F327E"/>
        <w:category>
          <w:name w:val="General"/>
          <w:gallery w:val="placeholder"/>
        </w:category>
        <w:types>
          <w:type w:val="bbPlcHdr"/>
        </w:types>
        <w:behaviors>
          <w:behavior w:val="content"/>
        </w:behaviors>
        <w:guid w:val="{4AE6EFE1-71F1-4874-8080-3BC701EFF14F}"/>
      </w:docPartPr>
      <w:docPartBody>
        <w:p w:rsidR="00E67960" w:rsidRDefault="0085717F" w:rsidP="0085717F">
          <w:pPr>
            <w:pStyle w:val="87F6D8E7AF2E49C9960C16CE7F5F327E"/>
          </w:pPr>
          <w:r w:rsidRPr="006A7305">
            <w:rPr>
              <w:sz w:val="24"/>
              <w:szCs w:val="24"/>
            </w:rPr>
            <w:t>Click here to enter text.</w:t>
          </w:r>
        </w:p>
      </w:docPartBody>
    </w:docPart>
    <w:docPart>
      <w:docPartPr>
        <w:name w:val="41ECB0CB1F2647D5AB5BBD4C47AFF263"/>
        <w:category>
          <w:name w:val="General"/>
          <w:gallery w:val="placeholder"/>
        </w:category>
        <w:types>
          <w:type w:val="bbPlcHdr"/>
        </w:types>
        <w:behaviors>
          <w:behavior w:val="content"/>
        </w:behaviors>
        <w:guid w:val="{D28FB452-08A7-48C4-96BF-D9F0E6E86C41}"/>
      </w:docPartPr>
      <w:docPartBody>
        <w:p w:rsidR="00E67960" w:rsidRDefault="0085717F" w:rsidP="0085717F">
          <w:pPr>
            <w:pStyle w:val="41ECB0CB1F2647D5AB5BBD4C47AFF263"/>
          </w:pPr>
          <w:r w:rsidRPr="006A7305">
            <w:rPr>
              <w:sz w:val="24"/>
              <w:szCs w:val="24"/>
            </w:rPr>
            <w:t>Click here to enter text.</w:t>
          </w:r>
        </w:p>
      </w:docPartBody>
    </w:docPart>
    <w:docPart>
      <w:docPartPr>
        <w:name w:val="3A9E56E245514ECBA3AD019DCDCDB17E"/>
        <w:category>
          <w:name w:val="General"/>
          <w:gallery w:val="placeholder"/>
        </w:category>
        <w:types>
          <w:type w:val="bbPlcHdr"/>
        </w:types>
        <w:behaviors>
          <w:behavior w:val="content"/>
        </w:behaviors>
        <w:guid w:val="{59557E2E-9837-4B8E-969E-5F2C04EE5D41}"/>
      </w:docPartPr>
      <w:docPartBody>
        <w:p w:rsidR="00E67960" w:rsidRDefault="0085717F" w:rsidP="0085717F">
          <w:pPr>
            <w:pStyle w:val="3A9E56E245514ECBA3AD019DCDCDB17E"/>
          </w:pPr>
          <w:r w:rsidRPr="006A7305">
            <w:rPr>
              <w:sz w:val="24"/>
              <w:szCs w:val="24"/>
            </w:rPr>
            <w:t>Click here to enter text.</w:t>
          </w:r>
        </w:p>
      </w:docPartBody>
    </w:docPart>
    <w:docPart>
      <w:docPartPr>
        <w:name w:val="E0C90E10572C4339B15D171F40B346BC"/>
        <w:category>
          <w:name w:val="General"/>
          <w:gallery w:val="placeholder"/>
        </w:category>
        <w:types>
          <w:type w:val="bbPlcHdr"/>
        </w:types>
        <w:behaviors>
          <w:behavior w:val="content"/>
        </w:behaviors>
        <w:guid w:val="{AB8770FF-CACC-4B6C-A1E5-C9A56937FA67}"/>
      </w:docPartPr>
      <w:docPartBody>
        <w:p w:rsidR="00E67960" w:rsidRDefault="0085717F" w:rsidP="0085717F">
          <w:pPr>
            <w:pStyle w:val="E0C90E10572C4339B15D171F40B346BC"/>
          </w:pPr>
          <w:r w:rsidRPr="006A7305">
            <w:rPr>
              <w:sz w:val="24"/>
              <w:szCs w:val="24"/>
            </w:rPr>
            <w:t>Click here to enter text.</w:t>
          </w:r>
        </w:p>
      </w:docPartBody>
    </w:docPart>
    <w:docPart>
      <w:docPartPr>
        <w:name w:val="C76CA42A231C4D92B95A4396459938FB"/>
        <w:category>
          <w:name w:val="General"/>
          <w:gallery w:val="placeholder"/>
        </w:category>
        <w:types>
          <w:type w:val="bbPlcHdr"/>
        </w:types>
        <w:behaviors>
          <w:behavior w:val="content"/>
        </w:behaviors>
        <w:guid w:val="{97C381D0-3D32-4A14-B64D-B88033E5B24F}"/>
      </w:docPartPr>
      <w:docPartBody>
        <w:p w:rsidR="00E67960" w:rsidRDefault="0085717F" w:rsidP="0085717F">
          <w:pPr>
            <w:pStyle w:val="C76CA42A231C4D92B95A4396459938FB"/>
          </w:pPr>
          <w:r w:rsidRPr="006A7305">
            <w:rPr>
              <w:sz w:val="24"/>
              <w:szCs w:val="24"/>
            </w:rPr>
            <w:t>Click here to enter text.</w:t>
          </w:r>
        </w:p>
      </w:docPartBody>
    </w:docPart>
    <w:docPart>
      <w:docPartPr>
        <w:name w:val="F6174B9CA6D143609EE460CC1C4EA11E"/>
        <w:category>
          <w:name w:val="General"/>
          <w:gallery w:val="placeholder"/>
        </w:category>
        <w:types>
          <w:type w:val="bbPlcHdr"/>
        </w:types>
        <w:behaviors>
          <w:behavior w:val="content"/>
        </w:behaviors>
        <w:guid w:val="{86A005E8-6F61-4DCD-A674-4B25E97BA681}"/>
      </w:docPartPr>
      <w:docPartBody>
        <w:p w:rsidR="00E67960" w:rsidRDefault="0085717F" w:rsidP="0085717F">
          <w:pPr>
            <w:pStyle w:val="F6174B9CA6D143609EE460CC1C4EA11E"/>
          </w:pPr>
          <w:r w:rsidRPr="00636C63">
            <w:rPr>
              <w:rStyle w:val="PlaceholderText"/>
              <w:sz w:val="24"/>
              <w:szCs w:val="24"/>
            </w:rPr>
            <w:t>Choose an item.</w:t>
          </w:r>
        </w:p>
      </w:docPartBody>
    </w:docPart>
    <w:docPart>
      <w:docPartPr>
        <w:name w:val="B88E5D5C23C84C55BFC1DC4BAC535D1A"/>
        <w:category>
          <w:name w:val="General"/>
          <w:gallery w:val="placeholder"/>
        </w:category>
        <w:types>
          <w:type w:val="bbPlcHdr"/>
        </w:types>
        <w:behaviors>
          <w:behavior w:val="content"/>
        </w:behaviors>
        <w:guid w:val="{F3542942-7ABB-4D08-A5B6-DA884AD1D067}"/>
      </w:docPartPr>
      <w:docPartBody>
        <w:p w:rsidR="00E67960" w:rsidRDefault="0085717F" w:rsidP="0085717F">
          <w:pPr>
            <w:pStyle w:val="B88E5D5C23C84C55BFC1DC4BAC535D1A"/>
          </w:pPr>
          <w:r w:rsidRPr="00B91AA1">
            <w:rPr>
              <w:rStyle w:val="PlaceholderText"/>
            </w:rPr>
            <w:t>Choose an item.</w:t>
          </w:r>
        </w:p>
      </w:docPartBody>
    </w:docPart>
    <w:docPart>
      <w:docPartPr>
        <w:name w:val="3C1B9BDDBFF24657BA176BB0B164136B"/>
        <w:category>
          <w:name w:val="General"/>
          <w:gallery w:val="placeholder"/>
        </w:category>
        <w:types>
          <w:type w:val="bbPlcHdr"/>
        </w:types>
        <w:behaviors>
          <w:behavior w:val="content"/>
        </w:behaviors>
        <w:guid w:val="{F9DB46BD-A7CE-48F0-82A4-3394BD03DE17}"/>
      </w:docPartPr>
      <w:docPartBody>
        <w:p w:rsidR="00E67960" w:rsidRDefault="0085717F" w:rsidP="0085717F">
          <w:pPr>
            <w:pStyle w:val="3C1B9BDDBFF24657BA176BB0B164136B"/>
          </w:pPr>
          <w:r w:rsidRPr="00B91AA1">
            <w:rPr>
              <w:rStyle w:val="PlaceholderText"/>
            </w:rPr>
            <w:t>Choose an item.</w:t>
          </w:r>
        </w:p>
      </w:docPartBody>
    </w:docPart>
    <w:docPart>
      <w:docPartPr>
        <w:name w:val="C7615D74D3E349E8A49207A9DE1CC7EC"/>
        <w:category>
          <w:name w:val="General"/>
          <w:gallery w:val="placeholder"/>
        </w:category>
        <w:types>
          <w:type w:val="bbPlcHdr"/>
        </w:types>
        <w:behaviors>
          <w:behavior w:val="content"/>
        </w:behaviors>
        <w:guid w:val="{98D67FFE-CB6F-4787-A72E-88B42EEBB308}"/>
      </w:docPartPr>
      <w:docPartBody>
        <w:p w:rsidR="00E67960" w:rsidRDefault="0085717F" w:rsidP="0085717F">
          <w:pPr>
            <w:pStyle w:val="C7615D74D3E349E8A49207A9DE1CC7EC"/>
          </w:pPr>
          <w:r w:rsidRPr="00B91AA1">
            <w:rPr>
              <w:rStyle w:val="PlaceholderText"/>
            </w:rPr>
            <w:t>Choose an item.</w:t>
          </w:r>
        </w:p>
      </w:docPartBody>
    </w:docPart>
    <w:docPart>
      <w:docPartPr>
        <w:name w:val="FC8DF99E1441459E93FD277027601F0F"/>
        <w:category>
          <w:name w:val="General"/>
          <w:gallery w:val="placeholder"/>
        </w:category>
        <w:types>
          <w:type w:val="bbPlcHdr"/>
        </w:types>
        <w:behaviors>
          <w:behavior w:val="content"/>
        </w:behaviors>
        <w:guid w:val="{DCDB9935-9CA6-4878-B99F-5F5559043833}"/>
      </w:docPartPr>
      <w:docPartBody>
        <w:p w:rsidR="00E67960" w:rsidRDefault="0085717F" w:rsidP="0085717F">
          <w:pPr>
            <w:pStyle w:val="FC8DF99E1441459E93FD277027601F0F"/>
          </w:pPr>
          <w:r w:rsidRPr="00B91AA1">
            <w:rPr>
              <w:rStyle w:val="PlaceholderText"/>
            </w:rPr>
            <w:t>Choose an item.</w:t>
          </w:r>
        </w:p>
      </w:docPartBody>
    </w:docPart>
    <w:docPart>
      <w:docPartPr>
        <w:name w:val="A8743A56288849CC8D723733B51A8C33"/>
        <w:category>
          <w:name w:val="General"/>
          <w:gallery w:val="placeholder"/>
        </w:category>
        <w:types>
          <w:type w:val="bbPlcHdr"/>
        </w:types>
        <w:behaviors>
          <w:behavior w:val="content"/>
        </w:behaviors>
        <w:guid w:val="{D1F3862B-DFB7-4809-B3AA-69B5DA112BBF}"/>
      </w:docPartPr>
      <w:docPartBody>
        <w:p w:rsidR="00E67960" w:rsidRDefault="0085717F" w:rsidP="0085717F">
          <w:pPr>
            <w:pStyle w:val="A8743A56288849CC8D723733B51A8C33"/>
          </w:pPr>
          <w:r w:rsidRPr="00B91AA1">
            <w:rPr>
              <w:rStyle w:val="PlaceholderText"/>
            </w:rPr>
            <w:t>Choose an item.</w:t>
          </w:r>
        </w:p>
      </w:docPartBody>
    </w:docPart>
    <w:docPart>
      <w:docPartPr>
        <w:name w:val="394ACCB49F96434AA77E376E0DE76ACB"/>
        <w:category>
          <w:name w:val="General"/>
          <w:gallery w:val="placeholder"/>
        </w:category>
        <w:types>
          <w:type w:val="bbPlcHdr"/>
        </w:types>
        <w:behaviors>
          <w:behavior w:val="content"/>
        </w:behaviors>
        <w:guid w:val="{1A3D1848-EC95-4384-93F2-1C41EAFF73C2}"/>
      </w:docPartPr>
      <w:docPartBody>
        <w:p w:rsidR="00E67960" w:rsidRDefault="0085717F" w:rsidP="0085717F">
          <w:pPr>
            <w:pStyle w:val="394ACCB49F96434AA77E376E0DE76ACB"/>
          </w:pPr>
          <w:r w:rsidRPr="00B91AA1">
            <w:rPr>
              <w:rStyle w:val="PlaceholderText"/>
            </w:rPr>
            <w:t>Choose an item.</w:t>
          </w:r>
        </w:p>
      </w:docPartBody>
    </w:docPart>
    <w:docPart>
      <w:docPartPr>
        <w:name w:val="26E3588EBE6F4169A53234047ABB3693"/>
        <w:category>
          <w:name w:val="General"/>
          <w:gallery w:val="placeholder"/>
        </w:category>
        <w:types>
          <w:type w:val="bbPlcHdr"/>
        </w:types>
        <w:behaviors>
          <w:behavior w:val="content"/>
        </w:behaviors>
        <w:guid w:val="{C5175A06-AEE7-4D6C-A34F-973A0B4EE090}"/>
      </w:docPartPr>
      <w:docPartBody>
        <w:p w:rsidR="00E67960" w:rsidRDefault="0085717F" w:rsidP="0085717F">
          <w:pPr>
            <w:pStyle w:val="26E3588EBE6F4169A53234047ABB3693"/>
          </w:pPr>
          <w:r w:rsidRPr="00B91AA1">
            <w:rPr>
              <w:rStyle w:val="PlaceholderText"/>
            </w:rPr>
            <w:t>Choose an item.</w:t>
          </w:r>
        </w:p>
      </w:docPartBody>
    </w:docPart>
    <w:docPart>
      <w:docPartPr>
        <w:name w:val="639BB5CE04DF4C34AE8B3DBD8B1C906B"/>
        <w:category>
          <w:name w:val="General"/>
          <w:gallery w:val="placeholder"/>
        </w:category>
        <w:types>
          <w:type w:val="bbPlcHdr"/>
        </w:types>
        <w:behaviors>
          <w:behavior w:val="content"/>
        </w:behaviors>
        <w:guid w:val="{ED69992D-17E6-484F-BCE4-BF7B50EDF508}"/>
      </w:docPartPr>
      <w:docPartBody>
        <w:p w:rsidR="00E67960" w:rsidRDefault="0085717F" w:rsidP="0085717F">
          <w:pPr>
            <w:pStyle w:val="639BB5CE04DF4C34AE8B3DBD8B1C906B"/>
          </w:pPr>
          <w:r w:rsidRPr="00B91AA1">
            <w:rPr>
              <w:rStyle w:val="PlaceholderText"/>
            </w:rPr>
            <w:t>Choose an item.</w:t>
          </w:r>
        </w:p>
      </w:docPartBody>
    </w:docPart>
    <w:docPart>
      <w:docPartPr>
        <w:name w:val="2482B8E1175D4BC289AED37D0FE46F38"/>
        <w:category>
          <w:name w:val="General"/>
          <w:gallery w:val="placeholder"/>
        </w:category>
        <w:types>
          <w:type w:val="bbPlcHdr"/>
        </w:types>
        <w:behaviors>
          <w:behavior w:val="content"/>
        </w:behaviors>
        <w:guid w:val="{34BE4683-D8EF-4ED9-91D3-FC620D4B9ABD}"/>
      </w:docPartPr>
      <w:docPartBody>
        <w:p w:rsidR="00E67960" w:rsidRDefault="0085717F" w:rsidP="0085717F">
          <w:pPr>
            <w:pStyle w:val="2482B8E1175D4BC289AED37D0FE46F38"/>
          </w:pPr>
          <w:r w:rsidRPr="00B91AA1">
            <w:rPr>
              <w:rStyle w:val="PlaceholderText"/>
            </w:rPr>
            <w:t>Choose an item.</w:t>
          </w:r>
        </w:p>
      </w:docPartBody>
    </w:docPart>
    <w:docPart>
      <w:docPartPr>
        <w:name w:val="065357CECDF14EF4AE3A0B6EC0C84AA2"/>
        <w:category>
          <w:name w:val="General"/>
          <w:gallery w:val="placeholder"/>
        </w:category>
        <w:types>
          <w:type w:val="bbPlcHdr"/>
        </w:types>
        <w:behaviors>
          <w:behavior w:val="content"/>
        </w:behaviors>
        <w:guid w:val="{8D9A53F7-3E8A-4D0D-B0C6-69C489596AC2}"/>
      </w:docPartPr>
      <w:docPartBody>
        <w:p w:rsidR="00E67960" w:rsidRDefault="0085717F" w:rsidP="0085717F">
          <w:pPr>
            <w:pStyle w:val="065357CECDF14EF4AE3A0B6EC0C84AA2"/>
          </w:pPr>
          <w:r w:rsidRPr="00B91AA1">
            <w:rPr>
              <w:rStyle w:val="PlaceholderText"/>
            </w:rPr>
            <w:t>Choose an item.</w:t>
          </w:r>
        </w:p>
      </w:docPartBody>
    </w:docPart>
    <w:docPart>
      <w:docPartPr>
        <w:name w:val="571AF43F4F434304802F9E693BAC1FE3"/>
        <w:category>
          <w:name w:val="General"/>
          <w:gallery w:val="placeholder"/>
        </w:category>
        <w:types>
          <w:type w:val="bbPlcHdr"/>
        </w:types>
        <w:behaviors>
          <w:behavior w:val="content"/>
        </w:behaviors>
        <w:guid w:val="{12CF6862-ABA7-4632-9780-AB9DA5E363DB}"/>
      </w:docPartPr>
      <w:docPartBody>
        <w:p w:rsidR="00E67960" w:rsidRDefault="0085717F" w:rsidP="0085717F">
          <w:pPr>
            <w:pStyle w:val="571AF43F4F434304802F9E693BAC1FE3"/>
          </w:pPr>
          <w:r w:rsidRPr="00B91AA1">
            <w:rPr>
              <w:rStyle w:val="PlaceholderText"/>
            </w:rPr>
            <w:t>Choose an item.</w:t>
          </w:r>
        </w:p>
      </w:docPartBody>
    </w:docPart>
    <w:docPart>
      <w:docPartPr>
        <w:name w:val="BB06B8F306EC42ABBF511EA1F9C53E3C"/>
        <w:category>
          <w:name w:val="General"/>
          <w:gallery w:val="placeholder"/>
        </w:category>
        <w:types>
          <w:type w:val="bbPlcHdr"/>
        </w:types>
        <w:behaviors>
          <w:behavior w:val="content"/>
        </w:behaviors>
        <w:guid w:val="{B38626E8-24BF-4238-8A3D-2DF65BA0B731}"/>
      </w:docPartPr>
      <w:docPartBody>
        <w:p w:rsidR="00E67960" w:rsidRDefault="0085717F" w:rsidP="0085717F">
          <w:pPr>
            <w:pStyle w:val="BB06B8F306EC42ABBF511EA1F9C53E3C"/>
          </w:pPr>
          <w:r w:rsidRPr="00B91AA1">
            <w:rPr>
              <w:rStyle w:val="PlaceholderText"/>
            </w:rPr>
            <w:t>Choose an item.</w:t>
          </w:r>
        </w:p>
      </w:docPartBody>
    </w:docPart>
    <w:docPart>
      <w:docPartPr>
        <w:name w:val="8B623C14ADCE4098A16664ED0EC51CB7"/>
        <w:category>
          <w:name w:val="General"/>
          <w:gallery w:val="placeholder"/>
        </w:category>
        <w:types>
          <w:type w:val="bbPlcHdr"/>
        </w:types>
        <w:behaviors>
          <w:behavior w:val="content"/>
        </w:behaviors>
        <w:guid w:val="{59FB3449-462E-4913-AFA8-2C4A3C43C91A}"/>
      </w:docPartPr>
      <w:docPartBody>
        <w:p w:rsidR="00E67960" w:rsidRDefault="0085717F" w:rsidP="0085717F">
          <w:pPr>
            <w:pStyle w:val="8B623C14ADCE4098A16664ED0EC51CB7"/>
          </w:pPr>
          <w:r w:rsidRPr="00B91AA1">
            <w:rPr>
              <w:rStyle w:val="PlaceholderText"/>
            </w:rPr>
            <w:t>Choose an item.</w:t>
          </w:r>
        </w:p>
      </w:docPartBody>
    </w:docPart>
    <w:docPart>
      <w:docPartPr>
        <w:name w:val="2DD7D2CD8CAF452D94EE40E0D38BC23B"/>
        <w:category>
          <w:name w:val="General"/>
          <w:gallery w:val="placeholder"/>
        </w:category>
        <w:types>
          <w:type w:val="bbPlcHdr"/>
        </w:types>
        <w:behaviors>
          <w:behavior w:val="content"/>
        </w:behaviors>
        <w:guid w:val="{F5C110FA-FDF2-4308-A2CC-5BDD52A3FB47}"/>
      </w:docPartPr>
      <w:docPartBody>
        <w:p w:rsidR="00E67960" w:rsidRDefault="0085717F" w:rsidP="0085717F">
          <w:pPr>
            <w:pStyle w:val="2DD7D2CD8CAF452D94EE40E0D38BC23B"/>
          </w:pPr>
          <w:r w:rsidRPr="00B91AA1">
            <w:rPr>
              <w:rStyle w:val="PlaceholderText"/>
            </w:rPr>
            <w:t>Choose an item.</w:t>
          </w:r>
        </w:p>
      </w:docPartBody>
    </w:docPart>
    <w:docPart>
      <w:docPartPr>
        <w:name w:val="C35504F0474849D7AFA6DA7666B4D705"/>
        <w:category>
          <w:name w:val="General"/>
          <w:gallery w:val="placeholder"/>
        </w:category>
        <w:types>
          <w:type w:val="bbPlcHdr"/>
        </w:types>
        <w:behaviors>
          <w:behavior w:val="content"/>
        </w:behaviors>
        <w:guid w:val="{207A1C89-1D33-4088-9419-E04442AA5095}"/>
      </w:docPartPr>
      <w:docPartBody>
        <w:p w:rsidR="00E67960" w:rsidRDefault="0085717F" w:rsidP="0085717F">
          <w:pPr>
            <w:pStyle w:val="C35504F0474849D7AFA6DA7666B4D705"/>
          </w:pPr>
          <w:r w:rsidRPr="00B91AA1">
            <w:rPr>
              <w:rStyle w:val="PlaceholderText"/>
            </w:rPr>
            <w:t>Choose an item.</w:t>
          </w:r>
        </w:p>
      </w:docPartBody>
    </w:docPart>
    <w:docPart>
      <w:docPartPr>
        <w:name w:val="8B75C0DE5A95493CB7B436CF5D00DB2D"/>
        <w:category>
          <w:name w:val="General"/>
          <w:gallery w:val="placeholder"/>
        </w:category>
        <w:types>
          <w:type w:val="bbPlcHdr"/>
        </w:types>
        <w:behaviors>
          <w:behavior w:val="content"/>
        </w:behaviors>
        <w:guid w:val="{A27C8A40-A5B8-4AE9-8B7F-D841635C09B5}"/>
      </w:docPartPr>
      <w:docPartBody>
        <w:p w:rsidR="00E67960" w:rsidRDefault="0085717F" w:rsidP="0085717F">
          <w:pPr>
            <w:pStyle w:val="8B75C0DE5A95493CB7B436CF5D00DB2D"/>
          </w:pPr>
          <w:r w:rsidRPr="00B91AA1">
            <w:rPr>
              <w:rStyle w:val="PlaceholderText"/>
            </w:rPr>
            <w:t>Choose an item.</w:t>
          </w:r>
        </w:p>
      </w:docPartBody>
    </w:docPart>
    <w:docPart>
      <w:docPartPr>
        <w:name w:val="80CD7A79B9484D3394E985B54A1CC92A"/>
        <w:category>
          <w:name w:val="General"/>
          <w:gallery w:val="placeholder"/>
        </w:category>
        <w:types>
          <w:type w:val="bbPlcHdr"/>
        </w:types>
        <w:behaviors>
          <w:behavior w:val="content"/>
        </w:behaviors>
        <w:guid w:val="{59F7F062-F046-4909-A086-6E07F824CD73}"/>
      </w:docPartPr>
      <w:docPartBody>
        <w:p w:rsidR="00E67960" w:rsidRDefault="0085717F" w:rsidP="0085717F">
          <w:pPr>
            <w:pStyle w:val="80CD7A79B9484D3394E985B54A1CC92A"/>
          </w:pPr>
          <w:r w:rsidRPr="00B91AA1">
            <w:rPr>
              <w:rStyle w:val="PlaceholderText"/>
            </w:rPr>
            <w:t>Choose an item.</w:t>
          </w:r>
        </w:p>
      </w:docPartBody>
    </w:docPart>
    <w:docPart>
      <w:docPartPr>
        <w:name w:val="EECFE44863F142758D3C0761A9A3870A"/>
        <w:category>
          <w:name w:val="General"/>
          <w:gallery w:val="placeholder"/>
        </w:category>
        <w:types>
          <w:type w:val="bbPlcHdr"/>
        </w:types>
        <w:behaviors>
          <w:behavior w:val="content"/>
        </w:behaviors>
        <w:guid w:val="{A2957255-69CA-4D35-AA8B-1ADFC2194151}"/>
      </w:docPartPr>
      <w:docPartBody>
        <w:p w:rsidR="00E67960" w:rsidRDefault="0085717F" w:rsidP="0085717F">
          <w:pPr>
            <w:pStyle w:val="EECFE44863F142758D3C0761A9A3870A"/>
          </w:pPr>
          <w:r w:rsidRPr="00B91AA1">
            <w:rPr>
              <w:rStyle w:val="PlaceholderText"/>
            </w:rPr>
            <w:t>Choose an item.</w:t>
          </w:r>
        </w:p>
      </w:docPartBody>
    </w:docPart>
    <w:docPart>
      <w:docPartPr>
        <w:name w:val="D88CF8874F4444A8B7E7741BA2DE28B1"/>
        <w:category>
          <w:name w:val="General"/>
          <w:gallery w:val="placeholder"/>
        </w:category>
        <w:types>
          <w:type w:val="bbPlcHdr"/>
        </w:types>
        <w:behaviors>
          <w:behavior w:val="content"/>
        </w:behaviors>
        <w:guid w:val="{6D2D36A8-FBE2-4926-9530-198AC81AF010}"/>
      </w:docPartPr>
      <w:docPartBody>
        <w:p w:rsidR="00E67960" w:rsidRDefault="0085717F" w:rsidP="0085717F">
          <w:pPr>
            <w:pStyle w:val="D88CF8874F4444A8B7E7741BA2DE28B1"/>
          </w:pPr>
          <w:r w:rsidRPr="00B91AA1">
            <w:rPr>
              <w:rStyle w:val="PlaceholderText"/>
            </w:rPr>
            <w:t>Choose an item.</w:t>
          </w:r>
        </w:p>
      </w:docPartBody>
    </w:docPart>
    <w:docPart>
      <w:docPartPr>
        <w:name w:val="19A9BFFEA81A4289A6D9FD39E3CF040B"/>
        <w:category>
          <w:name w:val="General"/>
          <w:gallery w:val="placeholder"/>
        </w:category>
        <w:types>
          <w:type w:val="bbPlcHdr"/>
        </w:types>
        <w:behaviors>
          <w:behavior w:val="content"/>
        </w:behaviors>
        <w:guid w:val="{239B8227-235A-4849-85DB-2DA4B2C19E67}"/>
      </w:docPartPr>
      <w:docPartBody>
        <w:p w:rsidR="00E67960" w:rsidRDefault="0085717F" w:rsidP="0085717F">
          <w:pPr>
            <w:pStyle w:val="19A9BFFEA81A4289A6D9FD39E3CF040B"/>
          </w:pPr>
          <w:r w:rsidRPr="00B91AA1">
            <w:rPr>
              <w:rStyle w:val="PlaceholderText"/>
            </w:rPr>
            <w:t>Choose an item.</w:t>
          </w:r>
        </w:p>
      </w:docPartBody>
    </w:docPart>
    <w:docPart>
      <w:docPartPr>
        <w:name w:val="E026B8204DE847F9840C8B8F6B190EDE"/>
        <w:category>
          <w:name w:val="General"/>
          <w:gallery w:val="placeholder"/>
        </w:category>
        <w:types>
          <w:type w:val="bbPlcHdr"/>
        </w:types>
        <w:behaviors>
          <w:behavior w:val="content"/>
        </w:behaviors>
        <w:guid w:val="{C95FA780-ABE7-4EEE-BB83-CBB4F8C3CA41}"/>
      </w:docPartPr>
      <w:docPartBody>
        <w:p w:rsidR="00E67960" w:rsidRDefault="0085717F" w:rsidP="0085717F">
          <w:pPr>
            <w:pStyle w:val="E026B8204DE847F9840C8B8F6B190EDE"/>
          </w:pPr>
          <w:r w:rsidRPr="00B91AA1">
            <w:rPr>
              <w:rStyle w:val="PlaceholderText"/>
            </w:rPr>
            <w:t>Choose an item.</w:t>
          </w:r>
        </w:p>
      </w:docPartBody>
    </w:docPart>
    <w:docPart>
      <w:docPartPr>
        <w:name w:val="43F8FE458F3A4A20A181A6CBFD06CE65"/>
        <w:category>
          <w:name w:val="General"/>
          <w:gallery w:val="placeholder"/>
        </w:category>
        <w:types>
          <w:type w:val="bbPlcHdr"/>
        </w:types>
        <w:behaviors>
          <w:behavior w:val="content"/>
        </w:behaviors>
        <w:guid w:val="{6F094096-5E8A-4B38-9710-570D533DBE27}"/>
      </w:docPartPr>
      <w:docPartBody>
        <w:p w:rsidR="00E67960" w:rsidRDefault="0085717F" w:rsidP="0085717F">
          <w:pPr>
            <w:pStyle w:val="43F8FE458F3A4A20A181A6CBFD06CE65"/>
          </w:pPr>
          <w:r w:rsidRPr="00B91AA1">
            <w:rPr>
              <w:rStyle w:val="PlaceholderText"/>
            </w:rPr>
            <w:t>Choose an item.</w:t>
          </w:r>
        </w:p>
      </w:docPartBody>
    </w:docPart>
    <w:docPart>
      <w:docPartPr>
        <w:name w:val="933CA7171A1346ADB36C61580FC85077"/>
        <w:category>
          <w:name w:val="General"/>
          <w:gallery w:val="placeholder"/>
        </w:category>
        <w:types>
          <w:type w:val="bbPlcHdr"/>
        </w:types>
        <w:behaviors>
          <w:behavior w:val="content"/>
        </w:behaviors>
        <w:guid w:val="{9950EFC9-619D-4813-85BA-CD0E7AFC5B7F}"/>
      </w:docPartPr>
      <w:docPartBody>
        <w:p w:rsidR="00E67960" w:rsidRDefault="0085717F" w:rsidP="0085717F">
          <w:pPr>
            <w:pStyle w:val="933CA7171A1346ADB36C61580FC85077"/>
          </w:pPr>
          <w:r w:rsidRPr="00B91AA1">
            <w:rPr>
              <w:rStyle w:val="PlaceholderText"/>
            </w:rPr>
            <w:t>Choose an item.</w:t>
          </w:r>
        </w:p>
      </w:docPartBody>
    </w:docPart>
    <w:docPart>
      <w:docPartPr>
        <w:name w:val="EB9308F9B710499BA3CE4C0D59F96EB2"/>
        <w:category>
          <w:name w:val="General"/>
          <w:gallery w:val="placeholder"/>
        </w:category>
        <w:types>
          <w:type w:val="bbPlcHdr"/>
        </w:types>
        <w:behaviors>
          <w:behavior w:val="content"/>
        </w:behaviors>
        <w:guid w:val="{067AA50F-44A4-4E0F-99A5-9E04EB3DC1B4}"/>
      </w:docPartPr>
      <w:docPartBody>
        <w:p w:rsidR="00E67960" w:rsidRDefault="0085717F" w:rsidP="0085717F">
          <w:pPr>
            <w:pStyle w:val="EB9308F9B710499BA3CE4C0D59F96EB2"/>
          </w:pPr>
          <w:r w:rsidRPr="00B91AA1">
            <w:rPr>
              <w:rStyle w:val="PlaceholderText"/>
            </w:rPr>
            <w:t>Choose an item.</w:t>
          </w:r>
        </w:p>
      </w:docPartBody>
    </w:docPart>
    <w:docPart>
      <w:docPartPr>
        <w:name w:val="6331BC5257244E0794524A6C7C8C1D9B"/>
        <w:category>
          <w:name w:val="General"/>
          <w:gallery w:val="placeholder"/>
        </w:category>
        <w:types>
          <w:type w:val="bbPlcHdr"/>
        </w:types>
        <w:behaviors>
          <w:behavior w:val="content"/>
        </w:behaviors>
        <w:guid w:val="{EC6118EA-C98B-4519-B117-0F22FA3F0F9D}"/>
      </w:docPartPr>
      <w:docPartBody>
        <w:p w:rsidR="00E67960" w:rsidRDefault="0085717F" w:rsidP="0085717F">
          <w:pPr>
            <w:pStyle w:val="6331BC5257244E0794524A6C7C8C1D9B"/>
          </w:pPr>
          <w:r w:rsidRPr="00B91AA1">
            <w:rPr>
              <w:rStyle w:val="PlaceholderText"/>
            </w:rPr>
            <w:t>Choose an item.</w:t>
          </w:r>
        </w:p>
      </w:docPartBody>
    </w:docPart>
    <w:docPart>
      <w:docPartPr>
        <w:name w:val="A767985E50DA46DC87B3EEF298F97409"/>
        <w:category>
          <w:name w:val="General"/>
          <w:gallery w:val="placeholder"/>
        </w:category>
        <w:types>
          <w:type w:val="bbPlcHdr"/>
        </w:types>
        <w:behaviors>
          <w:behavior w:val="content"/>
        </w:behaviors>
        <w:guid w:val="{954EB06D-21DD-4452-928C-744222B07FDD}"/>
      </w:docPartPr>
      <w:docPartBody>
        <w:p w:rsidR="00E67960" w:rsidRDefault="0085717F" w:rsidP="0085717F">
          <w:pPr>
            <w:pStyle w:val="A767985E50DA46DC87B3EEF298F97409"/>
          </w:pPr>
          <w:r w:rsidRPr="00B91AA1">
            <w:rPr>
              <w:rStyle w:val="PlaceholderText"/>
            </w:rPr>
            <w:t>Choose an item.</w:t>
          </w:r>
        </w:p>
      </w:docPartBody>
    </w:docPart>
    <w:docPart>
      <w:docPartPr>
        <w:name w:val="E8F54DA8CC64474288092F75A181B479"/>
        <w:category>
          <w:name w:val="General"/>
          <w:gallery w:val="placeholder"/>
        </w:category>
        <w:types>
          <w:type w:val="bbPlcHdr"/>
        </w:types>
        <w:behaviors>
          <w:behavior w:val="content"/>
        </w:behaviors>
        <w:guid w:val="{108D459F-2C93-4C07-8014-45DD3C8C1DF8}"/>
      </w:docPartPr>
      <w:docPartBody>
        <w:p w:rsidR="00E67960" w:rsidRDefault="0085717F" w:rsidP="0085717F">
          <w:pPr>
            <w:pStyle w:val="E8F54DA8CC64474288092F75A181B479"/>
          </w:pPr>
          <w:r w:rsidRPr="00B91AA1">
            <w:rPr>
              <w:rStyle w:val="PlaceholderText"/>
            </w:rPr>
            <w:t>Choose an item.</w:t>
          </w:r>
        </w:p>
      </w:docPartBody>
    </w:docPart>
    <w:docPart>
      <w:docPartPr>
        <w:name w:val="3D295C3D596F40079D22D8C444E13F46"/>
        <w:category>
          <w:name w:val="General"/>
          <w:gallery w:val="placeholder"/>
        </w:category>
        <w:types>
          <w:type w:val="bbPlcHdr"/>
        </w:types>
        <w:behaviors>
          <w:behavior w:val="content"/>
        </w:behaviors>
        <w:guid w:val="{E26141B1-3CB7-43BE-804D-948A0DF37428}"/>
      </w:docPartPr>
      <w:docPartBody>
        <w:p w:rsidR="00E67960" w:rsidRDefault="0085717F" w:rsidP="0085717F">
          <w:pPr>
            <w:pStyle w:val="3D295C3D596F40079D22D8C444E13F46"/>
          </w:pPr>
          <w:r w:rsidRPr="00B91AA1">
            <w:rPr>
              <w:rStyle w:val="PlaceholderText"/>
            </w:rPr>
            <w:t>Choose an item.</w:t>
          </w:r>
        </w:p>
      </w:docPartBody>
    </w:docPart>
    <w:docPart>
      <w:docPartPr>
        <w:name w:val="E71A2FB8D3B5419395A64E9BB868F498"/>
        <w:category>
          <w:name w:val="General"/>
          <w:gallery w:val="placeholder"/>
        </w:category>
        <w:types>
          <w:type w:val="bbPlcHdr"/>
        </w:types>
        <w:behaviors>
          <w:behavior w:val="content"/>
        </w:behaviors>
        <w:guid w:val="{B384693C-0B8A-413B-AF26-537DE19F7DCD}"/>
      </w:docPartPr>
      <w:docPartBody>
        <w:p w:rsidR="00E67960" w:rsidRDefault="0085717F" w:rsidP="0085717F">
          <w:pPr>
            <w:pStyle w:val="E71A2FB8D3B5419395A64E9BB868F498"/>
          </w:pPr>
          <w:r w:rsidRPr="00B91AA1">
            <w:rPr>
              <w:rStyle w:val="PlaceholderText"/>
            </w:rPr>
            <w:t>Choose an item.</w:t>
          </w:r>
        </w:p>
      </w:docPartBody>
    </w:docPart>
    <w:docPart>
      <w:docPartPr>
        <w:name w:val="410666DEC0C44D31A236ECA04EFE40EB"/>
        <w:category>
          <w:name w:val="General"/>
          <w:gallery w:val="placeholder"/>
        </w:category>
        <w:types>
          <w:type w:val="bbPlcHdr"/>
        </w:types>
        <w:behaviors>
          <w:behavior w:val="content"/>
        </w:behaviors>
        <w:guid w:val="{3DDDA2CE-9D07-4A2E-8669-13FB0E3070EA}"/>
      </w:docPartPr>
      <w:docPartBody>
        <w:p w:rsidR="00E67960" w:rsidRDefault="0085717F" w:rsidP="0085717F">
          <w:pPr>
            <w:pStyle w:val="410666DEC0C44D31A236ECA04EFE40EB"/>
          </w:pPr>
          <w:r w:rsidRPr="00B91AA1">
            <w:rPr>
              <w:rStyle w:val="PlaceholderText"/>
            </w:rPr>
            <w:t>Choose an item.</w:t>
          </w:r>
        </w:p>
      </w:docPartBody>
    </w:docPart>
    <w:docPart>
      <w:docPartPr>
        <w:name w:val="AAB59F6CF44740559BC55FAA44D768DD"/>
        <w:category>
          <w:name w:val="General"/>
          <w:gallery w:val="placeholder"/>
        </w:category>
        <w:types>
          <w:type w:val="bbPlcHdr"/>
        </w:types>
        <w:behaviors>
          <w:behavior w:val="content"/>
        </w:behaviors>
        <w:guid w:val="{945E5212-8534-445D-87AA-31D8A4546840}"/>
      </w:docPartPr>
      <w:docPartBody>
        <w:p w:rsidR="00E67960" w:rsidRDefault="0085717F" w:rsidP="0085717F">
          <w:pPr>
            <w:pStyle w:val="AAB59F6CF44740559BC55FAA44D768DD"/>
          </w:pPr>
          <w:r w:rsidRPr="00B91AA1">
            <w:rPr>
              <w:rStyle w:val="PlaceholderText"/>
            </w:rPr>
            <w:t>Choose an item.</w:t>
          </w:r>
        </w:p>
      </w:docPartBody>
    </w:docPart>
    <w:docPart>
      <w:docPartPr>
        <w:name w:val="94E9F318394F45FEBD36A8E2ED39E0D7"/>
        <w:category>
          <w:name w:val="General"/>
          <w:gallery w:val="placeholder"/>
        </w:category>
        <w:types>
          <w:type w:val="bbPlcHdr"/>
        </w:types>
        <w:behaviors>
          <w:behavior w:val="content"/>
        </w:behaviors>
        <w:guid w:val="{9FFA0552-DF3A-4BD5-9905-4084ACA31F57}"/>
      </w:docPartPr>
      <w:docPartBody>
        <w:p w:rsidR="00E67960" w:rsidRDefault="0085717F" w:rsidP="0085717F">
          <w:pPr>
            <w:pStyle w:val="94E9F318394F45FEBD36A8E2ED39E0D7"/>
          </w:pPr>
          <w:r w:rsidRPr="00B91AA1">
            <w:rPr>
              <w:rStyle w:val="PlaceholderText"/>
            </w:rPr>
            <w:t>Choose an item.</w:t>
          </w:r>
        </w:p>
      </w:docPartBody>
    </w:docPart>
    <w:docPart>
      <w:docPartPr>
        <w:name w:val="FFDFD4696B0C4704880C22213AA596D3"/>
        <w:category>
          <w:name w:val="General"/>
          <w:gallery w:val="placeholder"/>
        </w:category>
        <w:types>
          <w:type w:val="bbPlcHdr"/>
        </w:types>
        <w:behaviors>
          <w:behavior w:val="content"/>
        </w:behaviors>
        <w:guid w:val="{7CF7F90F-15E7-4EF1-AA67-55E967B6A590}"/>
      </w:docPartPr>
      <w:docPartBody>
        <w:p w:rsidR="00E67960" w:rsidRDefault="0085717F" w:rsidP="0085717F">
          <w:pPr>
            <w:pStyle w:val="FFDFD4696B0C4704880C22213AA596D3"/>
          </w:pPr>
          <w:r w:rsidRPr="00B91AA1">
            <w:rPr>
              <w:rStyle w:val="PlaceholderText"/>
            </w:rPr>
            <w:t>Choose an item.</w:t>
          </w:r>
        </w:p>
      </w:docPartBody>
    </w:docPart>
    <w:docPart>
      <w:docPartPr>
        <w:name w:val="B125556C0B434930A273FE3B7EDCBD44"/>
        <w:category>
          <w:name w:val="General"/>
          <w:gallery w:val="placeholder"/>
        </w:category>
        <w:types>
          <w:type w:val="bbPlcHdr"/>
        </w:types>
        <w:behaviors>
          <w:behavior w:val="content"/>
        </w:behaviors>
        <w:guid w:val="{0206CBA1-9A66-43B5-B4C9-DB0249E8C060}"/>
      </w:docPartPr>
      <w:docPartBody>
        <w:p w:rsidR="00E67960" w:rsidRDefault="0085717F" w:rsidP="0085717F">
          <w:pPr>
            <w:pStyle w:val="B125556C0B434930A273FE3B7EDCBD44"/>
          </w:pPr>
          <w:r w:rsidRPr="00B91AA1">
            <w:rPr>
              <w:rStyle w:val="PlaceholderText"/>
            </w:rPr>
            <w:t>Choose an item.</w:t>
          </w:r>
        </w:p>
      </w:docPartBody>
    </w:docPart>
    <w:docPart>
      <w:docPartPr>
        <w:name w:val="85652777A1AF4032ABB17B06A5AAF954"/>
        <w:category>
          <w:name w:val="General"/>
          <w:gallery w:val="placeholder"/>
        </w:category>
        <w:types>
          <w:type w:val="bbPlcHdr"/>
        </w:types>
        <w:behaviors>
          <w:behavior w:val="content"/>
        </w:behaviors>
        <w:guid w:val="{024AC7A9-21DD-4126-828C-81765D0D22EB}"/>
      </w:docPartPr>
      <w:docPartBody>
        <w:p w:rsidR="00E67960" w:rsidRDefault="0085717F" w:rsidP="0085717F">
          <w:pPr>
            <w:pStyle w:val="85652777A1AF4032ABB17B06A5AAF954"/>
          </w:pPr>
          <w:r w:rsidRPr="00B91AA1">
            <w:rPr>
              <w:rStyle w:val="PlaceholderText"/>
            </w:rPr>
            <w:t>Choose an item.</w:t>
          </w:r>
        </w:p>
      </w:docPartBody>
    </w:docPart>
    <w:docPart>
      <w:docPartPr>
        <w:name w:val="6D9AB8D95CF14872838BAF623CD60CAE"/>
        <w:category>
          <w:name w:val="General"/>
          <w:gallery w:val="placeholder"/>
        </w:category>
        <w:types>
          <w:type w:val="bbPlcHdr"/>
        </w:types>
        <w:behaviors>
          <w:behavior w:val="content"/>
        </w:behaviors>
        <w:guid w:val="{CBF54122-EE7C-4812-8E43-A4B85F9ECD12}"/>
      </w:docPartPr>
      <w:docPartBody>
        <w:p w:rsidR="00E67960" w:rsidRDefault="0085717F" w:rsidP="0085717F">
          <w:pPr>
            <w:pStyle w:val="6D9AB8D95CF14872838BAF623CD60CAE"/>
          </w:pPr>
          <w:r w:rsidRPr="00B91AA1">
            <w:rPr>
              <w:rStyle w:val="PlaceholderText"/>
            </w:rPr>
            <w:t>Choose an item.</w:t>
          </w:r>
        </w:p>
      </w:docPartBody>
    </w:docPart>
    <w:docPart>
      <w:docPartPr>
        <w:name w:val="6AC2F5C164424C2A9A9FDC2714981431"/>
        <w:category>
          <w:name w:val="General"/>
          <w:gallery w:val="placeholder"/>
        </w:category>
        <w:types>
          <w:type w:val="bbPlcHdr"/>
        </w:types>
        <w:behaviors>
          <w:behavior w:val="content"/>
        </w:behaviors>
        <w:guid w:val="{F3DDDE94-F476-45E1-9A61-C4FE4549B0F6}"/>
      </w:docPartPr>
      <w:docPartBody>
        <w:p w:rsidR="00E67960" w:rsidRDefault="0085717F" w:rsidP="0085717F">
          <w:pPr>
            <w:pStyle w:val="6AC2F5C164424C2A9A9FDC2714981431"/>
          </w:pPr>
          <w:r w:rsidRPr="00B91AA1">
            <w:rPr>
              <w:rStyle w:val="PlaceholderText"/>
            </w:rPr>
            <w:t>Choose an item.</w:t>
          </w:r>
        </w:p>
      </w:docPartBody>
    </w:docPart>
    <w:docPart>
      <w:docPartPr>
        <w:name w:val="64940D5207CB49BB96E4FE3C1571FEA5"/>
        <w:category>
          <w:name w:val="General"/>
          <w:gallery w:val="placeholder"/>
        </w:category>
        <w:types>
          <w:type w:val="bbPlcHdr"/>
        </w:types>
        <w:behaviors>
          <w:behavior w:val="content"/>
        </w:behaviors>
        <w:guid w:val="{D6B5C214-2C79-401C-9998-0BD6E581AADA}"/>
      </w:docPartPr>
      <w:docPartBody>
        <w:p w:rsidR="00E67960" w:rsidRDefault="0085717F" w:rsidP="0085717F">
          <w:pPr>
            <w:pStyle w:val="64940D5207CB49BB96E4FE3C1571FEA5"/>
          </w:pPr>
          <w:r w:rsidRPr="00B91AA1">
            <w:rPr>
              <w:rStyle w:val="PlaceholderText"/>
            </w:rPr>
            <w:t>Choose an item.</w:t>
          </w:r>
        </w:p>
      </w:docPartBody>
    </w:docPart>
    <w:docPart>
      <w:docPartPr>
        <w:name w:val="D9C876DEC73C40B4A1F7F6CC42927DA5"/>
        <w:category>
          <w:name w:val="General"/>
          <w:gallery w:val="placeholder"/>
        </w:category>
        <w:types>
          <w:type w:val="bbPlcHdr"/>
        </w:types>
        <w:behaviors>
          <w:behavior w:val="content"/>
        </w:behaviors>
        <w:guid w:val="{5E72433B-8661-4A17-A86C-2F8BAE9477DB}"/>
      </w:docPartPr>
      <w:docPartBody>
        <w:p w:rsidR="00E67960" w:rsidRDefault="0085717F" w:rsidP="0085717F">
          <w:pPr>
            <w:pStyle w:val="D9C876DEC73C40B4A1F7F6CC42927DA5"/>
          </w:pPr>
          <w:r w:rsidRPr="00B91AA1">
            <w:rPr>
              <w:rStyle w:val="PlaceholderText"/>
            </w:rPr>
            <w:t>Choose an item.</w:t>
          </w:r>
        </w:p>
      </w:docPartBody>
    </w:docPart>
    <w:docPart>
      <w:docPartPr>
        <w:name w:val="2FA51B1396414857A15E1A0E231C225B"/>
        <w:category>
          <w:name w:val="General"/>
          <w:gallery w:val="placeholder"/>
        </w:category>
        <w:types>
          <w:type w:val="bbPlcHdr"/>
        </w:types>
        <w:behaviors>
          <w:behavior w:val="content"/>
        </w:behaviors>
        <w:guid w:val="{543CA6D2-7E89-4916-B5EC-8938573753C6}"/>
      </w:docPartPr>
      <w:docPartBody>
        <w:p w:rsidR="00E67960" w:rsidRDefault="0085717F" w:rsidP="0085717F">
          <w:pPr>
            <w:pStyle w:val="2FA51B1396414857A15E1A0E231C225B"/>
          </w:pPr>
          <w:r w:rsidRPr="00B91AA1">
            <w:rPr>
              <w:rStyle w:val="PlaceholderText"/>
            </w:rPr>
            <w:t>Choose an item.</w:t>
          </w:r>
        </w:p>
      </w:docPartBody>
    </w:docPart>
    <w:docPart>
      <w:docPartPr>
        <w:name w:val="99073613B89845E4AE2C8C1377B34B86"/>
        <w:category>
          <w:name w:val="General"/>
          <w:gallery w:val="placeholder"/>
        </w:category>
        <w:types>
          <w:type w:val="bbPlcHdr"/>
        </w:types>
        <w:behaviors>
          <w:behavior w:val="content"/>
        </w:behaviors>
        <w:guid w:val="{9A091D69-E136-4603-A9A5-966F4B40A2CE}"/>
      </w:docPartPr>
      <w:docPartBody>
        <w:p w:rsidR="00E67960" w:rsidRDefault="0085717F" w:rsidP="0085717F">
          <w:pPr>
            <w:pStyle w:val="99073613B89845E4AE2C8C1377B34B86"/>
          </w:pPr>
          <w:r w:rsidRPr="00B91AA1">
            <w:rPr>
              <w:rStyle w:val="PlaceholderText"/>
            </w:rPr>
            <w:t>Choose an item.</w:t>
          </w:r>
        </w:p>
      </w:docPartBody>
    </w:docPart>
    <w:docPart>
      <w:docPartPr>
        <w:name w:val="0DE32B1DDE4E40E0847748C5DD602151"/>
        <w:category>
          <w:name w:val="General"/>
          <w:gallery w:val="placeholder"/>
        </w:category>
        <w:types>
          <w:type w:val="bbPlcHdr"/>
        </w:types>
        <w:behaviors>
          <w:behavior w:val="content"/>
        </w:behaviors>
        <w:guid w:val="{9B670019-EC8C-48E2-9DB6-44714DAEC6AA}"/>
      </w:docPartPr>
      <w:docPartBody>
        <w:p w:rsidR="00E67960" w:rsidRDefault="0085717F" w:rsidP="0085717F">
          <w:pPr>
            <w:pStyle w:val="0DE32B1DDE4E40E0847748C5DD602151"/>
          </w:pPr>
          <w:r w:rsidRPr="00B91AA1">
            <w:rPr>
              <w:rStyle w:val="PlaceholderText"/>
            </w:rPr>
            <w:t>Choose an item.</w:t>
          </w:r>
        </w:p>
      </w:docPartBody>
    </w:docPart>
    <w:docPart>
      <w:docPartPr>
        <w:name w:val="16D6086384D641EDBD12D478821F7C06"/>
        <w:category>
          <w:name w:val="General"/>
          <w:gallery w:val="placeholder"/>
        </w:category>
        <w:types>
          <w:type w:val="bbPlcHdr"/>
        </w:types>
        <w:behaviors>
          <w:behavior w:val="content"/>
        </w:behaviors>
        <w:guid w:val="{E629FE3A-116B-47EE-AAF7-879512A54169}"/>
      </w:docPartPr>
      <w:docPartBody>
        <w:p w:rsidR="00E67960" w:rsidRDefault="0085717F" w:rsidP="0085717F">
          <w:pPr>
            <w:pStyle w:val="16D6086384D641EDBD12D478821F7C06"/>
          </w:pPr>
          <w:r w:rsidRPr="00B91AA1">
            <w:rPr>
              <w:rStyle w:val="PlaceholderText"/>
            </w:rPr>
            <w:t>Choose an item.</w:t>
          </w:r>
        </w:p>
      </w:docPartBody>
    </w:docPart>
    <w:docPart>
      <w:docPartPr>
        <w:name w:val="548D5B9CB936418B814472AE7FEADA89"/>
        <w:category>
          <w:name w:val="General"/>
          <w:gallery w:val="placeholder"/>
        </w:category>
        <w:types>
          <w:type w:val="bbPlcHdr"/>
        </w:types>
        <w:behaviors>
          <w:behavior w:val="content"/>
        </w:behaviors>
        <w:guid w:val="{E2E51ACF-1B77-47F5-8E77-48313C0D66E7}"/>
      </w:docPartPr>
      <w:docPartBody>
        <w:p w:rsidR="00E67960" w:rsidRDefault="0085717F" w:rsidP="0085717F">
          <w:pPr>
            <w:pStyle w:val="548D5B9CB936418B814472AE7FEADA89"/>
          </w:pPr>
          <w:r w:rsidRPr="00B91AA1">
            <w:rPr>
              <w:rStyle w:val="PlaceholderText"/>
            </w:rPr>
            <w:t>Choose an item.</w:t>
          </w:r>
        </w:p>
      </w:docPartBody>
    </w:docPart>
    <w:docPart>
      <w:docPartPr>
        <w:name w:val="62D48B55532E440EA09C3EC619851772"/>
        <w:category>
          <w:name w:val="General"/>
          <w:gallery w:val="placeholder"/>
        </w:category>
        <w:types>
          <w:type w:val="bbPlcHdr"/>
        </w:types>
        <w:behaviors>
          <w:behavior w:val="content"/>
        </w:behaviors>
        <w:guid w:val="{ADE4BDE7-2DF0-4151-A557-E87101DD77BD}"/>
      </w:docPartPr>
      <w:docPartBody>
        <w:p w:rsidR="00E67960" w:rsidRDefault="0085717F" w:rsidP="0085717F">
          <w:pPr>
            <w:pStyle w:val="62D48B55532E440EA09C3EC619851772"/>
          </w:pPr>
          <w:r w:rsidRPr="00B91AA1">
            <w:rPr>
              <w:rStyle w:val="PlaceholderText"/>
            </w:rPr>
            <w:t>Choose an item.</w:t>
          </w:r>
        </w:p>
      </w:docPartBody>
    </w:docPart>
    <w:docPart>
      <w:docPartPr>
        <w:name w:val="B7BD36EE1D6F4729AF20AEF8C58D3BBE"/>
        <w:category>
          <w:name w:val="General"/>
          <w:gallery w:val="placeholder"/>
        </w:category>
        <w:types>
          <w:type w:val="bbPlcHdr"/>
        </w:types>
        <w:behaviors>
          <w:behavior w:val="content"/>
        </w:behaviors>
        <w:guid w:val="{FA669239-3AC8-4212-B0F3-0657BB90FB09}"/>
      </w:docPartPr>
      <w:docPartBody>
        <w:p w:rsidR="00E67960" w:rsidRDefault="0085717F" w:rsidP="0085717F">
          <w:pPr>
            <w:pStyle w:val="B7BD36EE1D6F4729AF20AEF8C58D3BBE"/>
          </w:pPr>
          <w:r w:rsidRPr="00B91AA1">
            <w:rPr>
              <w:rStyle w:val="PlaceholderText"/>
            </w:rPr>
            <w:t>Choose an item.</w:t>
          </w:r>
        </w:p>
      </w:docPartBody>
    </w:docPart>
    <w:docPart>
      <w:docPartPr>
        <w:name w:val="1A5FFE60487B44F5B314B4AD4EB62A2F"/>
        <w:category>
          <w:name w:val="General"/>
          <w:gallery w:val="placeholder"/>
        </w:category>
        <w:types>
          <w:type w:val="bbPlcHdr"/>
        </w:types>
        <w:behaviors>
          <w:behavior w:val="content"/>
        </w:behaviors>
        <w:guid w:val="{D6086D1B-754F-489D-8CCF-E15BA2B59BE4}"/>
      </w:docPartPr>
      <w:docPartBody>
        <w:p w:rsidR="00E67960" w:rsidRDefault="0085717F" w:rsidP="0085717F">
          <w:pPr>
            <w:pStyle w:val="1A5FFE60487B44F5B314B4AD4EB62A2F"/>
          </w:pPr>
          <w:r w:rsidRPr="00B91AA1">
            <w:rPr>
              <w:rStyle w:val="PlaceholderText"/>
            </w:rPr>
            <w:t>Choose an item.</w:t>
          </w:r>
        </w:p>
      </w:docPartBody>
    </w:docPart>
    <w:docPart>
      <w:docPartPr>
        <w:name w:val="B4A84E17D8714FBB8D944C08FF3A6EAD"/>
        <w:category>
          <w:name w:val="General"/>
          <w:gallery w:val="placeholder"/>
        </w:category>
        <w:types>
          <w:type w:val="bbPlcHdr"/>
        </w:types>
        <w:behaviors>
          <w:behavior w:val="content"/>
        </w:behaviors>
        <w:guid w:val="{48543727-D454-41C2-8E5F-D4DB438E1BF9}"/>
      </w:docPartPr>
      <w:docPartBody>
        <w:p w:rsidR="00E67960" w:rsidRDefault="0085717F" w:rsidP="0085717F">
          <w:pPr>
            <w:pStyle w:val="B4A84E17D8714FBB8D944C08FF3A6EAD"/>
          </w:pPr>
          <w:r w:rsidRPr="00B91AA1">
            <w:rPr>
              <w:rStyle w:val="PlaceholderText"/>
            </w:rPr>
            <w:t>Choose an item.</w:t>
          </w:r>
        </w:p>
      </w:docPartBody>
    </w:docPart>
    <w:docPart>
      <w:docPartPr>
        <w:name w:val="6FE9A7147B2448959D14CCF99C8046A0"/>
        <w:category>
          <w:name w:val="General"/>
          <w:gallery w:val="placeholder"/>
        </w:category>
        <w:types>
          <w:type w:val="bbPlcHdr"/>
        </w:types>
        <w:behaviors>
          <w:behavior w:val="content"/>
        </w:behaviors>
        <w:guid w:val="{04D53E9E-5F2E-4960-8599-8199F7C753AE}"/>
      </w:docPartPr>
      <w:docPartBody>
        <w:p w:rsidR="00E67960" w:rsidRDefault="0085717F" w:rsidP="0085717F">
          <w:pPr>
            <w:pStyle w:val="6FE9A7147B2448959D14CCF99C8046A0"/>
          </w:pPr>
          <w:r w:rsidRPr="00B91AA1">
            <w:rPr>
              <w:rStyle w:val="PlaceholderText"/>
            </w:rPr>
            <w:t>Choose an item.</w:t>
          </w:r>
        </w:p>
      </w:docPartBody>
    </w:docPart>
    <w:docPart>
      <w:docPartPr>
        <w:name w:val="1B0D63561CB34575A23CCA88C44C5C8D"/>
        <w:category>
          <w:name w:val="General"/>
          <w:gallery w:val="placeholder"/>
        </w:category>
        <w:types>
          <w:type w:val="bbPlcHdr"/>
        </w:types>
        <w:behaviors>
          <w:behavior w:val="content"/>
        </w:behaviors>
        <w:guid w:val="{6BE4C46C-AF11-4637-9F40-463AEF23AECD}"/>
      </w:docPartPr>
      <w:docPartBody>
        <w:p w:rsidR="00E67960" w:rsidRDefault="0085717F" w:rsidP="0085717F">
          <w:pPr>
            <w:pStyle w:val="1B0D63561CB34575A23CCA88C44C5C8D"/>
          </w:pPr>
          <w:r w:rsidRPr="00B91AA1">
            <w:rPr>
              <w:rStyle w:val="PlaceholderText"/>
            </w:rPr>
            <w:t>Choose an item.</w:t>
          </w:r>
        </w:p>
      </w:docPartBody>
    </w:docPart>
    <w:docPart>
      <w:docPartPr>
        <w:name w:val="4EEF9F39C8334FC9980F9A4938BB9876"/>
        <w:category>
          <w:name w:val="General"/>
          <w:gallery w:val="placeholder"/>
        </w:category>
        <w:types>
          <w:type w:val="bbPlcHdr"/>
        </w:types>
        <w:behaviors>
          <w:behavior w:val="content"/>
        </w:behaviors>
        <w:guid w:val="{D5AD2B17-EB6C-4F96-9910-A8D20B84A5CB}"/>
      </w:docPartPr>
      <w:docPartBody>
        <w:p w:rsidR="00E67960" w:rsidRDefault="0085717F" w:rsidP="0085717F">
          <w:pPr>
            <w:pStyle w:val="4EEF9F39C8334FC9980F9A4938BB9876"/>
          </w:pPr>
          <w:r w:rsidRPr="00B91AA1">
            <w:rPr>
              <w:rStyle w:val="PlaceholderText"/>
            </w:rPr>
            <w:t>Choose an item.</w:t>
          </w:r>
        </w:p>
      </w:docPartBody>
    </w:docPart>
    <w:docPart>
      <w:docPartPr>
        <w:name w:val="2E55F045F6F94BB785B39AA3283AFA2F"/>
        <w:category>
          <w:name w:val="General"/>
          <w:gallery w:val="placeholder"/>
        </w:category>
        <w:types>
          <w:type w:val="bbPlcHdr"/>
        </w:types>
        <w:behaviors>
          <w:behavior w:val="content"/>
        </w:behaviors>
        <w:guid w:val="{7FFDF52E-C7F2-44F3-A573-C968F23840F2}"/>
      </w:docPartPr>
      <w:docPartBody>
        <w:p w:rsidR="00E67960" w:rsidRDefault="0085717F" w:rsidP="0085717F">
          <w:pPr>
            <w:pStyle w:val="2E55F045F6F94BB785B39AA3283AFA2F"/>
          </w:pPr>
          <w:r w:rsidRPr="00B91AA1">
            <w:rPr>
              <w:rStyle w:val="PlaceholderText"/>
            </w:rPr>
            <w:t>Choose an item.</w:t>
          </w:r>
        </w:p>
      </w:docPartBody>
    </w:docPart>
    <w:docPart>
      <w:docPartPr>
        <w:name w:val="247A61FB5FC54302BAE959F8C5C8C008"/>
        <w:category>
          <w:name w:val="General"/>
          <w:gallery w:val="placeholder"/>
        </w:category>
        <w:types>
          <w:type w:val="bbPlcHdr"/>
        </w:types>
        <w:behaviors>
          <w:behavior w:val="content"/>
        </w:behaviors>
        <w:guid w:val="{1648E180-AD0C-4E86-8C4A-23E1A0E543C3}"/>
      </w:docPartPr>
      <w:docPartBody>
        <w:p w:rsidR="00E67960" w:rsidRDefault="0085717F" w:rsidP="0085717F">
          <w:pPr>
            <w:pStyle w:val="247A61FB5FC54302BAE959F8C5C8C008"/>
          </w:pPr>
          <w:r w:rsidRPr="00B91AA1">
            <w:rPr>
              <w:rStyle w:val="PlaceholderText"/>
            </w:rPr>
            <w:t>Choose an item.</w:t>
          </w:r>
        </w:p>
      </w:docPartBody>
    </w:docPart>
    <w:docPart>
      <w:docPartPr>
        <w:name w:val="697EC3D8FDBD4285A69F176C1FAFD0FB"/>
        <w:category>
          <w:name w:val="General"/>
          <w:gallery w:val="placeholder"/>
        </w:category>
        <w:types>
          <w:type w:val="bbPlcHdr"/>
        </w:types>
        <w:behaviors>
          <w:behavior w:val="content"/>
        </w:behaviors>
        <w:guid w:val="{11C04A53-CB04-4D43-9FE4-EE0ACABEFA20}"/>
      </w:docPartPr>
      <w:docPartBody>
        <w:p w:rsidR="00E67960" w:rsidRDefault="0085717F" w:rsidP="0085717F">
          <w:pPr>
            <w:pStyle w:val="697EC3D8FDBD4285A69F176C1FAFD0FB"/>
          </w:pPr>
          <w:r w:rsidRPr="00B91AA1">
            <w:rPr>
              <w:rStyle w:val="PlaceholderText"/>
            </w:rPr>
            <w:t>Choose an item.</w:t>
          </w:r>
        </w:p>
      </w:docPartBody>
    </w:docPart>
    <w:docPart>
      <w:docPartPr>
        <w:name w:val="DB183694288C4796A60BEFCA3A0017FE"/>
        <w:category>
          <w:name w:val="General"/>
          <w:gallery w:val="placeholder"/>
        </w:category>
        <w:types>
          <w:type w:val="bbPlcHdr"/>
        </w:types>
        <w:behaviors>
          <w:behavior w:val="content"/>
        </w:behaviors>
        <w:guid w:val="{2836D9C5-C8BD-4661-B74A-CC6E5341901E}"/>
      </w:docPartPr>
      <w:docPartBody>
        <w:p w:rsidR="00E67960" w:rsidRDefault="0085717F" w:rsidP="0085717F">
          <w:pPr>
            <w:pStyle w:val="DB183694288C4796A60BEFCA3A0017FE"/>
          </w:pPr>
          <w:r w:rsidRPr="00B91AA1">
            <w:rPr>
              <w:rStyle w:val="PlaceholderText"/>
            </w:rPr>
            <w:t>Choose an item.</w:t>
          </w:r>
        </w:p>
      </w:docPartBody>
    </w:docPart>
    <w:docPart>
      <w:docPartPr>
        <w:name w:val="F4598C5AC37A4C7B8D5E89F01EB342CA"/>
        <w:category>
          <w:name w:val="General"/>
          <w:gallery w:val="placeholder"/>
        </w:category>
        <w:types>
          <w:type w:val="bbPlcHdr"/>
        </w:types>
        <w:behaviors>
          <w:behavior w:val="content"/>
        </w:behaviors>
        <w:guid w:val="{07D835D6-2A57-45F4-94E8-9882FBBDC75B}"/>
      </w:docPartPr>
      <w:docPartBody>
        <w:p w:rsidR="00E67960" w:rsidRDefault="0085717F" w:rsidP="0085717F">
          <w:pPr>
            <w:pStyle w:val="F4598C5AC37A4C7B8D5E89F01EB342CA"/>
          </w:pPr>
          <w:r w:rsidRPr="00B91AA1">
            <w:rPr>
              <w:rStyle w:val="PlaceholderText"/>
            </w:rPr>
            <w:t>Choose an item.</w:t>
          </w:r>
        </w:p>
      </w:docPartBody>
    </w:docPart>
    <w:docPart>
      <w:docPartPr>
        <w:name w:val="FF91E8C62B2E4A0FB1F1C9DC7200E887"/>
        <w:category>
          <w:name w:val="General"/>
          <w:gallery w:val="placeholder"/>
        </w:category>
        <w:types>
          <w:type w:val="bbPlcHdr"/>
        </w:types>
        <w:behaviors>
          <w:behavior w:val="content"/>
        </w:behaviors>
        <w:guid w:val="{E57209D6-0090-40E1-9D77-B88669FD6A69}"/>
      </w:docPartPr>
      <w:docPartBody>
        <w:p w:rsidR="00E67960" w:rsidRDefault="0085717F" w:rsidP="0085717F">
          <w:pPr>
            <w:pStyle w:val="FF91E8C62B2E4A0FB1F1C9DC7200E887"/>
          </w:pPr>
          <w:r w:rsidRPr="00B91AA1">
            <w:rPr>
              <w:rStyle w:val="PlaceholderText"/>
            </w:rPr>
            <w:t>Choose an item.</w:t>
          </w:r>
        </w:p>
      </w:docPartBody>
    </w:docPart>
    <w:docPart>
      <w:docPartPr>
        <w:name w:val="F625A27D17524906985EBD3685BD516B"/>
        <w:category>
          <w:name w:val="General"/>
          <w:gallery w:val="placeholder"/>
        </w:category>
        <w:types>
          <w:type w:val="bbPlcHdr"/>
        </w:types>
        <w:behaviors>
          <w:behavior w:val="content"/>
        </w:behaviors>
        <w:guid w:val="{2646F122-D9DA-4A7D-90D1-A720ACE48D8A}"/>
      </w:docPartPr>
      <w:docPartBody>
        <w:p w:rsidR="00E67960" w:rsidRDefault="0085717F" w:rsidP="0085717F">
          <w:pPr>
            <w:pStyle w:val="F625A27D17524906985EBD3685BD516B"/>
          </w:pPr>
          <w:r w:rsidRPr="00B91AA1">
            <w:rPr>
              <w:rStyle w:val="PlaceholderText"/>
            </w:rPr>
            <w:t>Choose an item.</w:t>
          </w:r>
        </w:p>
      </w:docPartBody>
    </w:docPart>
    <w:docPart>
      <w:docPartPr>
        <w:name w:val="1A71797A59F94C819F867E3A193C1B0B"/>
        <w:category>
          <w:name w:val="General"/>
          <w:gallery w:val="placeholder"/>
        </w:category>
        <w:types>
          <w:type w:val="bbPlcHdr"/>
        </w:types>
        <w:behaviors>
          <w:behavior w:val="content"/>
        </w:behaviors>
        <w:guid w:val="{E977753C-F50A-447B-9D35-43B13455974E}"/>
      </w:docPartPr>
      <w:docPartBody>
        <w:p w:rsidR="00E67960" w:rsidRDefault="0085717F" w:rsidP="0085717F">
          <w:pPr>
            <w:pStyle w:val="1A71797A59F94C819F867E3A193C1B0B"/>
          </w:pPr>
          <w:r w:rsidRPr="00B91AA1">
            <w:rPr>
              <w:rStyle w:val="PlaceholderText"/>
            </w:rPr>
            <w:t>Choose an item.</w:t>
          </w:r>
        </w:p>
      </w:docPartBody>
    </w:docPart>
    <w:docPart>
      <w:docPartPr>
        <w:name w:val="1132A0321ED04E1989EE137CBD9AE72C"/>
        <w:category>
          <w:name w:val="General"/>
          <w:gallery w:val="placeholder"/>
        </w:category>
        <w:types>
          <w:type w:val="bbPlcHdr"/>
        </w:types>
        <w:behaviors>
          <w:behavior w:val="content"/>
        </w:behaviors>
        <w:guid w:val="{6FEB677A-9461-44EE-97F4-47BFB8768A11}"/>
      </w:docPartPr>
      <w:docPartBody>
        <w:p w:rsidR="00E67960" w:rsidRDefault="0085717F" w:rsidP="0085717F">
          <w:pPr>
            <w:pStyle w:val="1132A0321ED04E1989EE137CBD9AE72C"/>
          </w:pPr>
          <w:r w:rsidRPr="00B91AA1">
            <w:rPr>
              <w:rStyle w:val="PlaceholderText"/>
            </w:rPr>
            <w:t>Choose an item.</w:t>
          </w:r>
        </w:p>
      </w:docPartBody>
    </w:docPart>
    <w:docPart>
      <w:docPartPr>
        <w:name w:val="FD17109733C044EABECD51651F645690"/>
        <w:category>
          <w:name w:val="General"/>
          <w:gallery w:val="placeholder"/>
        </w:category>
        <w:types>
          <w:type w:val="bbPlcHdr"/>
        </w:types>
        <w:behaviors>
          <w:behavior w:val="content"/>
        </w:behaviors>
        <w:guid w:val="{3FCEEEEB-9AD8-46CB-A4AA-B687F23B36E0}"/>
      </w:docPartPr>
      <w:docPartBody>
        <w:p w:rsidR="00E67960" w:rsidRDefault="0085717F" w:rsidP="0085717F">
          <w:pPr>
            <w:pStyle w:val="FD17109733C044EABECD51651F645690"/>
          </w:pPr>
          <w:r w:rsidRPr="00B91AA1">
            <w:rPr>
              <w:rStyle w:val="PlaceholderText"/>
            </w:rPr>
            <w:t>Choose an item.</w:t>
          </w:r>
        </w:p>
      </w:docPartBody>
    </w:docPart>
    <w:docPart>
      <w:docPartPr>
        <w:name w:val="3815CE9A18964779A84C7FC9599CC64F"/>
        <w:category>
          <w:name w:val="General"/>
          <w:gallery w:val="placeholder"/>
        </w:category>
        <w:types>
          <w:type w:val="bbPlcHdr"/>
        </w:types>
        <w:behaviors>
          <w:behavior w:val="content"/>
        </w:behaviors>
        <w:guid w:val="{BC585AE6-4EFE-455D-BC48-3C287F8562B4}"/>
      </w:docPartPr>
      <w:docPartBody>
        <w:p w:rsidR="00E67960" w:rsidRDefault="0085717F" w:rsidP="0085717F">
          <w:pPr>
            <w:pStyle w:val="3815CE9A18964779A84C7FC9599CC64F"/>
          </w:pPr>
          <w:r w:rsidRPr="00B91AA1">
            <w:rPr>
              <w:rStyle w:val="PlaceholderText"/>
            </w:rPr>
            <w:t>Choose an item.</w:t>
          </w:r>
        </w:p>
      </w:docPartBody>
    </w:docPart>
    <w:docPart>
      <w:docPartPr>
        <w:name w:val="D17CD98A2206467D906B3670973B5622"/>
        <w:category>
          <w:name w:val="General"/>
          <w:gallery w:val="placeholder"/>
        </w:category>
        <w:types>
          <w:type w:val="bbPlcHdr"/>
        </w:types>
        <w:behaviors>
          <w:behavior w:val="content"/>
        </w:behaviors>
        <w:guid w:val="{C09A0C4F-962A-4D58-BA61-1DE645757805}"/>
      </w:docPartPr>
      <w:docPartBody>
        <w:p w:rsidR="00E67960" w:rsidRDefault="0085717F" w:rsidP="0085717F">
          <w:pPr>
            <w:pStyle w:val="D17CD98A2206467D906B3670973B5622"/>
          </w:pPr>
          <w:r w:rsidRPr="00B91AA1">
            <w:rPr>
              <w:rStyle w:val="PlaceholderText"/>
            </w:rPr>
            <w:t>Choose an item.</w:t>
          </w:r>
        </w:p>
      </w:docPartBody>
    </w:docPart>
    <w:docPart>
      <w:docPartPr>
        <w:name w:val="30F5EAFEDCFC42289524EEE2B1A55FEB"/>
        <w:category>
          <w:name w:val="General"/>
          <w:gallery w:val="placeholder"/>
        </w:category>
        <w:types>
          <w:type w:val="bbPlcHdr"/>
        </w:types>
        <w:behaviors>
          <w:behavior w:val="content"/>
        </w:behaviors>
        <w:guid w:val="{638B1C25-843F-4C09-BE5C-BBEB904E2A95}"/>
      </w:docPartPr>
      <w:docPartBody>
        <w:p w:rsidR="00E67960" w:rsidRDefault="0085717F" w:rsidP="0085717F">
          <w:pPr>
            <w:pStyle w:val="30F5EAFEDCFC42289524EEE2B1A55FEB"/>
          </w:pPr>
          <w:r w:rsidRPr="00B91AA1">
            <w:rPr>
              <w:rStyle w:val="PlaceholderText"/>
            </w:rPr>
            <w:t>Choose an item.</w:t>
          </w:r>
        </w:p>
      </w:docPartBody>
    </w:docPart>
    <w:docPart>
      <w:docPartPr>
        <w:name w:val="B7FB5CDF17C24217A8E982EA4A7DDFED"/>
        <w:category>
          <w:name w:val="General"/>
          <w:gallery w:val="placeholder"/>
        </w:category>
        <w:types>
          <w:type w:val="bbPlcHdr"/>
        </w:types>
        <w:behaviors>
          <w:behavior w:val="content"/>
        </w:behaviors>
        <w:guid w:val="{3A06444D-BD6C-450D-BA76-418F813784E5}"/>
      </w:docPartPr>
      <w:docPartBody>
        <w:p w:rsidR="00E67960" w:rsidRDefault="0085717F" w:rsidP="0085717F">
          <w:pPr>
            <w:pStyle w:val="B7FB5CDF17C24217A8E982EA4A7DDFED"/>
          </w:pPr>
          <w:r w:rsidRPr="00B91AA1">
            <w:rPr>
              <w:rStyle w:val="PlaceholderText"/>
            </w:rPr>
            <w:t>Choose an item.</w:t>
          </w:r>
        </w:p>
      </w:docPartBody>
    </w:docPart>
    <w:docPart>
      <w:docPartPr>
        <w:name w:val="7817E160CF7F4A619EB8058FE9D54CC4"/>
        <w:category>
          <w:name w:val="General"/>
          <w:gallery w:val="placeholder"/>
        </w:category>
        <w:types>
          <w:type w:val="bbPlcHdr"/>
        </w:types>
        <w:behaviors>
          <w:behavior w:val="content"/>
        </w:behaviors>
        <w:guid w:val="{68EAABB5-30B5-4647-B49C-CEA74FE29B64}"/>
      </w:docPartPr>
      <w:docPartBody>
        <w:p w:rsidR="00E67960" w:rsidRDefault="0085717F" w:rsidP="0085717F">
          <w:pPr>
            <w:pStyle w:val="7817E160CF7F4A619EB8058FE9D54CC4"/>
          </w:pPr>
          <w:r w:rsidRPr="00B91AA1">
            <w:rPr>
              <w:rStyle w:val="PlaceholderText"/>
            </w:rPr>
            <w:t>Choose an item.</w:t>
          </w:r>
        </w:p>
      </w:docPartBody>
    </w:docPart>
    <w:docPart>
      <w:docPartPr>
        <w:name w:val="F2343561036141FD88BC4E920C57439F"/>
        <w:category>
          <w:name w:val="General"/>
          <w:gallery w:val="placeholder"/>
        </w:category>
        <w:types>
          <w:type w:val="bbPlcHdr"/>
        </w:types>
        <w:behaviors>
          <w:behavior w:val="content"/>
        </w:behaviors>
        <w:guid w:val="{BB7F37D8-FCE7-43BB-9B56-BE906A20C7F8}"/>
      </w:docPartPr>
      <w:docPartBody>
        <w:p w:rsidR="00E67960" w:rsidRDefault="0085717F" w:rsidP="0085717F">
          <w:pPr>
            <w:pStyle w:val="F2343561036141FD88BC4E920C57439F"/>
          </w:pPr>
          <w:r w:rsidRPr="00B91AA1">
            <w:rPr>
              <w:rStyle w:val="PlaceholderText"/>
            </w:rPr>
            <w:t>Choose an item.</w:t>
          </w:r>
        </w:p>
      </w:docPartBody>
    </w:docPart>
    <w:docPart>
      <w:docPartPr>
        <w:name w:val="8B13B69576124D16853272F96E81BEB4"/>
        <w:category>
          <w:name w:val="General"/>
          <w:gallery w:val="placeholder"/>
        </w:category>
        <w:types>
          <w:type w:val="bbPlcHdr"/>
        </w:types>
        <w:behaviors>
          <w:behavior w:val="content"/>
        </w:behaviors>
        <w:guid w:val="{47FCCCCF-ACA7-4D50-99E8-E8BB9C0A6E90}"/>
      </w:docPartPr>
      <w:docPartBody>
        <w:p w:rsidR="00E67960" w:rsidRDefault="0085717F" w:rsidP="0085717F">
          <w:pPr>
            <w:pStyle w:val="8B13B69576124D16853272F96E81BEB4"/>
          </w:pPr>
          <w:r w:rsidRPr="00B91AA1">
            <w:rPr>
              <w:rStyle w:val="PlaceholderText"/>
            </w:rPr>
            <w:t>Choose an item.</w:t>
          </w:r>
        </w:p>
      </w:docPartBody>
    </w:docPart>
    <w:docPart>
      <w:docPartPr>
        <w:name w:val="88993CA6AA2347878E416F2AB43254BA"/>
        <w:category>
          <w:name w:val="General"/>
          <w:gallery w:val="placeholder"/>
        </w:category>
        <w:types>
          <w:type w:val="bbPlcHdr"/>
        </w:types>
        <w:behaviors>
          <w:behavior w:val="content"/>
        </w:behaviors>
        <w:guid w:val="{24D142FC-15C0-4168-9C57-99563FBF1408}"/>
      </w:docPartPr>
      <w:docPartBody>
        <w:p w:rsidR="00E67960" w:rsidRDefault="0085717F" w:rsidP="0085717F">
          <w:pPr>
            <w:pStyle w:val="88993CA6AA2347878E416F2AB43254BA"/>
          </w:pPr>
          <w:r w:rsidRPr="00B91AA1">
            <w:rPr>
              <w:rStyle w:val="PlaceholderText"/>
            </w:rPr>
            <w:t>Choose an item.</w:t>
          </w:r>
        </w:p>
      </w:docPartBody>
    </w:docPart>
    <w:docPart>
      <w:docPartPr>
        <w:name w:val="64461BF801F04BD1A53D7A25D41B081C"/>
        <w:category>
          <w:name w:val="General"/>
          <w:gallery w:val="placeholder"/>
        </w:category>
        <w:types>
          <w:type w:val="bbPlcHdr"/>
        </w:types>
        <w:behaviors>
          <w:behavior w:val="content"/>
        </w:behaviors>
        <w:guid w:val="{8CC2407F-4FE4-436E-9DB7-E3CE8894C2ED}"/>
      </w:docPartPr>
      <w:docPartBody>
        <w:p w:rsidR="00E67960" w:rsidRDefault="0085717F" w:rsidP="0085717F">
          <w:pPr>
            <w:pStyle w:val="64461BF801F04BD1A53D7A25D41B081C"/>
          </w:pPr>
          <w:r w:rsidRPr="00B91AA1">
            <w:rPr>
              <w:rStyle w:val="PlaceholderText"/>
            </w:rPr>
            <w:t>Choose an item.</w:t>
          </w:r>
        </w:p>
      </w:docPartBody>
    </w:docPart>
    <w:docPart>
      <w:docPartPr>
        <w:name w:val="AF781577844C487B8B3918BAA4F6CE89"/>
        <w:category>
          <w:name w:val="General"/>
          <w:gallery w:val="placeholder"/>
        </w:category>
        <w:types>
          <w:type w:val="bbPlcHdr"/>
        </w:types>
        <w:behaviors>
          <w:behavior w:val="content"/>
        </w:behaviors>
        <w:guid w:val="{CB78CA2B-C3C3-47BA-A2C3-501A92CD2C8A}"/>
      </w:docPartPr>
      <w:docPartBody>
        <w:p w:rsidR="00E67960" w:rsidRDefault="0085717F" w:rsidP="0085717F">
          <w:pPr>
            <w:pStyle w:val="AF781577844C487B8B3918BAA4F6CE89"/>
          </w:pPr>
          <w:r w:rsidRPr="00B91AA1">
            <w:rPr>
              <w:rStyle w:val="PlaceholderText"/>
            </w:rPr>
            <w:t>Choose an item.</w:t>
          </w:r>
        </w:p>
      </w:docPartBody>
    </w:docPart>
    <w:docPart>
      <w:docPartPr>
        <w:name w:val="706FE7A7C7CA4328AB0B7BBC6A19AE4B"/>
        <w:category>
          <w:name w:val="General"/>
          <w:gallery w:val="placeholder"/>
        </w:category>
        <w:types>
          <w:type w:val="bbPlcHdr"/>
        </w:types>
        <w:behaviors>
          <w:behavior w:val="content"/>
        </w:behaviors>
        <w:guid w:val="{DE81AA4A-13C8-41D5-A690-BF46FDA2AC61}"/>
      </w:docPartPr>
      <w:docPartBody>
        <w:p w:rsidR="00E67960" w:rsidRDefault="0085717F" w:rsidP="0085717F">
          <w:pPr>
            <w:pStyle w:val="706FE7A7C7CA4328AB0B7BBC6A19AE4B"/>
          </w:pPr>
          <w:r w:rsidRPr="00B91AA1">
            <w:rPr>
              <w:rStyle w:val="PlaceholderText"/>
            </w:rPr>
            <w:t>Choose an item.</w:t>
          </w:r>
        </w:p>
      </w:docPartBody>
    </w:docPart>
    <w:docPart>
      <w:docPartPr>
        <w:name w:val="5827BEEB69794DB5AA764D0F0C908FE9"/>
        <w:category>
          <w:name w:val="General"/>
          <w:gallery w:val="placeholder"/>
        </w:category>
        <w:types>
          <w:type w:val="bbPlcHdr"/>
        </w:types>
        <w:behaviors>
          <w:behavior w:val="content"/>
        </w:behaviors>
        <w:guid w:val="{389BADC1-AB6C-4C1A-8BF6-0B7C24FBB919}"/>
      </w:docPartPr>
      <w:docPartBody>
        <w:p w:rsidR="00E67960" w:rsidRDefault="0085717F" w:rsidP="0085717F">
          <w:pPr>
            <w:pStyle w:val="5827BEEB69794DB5AA764D0F0C908FE9"/>
          </w:pPr>
          <w:r w:rsidRPr="00B91AA1">
            <w:rPr>
              <w:rStyle w:val="PlaceholderText"/>
            </w:rPr>
            <w:t>Choose an item.</w:t>
          </w:r>
        </w:p>
      </w:docPartBody>
    </w:docPart>
    <w:docPart>
      <w:docPartPr>
        <w:name w:val="DF8022F6D7994B5CAD79A7A20B6C4E9A"/>
        <w:category>
          <w:name w:val="General"/>
          <w:gallery w:val="placeholder"/>
        </w:category>
        <w:types>
          <w:type w:val="bbPlcHdr"/>
        </w:types>
        <w:behaviors>
          <w:behavior w:val="content"/>
        </w:behaviors>
        <w:guid w:val="{F8475069-795D-40E1-AA05-560B47CF46B8}"/>
      </w:docPartPr>
      <w:docPartBody>
        <w:p w:rsidR="00E67960" w:rsidRDefault="0085717F" w:rsidP="0085717F">
          <w:pPr>
            <w:pStyle w:val="DF8022F6D7994B5CAD79A7A20B6C4E9A"/>
          </w:pPr>
          <w:r w:rsidRPr="00B91AA1">
            <w:rPr>
              <w:rStyle w:val="PlaceholderText"/>
            </w:rPr>
            <w:t>Choose an item.</w:t>
          </w:r>
        </w:p>
      </w:docPartBody>
    </w:docPart>
    <w:docPart>
      <w:docPartPr>
        <w:name w:val="31EED4725C9E4224B2BB0E651B0EC424"/>
        <w:category>
          <w:name w:val="General"/>
          <w:gallery w:val="placeholder"/>
        </w:category>
        <w:types>
          <w:type w:val="bbPlcHdr"/>
        </w:types>
        <w:behaviors>
          <w:behavior w:val="content"/>
        </w:behaviors>
        <w:guid w:val="{8F132E21-5951-41D9-9D30-40C29FE855D5}"/>
      </w:docPartPr>
      <w:docPartBody>
        <w:p w:rsidR="00E67960" w:rsidRDefault="0085717F" w:rsidP="0085717F">
          <w:pPr>
            <w:pStyle w:val="31EED4725C9E4224B2BB0E651B0EC424"/>
          </w:pPr>
          <w:r w:rsidRPr="00B91AA1">
            <w:rPr>
              <w:rStyle w:val="PlaceholderText"/>
            </w:rPr>
            <w:t>Choose an item.</w:t>
          </w:r>
        </w:p>
      </w:docPartBody>
    </w:docPart>
    <w:docPart>
      <w:docPartPr>
        <w:name w:val="DD65D0DDDFD941E69E7F0A7D11D59B59"/>
        <w:category>
          <w:name w:val="General"/>
          <w:gallery w:val="placeholder"/>
        </w:category>
        <w:types>
          <w:type w:val="bbPlcHdr"/>
        </w:types>
        <w:behaviors>
          <w:behavior w:val="content"/>
        </w:behaviors>
        <w:guid w:val="{9799EB51-AE89-48B6-9862-5D59B4CCE2E0}"/>
      </w:docPartPr>
      <w:docPartBody>
        <w:p w:rsidR="00E67960" w:rsidRDefault="0085717F" w:rsidP="0085717F">
          <w:pPr>
            <w:pStyle w:val="DD65D0DDDFD941E69E7F0A7D11D59B59"/>
          </w:pPr>
          <w:r w:rsidRPr="00B91AA1">
            <w:rPr>
              <w:rStyle w:val="PlaceholderText"/>
            </w:rPr>
            <w:t>Choose an item.</w:t>
          </w:r>
        </w:p>
      </w:docPartBody>
    </w:docPart>
    <w:docPart>
      <w:docPartPr>
        <w:name w:val="62C4961E4E60496E9031DFDF2485007C"/>
        <w:category>
          <w:name w:val="General"/>
          <w:gallery w:val="placeholder"/>
        </w:category>
        <w:types>
          <w:type w:val="bbPlcHdr"/>
        </w:types>
        <w:behaviors>
          <w:behavior w:val="content"/>
        </w:behaviors>
        <w:guid w:val="{5CB22F93-77B2-40B2-B2C4-F43E8976985C}"/>
      </w:docPartPr>
      <w:docPartBody>
        <w:p w:rsidR="00E67960" w:rsidRDefault="0085717F" w:rsidP="0085717F">
          <w:pPr>
            <w:pStyle w:val="62C4961E4E60496E9031DFDF2485007C"/>
          </w:pPr>
          <w:r w:rsidRPr="00B91AA1">
            <w:rPr>
              <w:rStyle w:val="PlaceholderText"/>
            </w:rPr>
            <w:t>Choose an item.</w:t>
          </w:r>
        </w:p>
      </w:docPartBody>
    </w:docPart>
    <w:docPart>
      <w:docPartPr>
        <w:name w:val="DDCE36095ECB4DFF8FEAFA73EF27A526"/>
        <w:category>
          <w:name w:val="General"/>
          <w:gallery w:val="placeholder"/>
        </w:category>
        <w:types>
          <w:type w:val="bbPlcHdr"/>
        </w:types>
        <w:behaviors>
          <w:behavior w:val="content"/>
        </w:behaviors>
        <w:guid w:val="{55EE1125-B5D4-460C-871C-5C8C006AD72A}"/>
      </w:docPartPr>
      <w:docPartBody>
        <w:p w:rsidR="00E67960" w:rsidRDefault="0085717F" w:rsidP="0085717F">
          <w:pPr>
            <w:pStyle w:val="DDCE36095ECB4DFF8FEAFA73EF27A526"/>
          </w:pPr>
          <w:r w:rsidRPr="00B91AA1">
            <w:rPr>
              <w:rStyle w:val="PlaceholderText"/>
            </w:rPr>
            <w:t>Choose an item.</w:t>
          </w:r>
        </w:p>
      </w:docPartBody>
    </w:docPart>
    <w:docPart>
      <w:docPartPr>
        <w:name w:val="1CB7C46FF7804E6395D4E1DCAB10398D"/>
        <w:category>
          <w:name w:val="General"/>
          <w:gallery w:val="placeholder"/>
        </w:category>
        <w:types>
          <w:type w:val="bbPlcHdr"/>
        </w:types>
        <w:behaviors>
          <w:behavior w:val="content"/>
        </w:behaviors>
        <w:guid w:val="{45F57F61-2586-47D7-9447-F297C92B7319}"/>
      </w:docPartPr>
      <w:docPartBody>
        <w:p w:rsidR="00E67960" w:rsidRDefault="0085717F" w:rsidP="0085717F">
          <w:pPr>
            <w:pStyle w:val="1CB7C46FF7804E6395D4E1DCAB10398D"/>
          </w:pPr>
          <w:r w:rsidRPr="00B91AA1">
            <w:rPr>
              <w:rStyle w:val="PlaceholderText"/>
            </w:rPr>
            <w:t>Choose an item.</w:t>
          </w:r>
        </w:p>
      </w:docPartBody>
    </w:docPart>
    <w:docPart>
      <w:docPartPr>
        <w:name w:val="80FE32B7C88343AC8D2436572D929DAE"/>
        <w:category>
          <w:name w:val="General"/>
          <w:gallery w:val="placeholder"/>
        </w:category>
        <w:types>
          <w:type w:val="bbPlcHdr"/>
        </w:types>
        <w:behaviors>
          <w:behavior w:val="content"/>
        </w:behaviors>
        <w:guid w:val="{98957736-62E9-408A-91A1-A30033BCEBFB}"/>
      </w:docPartPr>
      <w:docPartBody>
        <w:p w:rsidR="00E67960" w:rsidRDefault="0085717F" w:rsidP="0085717F">
          <w:pPr>
            <w:pStyle w:val="80FE32B7C88343AC8D2436572D929DAE"/>
          </w:pPr>
          <w:r w:rsidRPr="00B91AA1">
            <w:rPr>
              <w:rStyle w:val="PlaceholderText"/>
            </w:rPr>
            <w:t>Choose an item.</w:t>
          </w:r>
        </w:p>
      </w:docPartBody>
    </w:docPart>
    <w:docPart>
      <w:docPartPr>
        <w:name w:val="E340F089F916429CA9C2A75D75CD05AA"/>
        <w:category>
          <w:name w:val="General"/>
          <w:gallery w:val="placeholder"/>
        </w:category>
        <w:types>
          <w:type w:val="bbPlcHdr"/>
        </w:types>
        <w:behaviors>
          <w:behavior w:val="content"/>
        </w:behaviors>
        <w:guid w:val="{BC4F577E-22B7-49AE-94B9-B11900702849}"/>
      </w:docPartPr>
      <w:docPartBody>
        <w:p w:rsidR="00E67960" w:rsidRDefault="0085717F" w:rsidP="0085717F">
          <w:pPr>
            <w:pStyle w:val="E340F089F916429CA9C2A75D75CD05AA"/>
          </w:pPr>
          <w:r w:rsidRPr="00B91AA1">
            <w:rPr>
              <w:rStyle w:val="PlaceholderText"/>
            </w:rPr>
            <w:t>Choose an item.</w:t>
          </w:r>
        </w:p>
      </w:docPartBody>
    </w:docPart>
    <w:docPart>
      <w:docPartPr>
        <w:name w:val="7A0A0F80628745B5A572E50286F63CA4"/>
        <w:category>
          <w:name w:val="General"/>
          <w:gallery w:val="placeholder"/>
        </w:category>
        <w:types>
          <w:type w:val="bbPlcHdr"/>
        </w:types>
        <w:behaviors>
          <w:behavior w:val="content"/>
        </w:behaviors>
        <w:guid w:val="{536C6D1A-76E0-4AD6-BD83-00E3558365AD}"/>
      </w:docPartPr>
      <w:docPartBody>
        <w:p w:rsidR="00E67960" w:rsidRDefault="0085717F" w:rsidP="0085717F">
          <w:pPr>
            <w:pStyle w:val="7A0A0F80628745B5A572E50286F63CA4"/>
          </w:pPr>
          <w:r w:rsidRPr="00B91AA1">
            <w:rPr>
              <w:rStyle w:val="PlaceholderText"/>
            </w:rPr>
            <w:t>Choose an item.</w:t>
          </w:r>
        </w:p>
      </w:docPartBody>
    </w:docPart>
    <w:docPart>
      <w:docPartPr>
        <w:name w:val="9B692C155E2646688FAAED62EE464616"/>
        <w:category>
          <w:name w:val="General"/>
          <w:gallery w:val="placeholder"/>
        </w:category>
        <w:types>
          <w:type w:val="bbPlcHdr"/>
        </w:types>
        <w:behaviors>
          <w:behavior w:val="content"/>
        </w:behaviors>
        <w:guid w:val="{09172A28-1F80-4987-8AEB-2376BA3D7A65}"/>
      </w:docPartPr>
      <w:docPartBody>
        <w:p w:rsidR="00E67960" w:rsidRDefault="0085717F" w:rsidP="0085717F">
          <w:pPr>
            <w:pStyle w:val="9B692C155E2646688FAAED62EE464616"/>
          </w:pPr>
          <w:r w:rsidRPr="00B91AA1">
            <w:rPr>
              <w:rStyle w:val="PlaceholderText"/>
            </w:rPr>
            <w:t>Choose an item.</w:t>
          </w:r>
        </w:p>
      </w:docPartBody>
    </w:docPart>
    <w:docPart>
      <w:docPartPr>
        <w:name w:val="1DAA335926354B93805B393718787B14"/>
        <w:category>
          <w:name w:val="General"/>
          <w:gallery w:val="placeholder"/>
        </w:category>
        <w:types>
          <w:type w:val="bbPlcHdr"/>
        </w:types>
        <w:behaviors>
          <w:behavior w:val="content"/>
        </w:behaviors>
        <w:guid w:val="{3009BDB1-EDCE-463C-A040-FF5C30A7A0F1}"/>
      </w:docPartPr>
      <w:docPartBody>
        <w:p w:rsidR="00E67960" w:rsidRDefault="0085717F" w:rsidP="0085717F">
          <w:pPr>
            <w:pStyle w:val="1DAA335926354B93805B393718787B14"/>
          </w:pPr>
          <w:r w:rsidRPr="00B91AA1">
            <w:rPr>
              <w:rStyle w:val="PlaceholderText"/>
            </w:rPr>
            <w:t>Choose an item.</w:t>
          </w:r>
        </w:p>
      </w:docPartBody>
    </w:docPart>
    <w:docPart>
      <w:docPartPr>
        <w:name w:val="17D653581D19422697A8D4F3AF4C4754"/>
        <w:category>
          <w:name w:val="General"/>
          <w:gallery w:val="placeholder"/>
        </w:category>
        <w:types>
          <w:type w:val="bbPlcHdr"/>
        </w:types>
        <w:behaviors>
          <w:behavior w:val="content"/>
        </w:behaviors>
        <w:guid w:val="{CCA66042-62D4-49F2-83BD-47138EBB8FBE}"/>
      </w:docPartPr>
      <w:docPartBody>
        <w:p w:rsidR="00E67960" w:rsidRDefault="0085717F" w:rsidP="0085717F">
          <w:pPr>
            <w:pStyle w:val="17D653581D19422697A8D4F3AF4C4754"/>
          </w:pPr>
          <w:r w:rsidRPr="00B91AA1">
            <w:rPr>
              <w:rStyle w:val="PlaceholderText"/>
            </w:rPr>
            <w:t>Choose an item.</w:t>
          </w:r>
        </w:p>
      </w:docPartBody>
    </w:docPart>
    <w:docPart>
      <w:docPartPr>
        <w:name w:val="D4D00D50045646B3A6FA1F52567D8611"/>
        <w:category>
          <w:name w:val="General"/>
          <w:gallery w:val="placeholder"/>
        </w:category>
        <w:types>
          <w:type w:val="bbPlcHdr"/>
        </w:types>
        <w:behaviors>
          <w:behavior w:val="content"/>
        </w:behaviors>
        <w:guid w:val="{10AE04D8-BD9E-4625-ACEF-71061A9B49A2}"/>
      </w:docPartPr>
      <w:docPartBody>
        <w:p w:rsidR="00E67960" w:rsidRDefault="0085717F" w:rsidP="0085717F">
          <w:pPr>
            <w:pStyle w:val="D4D00D50045646B3A6FA1F52567D8611"/>
          </w:pPr>
          <w:r w:rsidRPr="00B91AA1">
            <w:rPr>
              <w:rStyle w:val="PlaceholderText"/>
            </w:rPr>
            <w:t>Choose an item.</w:t>
          </w:r>
        </w:p>
      </w:docPartBody>
    </w:docPart>
    <w:docPart>
      <w:docPartPr>
        <w:name w:val="21405AAEB28B464798B7192A7026401C"/>
        <w:category>
          <w:name w:val="General"/>
          <w:gallery w:val="placeholder"/>
        </w:category>
        <w:types>
          <w:type w:val="bbPlcHdr"/>
        </w:types>
        <w:behaviors>
          <w:behavior w:val="content"/>
        </w:behaviors>
        <w:guid w:val="{1E2D7AFB-95A6-4B2F-AD6A-DE6807599AD4}"/>
      </w:docPartPr>
      <w:docPartBody>
        <w:p w:rsidR="00E67960" w:rsidRDefault="0085717F" w:rsidP="0085717F">
          <w:pPr>
            <w:pStyle w:val="21405AAEB28B464798B7192A7026401C"/>
          </w:pPr>
          <w:r w:rsidRPr="00B91AA1">
            <w:rPr>
              <w:rStyle w:val="PlaceholderText"/>
            </w:rPr>
            <w:t>Choose an item.</w:t>
          </w:r>
        </w:p>
      </w:docPartBody>
    </w:docPart>
    <w:docPart>
      <w:docPartPr>
        <w:name w:val="ED17BF66ED164B4DAC4AB53B6BBFA411"/>
        <w:category>
          <w:name w:val="General"/>
          <w:gallery w:val="placeholder"/>
        </w:category>
        <w:types>
          <w:type w:val="bbPlcHdr"/>
        </w:types>
        <w:behaviors>
          <w:behavior w:val="content"/>
        </w:behaviors>
        <w:guid w:val="{FB410EC3-87DB-4376-A4F3-90B07EB66429}"/>
      </w:docPartPr>
      <w:docPartBody>
        <w:p w:rsidR="00E67960" w:rsidRDefault="0085717F" w:rsidP="0085717F">
          <w:pPr>
            <w:pStyle w:val="ED17BF66ED164B4DAC4AB53B6BBFA411"/>
          </w:pPr>
          <w:r w:rsidRPr="00B91AA1">
            <w:rPr>
              <w:rStyle w:val="PlaceholderText"/>
            </w:rPr>
            <w:t>Choose an item.</w:t>
          </w:r>
        </w:p>
      </w:docPartBody>
    </w:docPart>
    <w:docPart>
      <w:docPartPr>
        <w:name w:val="D0663C029A30483AA6602900778EA561"/>
        <w:category>
          <w:name w:val="General"/>
          <w:gallery w:val="placeholder"/>
        </w:category>
        <w:types>
          <w:type w:val="bbPlcHdr"/>
        </w:types>
        <w:behaviors>
          <w:behavior w:val="content"/>
        </w:behaviors>
        <w:guid w:val="{08D0B3C9-788D-4786-9FBB-DF81FF0CF317}"/>
      </w:docPartPr>
      <w:docPartBody>
        <w:p w:rsidR="00E67960" w:rsidRDefault="0085717F" w:rsidP="0085717F">
          <w:pPr>
            <w:pStyle w:val="D0663C029A30483AA6602900778EA561"/>
          </w:pPr>
          <w:r w:rsidRPr="00B91AA1">
            <w:rPr>
              <w:rStyle w:val="PlaceholderText"/>
            </w:rPr>
            <w:t>Choose an item.</w:t>
          </w:r>
        </w:p>
      </w:docPartBody>
    </w:docPart>
    <w:docPart>
      <w:docPartPr>
        <w:name w:val="78B7D8BEFA044BE68825CCEE87F547B3"/>
        <w:category>
          <w:name w:val="General"/>
          <w:gallery w:val="placeholder"/>
        </w:category>
        <w:types>
          <w:type w:val="bbPlcHdr"/>
        </w:types>
        <w:behaviors>
          <w:behavior w:val="content"/>
        </w:behaviors>
        <w:guid w:val="{45EA0DC1-D48E-4F86-A1C3-0E439594FF21}"/>
      </w:docPartPr>
      <w:docPartBody>
        <w:p w:rsidR="00E67960" w:rsidRDefault="0085717F" w:rsidP="0085717F">
          <w:pPr>
            <w:pStyle w:val="78B7D8BEFA044BE68825CCEE87F547B3"/>
          </w:pPr>
          <w:r w:rsidRPr="00B91AA1">
            <w:rPr>
              <w:rStyle w:val="PlaceholderText"/>
            </w:rPr>
            <w:t>Choose an item.</w:t>
          </w:r>
        </w:p>
      </w:docPartBody>
    </w:docPart>
    <w:docPart>
      <w:docPartPr>
        <w:name w:val="66B982D640874385AFD6E5FD58629659"/>
        <w:category>
          <w:name w:val="General"/>
          <w:gallery w:val="placeholder"/>
        </w:category>
        <w:types>
          <w:type w:val="bbPlcHdr"/>
        </w:types>
        <w:behaviors>
          <w:behavior w:val="content"/>
        </w:behaviors>
        <w:guid w:val="{CC8ADF84-4B1C-449E-AC45-4167514BC6D7}"/>
      </w:docPartPr>
      <w:docPartBody>
        <w:p w:rsidR="00E67960" w:rsidRDefault="0085717F" w:rsidP="0085717F">
          <w:pPr>
            <w:pStyle w:val="66B982D640874385AFD6E5FD58629659"/>
          </w:pPr>
          <w:r w:rsidRPr="00B91AA1">
            <w:rPr>
              <w:rStyle w:val="PlaceholderText"/>
            </w:rPr>
            <w:t>Choose an item.</w:t>
          </w:r>
        </w:p>
      </w:docPartBody>
    </w:docPart>
    <w:docPart>
      <w:docPartPr>
        <w:name w:val="FDDD7D0585644411A32D230A43095204"/>
        <w:category>
          <w:name w:val="General"/>
          <w:gallery w:val="placeholder"/>
        </w:category>
        <w:types>
          <w:type w:val="bbPlcHdr"/>
        </w:types>
        <w:behaviors>
          <w:behavior w:val="content"/>
        </w:behaviors>
        <w:guid w:val="{332E2B6A-5B2A-4CF3-BA15-C72292CDD3FF}"/>
      </w:docPartPr>
      <w:docPartBody>
        <w:p w:rsidR="00E67960" w:rsidRDefault="0085717F" w:rsidP="0085717F">
          <w:pPr>
            <w:pStyle w:val="FDDD7D0585644411A32D230A43095204"/>
          </w:pPr>
          <w:r w:rsidRPr="00B91AA1">
            <w:rPr>
              <w:rStyle w:val="PlaceholderText"/>
            </w:rPr>
            <w:t>Choose an item.</w:t>
          </w:r>
        </w:p>
      </w:docPartBody>
    </w:docPart>
    <w:docPart>
      <w:docPartPr>
        <w:name w:val="38DDF0FDFD7D418FAF9DFD8975678F70"/>
        <w:category>
          <w:name w:val="General"/>
          <w:gallery w:val="placeholder"/>
        </w:category>
        <w:types>
          <w:type w:val="bbPlcHdr"/>
        </w:types>
        <w:behaviors>
          <w:behavior w:val="content"/>
        </w:behaviors>
        <w:guid w:val="{FC3B9ACA-A1D0-4026-A365-198DDAF89AFE}"/>
      </w:docPartPr>
      <w:docPartBody>
        <w:p w:rsidR="00E67960" w:rsidRDefault="0085717F" w:rsidP="0085717F">
          <w:pPr>
            <w:pStyle w:val="38DDF0FDFD7D418FAF9DFD8975678F70"/>
          </w:pPr>
          <w:r w:rsidRPr="00B91AA1">
            <w:rPr>
              <w:rStyle w:val="PlaceholderText"/>
            </w:rPr>
            <w:t>Choose an item.</w:t>
          </w:r>
        </w:p>
      </w:docPartBody>
    </w:docPart>
    <w:docPart>
      <w:docPartPr>
        <w:name w:val="2736EFAA9E344EF88C743DDEE34E15EF"/>
        <w:category>
          <w:name w:val="General"/>
          <w:gallery w:val="placeholder"/>
        </w:category>
        <w:types>
          <w:type w:val="bbPlcHdr"/>
        </w:types>
        <w:behaviors>
          <w:behavior w:val="content"/>
        </w:behaviors>
        <w:guid w:val="{01196D39-D5C9-48C8-B835-62207981EF29}"/>
      </w:docPartPr>
      <w:docPartBody>
        <w:p w:rsidR="00E67960" w:rsidRDefault="0085717F" w:rsidP="0085717F">
          <w:pPr>
            <w:pStyle w:val="2736EFAA9E344EF88C743DDEE34E15EF"/>
          </w:pPr>
          <w:r w:rsidRPr="00B91AA1">
            <w:rPr>
              <w:rStyle w:val="PlaceholderText"/>
            </w:rPr>
            <w:t>Choose an item.</w:t>
          </w:r>
        </w:p>
      </w:docPartBody>
    </w:docPart>
    <w:docPart>
      <w:docPartPr>
        <w:name w:val="653A6A75AF8E44EDBAC792A956DDA8F0"/>
        <w:category>
          <w:name w:val="General"/>
          <w:gallery w:val="placeholder"/>
        </w:category>
        <w:types>
          <w:type w:val="bbPlcHdr"/>
        </w:types>
        <w:behaviors>
          <w:behavior w:val="content"/>
        </w:behaviors>
        <w:guid w:val="{7F23A38F-ED14-4D6F-B8B5-529A38EDFE7A}"/>
      </w:docPartPr>
      <w:docPartBody>
        <w:p w:rsidR="00E67960" w:rsidRDefault="0085717F" w:rsidP="0085717F">
          <w:pPr>
            <w:pStyle w:val="653A6A75AF8E44EDBAC792A956DDA8F0"/>
          </w:pPr>
          <w:r w:rsidRPr="00B91AA1">
            <w:rPr>
              <w:rStyle w:val="PlaceholderText"/>
            </w:rPr>
            <w:t>Choose an item.</w:t>
          </w:r>
        </w:p>
      </w:docPartBody>
    </w:docPart>
    <w:docPart>
      <w:docPartPr>
        <w:name w:val="ACE5CF34FB2A4FEDB24BDB711FA8AD10"/>
        <w:category>
          <w:name w:val="General"/>
          <w:gallery w:val="placeholder"/>
        </w:category>
        <w:types>
          <w:type w:val="bbPlcHdr"/>
        </w:types>
        <w:behaviors>
          <w:behavior w:val="content"/>
        </w:behaviors>
        <w:guid w:val="{64E945E3-FAD5-4FBD-B1B7-A61728D8C872}"/>
      </w:docPartPr>
      <w:docPartBody>
        <w:p w:rsidR="00E67960" w:rsidRDefault="0085717F" w:rsidP="0085717F">
          <w:pPr>
            <w:pStyle w:val="ACE5CF34FB2A4FEDB24BDB711FA8AD10"/>
          </w:pPr>
          <w:r w:rsidRPr="00B91AA1">
            <w:rPr>
              <w:rStyle w:val="PlaceholderText"/>
            </w:rPr>
            <w:t>Choose an item.</w:t>
          </w:r>
        </w:p>
      </w:docPartBody>
    </w:docPart>
    <w:docPart>
      <w:docPartPr>
        <w:name w:val="E3ED9BC6C0724CE2823451FEDD7F807B"/>
        <w:category>
          <w:name w:val="General"/>
          <w:gallery w:val="placeholder"/>
        </w:category>
        <w:types>
          <w:type w:val="bbPlcHdr"/>
        </w:types>
        <w:behaviors>
          <w:behavior w:val="content"/>
        </w:behaviors>
        <w:guid w:val="{D62C3126-78D3-435A-9614-B37A3EEC839E}"/>
      </w:docPartPr>
      <w:docPartBody>
        <w:p w:rsidR="00E67960" w:rsidRDefault="0085717F" w:rsidP="0085717F">
          <w:pPr>
            <w:pStyle w:val="E3ED9BC6C0724CE2823451FEDD7F807B"/>
          </w:pPr>
          <w:r w:rsidRPr="00B91AA1">
            <w:rPr>
              <w:rStyle w:val="PlaceholderText"/>
            </w:rPr>
            <w:t>Choose an item.</w:t>
          </w:r>
        </w:p>
      </w:docPartBody>
    </w:docPart>
    <w:docPart>
      <w:docPartPr>
        <w:name w:val="DE5E8B41960544D98AEA8ECE83F68F43"/>
        <w:category>
          <w:name w:val="General"/>
          <w:gallery w:val="placeholder"/>
        </w:category>
        <w:types>
          <w:type w:val="bbPlcHdr"/>
        </w:types>
        <w:behaviors>
          <w:behavior w:val="content"/>
        </w:behaviors>
        <w:guid w:val="{76E6B9FA-7CA3-43F4-9C83-E9498EAE3B39}"/>
      </w:docPartPr>
      <w:docPartBody>
        <w:p w:rsidR="00E67960" w:rsidRDefault="0085717F" w:rsidP="0085717F">
          <w:pPr>
            <w:pStyle w:val="DE5E8B41960544D98AEA8ECE83F68F43"/>
          </w:pPr>
          <w:r w:rsidRPr="00B91AA1">
            <w:rPr>
              <w:rStyle w:val="PlaceholderText"/>
            </w:rPr>
            <w:t>Choose an item.</w:t>
          </w:r>
        </w:p>
      </w:docPartBody>
    </w:docPart>
    <w:docPart>
      <w:docPartPr>
        <w:name w:val="2A5F10C7F0544BFB9F53DB828F932759"/>
        <w:category>
          <w:name w:val="General"/>
          <w:gallery w:val="placeholder"/>
        </w:category>
        <w:types>
          <w:type w:val="bbPlcHdr"/>
        </w:types>
        <w:behaviors>
          <w:behavior w:val="content"/>
        </w:behaviors>
        <w:guid w:val="{82DDD34A-0298-44ED-991F-D4BF17229424}"/>
      </w:docPartPr>
      <w:docPartBody>
        <w:p w:rsidR="00E67960" w:rsidRDefault="0085717F" w:rsidP="0085717F">
          <w:pPr>
            <w:pStyle w:val="2A5F10C7F0544BFB9F53DB828F932759"/>
          </w:pPr>
          <w:r w:rsidRPr="00B91AA1">
            <w:rPr>
              <w:rStyle w:val="PlaceholderText"/>
            </w:rPr>
            <w:t>Choose an item.</w:t>
          </w:r>
        </w:p>
      </w:docPartBody>
    </w:docPart>
    <w:docPart>
      <w:docPartPr>
        <w:name w:val="A9D0FB15D4B048BEA71B11176D3815EF"/>
        <w:category>
          <w:name w:val="General"/>
          <w:gallery w:val="placeholder"/>
        </w:category>
        <w:types>
          <w:type w:val="bbPlcHdr"/>
        </w:types>
        <w:behaviors>
          <w:behavior w:val="content"/>
        </w:behaviors>
        <w:guid w:val="{AAAA8420-4876-48BE-A9AC-67F5F08A021B}"/>
      </w:docPartPr>
      <w:docPartBody>
        <w:p w:rsidR="00E67960" w:rsidRDefault="0085717F" w:rsidP="0085717F">
          <w:pPr>
            <w:pStyle w:val="A9D0FB15D4B048BEA71B11176D3815EF"/>
          </w:pPr>
          <w:r w:rsidRPr="00B91AA1">
            <w:rPr>
              <w:rStyle w:val="PlaceholderText"/>
            </w:rPr>
            <w:t>Choose an item.</w:t>
          </w:r>
        </w:p>
      </w:docPartBody>
    </w:docPart>
    <w:docPart>
      <w:docPartPr>
        <w:name w:val="A9EC0B7B72284FE69478028C8DBE40EF"/>
        <w:category>
          <w:name w:val="General"/>
          <w:gallery w:val="placeholder"/>
        </w:category>
        <w:types>
          <w:type w:val="bbPlcHdr"/>
        </w:types>
        <w:behaviors>
          <w:behavior w:val="content"/>
        </w:behaviors>
        <w:guid w:val="{FEF73C82-D2A3-460B-8A15-23B87309D1BF}"/>
      </w:docPartPr>
      <w:docPartBody>
        <w:p w:rsidR="00E67960" w:rsidRDefault="0085717F" w:rsidP="0085717F">
          <w:pPr>
            <w:pStyle w:val="A9EC0B7B72284FE69478028C8DBE40EF"/>
          </w:pPr>
          <w:r w:rsidRPr="00B91AA1">
            <w:rPr>
              <w:rStyle w:val="PlaceholderText"/>
            </w:rPr>
            <w:t>Choose an item.</w:t>
          </w:r>
        </w:p>
      </w:docPartBody>
    </w:docPart>
    <w:docPart>
      <w:docPartPr>
        <w:name w:val="641C2AFB859A49D4AA95D94F4841FC14"/>
        <w:category>
          <w:name w:val="General"/>
          <w:gallery w:val="placeholder"/>
        </w:category>
        <w:types>
          <w:type w:val="bbPlcHdr"/>
        </w:types>
        <w:behaviors>
          <w:behavior w:val="content"/>
        </w:behaviors>
        <w:guid w:val="{70277BA1-99C9-4A8C-A07F-F96CF500407F}"/>
      </w:docPartPr>
      <w:docPartBody>
        <w:p w:rsidR="00E67960" w:rsidRDefault="0085717F" w:rsidP="0085717F">
          <w:pPr>
            <w:pStyle w:val="641C2AFB859A49D4AA95D94F4841FC14"/>
          </w:pPr>
          <w:r w:rsidRPr="00B91AA1">
            <w:rPr>
              <w:rStyle w:val="PlaceholderText"/>
            </w:rPr>
            <w:t>Choose an item.</w:t>
          </w:r>
        </w:p>
      </w:docPartBody>
    </w:docPart>
    <w:docPart>
      <w:docPartPr>
        <w:name w:val="0D4651F901F54E77A2A953D6719C13A7"/>
        <w:category>
          <w:name w:val="General"/>
          <w:gallery w:val="placeholder"/>
        </w:category>
        <w:types>
          <w:type w:val="bbPlcHdr"/>
        </w:types>
        <w:behaviors>
          <w:behavior w:val="content"/>
        </w:behaviors>
        <w:guid w:val="{F5B3FABB-0E04-40DE-B502-3E094092320D}"/>
      </w:docPartPr>
      <w:docPartBody>
        <w:p w:rsidR="00E67960" w:rsidRDefault="0085717F" w:rsidP="0085717F">
          <w:pPr>
            <w:pStyle w:val="0D4651F901F54E77A2A953D6719C13A7"/>
          </w:pPr>
          <w:r w:rsidRPr="00B91AA1">
            <w:rPr>
              <w:rStyle w:val="PlaceholderText"/>
            </w:rPr>
            <w:t>Choose an item.</w:t>
          </w:r>
        </w:p>
      </w:docPartBody>
    </w:docPart>
    <w:docPart>
      <w:docPartPr>
        <w:name w:val="A323494138E24E2A8A34E041A5FE83F1"/>
        <w:category>
          <w:name w:val="General"/>
          <w:gallery w:val="placeholder"/>
        </w:category>
        <w:types>
          <w:type w:val="bbPlcHdr"/>
        </w:types>
        <w:behaviors>
          <w:behavior w:val="content"/>
        </w:behaviors>
        <w:guid w:val="{CE7F174F-E20E-4DC1-B7EA-844C593C434D}"/>
      </w:docPartPr>
      <w:docPartBody>
        <w:p w:rsidR="00E67960" w:rsidRDefault="0085717F" w:rsidP="0085717F">
          <w:pPr>
            <w:pStyle w:val="A323494138E24E2A8A34E041A5FE83F1"/>
          </w:pPr>
          <w:r w:rsidRPr="00B91AA1">
            <w:rPr>
              <w:rStyle w:val="PlaceholderText"/>
            </w:rPr>
            <w:t>Choose an item.</w:t>
          </w:r>
        </w:p>
      </w:docPartBody>
    </w:docPart>
    <w:docPart>
      <w:docPartPr>
        <w:name w:val="D382F164E0844B6B823624CDA70E5A14"/>
        <w:category>
          <w:name w:val="General"/>
          <w:gallery w:val="placeholder"/>
        </w:category>
        <w:types>
          <w:type w:val="bbPlcHdr"/>
        </w:types>
        <w:behaviors>
          <w:behavior w:val="content"/>
        </w:behaviors>
        <w:guid w:val="{3DDFE627-1489-40BC-9524-411488F25E2C}"/>
      </w:docPartPr>
      <w:docPartBody>
        <w:p w:rsidR="00E67960" w:rsidRDefault="0085717F" w:rsidP="0085717F">
          <w:pPr>
            <w:pStyle w:val="D382F164E0844B6B823624CDA70E5A14"/>
          </w:pPr>
          <w:r w:rsidRPr="00B91AA1">
            <w:rPr>
              <w:rStyle w:val="PlaceholderText"/>
            </w:rPr>
            <w:t>Choose an item.</w:t>
          </w:r>
        </w:p>
      </w:docPartBody>
    </w:docPart>
    <w:docPart>
      <w:docPartPr>
        <w:name w:val="F4DD7CB3A84B42F89EF9B8A1A393AE5B"/>
        <w:category>
          <w:name w:val="General"/>
          <w:gallery w:val="placeholder"/>
        </w:category>
        <w:types>
          <w:type w:val="bbPlcHdr"/>
        </w:types>
        <w:behaviors>
          <w:behavior w:val="content"/>
        </w:behaviors>
        <w:guid w:val="{18AA99C1-67DB-4510-A439-BFDDC0D99269}"/>
      </w:docPartPr>
      <w:docPartBody>
        <w:p w:rsidR="00E67960" w:rsidRDefault="0085717F" w:rsidP="0085717F">
          <w:pPr>
            <w:pStyle w:val="F4DD7CB3A84B42F89EF9B8A1A393AE5B"/>
          </w:pPr>
          <w:r w:rsidRPr="00B91AA1">
            <w:rPr>
              <w:rStyle w:val="PlaceholderText"/>
            </w:rPr>
            <w:t>Choose an item.</w:t>
          </w:r>
        </w:p>
      </w:docPartBody>
    </w:docPart>
    <w:docPart>
      <w:docPartPr>
        <w:name w:val="87D0549E1F2549878618D6DDFBD52663"/>
        <w:category>
          <w:name w:val="General"/>
          <w:gallery w:val="placeholder"/>
        </w:category>
        <w:types>
          <w:type w:val="bbPlcHdr"/>
        </w:types>
        <w:behaviors>
          <w:behavior w:val="content"/>
        </w:behaviors>
        <w:guid w:val="{AD85F1EA-B452-44CC-8F8B-B3DC4C3A3232}"/>
      </w:docPartPr>
      <w:docPartBody>
        <w:p w:rsidR="00E67960" w:rsidRDefault="0085717F" w:rsidP="0085717F">
          <w:pPr>
            <w:pStyle w:val="87D0549E1F2549878618D6DDFBD52663"/>
          </w:pPr>
          <w:r w:rsidRPr="00B91AA1">
            <w:rPr>
              <w:rStyle w:val="PlaceholderText"/>
            </w:rPr>
            <w:t>Choose an item.</w:t>
          </w:r>
        </w:p>
      </w:docPartBody>
    </w:docPart>
    <w:docPart>
      <w:docPartPr>
        <w:name w:val="D4F03A5098204D5BAEC69155B3C70E6D"/>
        <w:category>
          <w:name w:val="General"/>
          <w:gallery w:val="placeholder"/>
        </w:category>
        <w:types>
          <w:type w:val="bbPlcHdr"/>
        </w:types>
        <w:behaviors>
          <w:behavior w:val="content"/>
        </w:behaviors>
        <w:guid w:val="{E9AB13D3-45A5-48FC-948A-870B620B364E}"/>
      </w:docPartPr>
      <w:docPartBody>
        <w:p w:rsidR="00E67960" w:rsidRDefault="0085717F" w:rsidP="0085717F">
          <w:pPr>
            <w:pStyle w:val="D4F03A5098204D5BAEC69155B3C70E6D"/>
          </w:pPr>
          <w:r w:rsidRPr="00B91AA1">
            <w:rPr>
              <w:rStyle w:val="PlaceholderText"/>
            </w:rPr>
            <w:t>Choose an item.</w:t>
          </w:r>
        </w:p>
      </w:docPartBody>
    </w:docPart>
    <w:docPart>
      <w:docPartPr>
        <w:name w:val="BD46AC70DA844DB2845D10D8ACBBFFC0"/>
        <w:category>
          <w:name w:val="General"/>
          <w:gallery w:val="placeholder"/>
        </w:category>
        <w:types>
          <w:type w:val="bbPlcHdr"/>
        </w:types>
        <w:behaviors>
          <w:behavior w:val="content"/>
        </w:behaviors>
        <w:guid w:val="{C8E4F6B8-04BB-4D46-9154-73584C8767BA}"/>
      </w:docPartPr>
      <w:docPartBody>
        <w:p w:rsidR="00E67960" w:rsidRDefault="0085717F" w:rsidP="0085717F">
          <w:pPr>
            <w:pStyle w:val="BD46AC70DA844DB2845D10D8ACBBFFC0"/>
          </w:pPr>
          <w:r w:rsidRPr="00B91AA1">
            <w:rPr>
              <w:rStyle w:val="PlaceholderText"/>
            </w:rPr>
            <w:t>Choose an item.</w:t>
          </w:r>
        </w:p>
      </w:docPartBody>
    </w:docPart>
    <w:docPart>
      <w:docPartPr>
        <w:name w:val="8145252DB8C5471D9E6DA4C2B9CAF02C"/>
        <w:category>
          <w:name w:val="General"/>
          <w:gallery w:val="placeholder"/>
        </w:category>
        <w:types>
          <w:type w:val="bbPlcHdr"/>
        </w:types>
        <w:behaviors>
          <w:behavior w:val="content"/>
        </w:behaviors>
        <w:guid w:val="{5BD2982A-2744-4512-B46E-9D1AC8F31E62}"/>
      </w:docPartPr>
      <w:docPartBody>
        <w:p w:rsidR="00E67960" w:rsidRDefault="0085717F" w:rsidP="0085717F">
          <w:pPr>
            <w:pStyle w:val="8145252DB8C5471D9E6DA4C2B9CAF02C"/>
          </w:pPr>
          <w:r w:rsidRPr="00B91AA1">
            <w:rPr>
              <w:rStyle w:val="PlaceholderText"/>
            </w:rPr>
            <w:t>Choose an item.</w:t>
          </w:r>
        </w:p>
      </w:docPartBody>
    </w:docPart>
    <w:docPart>
      <w:docPartPr>
        <w:name w:val="7AF4A6F0705947218A70EA63940A68AD"/>
        <w:category>
          <w:name w:val="General"/>
          <w:gallery w:val="placeholder"/>
        </w:category>
        <w:types>
          <w:type w:val="bbPlcHdr"/>
        </w:types>
        <w:behaviors>
          <w:behavior w:val="content"/>
        </w:behaviors>
        <w:guid w:val="{6AF8E095-E55D-4EDA-993F-9A223034ED72}"/>
      </w:docPartPr>
      <w:docPartBody>
        <w:p w:rsidR="00E67960" w:rsidRDefault="0085717F" w:rsidP="0085717F">
          <w:pPr>
            <w:pStyle w:val="7AF4A6F0705947218A70EA63940A68AD"/>
          </w:pPr>
          <w:r w:rsidRPr="00B91AA1">
            <w:rPr>
              <w:rStyle w:val="PlaceholderText"/>
            </w:rPr>
            <w:t>Choose an item.</w:t>
          </w:r>
        </w:p>
      </w:docPartBody>
    </w:docPart>
    <w:docPart>
      <w:docPartPr>
        <w:name w:val="97F632EB84B347208D85480D74C6A9E1"/>
        <w:category>
          <w:name w:val="General"/>
          <w:gallery w:val="placeholder"/>
        </w:category>
        <w:types>
          <w:type w:val="bbPlcHdr"/>
        </w:types>
        <w:behaviors>
          <w:behavior w:val="content"/>
        </w:behaviors>
        <w:guid w:val="{DBF9F849-5CE1-473B-9806-B81AF84FDF18}"/>
      </w:docPartPr>
      <w:docPartBody>
        <w:p w:rsidR="00E67960" w:rsidRDefault="0085717F" w:rsidP="0085717F">
          <w:pPr>
            <w:pStyle w:val="97F632EB84B347208D85480D74C6A9E1"/>
          </w:pPr>
          <w:r w:rsidRPr="00B91AA1">
            <w:rPr>
              <w:rStyle w:val="PlaceholderText"/>
            </w:rPr>
            <w:t>Choose an item.</w:t>
          </w:r>
        </w:p>
      </w:docPartBody>
    </w:docPart>
    <w:docPart>
      <w:docPartPr>
        <w:name w:val="ECC5AFDFA2A7483A9FF9BD41660A08E4"/>
        <w:category>
          <w:name w:val="General"/>
          <w:gallery w:val="placeholder"/>
        </w:category>
        <w:types>
          <w:type w:val="bbPlcHdr"/>
        </w:types>
        <w:behaviors>
          <w:behavior w:val="content"/>
        </w:behaviors>
        <w:guid w:val="{53CFC304-77F9-476A-9710-7B00CC8F8CA7}"/>
      </w:docPartPr>
      <w:docPartBody>
        <w:p w:rsidR="00E67960" w:rsidRDefault="0085717F" w:rsidP="0085717F">
          <w:pPr>
            <w:pStyle w:val="ECC5AFDFA2A7483A9FF9BD41660A08E4"/>
          </w:pPr>
          <w:r w:rsidRPr="00B91AA1">
            <w:rPr>
              <w:rStyle w:val="PlaceholderText"/>
            </w:rPr>
            <w:t>Choose an item.</w:t>
          </w:r>
        </w:p>
      </w:docPartBody>
    </w:docPart>
    <w:docPart>
      <w:docPartPr>
        <w:name w:val="8B28E4F792C04842922FAC1DA783A83B"/>
        <w:category>
          <w:name w:val="General"/>
          <w:gallery w:val="placeholder"/>
        </w:category>
        <w:types>
          <w:type w:val="bbPlcHdr"/>
        </w:types>
        <w:behaviors>
          <w:behavior w:val="content"/>
        </w:behaviors>
        <w:guid w:val="{D7D8253E-3AD9-45FE-A898-33948D28EC29}"/>
      </w:docPartPr>
      <w:docPartBody>
        <w:p w:rsidR="00E67960" w:rsidRDefault="0085717F" w:rsidP="0085717F">
          <w:pPr>
            <w:pStyle w:val="8B28E4F792C04842922FAC1DA783A83B"/>
          </w:pPr>
          <w:r w:rsidRPr="00B91AA1">
            <w:rPr>
              <w:rStyle w:val="PlaceholderText"/>
            </w:rPr>
            <w:t>Choose an item.</w:t>
          </w:r>
        </w:p>
      </w:docPartBody>
    </w:docPart>
    <w:docPart>
      <w:docPartPr>
        <w:name w:val="8D7FBA5AA3F545AE822F518C8B513F5B"/>
        <w:category>
          <w:name w:val="General"/>
          <w:gallery w:val="placeholder"/>
        </w:category>
        <w:types>
          <w:type w:val="bbPlcHdr"/>
        </w:types>
        <w:behaviors>
          <w:behavior w:val="content"/>
        </w:behaviors>
        <w:guid w:val="{4ADB05E0-1F36-42FE-859F-F9E88305E98D}"/>
      </w:docPartPr>
      <w:docPartBody>
        <w:p w:rsidR="00E67960" w:rsidRDefault="0085717F" w:rsidP="0085717F">
          <w:pPr>
            <w:pStyle w:val="8D7FBA5AA3F545AE822F518C8B513F5B"/>
          </w:pPr>
          <w:r w:rsidRPr="00B91AA1">
            <w:rPr>
              <w:rStyle w:val="PlaceholderText"/>
            </w:rPr>
            <w:t>Choose an item.</w:t>
          </w:r>
        </w:p>
      </w:docPartBody>
    </w:docPart>
    <w:docPart>
      <w:docPartPr>
        <w:name w:val="C8D6C8B9BD7B483AA43421FA3E0D29E4"/>
        <w:category>
          <w:name w:val="General"/>
          <w:gallery w:val="placeholder"/>
        </w:category>
        <w:types>
          <w:type w:val="bbPlcHdr"/>
        </w:types>
        <w:behaviors>
          <w:behavior w:val="content"/>
        </w:behaviors>
        <w:guid w:val="{BF9147B7-17C4-4B0B-965A-1BBE9C1A31DD}"/>
      </w:docPartPr>
      <w:docPartBody>
        <w:p w:rsidR="00E67960" w:rsidRDefault="0085717F" w:rsidP="0085717F">
          <w:pPr>
            <w:pStyle w:val="C8D6C8B9BD7B483AA43421FA3E0D29E4"/>
          </w:pPr>
          <w:r w:rsidRPr="00B91AA1">
            <w:rPr>
              <w:rStyle w:val="PlaceholderText"/>
            </w:rPr>
            <w:t>Choose an item.</w:t>
          </w:r>
        </w:p>
      </w:docPartBody>
    </w:docPart>
    <w:docPart>
      <w:docPartPr>
        <w:name w:val="E4792EED7C4741D4957EA657898F0D0F"/>
        <w:category>
          <w:name w:val="General"/>
          <w:gallery w:val="placeholder"/>
        </w:category>
        <w:types>
          <w:type w:val="bbPlcHdr"/>
        </w:types>
        <w:behaviors>
          <w:behavior w:val="content"/>
        </w:behaviors>
        <w:guid w:val="{3D5847E5-3E1B-45BA-884B-4037DF6B38FD}"/>
      </w:docPartPr>
      <w:docPartBody>
        <w:p w:rsidR="00E67960" w:rsidRDefault="0085717F" w:rsidP="0085717F">
          <w:pPr>
            <w:pStyle w:val="E4792EED7C4741D4957EA657898F0D0F"/>
          </w:pPr>
          <w:r w:rsidRPr="00B91AA1">
            <w:rPr>
              <w:rStyle w:val="PlaceholderText"/>
            </w:rPr>
            <w:t>Choose an item.</w:t>
          </w:r>
        </w:p>
      </w:docPartBody>
    </w:docPart>
    <w:docPart>
      <w:docPartPr>
        <w:name w:val="92C93C93DA864A91AFEC58C887D8260B"/>
        <w:category>
          <w:name w:val="General"/>
          <w:gallery w:val="placeholder"/>
        </w:category>
        <w:types>
          <w:type w:val="bbPlcHdr"/>
        </w:types>
        <w:behaviors>
          <w:behavior w:val="content"/>
        </w:behaviors>
        <w:guid w:val="{5307806D-CAA1-4B9C-8F0C-D6ACF191FD4A}"/>
      </w:docPartPr>
      <w:docPartBody>
        <w:p w:rsidR="00E67960" w:rsidRDefault="0085717F" w:rsidP="0085717F">
          <w:pPr>
            <w:pStyle w:val="92C93C93DA864A91AFEC58C887D8260B"/>
          </w:pPr>
          <w:r w:rsidRPr="00B91AA1">
            <w:rPr>
              <w:rStyle w:val="PlaceholderText"/>
            </w:rPr>
            <w:t>Choose an item.</w:t>
          </w:r>
        </w:p>
      </w:docPartBody>
    </w:docPart>
    <w:docPart>
      <w:docPartPr>
        <w:name w:val="DC1ABE30D9124966891A5487E0EDB9AC"/>
        <w:category>
          <w:name w:val="General"/>
          <w:gallery w:val="placeholder"/>
        </w:category>
        <w:types>
          <w:type w:val="bbPlcHdr"/>
        </w:types>
        <w:behaviors>
          <w:behavior w:val="content"/>
        </w:behaviors>
        <w:guid w:val="{6EE25A7A-BAF0-4CF7-B35D-0CCEF9BF67AC}"/>
      </w:docPartPr>
      <w:docPartBody>
        <w:p w:rsidR="00E67960" w:rsidRDefault="0085717F" w:rsidP="0085717F">
          <w:pPr>
            <w:pStyle w:val="DC1ABE30D9124966891A5487E0EDB9AC"/>
          </w:pPr>
          <w:r w:rsidRPr="00B91AA1">
            <w:rPr>
              <w:rStyle w:val="PlaceholderText"/>
            </w:rPr>
            <w:t>Choose an item.</w:t>
          </w:r>
        </w:p>
      </w:docPartBody>
    </w:docPart>
    <w:docPart>
      <w:docPartPr>
        <w:name w:val="B570137F06F2460BAEEACAB607CE73F9"/>
        <w:category>
          <w:name w:val="General"/>
          <w:gallery w:val="placeholder"/>
        </w:category>
        <w:types>
          <w:type w:val="bbPlcHdr"/>
        </w:types>
        <w:behaviors>
          <w:behavior w:val="content"/>
        </w:behaviors>
        <w:guid w:val="{C05E6E46-A48C-4D46-B517-EE46909F21DB}"/>
      </w:docPartPr>
      <w:docPartBody>
        <w:p w:rsidR="00E67960" w:rsidRDefault="0085717F" w:rsidP="0085717F">
          <w:pPr>
            <w:pStyle w:val="B570137F06F2460BAEEACAB607CE73F9"/>
          </w:pPr>
          <w:r w:rsidRPr="00B91AA1">
            <w:rPr>
              <w:rStyle w:val="PlaceholderText"/>
            </w:rPr>
            <w:t>Choose an item.</w:t>
          </w:r>
        </w:p>
      </w:docPartBody>
    </w:docPart>
    <w:docPart>
      <w:docPartPr>
        <w:name w:val="1F0020489D5F43C199A62ABC846753E0"/>
        <w:category>
          <w:name w:val="General"/>
          <w:gallery w:val="placeholder"/>
        </w:category>
        <w:types>
          <w:type w:val="bbPlcHdr"/>
        </w:types>
        <w:behaviors>
          <w:behavior w:val="content"/>
        </w:behaviors>
        <w:guid w:val="{54915143-A803-43E2-8069-548315358442}"/>
      </w:docPartPr>
      <w:docPartBody>
        <w:p w:rsidR="00E67960" w:rsidRDefault="0085717F" w:rsidP="0085717F">
          <w:pPr>
            <w:pStyle w:val="1F0020489D5F43C199A62ABC846753E0"/>
          </w:pPr>
          <w:r w:rsidRPr="00B91AA1">
            <w:rPr>
              <w:rStyle w:val="PlaceholderText"/>
            </w:rPr>
            <w:t>Choose an item.</w:t>
          </w:r>
        </w:p>
      </w:docPartBody>
    </w:docPart>
    <w:docPart>
      <w:docPartPr>
        <w:name w:val="F56CA43D3B7B4B35AB62516D2B2B358C"/>
        <w:category>
          <w:name w:val="General"/>
          <w:gallery w:val="placeholder"/>
        </w:category>
        <w:types>
          <w:type w:val="bbPlcHdr"/>
        </w:types>
        <w:behaviors>
          <w:behavior w:val="content"/>
        </w:behaviors>
        <w:guid w:val="{F421A960-373B-4850-A128-C57823667C05}"/>
      </w:docPartPr>
      <w:docPartBody>
        <w:p w:rsidR="00E67960" w:rsidRDefault="0085717F" w:rsidP="0085717F">
          <w:pPr>
            <w:pStyle w:val="F56CA43D3B7B4B35AB62516D2B2B358C"/>
          </w:pPr>
          <w:r w:rsidRPr="00B91AA1">
            <w:rPr>
              <w:rStyle w:val="PlaceholderText"/>
            </w:rPr>
            <w:t>Choose an item.</w:t>
          </w:r>
        </w:p>
      </w:docPartBody>
    </w:docPart>
    <w:docPart>
      <w:docPartPr>
        <w:name w:val="1C2CECE703444D08B86B5D0619C9E1F4"/>
        <w:category>
          <w:name w:val="General"/>
          <w:gallery w:val="placeholder"/>
        </w:category>
        <w:types>
          <w:type w:val="bbPlcHdr"/>
        </w:types>
        <w:behaviors>
          <w:behavior w:val="content"/>
        </w:behaviors>
        <w:guid w:val="{C4D78113-A11B-4689-93DE-BC0F5D445E2A}"/>
      </w:docPartPr>
      <w:docPartBody>
        <w:p w:rsidR="00E67960" w:rsidRDefault="0085717F" w:rsidP="0085717F">
          <w:pPr>
            <w:pStyle w:val="1C2CECE703444D08B86B5D0619C9E1F4"/>
          </w:pPr>
          <w:r w:rsidRPr="00B91AA1">
            <w:rPr>
              <w:rStyle w:val="PlaceholderText"/>
            </w:rPr>
            <w:t>Choose an item.</w:t>
          </w:r>
        </w:p>
      </w:docPartBody>
    </w:docPart>
    <w:docPart>
      <w:docPartPr>
        <w:name w:val="0BFFD7AB15F64C9A8500089BE49E6C35"/>
        <w:category>
          <w:name w:val="General"/>
          <w:gallery w:val="placeholder"/>
        </w:category>
        <w:types>
          <w:type w:val="bbPlcHdr"/>
        </w:types>
        <w:behaviors>
          <w:behavior w:val="content"/>
        </w:behaviors>
        <w:guid w:val="{557D1167-7D36-49A5-8DE7-FE90FF6AAD44}"/>
      </w:docPartPr>
      <w:docPartBody>
        <w:p w:rsidR="00E67960" w:rsidRDefault="0085717F" w:rsidP="0085717F">
          <w:pPr>
            <w:pStyle w:val="0BFFD7AB15F64C9A8500089BE49E6C35"/>
          </w:pPr>
          <w:r w:rsidRPr="00B91AA1">
            <w:rPr>
              <w:rStyle w:val="PlaceholderText"/>
            </w:rPr>
            <w:t>Choose an item.</w:t>
          </w:r>
        </w:p>
      </w:docPartBody>
    </w:docPart>
    <w:docPart>
      <w:docPartPr>
        <w:name w:val="9C3C85ABA0C749FF9E781E90D3A1D162"/>
        <w:category>
          <w:name w:val="General"/>
          <w:gallery w:val="placeholder"/>
        </w:category>
        <w:types>
          <w:type w:val="bbPlcHdr"/>
        </w:types>
        <w:behaviors>
          <w:behavior w:val="content"/>
        </w:behaviors>
        <w:guid w:val="{7A47E3EE-3351-4AFE-AF12-0BCC0DD6E056}"/>
      </w:docPartPr>
      <w:docPartBody>
        <w:p w:rsidR="00E67960" w:rsidRDefault="0085717F" w:rsidP="0085717F">
          <w:pPr>
            <w:pStyle w:val="9C3C85ABA0C749FF9E781E90D3A1D162"/>
          </w:pPr>
          <w:r w:rsidRPr="00B91AA1">
            <w:rPr>
              <w:rStyle w:val="PlaceholderText"/>
            </w:rPr>
            <w:t>Choose an item.</w:t>
          </w:r>
        </w:p>
      </w:docPartBody>
    </w:docPart>
    <w:docPart>
      <w:docPartPr>
        <w:name w:val="FE05CF20CBF74C048D53E12396FAA908"/>
        <w:category>
          <w:name w:val="General"/>
          <w:gallery w:val="placeholder"/>
        </w:category>
        <w:types>
          <w:type w:val="bbPlcHdr"/>
        </w:types>
        <w:behaviors>
          <w:behavior w:val="content"/>
        </w:behaviors>
        <w:guid w:val="{9FDF75D7-58EA-4E8E-B223-36FF7F419BF9}"/>
      </w:docPartPr>
      <w:docPartBody>
        <w:p w:rsidR="00E67960" w:rsidRDefault="0085717F" w:rsidP="0085717F">
          <w:pPr>
            <w:pStyle w:val="FE05CF20CBF74C048D53E12396FAA908"/>
          </w:pPr>
          <w:r w:rsidRPr="00B91AA1">
            <w:rPr>
              <w:rStyle w:val="PlaceholderText"/>
            </w:rPr>
            <w:t>Choose an item.</w:t>
          </w:r>
        </w:p>
      </w:docPartBody>
    </w:docPart>
    <w:docPart>
      <w:docPartPr>
        <w:name w:val="84ED05B471604B3480C3A2C4DDDF8A9B"/>
        <w:category>
          <w:name w:val="General"/>
          <w:gallery w:val="placeholder"/>
        </w:category>
        <w:types>
          <w:type w:val="bbPlcHdr"/>
        </w:types>
        <w:behaviors>
          <w:behavior w:val="content"/>
        </w:behaviors>
        <w:guid w:val="{A2A26622-967D-4076-988D-736C4B015C0B}"/>
      </w:docPartPr>
      <w:docPartBody>
        <w:p w:rsidR="00E67960" w:rsidRDefault="0085717F" w:rsidP="0085717F">
          <w:pPr>
            <w:pStyle w:val="84ED05B471604B3480C3A2C4DDDF8A9B"/>
          </w:pPr>
          <w:r w:rsidRPr="00B91AA1">
            <w:rPr>
              <w:rStyle w:val="PlaceholderText"/>
            </w:rPr>
            <w:t>Choose an item.</w:t>
          </w:r>
        </w:p>
      </w:docPartBody>
    </w:docPart>
    <w:docPart>
      <w:docPartPr>
        <w:name w:val="DA5915A2A74A4F4C8BFB3667C8830949"/>
        <w:category>
          <w:name w:val="General"/>
          <w:gallery w:val="placeholder"/>
        </w:category>
        <w:types>
          <w:type w:val="bbPlcHdr"/>
        </w:types>
        <w:behaviors>
          <w:behavior w:val="content"/>
        </w:behaviors>
        <w:guid w:val="{EB98EC69-3C3F-40E8-80D2-233BF225328D}"/>
      </w:docPartPr>
      <w:docPartBody>
        <w:p w:rsidR="00E67960" w:rsidRDefault="0085717F" w:rsidP="0085717F">
          <w:pPr>
            <w:pStyle w:val="DA5915A2A74A4F4C8BFB3667C8830949"/>
          </w:pPr>
          <w:r w:rsidRPr="00B91AA1">
            <w:rPr>
              <w:rStyle w:val="PlaceholderText"/>
            </w:rPr>
            <w:t>Choose an item.</w:t>
          </w:r>
        </w:p>
      </w:docPartBody>
    </w:docPart>
    <w:docPart>
      <w:docPartPr>
        <w:name w:val="3730C0A508DA4275A7F7B89AAEACBF3D"/>
        <w:category>
          <w:name w:val="General"/>
          <w:gallery w:val="placeholder"/>
        </w:category>
        <w:types>
          <w:type w:val="bbPlcHdr"/>
        </w:types>
        <w:behaviors>
          <w:behavior w:val="content"/>
        </w:behaviors>
        <w:guid w:val="{6FB3DDE3-BEF9-4AF5-A19B-D8071F85BCAF}"/>
      </w:docPartPr>
      <w:docPartBody>
        <w:p w:rsidR="00E67960" w:rsidRDefault="0085717F" w:rsidP="0085717F">
          <w:pPr>
            <w:pStyle w:val="3730C0A508DA4275A7F7B89AAEACBF3D"/>
          </w:pPr>
          <w:r w:rsidRPr="00B91AA1">
            <w:rPr>
              <w:rStyle w:val="PlaceholderText"/>
            </w:rPr>
            <w:t>Choose an item.</w:t>
          </w:r>
        </w:p>
      </w:docPartBody>
    </w:docPart>
    <w:docPart>
      <w:docPartPr>
        <w:name w:val="F269618EDF244AABA080EC526A943644"/>
        <w:category>
          <w:name w:val="General"/>
          <w:gallery w:val="placeholder"/>
        </w:category>
        <w:types>
          <w:type w:val="bbPlcHdr"/>
        </w:types>
        <w:behaviors>
          <w:behavior w:val="content"/>
        </w:behaviors>
        <w:guid w:val="{53A506A1-302A-4C9E-B7FF-FF12C6E4DAD7}"/>
      </w:docPartPr>
      <w:docPartBody>
        <w:p w:rsidR="00E67960" w:rsidRDefault="0085717F" w:rsidP="0085717F">
          <w:pPr>
            <w:pStyle w:val="F269618EDF244AABA080EC526A943644"/>
          </w:pPr>
          <w:r w:rsidRPr="00B91AA1">
            <w:rPr>
              <w:rStyle w:val="PlaceholderText"/>
            </w:rPr>
            <w:t>Choose an item.</w:t>
          </w:r>
        </w:p>
      </w:docPartBody>
    </w:docPart>
    <w:docPart>
      <w:docPartPr>
        <w:name w:val="8D300072E13F4A3EB2E6C94A28440CEE"/>
        <w:category>
          <w:name w:val="General"/>
          <w:gallery w:val="placeholder"/>
        </w:category>
        <w:types>
          <w:type w:val="bbPlcHdr"/>
        </w:types>
        <w:behaviors>
          <w:behavior w:val="content"/>
        </w:behaviors>
        <w:guid w:val="{F2A109E1-BF4C-463D-9A88-1E6B86FBC6B3}"/>
      </w:docPartPr>
      <w:docPartBody>
        <w:p w:rsidR="00E67960" w:rsidRDefault="0085717F" w:rsidP="0085717F">
          <w:pPr>
            <w:pStyle w:val="8D300072E13F4A3EB2E6C94A28440CEE"/>
          </w:pPr>
          <w:r w:rsidRPr="00B91AA1">
            <w:rPr>
              <w:rStyle w:val="PlaceholderText"/>
            </w:rPr>
            <w:t>Choose an item.</w:t>
          </w:r>
        </w:p>
      </w:docPartBody>
    </w:docPart>
    <w:docPart>
      <w:docPartPr>
        <w:name w:val="F241D61C885548DBB79E1043F436B13C"/>
        <w:category>
          <w:name w:val="General"/>
          <w:gallery w:val="placeholder"/>
        </w:category>
        <w:types>
          <w:type w:val="bbPlcHdr"/>
        </w:types>
        <w:behaviors>
          <w:behavior w:val="content"/>
        </w:behaviors>
        <w:guid w:val="{ABD5026A-3DC6-4F40-B0F6-2E1414D27B48}"/>
      </w:docPartPr>
      <w:docPartBody>
        <w:p w:rsidR="00E67960" w:rsidRDefault="0085717F" w:rsidP="0085717F">
          <w:pPr>
            <w:pStyle w:val="F241D61C885548DBB79E1043F436B13C"/>
          </w:pPr>
          <w:r w:rsidRPr="00B91AA1">
            <w:rPr>
              <w:rStyle w:val="PlaceholderText"/>
            </w:rPr>
            <w:t>Choose an item.</w:t>
          </w:r>
        </w:p>
      </w:docPartBody>
    </w:docPart>
    <w:docPart>
      <w:docPartPr>
        <w:name w:val="9A52A7A7310341A8BF30EC3E88407DBF"/>
        <w:category>
          <w:name w:val="General"/>
          <w:gallery w:val="placeholder"/>
        </w:category>
        <w:types>
          <w:type w:val="bbPlcHdr"/>
        </w:types>
        <w:behaviors>
          <w:behavior w:val="content"/>
        </w:behaviors>
        <w:guid w:val="{50816ED6-4675-4DD3-9901-22A85D90D8C6}"/>
      </w:docPartPr>
      <w:docPartBody>
        <w:p w:rsidR="00E67960" w:rsidRDefault="0085717F" w:rsidP="0085717F">
          <w:pPr>
            <w:pStyle w:val="9A52A7A7310341A8BF30EC3E88407DBF"/>
          </w:pPr>
          <w:r w:rsidRPr="00B91AA1">
            <w:rPr>
              <w:rStyle w:val="PlaceholderText"/>
            </w:rPr>
            <w:t>Choose an item.</w:t>
          </w:r>
        </w:p>
      </w:docPartBody>
    </w:docPart>
    <w:docPart>
      <w:docPartPr>
        <w:name w:val="DBA14EE49470466FBA6BB9DABBDEA378"/>
        <w:category>
          <w:name w:val="General"/>
          <w:gallery w:val="placeholder"/>
        </w:category>
        <w:types>
          <w:type w:val="bbPlcHdr"/>
        </w:types>
        <w:behaviors>
          <w:behavior w:val="content"/>
        </w:behaviors>
        <w:guid w:val="{59F174AB-AB06-423C-9328-9C28973AF55B}"/>
      </w:docPartPr>
      <w:docPartBody>
        <w:p w:rsidR="00E67960" w:rsidRDefault="0085717F" w:rsidP="0085717F">
          <w:pPr>
            <w:pStyle w:val="DBA14EE49470466FBA6BB9DABBDEA378"/>
          </w:pPr>
          <w:r w:rsidRPr="00B91AA1">
            <w:rPr>
              <w:rStyle w:val="PlaceholderText"/>
            </w:rPr>
            <w:t>Choose an item.</w:t>
          </w:r>
        </w:p>
      </w:docPartBody>
    </w:docPart>
    <w:docPart>
      <w:docPartPr>
        <w:name w:val="5BA0FCC841E142C98F85E6580BB0E3E3"/>
        <w:category>
          <w:name w:val="General"/>
          <w:gallery w:val="placeholder"/>
        </w:category>
        <w:types>
          <w:type w:val="bbPlcHdr"/>
        </w:types>
        <w:behaviors>
          <w:behavior w:val="content"/>
        </w:behaviors>
        <w:guid w:val="{6FA12505-5695-4B8F-9F20-92C7952633E3}"/>
      </w:docPartPr>
      <w:docPartBody>
        <w:p w:rsidR="00E67960" w:rsidRDefault="0085717F" w:rsidP="0085717F">
          <w:pPr>
            <w:pStyle w:val="5BA0FCC841E142C98F85E6580BB0E3E3"/>
          </w:pPr>
          <w:r w:rsidRPr="00B91AA1">
            <w:rPr>
              <w:rStyle w:val="PlaceholderText"/>
            </w:rPr>
            <w:t>Choose an item.</w:t>
          </w:r>
        </w:p>
      </w:docPartBody>
    </w:docPart>
    <w:docPart>
      <w:docPartPr>
        <w:name w:val="8DF33313BB834725AE8DE3772F86818F"/>
        <w:category>
          <w:name w:val="General"/>
          <w:gallery w:val="placeholder"/>
        </w:category>
        <w:types>
          <w:type w:val="bbPlcHdr"/>
        </w:types>
        <w:behaviors>
          <w:behavior w:val="content"/>
        </w:behaviors>
        <w:guid w:val="{D7AF3EC9-7191-46AC-9A65-ADF4D8195778}"/>
      </w:docPartPr>
      <w:docPartBody>
        <w:p w:rsidR="00E67960" w:rsidRDefault="0085717F" w:rsidP="0085717F">
          <w:pPr>
            <w:pStyle w:val="8DF33313BB834725AE8DE3772F86818F"/>
          </w:pPr>
          <w:r w:rsidRPr="00B91AA1">
            <w:rPr>
              <w:rStyle w:val="PlaceholderText"/>
            </w:rPr>
            <w:t>Choose an item.</w:t>
          </w:r>
        </w:p>
      </w:docPartBody>
    </w:docPart>
    <w:docPart>
      <w:docPartPr>
        <w:name w:val="5FDC2BB81FD34DD3B0C343538B84C884"/>
        <w:category>
          <w:name w:val="General"/>
          <w:gallery w:val="placeholder"/>
        </w:category>
        <w:types>
          <w:type w:val="bbPlcHdr"/>
        </w:types>
        <w:behaviors>
          <w:behavior w:val="content"/>
        </w:behaviors>
        <w:guid w:val="{D20B2A32-6ABA-4137-9CDB-C0A0BC1CBE66}"/>
      </w:docPartPr>
      <w:docPartBody>
        <w:p w:rsidR="00E67960" w:rsidRDefault="0085717F" w:rsidP="0085717F">
          <w:pPr>
            <w:pStyle w:val="5FDC2BB81FD34DD3B0C343538B84C884"/>
          </w:pPr>
          <w:r w:rsidRPr="00B91AA1">
            <w:rPr>
              <w:rStyle w:val="PlaceholderText"/>
            </w:rPr>
            <w:t>Choose an item.</w:t>
          </w:r>
        </w:p>
      </w:docPartBody>
    </w:docPart>
    <w:docPart>
      <w:docPartPr>
        <w:name w:val="59694DA444F4401AA60E994FD5025E0F"/>
        <w:category>
          <w:name w:val="General"/>
          <w:gallery w:val="placeholder"/>
        </w:category>
        <w:types>
          <w:type w:val="bbPlcHdr"/>
        </w:types>
        <w:behaviors>
          <w:behavior w:val="content"/>
        </w:behaviors>
        <w:guid w:val="{BC96BB0D-5952-4F54-A3F7-EA1494B0E9EC}"/>
      </w:docPartPr>
      <w:docPartBody>
        <w:p w:rsidR="00E67960" w:rsidRDefault="0085717F" w:rsidP="0085717F">
          <w:pPr>
            <w:pStyle w:val="59694DA444F4401AA60E994FD5025E0F"/>
          </w:pPr>
          <w:r w:rsidRPr="00B91AA1">
            <w:rPr>
              <w:rStyle w:val="PlaceholderText"/>
            </w:rPr>
            <w:t>Choose an item.</w:t>
          </w:r>
        </w:p>
      </w:docPartBody>
    </w:docPart>
    <w:docPart>
      <w:docPartPr>
        <w:name w:val="139F54B18979457BB27F5E8E59F081F1"/>
        <w:category>
          <w:name w:val="General"/>
          <w:gallery w:val="placeholder"/>
        </w:category>
        <w:types>
          <w:type w:val="bbPlcHdr"/>
        </w:types>
        <w:behaviors>
          <w:behavior w:val="content"/>
        </w:behaviors>
        <w:guid w:val="{76BFD0B5-45C4-44CE-9F66-9EFFEE048C99}"/>
      </w:docPartPr>
      <w:docPartBody>
        <w:p w:rsidR="00E67960" w:rsidRDefault="0085717F" w:rsidP="0085717F">
          <w:pPr>
            <w:pStyle w:val="139F54B18979457BB27F5E8E59F081F1"/>
          </w:pPr>
          <w:r w:rsidRPr="00B91AA1">
            <w:rPr>
              <w:rStyle w:val="PlaceholderText"/>
            </w:rPr>
            <w:t>Choose an item.</w:t>
          </w:r>
        </w:p>
      </w:docPartBody>
    </w:docPart>
    <w:docPart>
      <w:docPartPr>
        <w:name w:val="1A4C7578EDA5489CAF71D429F6645339"/>
        <w:category>
          <w:name w:val="General"/>
          <w:gallery w:val="placeholder"/>
        </w:category>
        <w:types>
          <w:type w:val="bbPlcHdr"/>
        </w:types>
        <w:behaviors>
          <w:behavior w:val="content"/>
        </w:behaviors>
        <w:guid w:val="{9B9C6B78-E170-4AFA-9F8C-8DE2DEFC04F7}"/>
      </w:docPartPr>
      <w:docPartBody>
        <w:p w:rsidR="00E67960" w:rsidRDefault="0085717F" w:rsidP="0085717F">
          <w:pPr>
            <w:pStyle w:val="1A4C7578EDA5489CAF71D429F6645339"/>
          </w:pPr>
          <w:r w:rsidRPr="00B91AA1">
            <w:rPr>
              <w:rStyle w:val="PlaceholderText"/>
            </w:rPr>
            <w:t>Choose an item.</w:t>
          </w:r>
        </w:p>
      </w:docPartBody>
    </w:docPart>
    <w:docPart>
      <w:docPartPr>
        <w:name w:val="FBFDA5910A144CDD8E8D0A91E9AA526C"/>
        <w:category>
          <w:name w:val="General"/>
          <w:gallery w:val="placeholder"/>
        </w:category>
        <w:types>
          <w:type w:val="bbPlcHdr"/>
        </w:types>
        <w:behaviors>
          <w:behavior w:val="content"/>
        </w:behaviors>
        <w:guid w:val="{D614563E-B4C5-4A93-96ED-3BC5F486239B}"/>
      </w:docPartPr>
      <w:docPartBody>
        <w:p w:rsidR="00E67960" w:rsidRDefault="0085717F" w:rsidP="0085717F">
          <w:pPr>
            <w:pStyle w:val="FBFDA5910A144CDD8E8D0A91E9AA526C"/>
          </w:pPr>
          <w:r w:rsidRPr="00B91AA1">
            <w:rPr>
              <w:rStyle w:val="PlaceholderText"/>
            </w:rPr>
            <w:t>Choose an item.</w:t>
          </w:r>
        </w:p>
      </w:docPartBody>
    </w:docPart>
    <w:docPart>
      <w:docPartPr>
        <w:name w:val="77AB8F7064F4430F8146CC4040786F52"/>
        <w:category>
          <w:name w:val="General"/>
          <w:gallery w:val="placeholder"/>
        </w:category>
        <w:types>
          <w:type w:val="bbPlcHdr"/>
        </w:types>
        <w:behaviors>
          <w:behavior w:val="content"/>
        </w:behaviors>
        <w:guid w:val="{E5B1437F-DDDE-4AC6-B6B1-816232906BDF}"/>
      </w:docPartPr>
      <w:docPartBody>
        <w:p w:rsidR="00E67960" w:rsidRDefault="0085717F" w:rsidP="0085717F">
          <w:pPr>
            <w:pStyle w:val="77AB8F7064F4430F8146CC4040786F52"/>
          </w:pPr>
          <w:r w:rsidRPr="00B91AA1">
            <w:rPr>
              <w:rStyle w:val="PlaceholderText"/>
            </w:rPr>
            <w:t>Choose an item.</w:t>
          </w:r>
        </w:p>
      </w:docPartBody>
    </w:docPart>
    <w:docPart>
      <w:docPartPr>
        <w:name w:val="7E7FDFE5CE0B421A91C2FCFD1500C8B8"/>
        <w:category>
          <w:name w:val="General"/>
          <w:gallery w:val="placeholder"/>
        </w:category>
        <w:types>
          <w:type w:val="bbPlcHdr"/>
        </w:types>
        <w:behaviors>
          <w:behavior w:val="content"/>
        </w:behaviors>
        <w:guid w:val="{4122623B-B626-4E5F-8207-87AF4A764E1C}"/>
      </w:docPartPr>
      <w:docPartBody>
        <w:p w:rsidR="00E67960" w:rsidRDefault="0085717F" w:rsidP="0085717F">
          <w:pPr>
            <w:pStyle w:val="7E7FDFE5CE0B421A91C2FCFD1500C8B8"/>
          </w:pPr>
          <w:r w:rsidRPr="00B91AA1">
            <w:rPr>
              <w:rStyle w:val="PlaceholderText"/>
            </w:rPr>
            <w:t>Choose an item.</w:t>
          </w:r>
        </w:p>
      </w:docPartBody>
    </w:docPart>
    <w:docPart>
      <w:docPartPr>
        <w:name w:val="A247CEE8A65848478A35BEF63AC3EB68"/>
        <w:category>
          <w:name w:val="General"/>
          <w:gallery w:val="placeholder"/>
        </w:category>
        <w:types>
          <w:type w:val="bbPlcHdr"/>
        </w:types>
        <w:behaviors>
          <w:behavior w:val="content"/>
        </w:behaviors>
        <w:guid w:val="{8EA9C49A-89C7-4FA7-9577-24440A3E1907}"/>
      </w:docPartPr>
      <w:docPartBody>
        <w:p w:rsidR="00E67960" w:rsidRDefault="0085717F" w:rsidP="0085717F">
          <w:pPr>
            <w:pStyle w:val="A247CEE8A65848478A35BEF63AC3EB68"/>
          </w:pPr>
          <w:r w:rsidRPr="00B91AA1">
            <w:rPr>
              <w:rStyle w:val="PlaceholderText"/>
            </w:rPr>
            <w:t>Choose an item.</w:t>
          </w:r>
        </w:p>
      </w:docPartBody>
    </w:docPart>
    <w:docPart>
      <w:docPartPr>
        <w:name w:val="7E61D062A9684B9F84F5D93C313E5E92"/>
        <w:category>
          <w:name w:val="General"/>
          <w:gallery w:val="placeholder"/>
        </w:category>
        <w:types>
          <w:type w:val="bbPlcHdr"/>
        </w:types>
        <w:behaviors>
          <w:behavior w:val="content"/>
        </w:behaviors>
        <w:guid w:val="{7799D3E4-538A-438A-9F2C-8303C09148BF}"/>
      </w:docPartPr>
      <w:docPartBody>
        <w:p w:rsidR="00E67960" w:rsidRDefault="0085717F" w:rsidP="0085717F">
          <w:pPr>
            <w:pStyle w:val="7E61D062A9684B9F84F5D93C313E5E92"/>
          </w:pPr>
          <w:r w:rsidRPr="00B91AA1">
            <w:rPr>
              <w:rStyle w:val="PlaceholderText"/>
            </w:rPr>
            <w:t>Choose an item.</w:t>
          </w:r>
        </w:p>
      </w:docPartBody>
    </w:docPart>
    <w:docPart>
      <w:docPartPr>
        <w:name w:val="99BA11679DC24BAB86B3B6001AF67227"/>
        <w:category>
          <w:name w:val="General"/>
          <w:gallery w:val="placeholder"/>
        </w:category>
        <w:types>
          <w:type w:val="bbPlcHdr"/>
        </w:types>
        <w:behaviors>
          <w:behavior w:val="content"/>
        </w:behaviors>
        <w:guid w:val="{A50A0798-648D-4155-8F42-5EDF741B06DB}"/>
      </w:docPartPr>
      <w:docPartBody>
        <w:p w:rsidR="00E67960" w:rsidRDefault="0085717F" w:rsidP="0085717F">
          <w:pPr>
            <w:pStyle w:val="99BA11679DC24BAB86B3B6001AF67227"/>
          </w:pPr>
          <w:r w:rsidRPr="00B91AA1">
            <w:rPr>
              <w:rStyle w:val="PlaceholderText"/>
            </w:rPr>
            <w:t>Choose an item.</w:t>
          </w:r>
        </w:p>
      </w:docPartBody>
    </w:docPart>
    <w:docPart>
      <w:docPartPr>
        <w:name w:val="2A7D330EA2034694A16AAD7C06A2ED65"/>
        <w:category>
          <w:name w:val="General"/>
          <w:gallery w:val="placeholder"/>
        </w:category>
        <w:types>
          <w:type w:val="bbPlcHdr"/>
        </w:types>
        <w:behaviors>
          <w:behavior w:val="content"/>
        </w:behaviors>
        <w:guid w:val="{5E8C5522-4F8B-423F-BD81-FC32110C2089}"/>
      </w:docPartPr>
      <w:docPartBody>
        <w:p w:rsidR="00E67960" w:rsidRDefault="0085717F" w:rsidP="0085717F">
          <w:pPr>
            <w:pStyle w:val="2A7D330EA2034694A16AAD7C06A2ED65"/>
          </w:pPr>
          <w:r w:rsidRPr="00B91AA1">
            <w:rPr>
              <w:rStyle w:val="PlaceholderText"/>
            </w:rPr>
            <w:t>Choose an item.</w:t>
          </w:r>
        </w:p>
      </w:docPartBody>
    </w:docPart>
    <w:docPart>
      <w:docPartPr>
        <w:name w:val="AED39395AE8448968C776C1BF02FF33C"/>
        <w:category>
          <w:name w:val="General"/>
          <w:gallery w:val="placeholder"/>
        </w:category>
        <w:types>
          <w:type w:val="bbPlcHdr"/>
        </w:types>
        <w:behaviors>
          <w:behavior w:val="content"/>
        </w:behaviors>
        <w:guid w:val="{83FD6A59-D377-46AE-B6EC-B66C79E817F2}"/>
      </w:docPartPr>
      <w:docPartBody>
        <w:p w:rsidR="00E67960" w:rsidRDefault="0085717F" w:rsidP="0085717F">
          <w:pPr>
            <w:pStyle w:val="AED39395AE8448968C776C1BF02FF33C"/>
          </w:pPr>
          <w:r w:rsidRPr="00B91AA1">
            <w:rPr>
              <w:rStyle w:val="PlaceholderText"/>
            </w:rPr>
            <w:t>Choose an item.</w:t>
          </w:r>
        </w:p>
      </w:docPartBody>
    </w:docPart>
    <w:docPart>
      <w:docPartPr>
        <w:name w:val="BE71237F4AF24C899B00402581036C1A"/>
        <w:category>
          <w:name w:val="General"/>
          <w:gallery w:val="placeholder"/>
        </w:category>
        <w:types>
          <w:type w:val="bbPlcHdr"/>
        </w:types>
        <w:behaviors>
          <w:behavior w:val="content"/>
        </w:behaviors>
        <w:guid w:val="{6D9EAE56-B05B-4B82-8F99-0348EB462F4C}"/>
      </w:docPartPr>
      <w:docPartBody>
        <w:p w:rsidR="00E67960" w:rsidRDefault="0085717F" w:rsidP="0085717F">
          <w:pPr>
            <w:pStyle w:val="BE71237F4AF24C899B00402581036C1A"/>
          </w:pPr>
          <w:r w:rsidRPr="00B91AA1">
            <w:rPr>
              <w:rStyle w:val="PlaceholderText"/>
            </w:rPr>
            <w:t>Choose an item.</w:t>
          </w:r>
        </w:p>
      </w:docPartBody>
    </w:docPart>
    <w:docPart>
      <w:docPartPr>
        <w:name w:val="07A3C55A986841B5893FC77C9CA2D71F"/>
        <w:category>
          <w:name w:val="General"/>
          <w:gallery w:val="placeholder"/>
        </w:category>
        <w:types>
          <w:type w:val="bbPlcHdr"/>
        </w:types>
        <w:behaviors>
          <w:behavior w:val="content"/>
        </w:behaviors>
        <w:guid w:val="{170BA414-AC31-498B-A691-E582952B7659}"/>
      </w:docPartPr>
      <w:docPartBody>
        <w:p w:rsidR="00E67960" w:rsidRDefault="0085717F" w:rsidP="0085717F">
          <w:pPr>
            <w:pStyle w:val="07A3C55A986841B5893FC77C9CA2D71F"/>
          </w:pPr>
          <w:r w:rsidRPr="00B91AA1">
            <w:rPr>
              <w:rStyle w:val="PlaceholderText"/>
            </w:rPr>
            <w:t>Choose an item.</w:t>
          </w:r>
        </w:p>
      </w:docPartBody>
    </w:docPart>
    <w:docPart>
      <w:docPartPr>
        <w:name w:val="3CA2BECDEA6F48B8967D5517BCB826D9"/>
        <w:category>
          <w:name w:val="General"/>
          <w:gallery w:val="placeholder"/>
        </w:category>
        <w:types>
          <w:type w:val="bbPlcHdr"/>
        </w:types>
        <w:behaviors>
          <w:behavior w:val="content"/>
        </w:behaviors>
        <w:guid w:val="{AAB9007A-68C9-473C-846D-1FF88FA83A01}"/>
      </w:docPartPr>
      <w:docPartBody>
        <w:p w:rsidR="00E67960" w:rsidRDefault="0085717F" w:rsidP="0085717F">
          <w:pPr>
            <w:pStyle w:val="3CA2BECDEA6F48B8967D5517BCB826D9"/>
          </w:pPr>
          <w:r w:rsidRPr="00B91AA1">
            <w:rPr>
              <w:rStyle w:val="PlaceholderText"/>
            </w:rPr>
            <w:t>Choose an item.</w:t>
          </w:r>
        </w:p>
      </w:docPartBody>
    </w:docPart>
    <w:docPart>
      <w:docPartPr>
        <w:name w:val="A69423B6F9D2491B8E818C22C7EB1857"/>
        <w:category>
          <w:name w:val="General"/>
          <w:gallery w:val="placeholder"/>
        </w:category>
        <w:types>
          <w:type w:val="bbPlcHdr"/>
        </w:types>
        <w:behaviors>
          <w:behavior w:val="content"/>
        </w:behaviors>
        <w:guid w:val="{CCD7A06C-501E-4804-8D3A-9FC2C06FEB9C}"/>
      </w:docPartPr>
      <w:docPartBody>
        <w:p w:rsidR="00E67960" w:rsidRDefault="0085717F" w:rsidP="0085717F">
          <w:pPr>
            <w:pStyle w:val="A69423B6F9D2491B8E818C22C7EB1857"/>
          </w:pPr>
          <w:r w:rsidRPr="00B91AA1">
            <w:rPr>
              <w:rStyle w:val="PlaceholderText"/>
            </w:rPr>
            <w:t>Choose an item.</w:t>
          </w:r>
        </w:p>
      </w:docPartBody>
    </w:docPart>
    <w:docPart>
      <w:docPartPr>
        <w:name w:val="8A1F0751E23F408686BEA508A02DF7F7"/>
        <w:category>
          <w:name w:val="General"/>
          <w:gallery w:val="placeholder"/>
        </w:category>
        <w:types>
          <w:type w:val="bbPlcHdr"/>
        </w:types>
        <w:behaviors>
          <w:behavior w:val="content"/>
        </w:behaviors>
        <w:guid w:val="{8BDCF507-C252-43EA-A653-94EAC921D877}"/>
      </w:docPartPr>
      <w:docPartBody>
        <w:p w:rsidR="00E67960" w:rsidRDefault="0085717F" w:rsidP="0085717F">
          <w:pPr>
            <w:pStyle w:val="8A1F0751E23F408686BEA508A02DF7F7"/>
          </w:pPr>
          <w:r w:rsidRPr="00B91AA1">
            <w:rPr>
              <w:rStyle w:val="PlaceholderText"/>
            </w:rPr>
            <w:t>Choose an item.</w:t>
          </w:r>
        </w:p>
      </w:docPartBody>
    </w:docPart>
    <w:docPart>
      <w:docPartPr>
        <w:name w:val="EC7AEBDA478043EC9A913FB3B2D167B7"/>
        <w:category>
          <w:name w:val="General"/>
          <w:gallery w:val="placeholder"/>
        </w:category>
        <w:types>
          <w:type w:val="bbPlcHdr"/>
        </w:types>
        <w:behaviors>
          <w:behavior w:val="content"/>
        </w:behaviors>
        <w:guid w:val="{9A4EEAD7-8BC5-4E0E-8975-17C2435A8BD6}"/>
      </w:docPartPr>
      <w:docPartBody>
        <w:p w:rsidR="00E67960" w:rsidRDefault="0085717F" w:rsidP="0085717F">
          <w:pPr>
            <w:pStyle w:val="EC7AEBDA478043EC9A913FB3B2D167B7"/>
          </w:pPr>
          <w:r w:rsidRPr="00B91AA1">
            <w:rPr>
              <w:rStyle w:val="PlaceholderText"/>
            </w:rPr>
            <w:t>Choose an item.</w:t>
          </w:r>
        </w:p>
      </w:docPartBody>
    </w:docPart>
    <w:docPart>
      <w:docPartPr>
        <w:name w:val="94D198E9544C4581BA1276B06575FE98"/>
        <w:category>
          <w:name w:val="General"/>
          <w:gallery w:val="placeholder"/>
        </w:category>
        <w:types>
          <w:type w:val="bbPlcHdr"/>
        </w:types>
        <w:behaviors>
          <w:behavior w:val="content"/>
        </w:behaviors>
        <w:guid w:val="{33EB7C9A-DE0C-4F8A-80E4-550B945C794D}"/>
      </w:docPartPr>
      <w:docPartBody>
        <w:p w:rsidR="00E67960" w:rsidRDefault="0085717F" w:rsidP="0085717F">
          <w:pPr>
            <w:pStyle w:val="94D198E9544C4581BA1276B06575FE98"/>
          </w:pPr>
          <w:r w:rsidRPr="00B91AA1">
            <w:rPr>
              <w:rStyle w:val="PlaceholderText"/>
            </w:rPr>
            <w:t>Choose an item.</w:t>
          </w:r>
        </w:p>
      </w:docPartBody>
    </w:docPart>
    <w:docPart>
      <w:docPartPr>
        <w:name w:val="D31DC1346D94457EBC0CB07803EA83CA"/>
        <w:category>
          <w:name w:val="General"/>
          <w:gallery w:val="placeholder"/>
        </w:category>
        <w:types>
          <w:type w:val="bbPlcHdr"/>
        </w:types>
        <w:behaviors>
          <w:behavior w:val="content"/>
        </w:behaviors>
        <w:guid w:val="{D0C3D23B-D755-4B85-A252-C1BBF71EB16A}"/>
      </w:docPartPr>
      <w:docPartBody>
        <w:p w:rsidR="00E67960" w:rsidRDefault="0085717F" w:rsidP="0085717F">
          <w:pPr>
            <w:pStyle w:val="D31DC1346D94457EBC0CB07803EA83CA"/>
          </w:pPr>
          <w:r w:rsidRPr="00B91AA1">
            <w:rPr>
              <w:rStyle w:val="PlaceholderText"/>
            </w:rPr>
            <w:t>Choose an item.</w:t>
          </w:r>
        </w:p>
      </w:docPartBody>
    </w:docPart>
    <w:docPart>
      <w:docPartPr>
        <w:name w:val="2EDF9F439C1E47F9AA07173964FB520B"/>
        <w:category>
          <w:name w:val="General"/>
          <w:gallery w:val="placeholder"/>
        </w:category>
        <w:types>
          <w:type w:val="bbPlcHdr"/>
        </w:types>
        <w:behaviors>
          <w:behavior w:val="content"/>
        </w:behaviors>
        <w:guid w:val="{8CBBD375-EC5D-4A62-AE3C-3BB6990C2320}"/>
      </w:docPartPr>
      <w:docPartBody>
        <w:p w:rsidR="00E67960" w:rsidRDefault="0085717F" w:rsidP="0085717F">
          <w:pPr>
            <w:pStyle w:val="2EDF9F439C1E47F9AA07173964FB520B"/>
          </w:pPr>
          <w:r w:rsidRPr="00B91AA1">
            <w:rPr>
              <w:rStyle w:val="PlaceholderText"/>
            </w:rPr>
            <w:t>Choose an item.</w:t>
          </w:r>
        </w:p>
      </w:docPartBody>
    </w:docPart>
    <w:docPart>
      <w:docPartPr>
        <w:name w:val="90677C8331C9436AA9DDFC53865AAFBE"/>
        <w:category>
          <w:name w:val="General"/>
          <w:gallery w:val="placeholder"/>
        </w:category>
        <w:types>
          <w:type w:val="bbPlcHdr"/>
        </w:types>
        <w:behaviors>
          <w:behavior w:val="content"/>
        </w:behaviors>
        <w:guid w:val="{2291A4F5-4640-4682-87FE-C3EE4EA7C462}"/>
      </w:docPartPr>
      <w:docPartBody>
        <w:p w:rsidR="00E67960" w:rsidRDefault="0085717F" w:rsidP="0085717F">
          <w:pPr>
            <w:pStyle w:val="90677C8331C9436AA9DDFC53865AAFBE"/>
          </w:pPr>
          <w:r w:rsidRPr="00B91AA1">
            <w:rPr>
              <w:rStyle w:val="PlaceholderText"/>
            </w:rPr>
            <w:t>Choose an item.</w:t>
          </w:r>
        </w:p>
      </w:docPartBody>
    </w:docPart>
    <w:docPart>
      <w:docPartPr>
        <w:name w:val="15E423E2D2E849C49D7AB8A77E94D158"/>
        <w:category>
          <w:name w:val="General"/>
          <w:gallery w:val="placeholder"/>
        </w:category>
        <w:types>
          <w:type w:val="bbPlcHdr"/>
        </w:types>
        <w:behaviors>
          <w:behavior w:val="content"/>
        </w:behaviors>
        <w:guid w:val="{4126AAAB-9195-456B-9DB4-50D5723BD96E}"/>
      </w:docPartPr>
      <w:docPartBody>
        <w:p w:rsidR="00E67960" w:rsidRDefault="0085717F" w:rsidP="0085717F">
          <w:pPr>
            <w:pStyle w:val="15E423E2D2E849C49D7AB8A77E94D158"/>
          </w:pPr>
          <w:r w:rsidRPr="00B91AA1">
            <w:rPr>
              <w:rStyle w:val="PlaceholderText"/>
            </w:rPr>
            <w:t>Choose an item.</w:t>
          </w:r>
        </w:p>
      </w:docPartBody>
    </w:docPart>
    <w:docPart>
      <w:docPartPr>
        <w:name w:val="006BF95B939148509AC4E57DFFFA4339"/>
        <w:category>
          <w:name w:val="General"/>
          <w:gallery w:val="placeholder"/>
        </w:category>
        <w:types>
          <w:type w:val="bbPlcHdr"/>
        </w:types>
        <w:behaviors>
          <w:behavior w:val="content"/>
        </w:behaviors>
        <w:guid w:val="{427CCAC7-1CA7-4D42-90A2-A22D77AB9E44}"/>
      </w:docPartPr>
      <w:docPartBody>
        <w:p w:rsidR="00E67960" w:rsidRDefault="0085717F" w:rsidP="0085717F">
          <w:pPr>
            <w:pStyle w:val="006BF95B939148509AC4E57DFFFA4339"/>
          </w:pPr>
          <w:r w:rsidRPr="00B91AA1">
            <w:rPr>
              <w:rStyle w:val="PlaceholderText"/>
            </w:rPr>
            <w:t>Choose an item.</w:t>
          </w:r>
        </w:p>
      </w:docPartBody>
    </w:docPart>
    <w:docPart>
      <w:docPartPr>
        <w:name w:val="A666E61946F14816AF8809855FEB37FF"/>
        <w:category>
          <w:name w:val="General"/>
          <w:gallery w:val="placeholder"/>
        </w:category>
        <w:types>
          <w:type w:val="bbPlcHdr"/>
        </w:types>
        <w:behaviors>
          <w:behavior w:val="content"/>
        </w:behaviors>
        <w:guid w:val="{67EC30FE-6E36-445F-BB5E-358F094E31A9}"/>
      </w:docPartPr>
      <w:docPartBody>
        <w:p w:rsidR="00E67960" w:rsidRDefault="0085717F" w:rsidP="0085717F">
          <w:pPr>
            <w:pStyle w:val="A666E61946F14816AF8809855FEB37FF"/>
          </w:pPr>
          <w:r w:rsidRPr="00B91AA1">
            <w:rPr>
              <w:rStyle w:val="PlaceholderText"/>
            </w:rPr>
            <w:t>Choose an item.</w:t>
          </w:r>
        </w:p>
      </w:docPartBody>
    </w:docPart>
    <w:docPart>
      <w:docPartPr>
        <w:name w:val="E57E9AE589604B5E839F91C8B8E5C130"/>
        <w:category>
          <w:name w:val="General"/>
          <w:gallery w:val="placeholder"/>
        </w:category>
        <w:types>
          <w:type w:val="bbPlcHdr"/>
        </w:types>
        <w:behaviors>
          <w:behavior w:val="content"/>
        </w:behaviors>
        <w:guid w:val="{003D1541-81DE-4C74-AB28-FCC1D64A30D8}"/>
      </w:docPartPr>
      <w:docPartBody>
        <w:p w:rsidR="00E67960" w:rsidRDefault="0085717F" w:rsidP="0085717F">
          <w:pPr>
            <w:pStyle w:val="E57E9AE589604B5E839F91C8B8E5C130"/>
          </w:pPr>
          <w:r w:rsidRPr="00B91AA1">
            <w:rPr>
              <w:rStyle w:val="PlaceholderText"/>
            </w:rPr>
            <w:t>Choose an item.</w:t>
          </w:r>
        </w:p>
      </w:docPartBody>
    </w:docPart>
    <w:docPart>
      <w:docPartPr>
        <w:name w:val="345FF20FAADF40DF8C9D50395F8C7E3F"/>
        <w:category>
          <w:name w:val="General"/>
          <w:gallery w:val="placeholder"/>
        </w:category>
        <w:types>
          <w:type w:val="bbPlcHdr"/>
        </w:types>
        <w:behaviors>
          <w:behavior w:val="content"/>
        </w:behaviors>
        <w:guid w:val="{3EED457E-9E68-4F64-9A1F-EB3CD1067C51}"/>
      </w:docPartPr>
      <w:docPartBody>
        <w:p w:rsidR="00E67960" w:rsidRDefault="0085717F" w:rsidP="0085717F">
          <w:pPr>
            <w:pStyle w:val="345FF20FAADF40DF8C9D50395F8C7E3F"/>
          </w:pPr>
          <w:r w:rsidRPr="00B91AA1">
            <w:rPr>
              <w:rStyle w:val="PlaceholderText"/>
            </w:rPr>
            <w:t>Choose an item.</w:t>
          </w:r>
        </w:p>
      </w:docPartBody>
    </w:docPart>
    <w:docPart>
      <w:docPartPr>
        <w:name w:val="F2E0B5C43CAB4D008FC43B3DF58C3A87"/>
        <w:category>
          <w:name w:val="General"/>
          <w:gallery w:val="placeholder"/>
        </w:category>
        <w:types>
          <w:type w:val="bbPlcHdr"/>
        </w:types>
        <w:behaviors>
          <w:behavior w:val="content"/>
        </w:behaviors>
        <w:guid w:val="{447C2329-259A-4BBB-A406-A7483927C81E}"/>
      </w:docPartPr>
      <w:docPartBody>
        <w:p w:rsidR="00E67960" w:rsidRDefault="0085717F" w:rsidP="0085717F">
          <w:pPr>
            <w:pStyle w:val="F2E0B5C43CAB4D008FC43B3DF58C3A87"/>
          </w:pPr>
          <w:r w:rsidRPr="00B91AA1">
            <w:rPr>
              <w:rStyle w:val="PlaceholderText"/>
            </w:rPr>
            <w:t>Choose an item.</w:t>
          </w:r>
        </w:p>
      </w:docPartBody>
    </w:docPart>
    <w:docPart>
      <w:docPartPr>
        <w:name w:val="3ACD2913EAF84B088EE961AB7C5D4889"/>
        <w:category>
          <w:name w:val="General"/>
          <w:gallery w:val="placeholder"/>
        </w:category>
        <w:types>
          <w:type w:val="bbPlcHdr"/>
        </w:types>
        <w:behaviors>
          <w:behavior w:val="content"/>
        </w:behaviors>
        <w:guid w:val="{62AEC811-770C-442D-8AFE-8543F7ED6952}"/>
      </w:docPartPr>
      <w:docPartBody>
        <w:p w:rsidR="00E67960" w:rsidRDefault="0085717F" w:rsidP="0085717F">
          <w:pPr>
            <w:pStyle w:val="3ACD2913EAF84B088EE961AB7C5D4889"/>
          </w:pPr>
          <w:r w:rsidRPr="00B91AA1">
            <w:rPr>
              <w:rStyle w:val="PlaceholderText"/>
            </w:rPr>
            <w:t>Choose an item.</w:t>
          </w:r>
        </w:p>
      </w:docPartBody>
    </w:docPart>
    <w:docPart>
      <w:docPartPr>
        <w:name w:val="9B084FFA2F0A4B4CAD6534E238409626"/>
        <w:category>
          <w:name w:val="General"/>
          <w:gallery w:val="placeholder"/>
        </w:category>
        <w:types>
          <w:type w:val="bbPlcHdr"/>
        </w:types>
        <w:behaviors>
          <w:behavior w:val="content"/>
        </w:behaviors>
        <w:guid w:val="{DDD01F65-DAE5-43EB-9374-0523F51205CC}"/>
      </w:docPartPr>
      <w:docPartBody>
        <w:p w:rsidR="00E67960" w:rsidRDefault="0085717F" w:rsidP="0085717F">
          <w:pPr>
            <w:pStyle w:val="9B084FFA2F0A4B4CAD6534E238409626"/>
          </w:pPr>
          <w:r w:rsidRPr="00B91AA1">
            <w:rPr>
              <w:rStyle w:val="PlaceholderText"/>
            </w:rPr>
            <w:t>Choose an item.</w:t>
          </w:r>
        </w:p>
      </w:docPartBody>
    </w:docPart>
    <w:docPart>
      <w:docPartPr>
        <w:name w:val="23E71F4EC10E404AB68F7567715ECABE"/>
        <w:category>
          <w:name w:val="General"/>
          <w:gallery w:val="placeholder"/>
        </w:category>
        <w:types>
          <w:type w:val="bbPlcHdr"/>
        </w:types>
        <w:behaviors>
          <w:behavior w:val="content"/>
        </w:behaviors>
        <w:guid w:val="{D3D1CD32-7895-4646-A495-EF76DFED5F6E}"/>
      </w:docPartPr>
      <w:docPartBody>
        <w:p w:rsidR="00E67960" w:rsidRDefault="0085717F" w:rsidP="0085717F">
          <w:pPr>
            <w:pStyle w:val="23E71F4EC10E404AB68F7567715ECABE"/>
          </w:pPr>
          <w:r w:rsidRPr="00B91AA1">
            <w:rPr>
              <w:rStyle w:val="PlaceholderText"/>
            </w:rPr>
            <w:t>Choose an item.</w:t>
          </w:r>
        </w:p>
      </w:docPartBody>
    </w:docPart>
    <w:docPart>
      <w:docPartPr>
        <w:name w:val="62773F1C49574B16B86BBBF8F1662910"/>
        <w:category>
          <w:name w:val="General"/>
          <w:gallery w:val="placeholder"/>
        </w:category>
        <w:types>
          <w:type w:val="bbPlcHdr"/>
        </w:types>
        <w:behaviors>
          <w:behavior w:val="content"/>
        </w:behaviors>
        <w:guid w:val="{1AF28C77-DF20-4A4A-96DA-A201BA3DC454}"/>
      </w:docPartPr>
      <w:docPartBody>
        <w:p w:rsidR="00E67960" w:rsidRDefault="0085717F" w:rsidP="0085717F">
          <w:pPr>
            <w:pStyle w:val="62773F1C49574B16B86BBBF8F1662910"/>
          </w:pPr>
          <w:r w:rsidRPr="00B91AA1">
            <w:rPr>
              <w:rStyle w:val="PlaceholderText"/>
            </w:rPr>
            <w:t>Choose an item.</w:t>
          </w:r>
        </w:p>
      </w:docPartBody>
    </w:docPart>
    <w:docPart>
      <w:docPartPr>
        <w:name w:val="99D3666EB2574794B5AE06D4423F925D"/>
        <w:category>
          <w:name w:val="General"/>
          <w:gallery w:val="placeholder"/>
        </w:category>
        <w:types>
          <w:type w:val="bbPlcHdr"/>
        </w:types>
        <w:behaviors>
          <w:behavior w:val="content"/>
        </w:behaviors>
        <w:guid w:val="{244450C0-0C3C-400A-9DF4-6DD37E30B335}"/>
      </w:docPartPr>
      <w:docPartBody>
        <w:p w:rsidR="00E67960" w:rsidRDefault="0085717F" w:rsidP="0085717F">
          <w:pPr>
            <w:pStyle w:val="99D3666EB2574794B5AE06D4423F925D"/>
          </w:pPr>
          <w:r w:rsidRPr="00B91AA1">
            <w:rPr>
              <w:rStyle w:val="PlaceholderText"/>
            </w:rPr>
            <w:t>Choose an item.</w:t>
          </w:r>
        </w:p>
      </w:docPartBody>
    </w:docPart>
    <w:docPart>
      <w:docPartPr>
        <w:name w:val="9744A79F9A934E3285E62C54BD1ECA39"/>
        <w:category>
          <w:name w:val="General"/>
          <w:gallery w:val="placeholder"/>
        </w:category>
        <w:types>
          <w:type w:val="bbPlcHdr"/>
        </w:types>
        <w:behaviors>
          <w:behavior w:val="content"/>
        </w:behaviors>
        <w:guid w:val="{F02B4E9E-5D3C-4D23-94D3-D59BFCDDA3BA}"/>
      </w:docPartPr>
      <w:docPartBody>
        <w:p w:rsidR="00E67960" w:rsidRDefault="0085717F" w:rsidP="0085717F">
          <w:pPr>
            <w:pStyle w:val="9744A79F9A934E3285E62C54BD1ECA39"/>
          </w:pPr>
          <w:r w:rsidRPr="00B91AA1">
            <w:rPr>
              <w:rStyle w:val="PlaceholderText"/>
            </w:rPr>
            <w:t>Choose an item.</w:t>
          </w:r>
        </w:p>
      </w:docPartBody>
    </w:docPart>
    <w:docPart>
      <w:docPartPr>
        <w:name w:val="E227098A836840D3B1BCC7B5BEF4C5CD"/>
        <w:category>
          <w:name w:val="General"/>
          <w:gallery w:val="placeholder"/>
        </w:category>
        <w:types>
          <w:type w:val="bbPlcHdr"/>
        </w:types>
        <w:behaviors>
          <w:behavior w:val="content"/>
        </w:behaviors>
        <w:guid w:val="{748E15FE-013D-4034-89DC-BE3C323A7FE7}"/>
      </w:docPartPr>
      <w:docPartBody>
        <w:p w:rsidR="00E67960" w:rsidRDefault="0085717F" w:rsidP="0085717F">
          <w:pPr>
            <w:pStyle w:val="E227098A836840D3B1BCC7B5BEF4C5CD"/>
          </w:pPr>
          <w:r w:rsidRPr="00B91AA1">
            <w:rPr>
              <w:rStyle w:val="PlaceholderText"/>
            </w:rPr>
            <w:t>Choose an item.</w:t>
          </w:r>
        </w:p>
      </w:docPartBody>
    </w:docPart>
    <w:docPart>
      <w:docPartPr>
        <w:name w:val="1D02B7696F5C40FB8D6B1A2D22364CA1"/>
        <w:category>
          <w:name w:val="General"/>
          <w:gallery w:val="placeholder"/>
        </w:category>
        <w:types>
          <w:type w:val="bbPlcHdr"/>
        </w:types>
        <w:behaviors>
          <w:behavior w:val="content"/>
        </w:behaviors>
        <w:guid w:val="{8F39E861-18DF-4EFA-95F7-7049FDCE53C1}"/>
      </w:docPartPr>
      <w:docPartBody>
        <w:p w:rsidR="00E67960" w:rsidRDefault="0085717F" w:rsidP="0085717F">
          <w:pPr>
            <w:pStyle w:val="1D02B7696F5C40FB8D6B1A2D22364CA1"/>
          </w:pPr>
          <w:r w:rsidRPr="00B91AA1">
            <w:rPr>
              <w:rStyle w:val="PlaceholderText"/>
            </w:rPr>
            <w:t>Choose an item.</w:t>
          </w:r>
        </w:p>
      </w:docPartBody>
    </w:docPart>
    <w:docPart>
      <w:docPartPr>
        <w:name w:val="F38D9A0A466F4BCAA820FCE62E4EBC1C"/>
        <w:category>
          <w:name w:val="General"/>
          <w:gallery w:val="placeholder"/>
        </w:category>
        <w:types>
          <w:type w:val="bbPlcHdr"/>
        </w:types>
        <w:behaviors>
          <w:behavior w:val="content"/>
        </w:behaviors>
        <w:guid w:val="{E95747B9-FD6B-4D47-AF66-B1DB6C9FFF9B}"/>
      </w:docPartPr>
      <w:docPartBody>
        <w:p w:rsidR="00E67960" w:rsidRDefault="0085717F" w:rsidP="0085717F">
          <w:pPr>
            <w:pStyle w:val="F38D9A0A466F4BCAA820FCE62E4EBC1C"/>
          </w:pPr>
          <w:r w:rsidRPr="00B91AA1">
            <w:rPr>
              <w:rStyle w:val="PlaceholderText"/>
            </w:rPr>
            <w:t>Choose an item.</w:t>
          </w:r>
        </w:p>
      </w:docPartBody>
    </w:docPart>
    <w:docPart>
      <w:docPartPr>
        <w:name w:val="E4DF03CB4D794026BE5B07F0E3B852A7"/>
        <w:category>
          <w:name w:val="General"/>
          <w:gallery w:val="placeholder"/>
        </w:category>
        <w:types>
          <w:type w:val="bbPlcHdr"/>
        </w:types>
        <w:behaviors>
          <w:behavior w:val="content"/>
        </w:behaviors>
        <w:guid w:val="{5872430C-EAAB-4472-8BA1-4768CB835B26}"/>
      </w:docPartPr>
      <w:docPartBody>
        <w:p w:rsidR="00E67960" w:rsidRDefault="0085717F" w:rsidP="0085717F">
          <w:pPr>
            <w:pStyle w:val="E4DF03CB4D794026BE5B07F0E3B852A7"/>
          </w:pPr>
          <w:r w:rsidRPr="00B91AA1">
            <w:rPr>
              <w:rStyle w:val="PlaceholderText"/>
            </w:rPr>
            <w:t>Choose an item.</w:t>
          </w:r>
        </w:p>
      </w:docPartBody>
    </w:docPart>
    <w:docPart>
      <w:docPartPr>
        <w:name w:val="28E547E25DF54A39AA2657BE7D52EB85"/>
        <w:category>
          <w:name w:val="General"/>
          <w:gallery w:val="placeholder"/>
        </w:category>
        <w:types>
          <w:type w:val="bbPlcHdr"/>
        </w:types>
        <w:behaviors>
          <w:behavior w:val="content"/>
        </w:behaviors>
        <w:guid w:val="{9A4199D4-0D79-45A9-BE2C-C4B14853EFF1}"/>
      </w:docPartPr>
      <w:docPartBody>
        <w:p w:rsidR="00E67960" w:rsidRDefault="0085717F" w:rsidP="0085717F">
          <w:pPr>
            <w:pStyle w:val="28E547E25DF54A39AA2657BE7D52EB85"/>
          </w:pPr>
          <w:r w:rsidRPr="00B91AA1">
            <w:rPr>
              <w:rStyle w:val="PlaceholderText"/>
            </w:rPr>
            <w:t>Choose an item.</w:t>
          </w:r>
        </w:p>
      </w:docPartBody>
    </w:docPart>
    <w:docPart>
      <w:docPartPr>
        <w:name w:val="E502AD6D760B4FCB97C3601023372DB9"/>
        <w:category>
          <w:name w:val="General"/>
          <w:gallery w:val="placeholder"/>
        </w:category>
        <w:types>
          <w:type w:val="bbPlcHdr"/>
        </w:types>
        <w:behaviors>
          <w:behavior w:val="content"/>
        </w:behaviors>
        <w:guid w:val="{C2002DF6-8FD4-4001-9FF9-9D9F66DD4850}"/>
      </w:docPartPr>
      <w:docPartBody>
        <w:p w:rsidR="00E67960" w:rsidRDefault="0085717F" w:rsidP="0085717F">
          <w:pPr>
            <w:pStyle w:val="E502AD6D760B4FCB97C3601023372DB9"/>
          </w:pPr>
          <w:r w:rsidRPr="00B91AA1">
            <w:rPr>
              <w:rStyle w:val="PlaceholderText"/>
            </w:rPr>
            <w:t>Choose an item.</w:t>
          </w:r>
        </w:p>
      </w:docPartBody>
    </w:docPart>
    <w:docPart>
      <w:docPartPr>
        <w:name w:val="552A1B0C7FD1459A904C7642927FEC44"/>
        <w:category>
          <w:name w:val="General"/>
          <w:gallery w:val="placeholder"/>
        </w:category>
        <w:types>
          <w:type w:val="bbPlcHdr"/>
        </w:types>
        <w:behaviors>
          <w:behavior w:val="content"/>
        </w:behaviors>
        <w:guid w:val="{CC79A341-A1D6-466C-93E2-11707B8F1423}"/>
      </w:docPartPr>
      <w:docPartBody>
        <w:p w:rsidR="00E67960" w:rsidRDefault="0085717F" w:rsidP="0085717F">
          <w:pPr>
            <w:pStyle w:val="552A1B0C7FD1459A904C7642927FEC44"/>
          </w:pPr>
          <w:r w:rsidRPr="00B91AA1">
            <w:rPr>
              <w:rStyle w:val="PlaceholderText"/>
            </w:rPr>
            <w:t>Choose an item.</w:t>
          </w:r>
        </w:p>
      </w:docPartBody>
    </w:docPart>
    <w:docPart>
      <w:docPartPr>
        <w:name w:val="9711E6C3EC7943CE8A23527BE903DF20"/>
        <w:category>
          <w:name w:val="General"/>
          <w:gallery w:val="placeholder"/>
        </w:category>
        <w:types>
          <w:type w:val="bbPlcHdr"/>
        </w:types>
        <w:behaviors>
          <w:behavior w:val="content"/>
        </w:behaviors>
        <w:guid w:val="{C0F5F5CC-B9A2-4D79-9529-8674EE377F84}"/>
      </w:docPartPr>
      <w:docPartBody>
        <w:p w:rsidR="00E67960" w:rsidRDefault="0085717F" w:rsidP="0085717F">
          <w:pPr>
            <w:pStyle w:val="9711E6C3EC7943CE8A23527BE903DF20"/>
          </w:pPr>
          <w:r w:rsidRPr="00B91AA1">
            <w:rPr>
              <w:rStyle w:val="PlaceholderText"/>
            </w:rPr>
            <w:t>Choose an item.</w:t>
          </w:r>
        </w:p>
      </w:docPartBody>
    </w:docPart>
    <w:docPart>
      <w:docPartPr>
        <w:name w:val="3DBAF72607964D368B314BB1DEDA388B"/>
        <w:category>
          <w:name w:val="General"/>
          <w:gallery w:val="placeholder"/>
        </w:category>
        <w:types>
          <w:type w:val="bbPlcHdr"/>
        </w:types>
        <w:behaviors>
          <w:behavior w:val="content"/>
        </w:behaviors>
        <w:guid w:val="{A2FF94FA-BAA4-4104-8BEF-88EA0AFFA6A5}"/>
      </w:docPartPr>
      <w:docPartBody>
        <w:p w:rsidR="00E67960" w:rsidRDefault="0085717F" w:rsidP="0085717F">
          <w:pPr>
            <w:pStyle w:val="3DBAF72607964D368B314BB1DEDA388B"/>
          </w:pPr>
          <w:r w:rsidRPr="00B91AA1">
            <w:rPr>
              <w:rStyle w:val="PlaceholderText"/>
            </w:rPr>
            <w:t>Choose an item.</w:t>
          </w:r>
        </w:p>
      </w:docPartBody>
    </w:docPart>
    <w:docPart>
      <w:docPartPr>
        <w:name w:val="C68F4A3562364CBAAD9F733C889B9943"/>
        <w:category>
          <w:name w:val="General"/>
          <w:gallery w:val="placeholder"/>
        </w:category>
        <w:types>
          <w:type w:val="bbPlcHdr"/>
        </w:types>
        <w:behaviors>
          <w:behavior w:val="content"/>
        </w:behaviors>
        <w:guid w:val="{32674345-3FE6-401C-8E57-EC0E2FC97961}"/>
      </w:docPartPr>
      <w:docPartBody>
        <w:p w:rsidR="00E67960" w:rsidRDefault="0085717F" w:rsidP="0085717F">
          <w:pPr>
            <w:pStyle w:val="C68F4A3562364CBAAD9F733C889B9943"/>
          </w:pPr>
          <w:r w:rsidRPr="00B91AA1">
            <w:rPr>
              <w:rStyle w:val="PlaceholderText"/>
            </w:rPr>
            <w:t>Choose an item.</w:t>
          </w:r>
        </w:p>
      </w:docPartBody>
    </w:docPart>
    <w:docPart>
      <w:docPartPr>
        <w:name w:val="65FBA9B3E3EE4AE58E00911449AA66E8"/>
        <w:category>
          <w:name w:val="General"/>
          <w:gallery w:val="placeholder"/>
        </w:category>
        <w:types>
          <w:type w:val="bbPlcHdr"/>
        </w:types>
        <w:behaviors>
          <w:behavior w:val="content"/>
        </w:behaviors>
        <w:guid w:val="{E7B967E6-02DA-4276-B73C-D2C8E3CAEFFC}"/>
      </w:docPartPr>
      <w:docPartBody>
        <w:p w:rsidR="00E67960" w:rsidRDefault="0085717F" w:rsidP="0085717F">
          <w:pPr>
            <w:pStyle w:val="65FBA9B3E3EE4AE58E00911449AA66E8"/>
          </w:pPr>
          <w:r w:rsidRPr="00B91AA1">
            <w:rPr>
              <w:rStyle w:val="PlaceholderText"/>
            </w:rPr>
            <w:t>Choose an item.</w:t>
          </w:r>
        </w:p>
      </w:docPartBody>
    </w:docPart>
    <w:docPart>
      <w:docPartPr>
        <w:name w:val="D65BD02A79E64881864CE16A47C10CE5"/>
        <w:category>
          <w:name w:val="General"/>
          <w:gallery w:val="placeholder"/>
        </w:category>
        <w:types>
          <w:type w:val="bbPlcHdr"/>
        </w:types>
        <w:behaviors>
          <w:behavior w:val="content"/>
        </w:behaviors>
        <w:guid w:val="{3409C851-3357-4407-B197-4C473C85F5B2}"/>
      </w:docPartPr>
      <w:docPartBody>
        <w:p w:rsidR="00E67960" w:rsidRDefault="0085717F" w:rsidP="0085717F">
          <w:pPr>
            <w:pStyle w:val="D65BD02A79E64881864CE16A47C10CE5"/>
          </w:pPr>
          <w:r w:rsidRPr="00B91AA1">
            <w:rPr>
              <w:rStyle w:val="PlaceholderText"/>
            </w:rPr>
            <w:t>Choose an item.</w:t>
          </w:r>
        </w:p>
      </w:docPartBody>
    </w:docPart>
    <w:docPart>
      <w:docPartPr>
        <w:name w:val="4F15E0BAD7684EB78006736F3E968505"/>
        <w:category>
          <w:name w:val="General"/>
          <w:gallery w:val="placeholder"/>
        </w:category>
        <w:types>
          <w:type w:val="bbPlcHdr"/>
        </w:types>
        <w:behaviors>
          <w:behavior w:val="content"/>
        </w:behaviors>
        <w:guid w:val="{3F9D8293-D2E3-453C-9013-E0554E94BCF8}"/>
      </w:docPartPr>
      <w:docPartBody>
        <w:p w:rsidR="00E67960" w:rsidRDefault="0085717F" w:rsidP="0085717F">
          <w:pPr>
            <w:pStyle w:val="4F15E0BAD7684EB78006736F3E968505"/>
          </w:pPr>
          <w:r w:rsidRPr="00B91AA1">
            <w:rPr>
              <w:rStyle w:val="PlaceholderText"/>
            </w:rPr>
            <w:t>Choose an item.</w:t>
          </w:r>
        </w:p>
      </w:docPartBody>
    </w:docPart>
    <w:docPart>
      <w:docPartPr>
        <w:name w:val="5D9CDBF539A04D29A1390631567CAB4C"/>
        <w:category>
          <w:name w:val="General"/>
          <w:gallery w:val="placeholder"/>
        </w:category>
        <w:types>
          <w:type w:val="bbPlcHdr"/>
        </w:types>
        <w:behaviors>
          <w:behavior w:val="content"/>
        </w:behaviors>
        <w:guid w:val="{58A66EE4-697E-47FD-970F-9CDFC6179490}"/>
      </w:docPartPr>
      <w:docPartBody>
        <w:p w:rsidR="00E67960" w:rsidRDefault="0085717F" w:rsidP="0085717F">
          <w:pPr>
            <w:pStyle w:val="5D9CDBF539A04D29A1390631567CAB4C"/>
          </w:pPr>
          <w:r w:rsidRPr="00B91AA1">
            <w:rPr>
              <w:rStyle w:val="PlaceholderText"/>
            </w:rPr>
            <w:t>Choose an item.</w:t>
          </w:r>
        </w:p>
      </w:docPartBody>
    </w:docPart>
    <w:docPart>
      <w:docPartPr>
        <w:name w:val="C8BE2BF3C26F4DACB987D2D1237E844F"/>
        <w:category>
          <w:name w:val="General"/>
          <w:gallery w:val="placeholder"/>
        </w:category>
        <w:types>
          <w:type w:val="bbPlcHdr"/>
        </w:types>
        <w:behaviors>
          <w:behavior w:val="content"/>
        </w:behaviors>
        <w:guid w:val="{4E788A35-6FA4-4EFC-91EA-C45EB44C5D86}"/>
      </w:docPartPr>
      <w:docPartBody>
        <w:p w:rsidR="00E67960" w:rsidRDefault="0085717F" w:rsidP="0085717F">
          <w:pPr>
            <w:pStyle w:val="C8BE2BF3C26F4DACB987D2D1237E844F"/>
          </w:pPr>
          <w:r w:rsidRPr="00B91AA1">
            <w:rPr>
              <w:rStyle w:val="PlaceholderText"/>
            </w:rPr>
            <w:t>Choose an item.</w:t>
          </w:r>
        </w:p>
      </w:docPartBody>
    </w:docPart>
    <w:docPart>
      <w:docPartPr>
        <w:name w:val="0D064F936490446D8907EA1D90B53641"/>
        <w:category>
          <w:name w:val="General"/>
          <w:gallery w:val="placeholder"/>
        </w:category>
        <w:types>
          <w:type w:val="bbPlcHdr"/>
        </w:types>
        <w:behaviors>
          <w:behavior w:val="content"/>
        </w:behaviors>
        <w:guid w:val="{5D9E2E8C-6B58-4189-9A79-FC94AC0EBB92}"/>
      </w:docPartPr>
      <w:docPartBody>
        <w:p w:rsidR="00E67960" w:rsidRDefault="0085717F" w:rsidP="0085717F">
          <w:pPr>
            <w:pStyle w:val="0D064F936490446D8907EA1D90B53641"/>
          </w:pPr>
          <w:r w:rsidRPr="00B91AA1">
            <w:rPr>
              <w:rStyle w:val="PlaceholderText"/>
            </w:rPr>
            <w:t>Choose an item.</w:t>
          </w:r>
        </w:p>
      </w:docPartBody>
    </w:docPart>
    <w:docPart>
      <w:docPartPr>
        <w:name w:val="29888E49C08F4716825DFFF68CA9C88F"/>
        <w:category>
          <w:name w:val="General"/>
          <w:gallery w:val="placeholder"/>
        </w:category>
        <w:types>
          <w:type w:val="bbPlcHdr"/>
        </w:types>
        <w:behaviors>
          <w:behavior w:val="content"/>
        </w:behaviors>
        <w:guid w:val="{FE516263-7375-4519-8DF0-979074AB1B14}"/>
      </w:docPartPr>
      <w:docPartBody>
        <w:p w:rsidR="00E67960" w:rsidRDefault="0085717F" w:rsidP="0085717F">
          <w:pPr>
            <w:pStyle w:val="29888E49C08F4716825DFFF68CA9C88F"/>
          </w:pPr>
          <w:r w:rsidRPr="00B91AA1">
            <w:rPr>
              <w:rStyle w:val="PlaceholderText"/>
            </w:rPr>
            <w:t>Choose an item.</w:t>
          </w:r>
        </w:p>
      </w:docPartBody>
    </w:docPart>
    <w:docPart>
      <w:docPartPr>
        <w:name w:val="92372C8CE83E4546AFC704B78AF3DF80"/>
        <w:category>
          <w:name w:val="General"/>
          <w:gallery w:val="placeholder"/>
        </w:category>
        <w:types>
          <w:type w:val="bbPlcHdr"/>
        </w:types>
        <w:behaviors>
          <w:behavior w:val="content"/>
        </w:behaviors>
        <w:guid w:val="{0174540A-4A53-40A9-8A7D-2610E08E0F60}"/>
      </w:docPartPr>
      <w:docPartBody>
        <w:p w:rsidR="00E67960" w:rsidRDefault="0085717F" w:rsidP="0085717F">
          <w:pPr>
            <w:pStyle w:val="92372C8CE83E4546AFC704B78AF3DF80"/>
          </w:pPr>
          <w:r w:rsidRPr="00B91AA1">
            <w:rPr>
              <w:rStyle w:val="PlaceholderText"/>
            </w:rPr>
            <w:t>Choose an item.</w:t>
          </w:r>
        </w:p>
      </w:docPartBody>
    </w:docPart>
    <w:docPart>
      <w:docPartPr>
        <w:name w:val="902316F245D94825B0E71663E64CB73C"/>
        <w:category>
          <w:name w:val="General"/>
          <w:gallery w:val="placeholder"/>
        </w:category>
        <w:types>
          <w:type w:val="bbPlcHdr"/>
        </w:types>
        <w:behaviors>
          <w:behavior w:val="content"/>
        </w:behaviors>
        <w:guid w:val="{07BD1566-3B9B-470F-861F-0548AC5FEA84}"/>
      </w:docPartPr>
      <w:docPartBody>
        <w:p w:rsidR="00E67960" w:rsidRDefault="0085717F" w:rsidP="0085717F">
          <w:pPr>
            <w:pStyle w:val="902316F245D94825B0E71663E64CB73C"/>
          </w:pPr>
          <w:r w:rsidRPr="00B91AA1">
            <w:rPr>
              <w:rStyle w:val="PlaceholderText"/>
            </w:rPr>
            <w:t>Choose an item.</w:t>
          </w:r>
        </w:p>
      </w:docPartBody>
    </w:docPart>
    <w:docPart>
      <w:docPartPr>
        <w:name w:val="AC4258ABBE1743E5861AFFBA46E23F01"/>
        <w:category>
          <w:name w:val="General"/>
          <w:gallery w:val="placeholder"/>
        </w:category>
        <w:types>
          <w:type w:val="bbPlcHdr"/>
        </w:types>
        <w:behaviors>
          <w:behavior w:val="content"/>
        </w:behaviors>
        <w:guid w:val="{0EA65E56-28E5-4DDB-A4A9-F0B8973E49AE}"/>
      </w:docPartPr>
      <w:docPartBody>
        <w:p w:rsidR="00E67960" w:rsidRDefault="0085717F" w:rsidP="0085717F">
          <w:pPr>
            <w:pStyle w:val="AC4258ABBE1743E5861AFFBA46E23F01"/>
          </w:pPr>
          <w:r w:rsidRPr="00B91AA1">
            <w:rPr>
              <w:rStyle w:val="PlaceholderText"/>
            </w:rPr>
            <w:t>Choose an item.</w:t>
          </w:r>
        </w:p>
      </w:docPartBody>
    </w:docPart>
    <w:docPart>
      <w:docPartPr>
        <w:name w:val="5677195DAA1543A29CDCB3118EE98434"/>
        <w:category>
          <w:name w:val="General"/>
          <w:gallery w:val="placeholder"/>
        </w:category>
        <w:types>
          <w:type w:val="bbPlcHdr"/>
        </w:types>
        <w:behaviors>
          <w:behavior w:val="content"/>
        </w:behaviors>
        <w:guid w:val="{47AD9C95-6150-42FF-831D-AC5968C4126D}"/>
      </w:docPartPr>
      <w:docPartBody>
        <w:p w:rsidR="00E67960" w:rsidRDefault="0085717F" w:rsidP="0085717F">
          <w:pPr>
            <w:pStyle w:val="5677195DAA1543A29CDCB3118EE98434"/>
          </w:pPr>
          <w:r w:rsidRPr="00B91AA1">
            <w:rPr>
              <w:rStyle w:val="PlaceholderText"/>
            </w:rPr>
            <w:t>Choose an item.</w:t>
          </w:r>
        </w:p>
      </w:docPartBody>
    </w:docPart>
    <w:docPart>
      <w:docPartPr>
        <w:name w:val="C84FB27A1F3E4A1DBC1373F17968EF26"/>
        <w:category>
          <w:name w:val="General"/>
          <w:gallery w:val="placeholder"/>
        </w:category>
        <w:types>
          <w:type w:val="bbPlcHdr"/>
        </w:types>
        <w:behaviors>
          <w:behavior w:val="content"/>
        </w:behaviors>
        <w:guid w:val="{19B031EC-81B6-4527-AF14-299F8E0F4B73}"/>
      </w:docPartPr>
      <w:docPartBody>
        <w:p w:rsidR="00E67960" w:rsidRDefault="0085717F" w:rsidP="0085717F">
          <w:pPr>
            <w:pStyle w:val="C84FB27A1F3E4A1DBC1373F17968EF26"/>
          </w:pPr>
          <w:r w:rsidRPr="00B91AA1">
            <w:rPr>
              <w:rStyle w:val="PlaceholderText"/>
            </w:rPr>
            <w:t>Choose an item.</w:t>
          </w:r>
        </w:p>
      </w:docPartBody>
    </w:docPart>
    <w:docPart>
      <w:docPartPr>
        <w:name w:val="1A13D24D0FA14D8EB46CCEE4C403EAB9"/>
        <w:category>
          <w:name w:val="General"/>
          <w:gallery w:val="placeholder"/>
        </w:category>
        <w:types>
          <w:type w:val="bbPlcHdr"/>
        </w:types>
        <w:behaviors>
          <w:behavior w:val="content"/>
        </w:behaviors>
        <w:guid w:val="{E058FBE0-FBB0-4D92-9525-D438DBD8B884}"/>
      </w:docPartPr>
      <w:docPartBody>
        <w:p w:rsidR="00E67960" w:rsidRDefault="0085717F" w:rsidP="0085717F">
          <w:pPr>
            <w:pStyle w:val="1A13D24D0FA14D8EB46CCEE4C403EAB9"/>
          </w:pPr>
          <w:r w:rsidRPr="00B91AA1">
            <w:rPr>
              <w:rStyle w:val="PlaceholderText"/>
            </w:rPr>
            <w:t>Choose an item.</w:t>
          </w:r>
        </w:p>
      </w:docPartBody>
    </w:docPart>
    <w:docPart>
      <w:docPartPr>
        <w:name w:val="56F84706139A4A8F837390A7F51774FA"/>
        <w:category>
          <w:name w:val="General"/>
          <w:gallery w:val="placeholder"/>
        </w:category>
        <w:types>
          <w:type w:val="bbPlcHdr"/>
        </w:types>
        <w:behaviors>
          <w:behavior w:val="content"/>
        </w:behaviors>
        <w:guid w:val="{6211B772-DBCF-47D8-A77D-872A1D87079B}"/>
      </w:docPartPr>
      <w:docPartBody>
        <w:p w:rsidR="00E67960" w:rsidRDefault="0085717F" w:rsidP="0085717F">
          <w:pPr>
            <w:pStyle w:val="56F84706139A4A8F837390A7F51774FA"/>
          </w:pPr>
          <w:r w:rsidRPr="00B91AA1">
            <w:rPr>
              <w:rStyle w:val="PlaceholderText"/>
            </w:rPr>
            <w:t>Choose an item.</w:t>
          </w:r>
        </w:p>
      </w:docPartBody>
    </w:docPart>
    <w:docPart>
      <w:docPartPr>
        <w:name w:val="98E2D511701649C78C95A7D96AEC1946"/>
        <w:category>
          <w:name w:val="General"/>
          <w:gallery w:val="placeholder"/>
        </w:category>
        <w:types>
          <w:type w:val="bbPlcHdr"/>
        </w:types>
        <w:behaviors>
          <w:behavior w:val="content"/>
        </w:behaviors>
        <w:guid w:val="{B2F54C64-6053-4FC2-B289-70043FC3E129}"/>
      </w:docPartPr>
      <w:docPartBody>
        <w:p w:rsidR="00E67960" w:rsidRDefault="0085717F" w:rsidP="0085717F">
          <w:pPr>
            <w:pStyle w:val="98E2D511701649C78C95A7D96AEC1946"/>
          </w:pPr>
          <w:r w:rsidRPr="00B91AA1">
            <w:rPr>
              <w:rStyle w:val="PlaceholderText"/>
            </w:rPr>
            <w:t>Choose an item.</w:t>
          </w:r>
        </w:p>
      </w:docPartBody>
    </w:docPart>
    <w:docPart>
      <w:docPartPr>
        <w:name w:val="A287F40F64464228B37C93EB9A19195F"/>
        <w:category>
          <w:name w:val="General"/>
          <w:gallery w:val="placeholder"/>
        </w:category>
        <w:types>
          <w:type w:val="bbPlcHdr"/>
        </w:types>
        <w:behaviors>
          <w:behavior w:val="content"/>
        </w:behaviors>
        <w:guid w:val="{095BD3D5-0D22-40C0-97DA-7F984B8CD74D}"/>
      </w:docPartPr>
      <w:docPartBody>
        <w:p w:rsidR="00E67960" w:rsidRDefault="0085717F" w:rsidP="0085717F">
          <w:pPr>
            <w:pStyle w:val="A287F40F64464228B37C93EB9A19195F"/>
          </w:pPr>
          <w:r w:rsidRPr="00B91AA1">
            <w:rPr>
              <w:rStyle w:val="PlaceholderText"/>
            </w:rPr>
            <w:t>Choose an item.</w:t>
          </w:r>
        </w:p>
      </w:docPartBody>
    </w:docPart>
    <w:docPart>
      <w:docPartPr>
        <w:name w:val="759D0FFB0C4840E28BA6E10DDF3EF8A7"/>
        <w:category>
          <w:name w:val="General"/>
          <w:gallery w:val="placeholder"/>
        </w:category>
        <w:types>
          <w:type w:val="bbPlcHdr"/>
        </w:types>
        <w:behaviors>
          <w:behavior w:val="content"/>
        </w:behaviors>
        <w:guid w:val="{D346F40B-72AB-4ECD-B4A9-4651E8E4C944}"/>
      </w:docPartPr>
      <w:docPartBody>
        <w:p w:rsidR="00E67960" w:rsidRDefault="0085717F" w:rsidP="0085717F">
          <w:pPr>
            <w:pStyle w:val="759D0FFB0C4840E28BA6E10DDF3EF8A7"/>
          </w:pPr>
          <w:r w:rsidRPr="00B91AA1">
            <w:rPr>
              <w:rStyle w:val="PlaceholderText"/>
            </w:rPr>
            <w:t>Choose an item.</w:t>
          </w:r>
        </w:p>
      </w:docPartBody>
    </w:docPart>
    <w:docPart>
      <w:docPartPr>
        <w:name w:val="CADD8A8888774DA8A350FBDE576C4142"/>
        <w:category>
          <w:name w:val="General"/>
          <w:gallery w:val="placeholder"/>
        </w:category>
        <w:types>
          <w:type w:val="bbPlcHdr"/>
        </w:types>
        <w:behaviors>
          <w:behavior w:val="content"/>
        </w:behaviors>
        <w:guid w:val="{E02A0936-E0A6-425F-A5A6-FD611C30EDE7}"/>
      </w:docPartPr>
      <w:docPartBody>
        <w:p w:rsidR="00E67960" w:rsidRDefault="0085717F" w:rsidP="0085717F">
          <w:pPr>
            <w:pStyle w:val="CADD8A8888774DA8A350FBDE576C4142"/>
          </w:pPr>
          <w:r w:rsidRPr="00B91AA1">
            <w:rPr>
              <w:rStyle w:val="PlaceholderText"/>
            </w:rPr>
            <w:t>Choose an item.</w:t>
          </w:r>
        </w:p>
      </w:docPartBody>
    </w:docPart>
    <w:docPart>
      <w:docPartPr>
        <w:name w:val="2BB76930833C4B12B6C490C8FE6AB751"/>
        <w:category>
          <w:name w:val="General"/>
          <w:gallery w:val="placeholder"/>
        </w:category>
        <w:types>
          <w:type w:val="bbPlcHdr"/>
        </w:types>
        <w:behaviors>
          <w:behavior w:val="content"/>
        </w:behaviors>
        <w:guid w:val="{5E9603B2-7CA6-4207-8C9D-AE38881907F6}"/>
      </w:docPartPr>
      <w:docPartBody>
        <w:p w:rsidR="00E67960" w:rsidRDefault="0085717F" w:rsidP="0085717F">
          <w:pPr>
            <w:pStyle w:val="2BB76930833C4B12B6C490C8FE6AB751"/>
          </w:pPr>
          <w:r w:rsidRPr="00B91AA1">
            <w:rPr>
              <w:rStyle w:val="PlaceholderText"/>
            </w:rPr>
            <w:t>Choose an item.</w:t>
          </w:r>
        </w:p>
      </w:docPartBody>
    </w:docPart>
    <w:docPart>
      <w:docPartPr>
        <w:name w:val="10A7E839DCCC4312B8E44B44F514C094"/>
        <w:category>
          <w:name w:val="General"/>
          <w:gallery w:val="placeholder"/>
        </w:category>
        <w:types>
          <w:type w:val="bbPlcHdr"/>
        </w:types>
        <w:behaviors>
          <w:behavior w:val="content"/>
        </w:behaviors>
        <w:guid w:val="{5D76508A-6BAB-4C50-B341-568BBE06112D}"/>
      </w:docPartPr>
      <w:docPartBody>
        <w:p w:rsidR="00E67960" w:rsidRDefault="0085717F" w:rsidP="0085717F">
          <w:pPr>
            <w:pStyle w:val="10A7E839DCCC4312B8E44B44F514C094"/>
          </w:pPr>
          <w:r w:rsidRPr="00B91AA1">
            <w:rPr>
              <w:rStyle w:val="PlaceholderText"/>
            </w:rPr>
            <w:t>Choose an item.</w:t>
          </w:r>
        </w:p>
      </w:docPartBody>
    </w:docPart>
    <w:docPart>
      <w:docPartPr>
        <w:name w:val="DB08321DF3F543C9A29C28D9DDF963E9"/>
        <w:category>
          <w:name w:val="General"/>
          <w:gallery w:val="placeholder"/>
        </w:category>
        <w:types>
          <w:type w:val="bbPlcHdr"/>
        </w:types>
        <w:behaviors>
          <w:behavior w:val="content"/>
        </w:behaviors>
        <w:guid w:val="{983D0DE5-E9F9-4FC4-B27C-DFEC02F33957}"/>
      </w:docPartPr>
      <w:docPartBody>
        <w:p w:rsidR="00E67960" w:rsidRDefault="0085717F" w:rsidP="0085717F">
          <w:pPr>
            <w:pStyle w:val="DB08321DF3F543C9A29C28D9DDF963E9"/>
          </w:pPr>
          <w:r w:rsidRPr="00B91AA1">
            <w:rPr>
              <w:rStyle w:val="PlaceholderText"/>
            </w:rPr>
            <w:t>Choose an item.</w:t>
          </w:r>
        </w:p>
      </w:docPartBody>
    </w:docPart>
    <w:docPart>
      <w:docPartPr>
        <w:name w:val="E14033E211E24079A07FC6F34633844A"/>
        <w:category>
          <w:name w:val="General"/>
          <w:gallery w:val="placeholder"/>
        </w:category>
        <w:types>
          <w:type w:val="bbPlcHdr"/>
        </w:types>
        <w:behaviors>
          <w:behavior w:val="content"/>
        </w:behaviors>
        <w:guid w:val="{A1DE1791-2C37-4ED5-9CB2-913CEE40F588}"/>
      </w:docPartPr>
      <w:docPartBody>
        <w:p w:rsidR="00E67960" w:rsidRDefault="0085717F" w:rsidP="0085717F">
          <w:pPr>
            <w:pStyle w:val="E14033E211E24079A07FC6F34633844A"/>
          </w:pPr>
          <w:r w:rsidRPr="00B91AA1">
            <w:rPr>
              <w:rStyle w:val="PlaceholderText"/>
            </w:rPr>
            <w:t>Choose an item.</w:t>
          </w:r>
        </w:p>
      </w:docPartBody>
    </w:docPart>
    <w:docPart>
      <w:docPartPr>
        <w:name w:val="4E6FB1ADC2414C6FAA332B692AC32911"/>
        <w:category>
          <w:name w:val="General"/>
          <w:gallery w:val="placeholder"/>
        </w:category>
        <w:types>
          <w:type w:val="bbPlcHdr"/>
        </w:types>
        <w:behaviors>
          <w:behavior w:val="content"/>
        </w:behaviors>
        <w:guid w:val="{F6FA3FC2-4768-42F4-8635-04B59821D6A9}"/>
      </w:docPartPr>
      <w:docPartBody>
        <w:p w:rsidR="00E67960" w:rsidRDefault="0085717F" w:rsidP="0085717F">
          <w:pPr>
            <w:pStyle w:val="4E6FB1ADC2414C6FAA332B692AC32911"/>
          </w:pPr>
          <w:r w:rsidRPr="00B91AA1">
            <w:rPr>
              <w:rStyle w:val="PlaceholderText"/>
            </w:rPr>
            <w:t>Choose an item.</w:t>
          </w:r>
        </w:p>
      </w:docPartBody>
    </w:docPart>
    <w:docPart>
      <w:docPartPr>
        <w:name w:val="F4B0A80B5A064944A775CF5AB5AD84A1"/>
        <w:category>
          <w:name w:val="General"/>
          <w:gallery w:val="placeholder"/>
        </w:category>
        <w:types>
          <w:type w:val="bbPlcHdr"/>
        </w:types>
        <w:behaviors>
          <w:behavior w:val="content"/>
        </w:behaviors>
        <w:guid w:val="{6C1BD3C4-C99A-4955-9B90-42B14D161080}"/>
      </w:docPartPr>
      <w:docPartBody>
        <w:p w:rsidR="00E67960" w:rsidRDefault="0085717F" w:rsidP="0085717F">
          <w:pPr>
            <w:pStyle w:val="F4B0A80B5A064944A775CF5AB5AD84A1"/>
          </w:pPr>
          <w:r w:rsidRPr="00B91AA1">
            <w:rPr>
              <w:rStyle w:val="PlaceholderText"/>
            </w:rPr>
            <w:t>Choose an item.</w:t>
          </w:r>
        </w:p>
      </w:docPartBody>
    </w:docPart>
    <w:docPart>
      <w:docPartPr>
        <w:name w:val="659C22201C844A89AA84F184B276ADC4"/>
        <w:category>
          <w:name w:val="General"/>
          <w:gallery w:val="placeholder"/>
        </w:category>
        <w:types>
          <w:type w:val="bbPlcHdr"/>
        </w:types>
        <w:behaviors>
          <w:behavior w:val="content"/>
        </w:behaviors>
        <w:guid w:val="{A2466AF5-D703-4336-809E-D9049DBB7EAD}"/>
      </w:docPartPr>
      <w:docPartBody>
        <w:p w:rsidR="00E67960" w:rsidRDefault="0085717F" w:rsidP="0085717F">
          <w:pPr>
            <w:pStyle w:val="659C22201C844A89AA84F184B276ADC4"/>
          </w:pPr>
          <w:r w:rsidRPr="00B91AA1">
            <w:rPr>
              <w:rStyle w:val="PlaceholderText"/>
            </w:rPr>
            <w:t>Choose an item.</w:t>
          </w:r>
        </w:p>
      </w:docPartBody>
    </w:docPart>
    <w:docPart>
      <w:docPartPr>
        <w:name w:val="13BED3AD134344E8A715CBEA0FF19851"/>
        <w:category>
          <w:name w:val="General"/>
          <w:gallery w:val="placeholder"/>
        </w:category>
        <w:types>
          <w:type w:val="bbPlcHdr"/>
        </w:types>
        <w:behaviors>
          <w:behavior w:val="content"/>
        </w:behaviors>
        <w:guid w:val="{2189FCFC-5D66-4354-A834-F65645BF8C8C}"/>
      </w:docPartPr>
      <w:docPartBody>
        <w:p w:rsidR="00E67960" w:rsidRDefault="0085717F" w:rsidP="0085717F">
          <w:pPr>
            <w:pStyle w:val="13BED3AD134344E8A715CBEA0FF19851"/>
          </w:pPr>
          <w:r w:rsidRPr="00B91AA1">
            <w:rPr>
              <w:rStyle w:val="PlaceholderText"/>
            </w:rPr>
            <w:t>Choose an item.</w:t>
          </w:r>
        </w:p>
      </w:docPartBody>
    </w:docPart>
    <w:docPart>
      <w:docPartPr>
        <w:name w:val="B257965A4F594D93A7C79217012EDC43"/>
        <w:category>
          <w:name w:val="General"/>
          <w:gallery w:val="placeholder"/>
        </w:category>
        <w:types>
          <w:type w:val="bbPlcHdr"/>
        </w:types>
        <w:behaviors>
          <w:behavior w:val="content"/>
        </w:behaviors>
        <w:guid w:val="{571BB127-9BF2-43AB-A3EE-AF73B0DC7BB1}"/>
      </w:docPartPr>
      <w:docPartBody>
        <w:p w:rsidR="00E67960" w:rsidRDefault="0085717F" w:rsidP="0085717F">
          <w:pPr>
            <w:pStyle w:val="B257965A4F594D93A7C79217012EDC43"/>
          </w:pPr>
          <w:r w:rsidRPr="00B91AA1">
            <w:rPr>
              <w:rStyle w:val="PlaceholderText"/>
            </w:rPr>
            <w:t>Choose an item.</w:t>
          </w:r>
        </w:p>
      </w:docPartBody>
    </w:docPart>
    <w:docPart>
      <w:docPartPr>
        <w:name w:val="AC8D63E855CC4AD5823BD96FAA26FD9D"/>
        <w:category>
          <w:name w:val="General"/>
          <w:gallery w:val="placeholder"/>
        </w:category>
        <w:types>
          <w:type w:val="bbPlcHdr"/>
        </w:types>
        <w:behaviors>
          <w:behavior w:val="content"/>
        </w:behaviors>
        <w:guid w:val="{1F22812A-7293-4E12-B95A-2AED91768AA4}"/>
      </w:docPartPr>
      <w:docPartBody>
        <w:p w:rsidR="00E67960" w:rsidRDefault="0085717F" w:rsidP="0085717F">
          <w:pPr>
            <w:pStyle w:val="AC8D63E855CC4AD5823BD96FAA26FD9D"/>
          </w:pPr>
          <w:r w:rsidRPr="00B91AA1">
            <w:rPr>
              <w:rStyle w:val="PlaceholderText"/>
            </w:rPr>
            <w:t>Choose an item.</w:t>
          </w:r>
        </w:p>
      </w:docPartBody>
    </w:docPart>
    <w:docPart>
      <w:docPartPr>
        <w:name w:val="9BBA4E10AE0F479BAC6776C97228B655"/>
        <w:category>
          <w:name w:val="General"/>
          <w:gallery w:val="placeholder"/>
        </w:category>
        <w:types>
          <w:type w:val="bbPlcHdr"/>
        </w:types>
        <w:behaviors>
          <w:behavior w:val="content"/>
        </w:behaviors>
        <w:guid w:val="{32E7C93B-67A7-4253-8BF7-A5E73FA5774E}"/>
      </w:docPartPr>
      <w:docPartBody>
        <w:p w:rsidR="00E67960" w:rsidRDefault="0085717F" w:rsidP="0085717F">
          <w:pPr>
            <w:pStyle w:val="9BBA4E10AE0F479BAC6776C97228B655"/>
          </w:pPr>
          <w:r w:rsidRPr="00B91AA1">
            <w:rPr>
              <w:rStyle w:val="PlaceholderText"/>
            </w:rPr>
            <w:t>Choose an item.</w:t>
          </w:r>
        </w:p>
      </w:docPartBody>
    </w:docPart>
    <w:docPart>
      <w:docPartPr>
        <w:name w:val="FBA29FF1E8AE436D9F2BC489C3D457E4"/>
        <w:category>
          <w:name w:val="General"/>
          <w:gallery w:val="placeholder"/>
        </w:category>
        <w:types>
          <w:type w:val="bbPlcHdr"/>
        </w:types>
        <w:behaviors>
          <w:behavior w:val="content"/>
        </w:behaviors>
        <w:guid w:val="{F37079C2-05D6-44EE-A1F9-A31915245057}"/>
      </w:docPartPr>
      <w:docPartBody>
        <w:p w:rsidR="00E67960" w:rsidRDefault="0085717F" w:rsidP="0085717F">
          <w:pPr>
            <w:pStyle w:val="FBA29FF1E8AE436D9F2BC489C3D457E4"/>
          </w:pPr>
          <w:r w:rsidRPr="00B91AA1">
            <w:rPr>
              <w:rStyle w:val="PlaceholderText"/>
            </w:rPr>
            <w:t>Choose an item.</w:t>
          </w:r>
        </w:p>
      </w:docPartBody>
    </w:docPart>
    <w:docPart>
      <w:docPartPr>
        <w:name w:val="28377C6B9E6C4CA8BE30D5A91DC39CF4"/>
        <w:category>
          <w:name w:val="General"/>
          <w:gallery w:val="placeholder"/>
        </w:category>
        <w:types>
          <w:type w:val="bbPlcHdr"/>
        </w:types>
        <w:behaviors>
          <w:behavior w:val="content"/>
        </w:behaviors>
        <w:guid w:val="{A707C615-1134-410E-9D0A-DC3E747E2B39}"/>
      </w:docPartPr>
      <w:docPartBody>
        <w:p w:rsidR="00E67960" w:rsidRDefault="0085717F" w:rsidP="0085717F">
          <w:pPr>
            <w:pStyle w:val="28377C6B9E6C4CA8BE30D5A91DC39CF4"/>
          </w:pPr>
          <w:r w:rsidRPr="00B91AA1">
            <w:rPr>
              <w:rStyle w:val="PlaceholderText"/>
            </w:rPr>
            <w:t>Choose an item.</w:t>
          </w:r>
        </w:p>
      </w:docPartBody>
    </w:docPart>
    <w:docPart>
      <w:docPartPr>
        <w:name w:val="8731C665E807458DB1874DB07E62CE17"/>
        <w:category>
          <w:name w:val="General"/>
          <w:gallery w:val="placeholder"/>
        </w:category>
        <w:types>
          <w:type w:val="bbPlcHdr"/>
        </w:types>
        <w:behaviors>
          <w:behavior w:val="content"/>
        </w:behaviors>
        <w:guid w:val="{8E0FC206-A497-4532-83B3-D9AF8ED3927D}"/>
      </w:docPartPr>
      <w:docPartBody>
        <w:p w:rsidR="00E67960" w:rsidRDefault="0085717F" w:rsidP="0085717F">
          <w:pPr>
            <w:pStyle w:val="8731C665E807458DB1874DB07E62CE17"/>
          </w:pPr>
          <w:r w:rsidRPr="00B91AA1">
            <w:rPr>
              <w:rStyle w:val="PlaceholderText"/>
            </w:rPr>
            <w:t>Choose an item.</w:t>
          </w:r>
        </w:p>
      </w:docPartBody>
    </w:docPart>
    <w:docPart>
      <w:docPartPr>
        <w:name w:val="5BCFBE7AA9C342FA8DECD0E94F22B3E8"/>
        <w:category>
          <w:name w:val="General"/>
          <w:gallery w:val="placeholder"/>
        </w:category>
        <w:types>
          <w:type w:val="bbPlcHdr"/>
        </w:types>
        <w:behaviors>
          <w:behavior w:val="content"/>
        </w:behaviors>
        <w:guid w:val="{380C84C4-B925-4383-AD88-82BEC3083F24}"/>
      </w:docPartPr>
      <w:docPartBody>
        <w:p w:rsidR="00E67960" w:rsidRDefault="0085717F" w:rsidP="0085717F">
          <w:pPr>
            <w:pStyle w:val="5BCFBE7AA9C342FA8DECD0E94F22B3E8"/>
          </w:pPr>
          <w:r w:rsidRPr="00B91AA1">
            <w:rPr>
              <w:rStyle w:val="PlaceholderText"/>
            </w:rPr>
            <w:t>Choose an item.</w:t>
          </w:r>
        </w:p>
      </w:docPartBody>
    </w:docPart>
    <w:docPart>
      <w:docPartPr>
        <w:name w:val="8684F95D9B43493DB9A6578E6AF54471"/>
        <w:category>
          <w:name w:val="General"/>
          <w:gallery w:val="placeholder"/>
        </w:category>
        <w:types>
          <w:type w:val="bbPlcHdr"/>
        </w:types>
        <w:behaviors>
          <w:behavior w:val="content"/>
        </w:behaviors>
        <w:guid w:val="{017FBCF5-AA1D-4A7B-AB22-01F2495C921E}"/>
      </w:docPartPr>
      <w:docPartBody>
        <w:p w:rsidR="00E67960" w:rsidRDefault="0085717F" w:rsidP="0085717F">
          <w:pPr>
            <w:pStyle w:val="8684F95D9B43493DB9A6578E6AF54471"/>
          </w:pPr>
          <w:r w:rsidRPr="00B91AA1">
            <w:rPr>
              <w:rStyle w:val="PlaceholderText"/>
            </w:rPr>
            <w:t>Choose an item.</w:t>
          </w:r>
        </w:p>
      </w:docPartBody>
    </w:docPart>
    <w:docPart>
      <w:docPartPr>
        <w:name w:val="65233902606C449A8583901DDF9A1061"/>
        <w:category>
          <w:name w:val="General"/>
          <w:gallery w:val="placeholder"/>
        </w:category>
        <w:types>
          <w:type w:val="bbPlcHdr"/>
        </w:types>
        <w:behaviors>
          <w:behavior w:val="content"/>
        </w:behaviors>
        <w:guid w:val="{A5674F7B-6EF7-4B44-929B-632560151123}"/>
      </w:docPartPr>
      <w:docPartBody>
        <w:p w:rsidR="00E67960" w:rsidRDefault="0085717F" w:rsidP="0085717F">
          <w:pPr>
            <w:pStyle w:val="65233902606C449A8583901DDF9A1061"/>
          </w:pPr>
          <w:r w:rsidRPr="00B91AA1">
            <w:rPr>
              <w:rStyle w:val="PlaceholderText"/>
            </w:rPr>
            <w:t>Choose an item.</w:t>
          </w:r>
        </w:p>
      </w:docPartBody>
    </w:docPart>
    <w:docPart>
      <w:docPartPr>
        <w:name w:val="9914C8BCF5D047118B48985E6231A543"/>
        <w:category>
          <w:name w:val="General"/>
          <w:gallery w:val="placeholder"/>
        </w:category>
        <w:types>
          <w:type w:val="bbPlcHdr"/>
        </w:types>
        <w:behaviors>
          <w:behavior w:val="content"/>
        </w:behaviors>
        <w:guid w:val="{530BEC56-1238-4237-9FC4-0C4BE3710BF9}"/>
      </w:docPartPr>
      <w:docPartBody>
        <w:p w:rsidR="00E67960" w:rsidRDefault="0085717F" w:rsidP="0085717F">
          <w:pPr>
            <w:pStyle w:val="9914C8BCF5D047118B48985E6231A543"/>
          </w:pPr>
          <w:r w:rsidRPr="00B91AA1">
            <w:rPr>
              <w:rStyle w:val="PlaceholderText"/>
            </w:rPr>
            <w:t>Choose an item.</w:t>
          </w:r>
        </w:p>
      </w:docPartBody>
    </w:docPart>
    <w:docPart>
      <w:docPartPr>
        <w:name w:val="6F9FA6FCE76D4F10873B48A54A2C3146"/>
        <w:category>
          <w:name w:val="General"/>
          <w:gallery w:val="placeholder"/>
        </w:category>
        <w:types>
          <w:type w:val="bbPlcHdr"/>
        </w:types>
        <w:behaviors>
          <w:behavior w:val="content"/>
        </w:behaviors>
        <w:guid w:val="{7C54EB00-9149-4FCE-8C0C-089F0A7075E7}"/>
      </w:docPartPr>
      <w:docPartBody>
        <w:p w:rsidR="00E67960" w:rsidRDefault="0085717F" w:rsidP="0085717F">
          <w:pPr>
            <w:pStyle w:val="6F9FA6FCE76D4F10873B48A54A2C3146"/>
          </w:pPr>
          <w:r w:rsidRPr="00B91AA1">
            <w:rPr>
              <w:rStyle w:val="PlaceholderText"/>
            </w:rPr>
            <w:t>Choose an item.</w:t>
          </w:r>
        </w:p>
      </w:docPartBody>
    </w:docPart>
    <w:docPart>
      <w:docPartPr>
        <w:name w:val="D477A990A0C24541A943EB5B6851619C"/>
        <w:category>
          <w:name w:val="General"/>
          <w:gallery w:val="placeholder"/>
        </w:category>
        <w:types>
          <w:type w:val="bbPlcHdr"/>
        </w:types>
        <w:behaviors>
          <w:behavior w:val="content"/>
        </w:behaviors>
        <w:guid w:val="{8133A398-47E8-46B9-97FE-451635669755}"/>
      </w:docPartPr>
      <w:docPartBody>
        <w:p w:rsidR="00E67960" w:rsidRDefault="0085717F" w:rsidP="0085717F">
          <w:pPr>
            <w:pStyle w:val="D477A990A0C24541A943EB5B6851619C"/>
          </w:pPr>
          <w:r w:rsidRPr="00B91AA1">
            <w:rPr>
              <w:rStyle w:val="PlaceholderText"/>
            </w:rPr>
            <w:t>Choose an item.</w:t>
          </w:r>
        </w:p>
      </w:docPartBody>
    </w:docPart>
    <w:docPart>
      <w:docPartPr>
        <w:name w:val="AEA4E82B74374E62B70A3B535A07D205"/>
        <w:category>
          <w:name w:val="General"/>
          <w:gallery w:val="placeholder"/>
        </w:category>
        <w:types>
          <w:type w:val="bbPlcHdr"/>
        </w:types>
        <w:behaviors>
          <w:behavior w:val="content"/>
        </w:behaviors>
        <w:guid w:val="{C4BD37AB-11B4-4694-8541-EDDDF7F98524}"/>
      </w:docPartPr>
      <w:docPartBody>
        <w:p w:rsidR="00E67960" w:rsidRDefault="0085717F" w:rsidP="0085717F">
          <w:pPr>
            <w:pStyle w:val="AEA4E82B74374E62B70A3B535A07D205"/>
          </w:pPr>
          <w:r w:rsidRPr="00B91AA1">
            <w:rPr>
              <w:rStyle w:val="PlaceholderText"/>
            </w:rPr>
            <w:t>Choose an item.</w:t>
          </w:r>
        </w:p>
      </w:docPartBody>
    </w:docPart>
    <w:docPart>
      <w:docPartPr>
        <w:name w:val="9E120B92E40E4875A306294B9B95C3A0"/>
        <w:category>
          <w:name w:val="General"/>
          <w:gallery w:val="placeholder"/>
        </w:category>
        <w:types>
          <w:type w:val="bbPlcHdr"/>
        </w:types>
        <w:behaviors>
          <w:behavior w:val="content"/>
        </w:behaviors>
        <w:guid w:val="{C747CC07-415B-4DCA-8015-B0664C5F8544}"/>
      </w:docPartPr>
      <w:docPartBody>
        <w:p w:rsidR="00E67960" w:rsidRDefault="0085717F" w:rsidP="0085717F">
          <w:pPr>
            <w:pStyle w:val="9E120B92E40E4875A306294B9B95C3A0"/>
          </w:pPr>
          <w:r w:rsidRPr="00B91AA1">
            <w:rPr>
              <w:rStyle w:val="PlaceholderText"/>
            </w:rPr>
            <w:t>Choose an item.</w:t>
          </w:r>
        </w:p>
      </w:docPartBody>
    </w:docPart>
    <w:docPart>
      <w:docPartPr>
        <w:name w:val="4DDE4161095A4F2B86909DDF4231897C"/>
        <w:category>
          <w:name w:val="General"/>
          <w:gallery w:val="placeholder"/>
        </w:category>
        <w:types>
          <w:type w:val="bbPlcHdr"/>
        </w:types>
        <w:behaviors>
          <w:behavior w:val="content"/>
        </w:behaviors>
        <w:guid w:val="{5C27DEC1-44C9-4370-B1B3-743FD7BF2F1B}"/>
      </w:docPartPr>
      <w:docPartBody>
        <w:p w:rsidR="00E67960" w:rsidRDefault="0085717F" w:rsidP="0085717F">
          <w:pPr>
            <w:pStyle w:val="4DDE4161095A4F2B86909DDF4231897C"/>
          </w:pPr>
          <w:r w:rsidRPr="00B91AA1">
            <w:rPr>
              <w:rStyle w:val="PlaceholderText"/>
            </w:rPr>
            <w:t>Choose an item.</w:t>
          </w:r>
        </w:p>
      </w:docPartBody>
    </w:docPart>
    <w:docPart>
      <w:docPartPr>
        <w:name w:val="E4FBDA168E624F9B801D9CFDC8E78044"/>
        <w:category>
          <w:name w:val="General"/>
          <w:gallery w:val="placeholder"/>
        </w:category>
        <w:types>
          <w:type w:val="bbPlcHdr"/>
        </w:types>
        <w:behaviors>
          <w:behavior w:val="content"/>
        </w:behaviors>
        <w:guid w:val="{1A27E2AF-7F23-46BE-A9F3-CF2E0C50C53F}"/>
      </w:docPartPr>
      <w:docPartBody>
        <w:p w:rsidR="00E67960" w:rsidRDefault="0085717F" w:rsidP="0085717F">
          <w:pPr>
            <w:pStyle w:val="E4FBDA168E624F9B801D9CFDC8E78044"/>
          </w:pPr>
          <w:r w:rsidRPr="00B91AA1">
            <w:rPr>
              <w:rStyle w:val="PlaceholderText"/>
            </w:rPr>
            <w:t>Choose an item.</w:t>
          </w:r>
        </w:p>
      </w:docPartBody>
    </w:docPart>
    <w:docPart>
      <w:docPartPr>
        <w:name w:val="1796BBC5B04E4239BBD1514DA2FA0E29"/>
        <w:category>
          <w:name w:val="General"/>
          <w:gallery w:val="placeholder"/>
        </w:category>
        <w:types>
          <w:type w:val="bbPlcHdr"/>
        </w:types>
        <w:behaviors>
          <w:behavior w:val="content"/>
        </w:behaviors>
        <w:guid w:val="{1547BE3A-E3A5-4C40-B3E4-CF3F7B74E32A}"/>
      </w:docPartPr>
      <w:docPartBody>
        <w:p w:rsidR="00E67960" w:rsidRDefault="0085717F" w:rsidP="0085717F">
          <w:pPr>
            <w:pStyle w:val="1796BBC5B04E4239BBD1514DA2FA0E29"/>
          </w:pPr>
          <w:r w:rsidRPr="00B91AA1">
            <w:rPr>
              <w:rStyle w:val="PlaceholderText"/>
            </w:rPr>
            <w:t>Choose an item.</w:t>
          </w:r>
        </w:p>
      </w:docPartBody>
    </w:docPart>
    <w:docPart>
      <w:docPartPr>
        <w:name w:val="3591C883082443ACB4A413D8B7D8C940"/>
        <w:category>
          <w:name w:val="General"/>
          <w:gallery w:val="placeholder"/>
        </w:category>
        <w:types>
          <w:type w:val="bbPlcHdr"/>
        </w:types>
        <w:behaviors>
          <w:behavior w:val="content"/>
        </w:behaviors>
        <w:guid w:val="{0FB4D778-ED97-4EA3-B926-CB0BCE227A5C}"/>
      </w:docPartPr>
      <w:docPartBody>
        <w:p w:rsidR="00E67960" w:rsidRDefault="0085717F" w:rsidP="0085717F">
          <w:pPr>
            <w:pStyle w:val="3591C883082443ACB4A413D8B7D8C940"/>
          </w:pPr>
          <w:r w:rsidRPr="00B91AA1">
            <w:rPr>
              <w:rStyle w:val="PlaceholderText"/>
            </w:rPr>
            <w:t>Choose an item.</w:t>
          </w:r>
        </w:p>
      </w:docPartBody>
    </w:docPart>
    <w:docPart>
      <w:docPartPr>
        <w:name w:val="6F89F5FE4FF54F47802C84587F3EF9E6"/>
        <w:category>
          <w:name w:val="General"/>
          <w:gallery w:val="placeholder"/>
        </w:category>
        <w:types>
          <w:type w:val="bbPlcHdr"/>
        </w:types>
        <w:behaviors>
          <w:behavior w:val="content"/>
        </w:behaviors>
        <w:guid w:val="{02809C61-75A9-4F6C-A440-49D7041014EC}"/>
      </w:docPartPr>
      <w:docPartBody>
        <w:p w:rsidR="00E67960" w:rsidRDefault="0085717F" w:rsidP="0085717F">
          <w:pPr>
            <w:pStyle w:val="6F89F5FE4FF54F47802C84587F3EF9E6"/>
          </w:pPr>
          <w:r w:rsidRPr="00B91AA1">
            <w:rPr>
              <w:rStyle w:val="PlaceholderText"/>
            </w:rPr>
            <w:t>Choose an item.</w:t>
          </w:r>
        </w:p>
      </w:docPartBody>
    </w:docPart>
    <w:docPart>
      <w:docPartPr>
        <w:name w:val="4AB861B02C174C9A88BD2C6C71141104"/>
        <w:category>
          <w:name w:val="General"/>
          <w:gallery w:val="placeholder"/>
        </w:category>
        <w:types>
          <w:type w:val="bbPlcHdr"/>
        </w:types>
        <w:behaviors>
          <w:behavior w:val="content"/>
        </w:behaviors>
        <w:guid w:val="{BED33A4C-E05B-4693-99D5-BB3054617C9B}"/>
      </w:docPartPr>
      <w:docPartBody>
        <w:p w:rsidR="00E67960" w:rsidRDefault="0085717F" w:rsidP="0085717F">
          <w:pPr>
            <w:pStyle w:val="4AB861B02C174C9A88BD2C6C71141104"/>
          </w:pPr>
          <w:r w:rsidRPr="00B91AA1">
            <w:rPr>
              <w:rStyle w:val="PlaceholderText"/>
            </w:rPr>
            <w:t>Choose an item.</w:t>
          </w:r>
        </w:p>
      </w:docPartBody>
    </w:docPart>
    <w:docPart>
      <w:docPartPr>
        <w:name w:val="5E3BB99389CE47E2824474B113B8AC19"/>
        <w:category>
          <w:name w:val="General"/>
          <w:gallery w:val="placeholder"/>
        </w:category>
        <w:types>
          <w:type w:val="bbPlcHdr"/>
        </w:types>
        <w:behaviors>
          <w:behavior w:val="content"/>
        </w:behaviors>
        <w:guid w:val="{10617A23-66B0-4F0F-A6EE-3981B5D5E008}"/>
      </w:docPartPr>
      <w:docPartBody>
        <w:p w:rsidR="00E67960" w:rsidRDefault="0085717F" w:rsidP="0085717F">
          <w:pPr>
            <w:pStyle w:val="5E3BB99389CE47E2824474B113B8AC19"/>
          </w:pPr>
          <w:r w:rsidRPr="00B91AA1">
            <w:rPr>
              <w:rStyle w:val="PlaceholderText"/>
            </w:rPr>
            <w:t>Choose an item.</w:t>
          </w:r>
        </w:p>
      </w:docPartBody>
    </w:docPart>
    <w:docPart>
      <w:docPartPr>
        <w:name w:val="728F3B694FDF43E38452D2F5180EBE31"/>
        <w:category>
          <w:name w:val="General"/>
          <w:gallery w:val="placeholder"/>
        </w:category>
        <w:types>
          <w:type w:val="bbPlcHdr"/>
        </w:types>
        <w:behaviors>
          <w:behavior w:val="content"/>
        </w:behaviors>
        <w:guid w:val="{55C3D820-3EBA-4483-A082-8D55C74A1DC7}"/>
      </w:docPartPr>
      <w:docPartBody>
        <w:p w:rsidR="00E67960" w:rsidRDefault="0085717F" w:rsidP="0085717F">
          <w:pPr>
            <w:pStyle w:val="728F3B694FDF43E38452D2F5180EBE31"/>
          </w:pPr>
          <w:r w:rsidRPr="00B91AA1">
            <w:rPr>
              <w:rStyle w:val="PlaceholderText"/>
            </w:rPr>
            <w:t>Choose an item.</w:t>
          </w:r>
        </w:p>
      </w:docPartBody>
    </w:docPart>
    <w:docPart>
      <w:docPartPr>
        <w:name w:val="70EE3DA502EA42278EAC4BFF9BC4807D"/>
        <w:category>
          <w:name w:val="General"/>
          <w:gallery w:val="placeholder"/>
        </w:category>
        <w:types>
          <w:type w:val="bbPlcHdr"/>
        </w:types>
        <w:behaviors>
          <w:behavior w:val="content"/>
        </w:behaviors>
        <w:guid w:val="{8A394906-265B-481C-8C1C-565AA2DD4FC9}"/>
      </w:docPartPr>
      <w:docPartBody>
        <w:p w:rsidR="00E67960" w:rsidRDefault="0085717F" w:rsidP="0085717F">
          <w:pPr>
            <w:pStyle w:val="70EE3DA502EA42278EAC4BFF9BC4807D"/>
          </w:pPr>
          <w:r w:rsidRPr="00B91AA1">
            <w:rPr>
              <w:rStyle w:val="PlaceholderText"/>
            </w:rPr>
            <w:t>Choose an item.</w:t>
          </w:r>
        </w:p>
      </w:docPartBody>
    </w:docPart>
    <w:docPart>
      <w:docPartPr>
        <w:name w:val="AEA9B9431A8C439C9D7CB318B90A4D3A"/>
        <w:category>
          <w:name w:val="General"/>
          <w:gallery w:val="placeholder"/>
        </w:category>
        <w:types>
          <w:type w:val="bbPlcHdr"/>
        </w:types>
        <w:behaviors>
          <w:behavior w:val="content"/>
        </w:behaviors>
        <w:guid w:val="{CC9F4AD6-935E-4E5D-AE0C-876C261E44F0}"/>
      </w:docPartPr>
      <w:docPartBody>
        <w:p w:rsidR="00E67960" w:rsidRDefault="0085717F" w:rsidP="0085717F">
          <w:pPr>
            <w:pStyle w:val="AEA9B9431A8C439C9D7CB318B90A4D3A"/>
          </w:pPr>
          <w:r w:rsidRPr="00B91AA1">
            <w:rPr>
              <w:rStyle w:val="PlaceholderText"/>
            </w:rPr>
            <w:t>Choose an item.</w:t>
          </w:r>
        </w:p>
      </w:docPartBody>
    </w:docPart>
    <w:docPart>
      <w:docPartPr>
        <w:name w:val="D0AFFA33F9DC465084B90F3AB1245923"/>
        <w:category>
          <w:name w:val="General"/>
          <w:gallery w:val="placeholder"/>
        </w:category>
        <w:types>
          <w:type w:val="bbPlcHdr"/>
        </w:types>
        <w:behaviors>
          <w:behavior w:val="content"/>
        </w:behaviors>
        <w:guid w:val="{BD7E0301-62C4-4324-A7DF-4F878013F8F0}"/>
      </w:docPartPr>
      <w:docPartBody>
        <w:p w:rsidR="00E67960" w:rsidRDefault="0085717F" w:rsidP="0085717F">
          <w:pPr>
            <w:pStyle w:val="D0AFFA33F9DC465084B90F3AB1245923"/>
          </w:pPr>
          <w:r w:rsidRPr="00B91AA1">
            <w:rPr>
              <w:rStyle w:val="PlaceholderText"/>
            </w:rPr>
            <w:t>Choose an item.</w:t>
          </w:r>
        </w:p>
      </w:docPartBody>
    </w:docPart>
    <w:docPart>
      <w:docPartPr>
        <w:name w:val="2F12E79F760A4C36981FEC52AD12E320"/>
        <w:category>
          <w:name w:val="General"/>
          <w:gallery w:val="placeholder"/>
        </w:category>
        <w:types>
          <w:type w:val="bbPlcHdr"/>
        </w:types>
        <w:behaviors>
          <w:behavior w:val="content"/>
        </w:behaviors>
        <w:guid w:val="{A4A47A24-D512-4DC9-8EDC-A223DDD2B296}"/>
      </w:docPartPr>
      <w:docPartBody>
        <w:p w:rsidR="00E67960" w:rsidRDefault="0085717F" w:rsidP="0085717F">
          <w:pPr>
            <w:pStyle w:val="2F12E79F760A4C36981FEC52AD12E320"/>
          </w:pPr>
          <w:r w:rsidRPr="00B91AA1">
            <w:rPr>
              <w:rStyle w:val="PlaceholderText"/>
            </w:rPr>
            <w:t>Choose an item.</w:t>
          </w:r>
        </w:p>
      </w:docPartBody>
    </w:docPart>
    <w:docPart>
      <w:docPartPr>
        <w:name w:val="E302E39E43DD42F4AE95BC14392F8210"/>
        <w:category>
          <w:name w:val="General"/>
          <w:gallery w:val="placeholder"/>
        </w:category>
        <w:types>
          <w:type w:val="bbPlcHdr"/>
        </w:types>
        <w:behaviors>
          <w:behavior w:val="content"/>
        </w:behaviors>
        <w:guid w:val="{AF00A7B6-9400-480B-BC99-E2C13FA4C34F}"/>
      </w:docPartPr>
      <w:docPartBody>
        <w:p w:rsidR="00E67960" w:rsidRDefault="0085717F" w:rsidP="0085717F">
          <w:pPr>
            <w:pStyle w:val="E302E39E43DD42F4AE95BC14392F8210"/>
          </w:pPr>
          <w:r w:rsidRPr="00B91AA1">
            <w:rPr>
              <w:rStyle w:val="PlaceholderText"/>
            </w:rPr>
            <w:t>Choose an item.</w:t>
          </w:r>
        </w:p>
      </w:docPartBody>
    </w:docPart>
    <w:docPart>
      <w:docPartPr>
        <w:name w:val="7708A0DCD87D469EAB9EA2FF26B5DFA9"/>
        <w:category>
          <w:name w:val="General"/>
          <w:gallery w:val="placeholder"/>
        </w:category>
        <w:types>
          <w:type w:val="bbPlcHdr"/>
        </w:types>
        <w:behaviors>
          <w:behavior w:val="content"/>
        </w:behaviors>
        <w:guid w:val="{BE5F33E7-582F-413F-B705-5A49B3036AAB}"/>
      </w:docPartPr>
      <w:docPartBody>
        <w:p w:rsidR="00E67960" w:rsidRDefault="0085717F" w:rsidP="0085717F">
          <w:pPr>
            <w:pStyle w:val="7708A0DCD87D469EAB9EA2FF26B5DFA9"/>
          </w:pPr>
          <w:r w:rsidRPr="00B91AA1">
            <w:rPr>
              <w:rStyle w:val="PlaceholderText"/>
            </w:rPr>
            <w:t>Choose an item.</w:t>
          </w:r>
        </w:p>
      </w:docPartBody>
    </w:docPart>
    <w:docPart>
      <w:docPartPr>
        <w:name w:val="9BD8EE39B1C147CC9D698E8080A1435B"/>
        <w:category>
          <w:name w:val="General"/>
          <w:gallery w:val="placeholder"/>
        </w:category>
        <w:types>
          <w:type w:val="bbPlcHdr"/>
        </w:types>
        <w:behaviors>
          <w:behavior w:val="content"/>
        </w:behaviors>
        <w:guid w:val="{D78EBE51-B7B2-4AAD-8C96-C224659CD373}"/>
      </w:docPartPr>
      <w:docPartBody>
        <w:p w:rsidR="00E67960" w:rsidRDefault="0085717F" w:rsidP="0085717F">
          <w:pPr>
            <w:pStyle w:val="9BD8EE39B1C147CC9D698E8080A1435B"/>
          </w:pPr>
          <w:r w:rsidRPr="00B91AA1">
            <w:rPr>
              <w:rStyle w:val="PlaceholderText"/>
            </w:rPr>
            <w:t>Choose an item.</w:t>
          </w:r>
        </w:p>
      </w:docPartBody>
    </w:docPart>
    <w:docPart>
      <w:docPartPr>
        <w:name w:val="8F3EC12BEFB149848C913A4A2DBFE2E8"/>
        <w:category>
          <w:name w:val="General"/>
          <w:gallery w:val="placeholder"/>
        </w:category>
        <w:types>
          <w:type w:val="bbPlcHdr"/>
        </w:types>
        <w:behaviors>
          <w:behavior w:val="content"/>
        </w:behaviors>
        <w:guid w:val="{C0C50970-D079-4BC8-8510-2C469EB02A4E}"/>
      </w:docPartPr>
      <w:docPartBody>
        <w:p w:rsidR="00E67960" w:rsidRDefault="0085717F" w:rsidP="0085717F">
          <w:pPr>
            <w:pStyle w:val="8F3EC12BEFB149848C913A4A2DBFE2E8"/>
          </w:pPr>
          <w:r w:rsidRPr="00B91AA1">
            <w:rPr>
              <w:rStyle w:val="PlaceholderText"/>
            </w:rPr>
            <w:t>Choose an item.</w:t>
          </w:r>
        </w:p>
      </w:docPartBody>
    </w:docPart>
    <w:docPart>
      <w:docPartPr>
        <w:name w:val="84F182F46A5049D9960210FADCE86E79"/>
        <w:category>
          <w:name w:val="General"/>
          <w:gallery w:val="placeholder"/>
        </w:category>
        <w:types>
          <w:type w:val="bbPlcHdr"/>
        </w:types>
        <w:behaviors>
          <w:behavior w:val="content"/>
        </w:behaviors>
        <w:guid w:val="{BAB66D85-E1D1-4B84-89F4-55E70B44DAD5}"/>
      </w:docPartPr>
      <w:docPartBody>
        <w:p w:rsidR="00E67960" w:rsidRDefault="0085717F" w:rsidP="0085717F">
          <w:pPr>
            <w:pStyle w:val="84F182F46A5049D9960210FADCE86E79"/>
          </w:pPr>
          <w:r w:rsidRPr="00B91AA1">
            <w:rPr>
              <w:rStyle w:val="PlaceholderText"/>
            </w:rPr>
            <w:t>Choose an item.</w:t>
          </w:r>
        </w:p>
      </w:docPartBody>
    </w:docPart>
    <w:docPart>
      <w:docPartPr>
        <w:name w:val="DF1FDBDEF83C4475B93153A823F38C5A"/>
        <w:category>
          <w:name w:val="General"/>
          <w:gallery w:val="placeholder"/>
        </w:category>
        <w:types>
          <w:type w:val="bbPlcHdr"/>
        </w:types>
        <w:behaviors>
          <w:behavior w:val="content"/>
        </w:behaviors>
        <w:guid w:val="{577621E9-4F8D-4708-8B40-9769F53330B8}"/>
      </w:docPartPr>
      <w:docPartBody>
        <w:p w:rsidR="00E67960" w:rsidRDefault="0085717F" w:rsidP="0085717F">
          <w:pPr>
            <w:pStyle w:val="DF1FDBDEF83C4475B93153A823F38C5A"/>
          </w:pPr>
          <w:r w:rsidRPr="00B91AA1">
            <w:rPr>
              <w:rStyle w:val="PlaceholderText"/>
            </w:rPr>
            <w:t>Choose an item.</w:t>
          </w:r>
        </w:p>
      </w:docPartBody>
    </w:docPart>
    <w:docPart>
      <w:docPartPr>
        <w:name w:val="D603812059FB4C4DB9E86BCA1AE0EB90"/>
        <w:category>
          <w:name w:val="General"/>
          <w:gallery w:val="placeholder"/>
        </w:category>
        <w:types>
          <w:type w:val="bbPlcHdr"/>
        </w:types>
        <w:behaviors>
          <w:behavior w:val="content"/>
        </w:behaviors>
        <w:guid w:val="{B06ECAF3-B1F7-417D-ADF3-91BAD0DB23E0}"/>
      </w:docPartPr>
      <w:docPartBody>
        <w:p w:rsidR="00E67960" w:rsidRDefault="0085717F" w:rsidP="0085717F">
          <w:pPr>
            <w:pStyle w:val="D603812059FB4C4DB9E86BCA1AE0EB90"/>
          </w:pPr>
          <w:r w:rsidRPr="00B91AA1">
            <w:rPr>
              <w:rStyle w:val="PlaceholderText"/>
            </w:rPr>
            <w:t>Choose an item.</w:t>
          </w:r>
        </w:p>
      </w:docPartBody>
    </w:docPart>
    <w:docPart>
      <w:docPartPr>
        <w:name w:val="E809AFF785E14721902DAF1B07448C82"/>
        <w:category>
          <w:name w:val="General"/>
          <w:gallery w:val="placeholder"/>
        </w:category>
        <w:types>
          <w:type w:val="bbPlcHdr"/>
        </w:types>
        <w:behaviors>
          <w:behavior w:val="content"/>
        </w:behaviors>
        <w:guid w:val="{AE65DB15-6342-46D7-A292-7B5F8A3CCC12}"/>
      </w:docPartPr>
      <w:docPartBody>
        <w:p w:rsidR="00E67960" w:rsidRDefault="0085717F" w:rsidP="0085717F">
          <w:pPr>
            <w:pStyle w:val="E809AFF785E14721902DAF1B07448C82"/>
          </w:pPr>
          <w:r w:rsidRPr="00B91AA1">
            <w:rPr>
              <w:rStyle w:val="PlaceholderText"/>
            </w:rPr>
            <w:t>Choose an item.</w:t>
          </w:r>
        </w:p>
      </w:docPartBody>
    </w:docPart>
    <w:docPart>
      <w:docPartPr>
        <w:name w:val="21C6804C81EF458FAED296C02FACCBBB"/>
        <w:category>
          <w:name w:val="General"/>
          <w:gallery w:val="placeholder"/>
        </w:category>
        <w:types>
          <w:type w:val="bbPlcHdr"/>
        </w:types>
        <w:behaviors>
          <w:behavior w:val="content"/>
        </w:behaviors>
        <w:guid w:val="{0E3520B1-C049-4F2B-991A-82A29D300B1E}"/>
      </w:docPartPr>
      <w:docPartBody>
        <w:p w:rsidR="00E67960" w:rsidRDefault="0085717F" w:rsidP="0085717F">
          <w:pPr>
            <w:pStyle w:val="21C6804C81EF458FAED296C02FACCBBB"/>
          </w:pPr>
          <w:r w:rsidRPr="00B91AA1">
            <w:rPr>
              <w:rStyle w:val="PlaceholderText"/>
            </w:rPr>
            <w:t>Choose an item.</w:t>
          </w:r>
        </w:p>
      </w:docPartBody>
    </w:docPart>
    <w:docPart>
      <w:docPartPr>
        <w:name w:val="D3583C15279C4C0285D91E2CD249636D"/>
        <w:category>
          <w:name w:val="General"/>
          <w:gallery w:val="placeholder"/>
        </w:category>
        <w:types>
          <w:type w:val="bbPlcHdr"/>
        </w:types>
        <w:behaviors>
          <w:behavior w:val="content"/>
        </w:behaviors>
        <w:guid w:val="{20DAB2FC-7198-438F-8440-B1E5EDAAF272}"/>
      </w:docPartPr>
      <w:docPartBody>
        <w:p w:rsidR="00E67960" w:rsidRDefault="0085717F" w:rsidP="0085717F">
          <w:pPr>
            <w:pStyle w:val="D3583C15279C4C0285D91E2CD249636D"/>
          </w:pPr>
          <w:r w:rsidRPr="00B91AA1">
            <w:rPr>
              <w:rStyle w:val="PlaceholderText"/>
            </w:rPr>
            <w:t>Choose an item.</w:t>
          </w:r>
        </w:p>
      </w:docPartBody>
    </w:docPart>
    <w:docPart>
      <w:docPartPr>
        <w:name w:val="E3BC84B8ED384F51BA76BC954B94841A"/>
        <w:category>
          <w:name w:val="General"/>
          <w:gallery w:val="placeholder"/>
        </w:category>
        <w:types>
          <w:type w:val="bbPlcHdr"/>
        </w:types>
        <w:behaviors>
          <w:behavior w:val="content"/>
        </w:behaviors>
        <w:guid w:val="{53840C2C-A0EA-423F-B9C1-77010DEAE98C}"/>
      </w:docPartPr>
      <w:docPartBody>
        <w:p w:rsidR="00E67960" w:rsidRDefault="0085717F" w:rsidP="0085717F">
          <w:pPr>
            <w:pStyle w:val="E3BC84B8ED384F51BA76BC954B94841A"/>
          </w:pPr>
          <w:r w:rsidRPr="00B91AA1">
            <w:rPr>
              <w:rStyle w:val="PlaceholderText"/>
            </w:rPr>
            <w:t>Choose an item.</w:t>
          </w:r>
        </w:p>
      </w:docPartBody>
    </w:docPart>
    <w:docPart>
      <w:docPartPr>
        <w:name w:val="085A4803841048EE97B86DD6E1DDE68D"/>
        <w:category>
          <w:name w:val="General"/>
          <w:gallery w:val="placeholder"/>
        </w:category>
        <w:types>
          <w:type w:val="bbPlcHdr"/>
        </w:types>
        <w:behaviors>
          <w:behavior w:val="content"/>
        </w:behaviors>
        <w:guid w:val="{4629337D-4EB2-4872-B863-CA4BE38DEC3E}"/>
      </w:docPartPr>
      <w:docPartBody>
        <w:p w:rsidR="00E67960" w:rsidRDefault="0085717F" w:rsidP="0085717F">
          <w:pPr>
            <w:pStyle w:val="085A4803841048EE97B86DD6E1DDE68D"/>
          </w:pPr>
          <w:r w:rsidRPr="00B91AA1">
            <w:rPr>
              <w:rStyle w:val="PlaceholderText"/>
            </w:rPr>
            <w:t>Choose an item.</w:t>
          </w:r>
        </w:p>
      </w:docPartBody>
    </w:docPart>
    <w:docPart>
      <w:docPartPr>
        <w:name w:val="2A063A66EA524D40BAACB0AC9C5EE1DB"/>
        <w:category>
          <w:name w:val="General"/>
          <w:gallery w:val="placeholder"/>
        </w:category>
        <w:types>
          <w:type w:val="bbPlcHdr"/>
        </w:types>
        <w:behaviors>
          <w:behavior w:val="content"/>
        </w:behaviors>
        <w:guid w:val="{C323F281-A337-4848-8778-985919475559}"/>
      </w:docPartPr>
      <w:docPartBody>
        <w:p w:rsidR="00E67960" w:rsidRDefault="0085717F" w:rsidP="0085717F">
          <w:pPr>
            <w:pStyle w:val="2A063A66EA524D40BAACB0AC9C5EE1DB"/>
          </w:pPr>
          <w:r w:rsidRPr="00B91AA1">
            <w:rPr>
              <w:rStyle w:val="PlaceholderText"/>
            </w:rPr>
            <w:t>Choose an item.</w:t>
          </w:r>
        </w:p>
      </w:docPartBody>
    </w:docPart>
    <w:docPart>
      <w:docPartPr>
        <w:name w:val="372FA4E501C44C2482BDD9A289200478"/>
        <w:category>
          <w:name w:val="General"/>
          <w:gallery w:val="placeholder"/>
        </w:category>
        <w:types>
          <w:type w:val="bbPlcHdr"/>
        </w:types>
        <w:behaviors>
          <w:behavior w:val="content"/>
        </w:behaviors>
        <w:guid w:val="{02702328-2844-47A6-B7D3-9B7D32B46B2A}"/>
      </w:docPartPr>
      <w:docPartBody>
        <w:p w:rsidR="00E67960" w:rsidRDefault="0085717F" w:rsidP="0085717F">
          <w:pPr>
            <w:pStyle w:val="372FA4E501C44C2482BDD9A289200478"/>
          </w:pPr>
          <w:r w:rsidRPr="00B91AA1">
            <w:rPr>
              <w:rStyle w:val="PlaceholderText"/>
            </w:rPr>
            <w:t>Choose an item.</w:t>
          </w:r>
        </w:p>
      </w:docPartBody>
    </w:docPart>
    <w:docPart>
      <w:docPartPr>
        <w:name w:val="19A531AF91A143CD831B0B77363CCA99"/>
        <w:category>
          <w:name w:val="General"/>
          <w:gallery w:val="placeholder"/>
        </w:category>
        <w:types>
          <w:type w:val="bbPlcHdr"/>
        </w:types>
        <w:behaviors>
          <w:behavior w:val="content"/>
        </w:behaviors>
        <w:guid w:val="{B7536D71-97C8-4B6A-8C36-7AFC8462E820}"/>
      </w:docPartPr>
      <w:docPartBody>
        <w:p w:rsidR="00E67960" w:rsidRDefault="0085717F" w:rsidP="0085717F">
          <w:pPr>
            <w:pStyle w:val="19A531AF91A143CD831B0B77363CCA99"/>
          </w:pPr>
          <w:r w:rsidRPr="00B91AA1">
            <w:rPr>
              <w:rStyle w:val="PlaceholderText"/>
            </w:rPr>
            <w:t>Choose an item.</w:t>
          </w:r>
        </w:p>
      </w:docPartBody>
    </w:docPart>
    <w:docPart>
      <w:docPartPr>
        <w:name w:val="2178BA8DA0714653A675E1DBE3DB218B"/>
        <w:category>
          <w:name w:val="General"/>
          <w:gallery w:val="placeholder"/>
        </w:category>
        <w:types>
          <w:type w:val="bbPlcHdr"/>
        </w:types>
        <w:behaviors>
          <w:behavior w:val="content"/>
        </w:behaviors>
        <w:guid w:val="{C6411402-56CA-4636-94CE-64B4439A9774}"/>
      </w:docPartPr>
      <w:docPartBody>
        <w:p w:rsidR="00E67960" w:rsidRDefault="0085717F" w:rsidP="0085717F">
          <w:pPr>
            <w:pStyle w:val="2178BA8DA0714653A675E1DBE3DB218B"/>
          </w:pPr>
          <w:r w:rsidRPr="00B91AA1">
            <w:rPr>
              <w:rStyle w:val="PlaceholderText"/>
            </w:rPr>
            <w:t>Choose an item.</w:t>
          </w:r>
        </w:p>
      </w:docPartBody>
    </w:docPart>
    <w:docPart>
      <w:docPartPr>
        <w:name w:val="25F546163A5B479DAD7A55E91C2899B4"/>
        <w:category>
          <w:name w:val="General"/>
          <w:gallery w:val="placeholder"/>
        </w:category>
        <w:types>
          <w:type w:val="bbPlcHdr"/>
        </w:types>
        <w:behaviors>
          <w:behavior w:val="content"/>
        </w:behaviors>
        <w:guid w:val="{A18B02AF-C098-4525-8090-8CB18B20F66E}"/>
      </w:docPartPr>
      <w:docPartBody>
        <w:p w:rsidR="00E67960" w:rsidRDefault="0085717F" w:rsidP="0085717F">
          <w:pPr>
            <w:pStyle w:val="25F546163A5B479DAD7A55E91C2899B4"/>
          </w:pPr>
          <w:r w:rsidRPr="00B91AA1">
            <w:rPr>
              <w:rStyle w:val="PlaceholderText"/>
            </w:rPr>
            <w:t>Choose an item.</w:t>
          </w:r>
        </w:p>
      </w:docPartBody>
    </w:docPart>
    <w:docPart>
      <w:docPartPr>
        <w:name w:val="844F30D71A864BB2AD563ED512EA1C9F"/>
        <w:category>
          <w:name w:val="General"/>
          <w:gallery w:val="placeholder"/>
        </w:category>
        <w:types>
          <w:type w:val="bbPlcHdr"/>
        </w:types>
        <w:behaviors>
          <w:behavior w:val="content"/>
        </w:behaviors>
        <w:guid w:val="{452B235C-03D8-4385-94AA-D2B30201FAF7}"/>
      </w:docPartPr>
      <w:docPartBody>
        <w:p w:rsidR="00E67960" w:rsidRDefault="0085717F" w:rsidP="0085717F">
          <w:pPr>
            <w:pStyle w:val="844F30D71A864BB2AD563ED512EA1C9F"/>
          </w:pPr>
          <w:r w:rsidRPr="00B91AA1">
            <w:rPr>
              <w:rStyle w:val="PlaceholderText"/>
            </w:rPr>
            <w:t>Choose an item.</w:t>
          </w:r>
        </w:p>
      </w:docPartBody>
    </w:docPart>
    <w:docPart>
      <w:docPartPr>
        <w:name w:val="9780B313C2D24A5F8464297A357D9B0D"/>
        <w:category>
          <w:name w:val="General"/>
          <w:gallery w:val="placeholder"/>
        </w:category>
        <w:types>
          <w:type w:val="bbPlcHdr"/>
        </w:types>
        <w:behaviors>
          <w:behavior w:val="content"/>
        </w:behaviors>
        <w:guid w:val="{8AE57E5B-255D-4D03-AEE0-4DD854E7DE5C}"/>
      </w:docPartPr>
      <w:docPartBody>
        <w:p w:rsidR="00E67960" w:rsidRDefault="0085717F" w:rsidP="0085717F">
          <w:pPr>
            <w:pStyle w:val="9780B313C2D24A5F8464297A357D9B0D"/>
          </w:pPr>
          <w:r w:rsidRPr="00B91AA1">
            <w:rPr>
              <w:rStyle w:val="PlaceholderText"/>
            </w:rPr>
            <w:t>Choose an item.</w:t>
          </w:r>
        </w:p>
      </w:docPartBody>
    </w:docPart>
    <w:docPart>
      <w:docPartPr>
        <w:name w:val="77DBCE7A4EEF41B1BA67BAB7728428B3"/>
        <w:category>
          <w:name w:val="General"/>
          <w:gallery w:val="placeholder"/>
        </w:category>
        <w:types>
          <w:type w:val="bbPlcHdr"/>
        </w:types>
        <w:behaviors>
          <w:behavior w:val="content"/>
        </w:behaviors>
        <w:guid w:val="{9610ED5D-22DE-4BEF-BF65-7315F7E190B0}"/>
      </w:docPartPr>
      <w:docPartBody>
        <w:p w:rsidR="00E67960" w:rsidRDefault="0085717F" w:rsidP="0085717F">
          <w:pPr>
            <w:pStyle w:val="77DBCE7A4EEF41B1BA67BAB7728428B3"/>
          </w:pPr>
          <w:r w:rsidRPr="00B91AA1">
            <w:rPr>
              <w:rStyle w:val="PlaceholderText"/>
            </w:rPr>
            <w:t>Choose an item.</w:t>
          </w:r>
        </w:p>
      </w:docPartBody>
    </w:docPart>
    <w:docPart>
      <w:docPartPr>
        <w:name w:val="2C1BC05D6091404290960728A467314D"/>
        <w:category>
          <w:name w:val="General"/>
          <w:gallery w:val="placeholder"/>
        </w:category>
        <w:types>
          <w:type w:val="bbPlcHdr"/>
        </w:types>
        <w:behaviors>
          <w:behavior w:val="content"/>
        </w:behaviors>
        <w:guid w:val="{AC801360-6DC0-4405-BDDD-CE09B621C1AA}"/>
      </w:docPartPr>
      <w:docPartBody>
        <w:p w:rsidR="00E67960" w:rsidRDefault="0085717F" w:rsidP="0085717F">
          <w:pPr>
            <w:pStyle w:val="2C1BC05D6091404290960728A467314D"/>
          </w:pPr>
          <w:r w:rsidRPr="00B91AA1">
            <w:rPr>
              <w:rStyle w:val="PlaceholderText"/>
            </w:rPr>
            <w:t>Choose an item.</w:t>
          </w:r>
        </w:p>
      </w:docPartBody>
    </w:docPart>
    <w:docPart>
      <w:docPartPr>
        <w:name w:val="B050D69194C746F887DBCEB346451D55"/>
        <w:category>
          <w:name w:val="General"/>
          <w:gallery w:val="placeholder"/>
        </w:category>
        <w:types>
          <w:type w:val="bbPlcHdr"/>
        </w:types>
        <w:behaviors>
          <w:behavior w:val="content"/>
        </w:behaviors>
        <w:guid w:val="{0F518C36-D530-4A97-8E9E-D959DF70B350}"/>
      </w:docPartPr>
      <w:docPartBody>
        <w:p w:rsidR="00E67960" w:rsidRDefault="0085717F" w:rsidP="0085717F">
          <w:pPr>
            <w:pStyle w:val="B050D69194C746F887DBCEB346451D55"/>
          </w:pPr>
          <w:r w:rsidRPr="00B91AA1">
            <w:rPr>
              <w:rStyle w:val="PlaceholderText"/>
            </w:rPr>
            <w:t>Choose an item.</w:t>
          </w:r>
        </w:p>
      </w:docPartBody>
    </w:docPart>
    <w:docPart>
      <w:docPartPr>
        <w:name w:val="2FADC55531F5429982D1AC33CFC6857B"/>
        <w:category>
          <w:name w:val="General"/>
          <w:gallery w:val="placeholder"/>
        </w:category>
        <w:types>
          <w:type w:val="bbPlcHdr"/>
        </w:types>
        <w:behaviors>
          <w:behavior w:val="content"/>
        </w:behaviors>
        <w:guid w:val="{B7F1E717-4119-4DF7-A1BF-E004D5D37A03}"/>
      </w:docPartPr>
      <w:docPartBody>
        <w:p w:rsidR="00E67960" w:rsidRDefault="0085717F" w:rsidP="0085717F">
          <w:pPr>
            <w:pStyle w:val="2FADC55531F5429982D1AC33CFC6857B"/>
          </w:pPr>
          <w:r w:rsidRPr="00B91AA1">
            <w:rPr>
              <w:rStyle w:val="PlaceholderText"/>
            </w:rPr>
            <w:t>Choose an item.</w:t>
          </w:r>
        </w:p>
      </w:docPartBody>
    </w:docPart>
    <w:docPart>
      <w:docPartPr>
        <w:name w:val="D85F830952D042F7B35F4CA87784D2BE"/>
        <w:category>
          <w:name w:val="General"/>
          <w:gallery w:val="placeholder"/>
        </w:category>
        <w:types>
          <w:type w:val="bbPlcHdr"/>
        </w:types>
        <w:behaviors>
          <w:behavior w:val="content"/>
        </w:behaviors>
        <w:guid w:val="{8B04E005-F3A3-4B9F-9375-3E629C9F1D09}"/>
      </w:docPartPr>
      <w:docPartBody>
        <w:p w:rsidR="00E67960" w:rsidRDefault="0085717F" w:rsidP="0085717F">
          <w:pPr>
            <w:pStyle w:val="D85F830952D042F7B35F4CA87784D2BE"/>
          </w:pPr>
          <w:r w:rsidRPr="00B91AA1">
            <w:rPr>
              <w:rStyle w:val="PlaceholderText"/>
            </w:rPr>
            <w:t>Choose an item.</w:t>
          </w:r>
        </w:p>
      </w:docPartBody>
    </w:docPart>
    <w:docPart>
      <w:docPartPr>
        <w:name w:val="4A5FB27F18F54BE9857D89CEC70421E2"/>
        <w:category>
          <w:name w:val="General"/>
          <w:gallery w:val="placeholder"/>
        </w:category>
        <w:types>
          <w:type w:val="bbPlcHdr"/>
        </w:types>
        <w:behaviors>
          <w:behavior w:val="content"/>
        </w:behaviors>
        <w:guid w:val="{72A44B67-5DBB-4025-86DC-2458542C7C89}"/>
      </w:docPartPr>
      <w:docPartBody>
        <w:p w:rsidR="00E67960" w:rsidRDefault="0085717F" w:rsidP="0085717F">
          <w:pPr>
            <w:pStyle w:val="4A5FB27F18F54BE9857D89CEC70421E2"/>
          </w:pPr>
          <w:r w:rsidRPr="00B91AA1">
            <w:rPr>
              <w:rStyle w:val="PlaceholderText"/>
            </w:rPr>
            <w:t>Choose an item.</w:t>
          </w:r>
        </w:p>
      </w:docPartBody>
    </w:docPart>
    <w:docPart>
      <w:docPartPr>
        <w:name w:val="8CFD59A7354F4F6B81AE6D77004C0178"/>
        <w:category>
          <w:name w:val="General"/>
          <w:gallery w:val="placeholder"/>
        </w:category>
        <w:types>
          <w:type w:val="bbPlcHdr"/>
        </w:types>
        <w:behaviors>
          <w:behavior w:val="content"/>
        </w:behaviors>
        <w:guid w:val="{C75014E8-B614-419F-941D-B575598E13CF}"/>
      </w:docPartPr>
      <w:docPartBody>
        <w:p w:rsidR="00E67960" w:rsidRDefault="0085717F" w:rsidP="0085717F">
          <w:pPr>
            <w:pStyle w:val="8CFD59A7354F4F6B81AE6D77004C0178"/>
          </w:pPr>
          <w:r w:rsidRPr="00B91AA1">
            <w:rPr>
              <w:rStyle w:val="PlaceholderText"/>
            </w:rPr>
            <w:t>Choose an item.</w:t>
          </w:r>
        </w:p>
      </w:docPartBody>
    </w:docPart>
    <w:docPart>
      <w:docPartPr>
        <w:name w:val="1B463675D8E44023B0B98E2A36BD1CDC"/>
        <w:category>
          <w:name w:val="General"/>
          <w:gallery w:val="placeholder"/>
        </w:category>
        <w:types>
          <w:type w:val="bbPlcHdr"/>
        </w:types>
        <w:behaviors>
          <w:behavior w:val="content"/>
        </w:behaviors>
        <w:guid w:val="{4D6C5BD4-1F23-4298-911B-BABF5B1C4FD6}"/>
      </w:docPartPr>
      <w:docPartBody>
        <w:p w:rsidR="00E67960" w:rsidRDefault="0085717F" w:rsidP="0085717F">
          <w:pPr>
            <w:pStyle w:val="1B463675D8E44023B0B98E2A36BD1CDC"/>
          </w:pPr>
          <w:r w:rsidRPr="00B91AA1">
            <w:rPr>
              <w:rStyle w:val="PlaceholderText"/>
            </w:rPr>
            <w:t>Choose an item.</w:t>
          </w:r>
        </w:p>
      </w:docPartBody>
    </w:docPart>
    <w:docPart>
      <w:docPartPr>
        <w:name w:val="F0565308731344D89B9808B5B5023FEE"/>
        <w:category>
          <w:name w:val="General"/>
          <w:gallery w:val="placeholder"/>
        </w:category>
        <w:types>
          <w:type w:val="bbPlcHdr"/>
        </w:types>
        <w:behaviors>
          <w:behavior w:val="content"/>
        </w:behaviors>
        <w:guid w:val="{CDD43979-80AC-4179-BF39-4E30ACD4C351}"/>
      </w:docPartPr>
      <w:docPartBody>
        <w:p w:rsidR="00E67960" w:rsidRDefault="0085717F" w:rsidP="0085717F">
          <w:pPr>
            <w:pStyle w:val="F0565308731344D89B9808B5B5023FEE"/>
          </w:pPr>
          <w:r w:rsidRPr="00B91AA1">
            <w:rPr>
              <w:rStyle w:val="PlaceholderText"/>
            </w:rPr>
            <w:t>Choose an item.</w:t>
          </w:r>
        </w:p>
      </w:docPartBody>
    </w:docPart>
    <w:docPart>
      <w:docPartPr>
        <w:name w:val="0144899272184F02A3D0FC54F7B2C055"/>
        <w:category>
          <w:name w:val="General"/>
          <w:gallery w:val="placeholder"/>
        </w:category>
        <w:types>
          <w:type w:val="bbPlcHdr"/>
        </w:types>
        <w:behaviors>
          <w:behavior w:val="content"/>
        </w:behaviors>
        <w:guid w:val="{687FAE66-95BD-4B4A-92FF-E42C3B4F0BD8}"/>
      </w:docPartPr>
      <w:docPartBody>
        <w:p w:rsidR="00E67960" w:rsidRDefault="0085717F" w:rsidP="0085717F">
          <w:pPr>
            <w:pStyle w:val="0144899272184F02A3D0FC54F7B2C055"/>
          </w:pPr>
          <w:r w:rsidRPr="00B91AA1">
            <w:rPr>
              <w:rStyle w:val="PlaceholderText"/>
            </w:rPr>
            <w:t>Choose an item.</w:t>
          </w:r>
        </w:p>
      </w:docPartBody>
    </w:docPart>
    <w:docPart>
      <w:docPartPr>
        <w:name w:val="97F8163287854C3DA7A32074A1FE6AA4"/>
        <w:category>
          <w:name w:val="General"/>
          <w:gallery w:val="placeholder"/>
        </w:category>
        <w:types>
          <w:type w:val="bbPlcHdr"/>
        </w:types>
        <w:behaviors>
          <w:behavior w:val="content"/>
        </w:behaviors>
        <w:guid w:val="{C346F080-7BCC-464C-A470-FDE5DD58D47D}"/>
      </w:docPartPr>
      <w:docPartBody>
        <w:p w:rsidR="00E67960" w:rsidRDefault="0085717F" w:rsidP="0085717F">
          <w:pPr>
            <w:pStyle w:val="97F8163287854C3DA7A32074A1FE6AA4"/>
          </w:pPr>
          <w:r w:rsidRPr="00B91AA1">
            <w:rPr>
              <w:rStyle w:val="PlaceholderText"/>
            </w:rPr>
            <w:t>Choose an item.</w:t>
          </w:r>
        </w:p>
      </w:docPartBody>
    </w:docPart>
    <w:docPart>
      <w:docPartPr>
        <w:name w:val="B1FF363725ED470998F76F898DD1AC96"/>
        <w:category>
          <w:name w:val="General"/>
          <w:gallery w:val="placeholder"/>
        </w:category>
        <w:types>
          <w:type w:val="bbPlcHdr"/>
        </w:types>
        <w:behaviors>
          <w:behavior w:val="content"/>
        </w:behaviors>
        <w:guid w:val="{C07B2D41-2D21-4610-9B4E-470C109A39D5}"/>
      </w:docPartPr>
      <w:docPartBody>
        <w:p w:rsidR="00E67960" w:rsidRDefault="0085717F" w:rsidP="0085717F">
          <w:pPr>
            <w:pStyle w:val="B1FF363725ED470998F76F898DD1AC96"/>
          </w:pPr>
          <w:r w:rsidRPr="00B91AA1">
            <w:rPr>
              <w:rStyle w:val="PlaceholderText"/>
            </w:rPr>
            <w:t>Choose an item.</w:t>
          </w:r>
        </w:p>
      </w:docPartBody>
    </w:docPart>
    <w:docPart>
      <w:docPartPr>
        <w:name w:val="17101FFC410745708877E4D8898E1683"/>
        <w:category>
          <w:name w:val="General"/>
          <w:gallery w:val="placeholder"/>
        </w:category>
        <w:types>
          <w:type w:val="bbPlcHdr"/>
        </w:types>
        <w:behaviors>
          <w:behavior w:val="content"/>
        </w:behaviors>
        <w:guid w:val="{7064F52C-9C7A-4C6E-9D19-64E7B8E62EE2}"/>
      </w:docPartPr>
      <w:docPartBody>
        <w:p w:rsidR="00E67960" w:rsidRDefault="0085717F" w:rsidP="0085717F">
          <w:pPr>
            <w:pStyle w:val="17101FFC410745708877E4D8898E1683"/>
          </w:pPr>
          <w:r w:rsidRPr="00B91AA1">
            <w:rPr>
              <w:rStyle w:val="PlaceholderText"/>
            </w:rPr>
            <w:t>Choose an item.</w:t>
          </w:r>
        </w:p>
      </w:docPartBody>
    </w:docPart>
    <w:docPart>
      <w:docPartPr>
        <w:name w:val="8A289CBC21AA46A5B82E459C03E9CD88"/>
        <w:category>
          <w:name w:val="General"/>
          <w:gallery w:val="placeholder"/>
        </w:category>
        <w:types>
          <w:type w:val="bbPlcHdr"/>
        </w:types>
        <w:behaviors>
          <w:behavior w:val="content"/>
        </w:behaviors>
        <w:guid w:val="{3521626E-FA8A-48A2-979D-DCC041AFA976}"/>
      </w:docPartPr>
      <w:docPartBody>
        <w:p w:rsidR="00E67960" w:rsidRDefault="0085717F" w:rsidP="0085717F">
          <w:pPr>
            <w:pStyle w:val="8A289CBC21AA46A5B82E459C03E9CD88"/>
          </w:pPr>
          <w:r w:rsidRPr="00B91AA1">
            <w:rPr>
              <w:rStyle w:val="PlaceholderText"/>
            </w:rPr>
            <w:t>Choose an item.</w:t>
          </w:r>
        </w:p>
      </w:docPartBody>
    </w:docPart>
    <w:docPart>
      <w:docPartPr>
        <w:name w:val="BDE8D347C0E94494BD789FBB05422A55"/>
        <w:category>
          <w:name w:val="General"/>
          <w:gallery w:val="placeholder"/>
        </w:category>
        <w:types>
          <w:type w:val="bbPlcHdr"/>
        </w:types>
        <w:behaviors>
          <w:behavior w:val="content"/>
        </w:behaviors>
        <w:guid w:val="{FADF5B49-B4F8-49AB-91EF-CFDA97AF3641}"/>
      </w:docPartPr>
      <w:docPartBody>
        <w:p w:rsidR="00E67960" w:rsidRDefault="0085717F" w:rsidP="0085717F">
          <w:pPr>
            <w:pStyle w:val="BDE8D347C0E94494BD789FBB05422A55"/>
          </w:pPr>
          <w:r w:rsidRPr="00B91AA1">
            <w:rPr>
              <w:rStyle w:val="PlaceholderText"/>
            </w:rPr>
            <w:t>Choose an item.</w:t>
          </w:r>
        </w:p>
      </w:docPartBody>
    </w:docPart>
    <w:docPart>
      <w:docPartPr>
        <w:name w:val="5EF1E4C0A6664F73A77FD7F7406E33DA"/>
        <w:category>
          <w:name w:val="General"/>
          <w:gallery w:val="placeholder"/>
        </w:category>
        <w:types>
          <w:type w:val="bbPlcHdr"/>
        </w:types>
        <w:behaviors>
          <w:behavior w:val="content"/>
        </w:behaviors>
        <w:guid w:val="{5EF76C24-18F7-4706-BC81-32B8D8D77C76}"/>
      </w:docPartPr>
      <w:docPartBody>
        <w:p w:rsidR="00E67960" w:rsidRDefault="0085717F" w:rsidP="0085717F">
          <w:pPr>
            <w:pStyle w:val="5EF1E4C0A6664F73A77FD7F7406E33DA"/>
          </w:pPr>
          <w:r w:rsidRPr="00B91AA1">
            <w:rPr>
              <w:rStyle w:val="PlaceholderText"/>
            </w:rPr>
            <w:t>Choose an item.</w:t>
          </w:r>
        </w:p>
      </w:docPartBody>
    </w:docPart>
    <w:docPart>
      <w:docPartPr>
        <w:name w:val="B2249D1E1F434DEA98EF84A082DF7F59"/>
        <w:category>
          <w:name w:val="General"/>
          <w:gallery w:val="placeholder"/>
        </w:category>
        <w:types>
          <w:type w:val="bbPlcHdr"/>
        </w:types>
        <w:behaviors>
          <w:behavior w:val="content"/>
        </w:behaviors>
        <w:guid w:val="{9F392832-1793-4E7B-AB7A-7505CD258823}"/>
      </w:docPartPr>
      <w:docPartBody>
        <w:p w:rsidR="00E67960" w:rsidRDefault="0085717F" w:rsidP="0085717F">
          <w:pPr>
            <w:pStyle w:val="B2249D1E1F434DEA98EF84A082DF7F59"/>
          </w:pPr>
          <w:r w:rsidRPr="00B91AA1">
            <w:rPr>
              <w:rStyle w:val="PlaceholderText"/>
            </w:rPr>
            <w:t>Choose an item.</w:t>
          </w:r>
        </w:p>
      </w:docPartBody>
    </w:docPart>
    <w:docPart>
      <w:docPartPr>
        <w:name w:val="0BF1C51F368C44C1B38E2C43502A28C9"/>
        <w:category>
          <w:name w:val="General"/>
          <w:gallery w:val="placeholder"/>
        </w:category>
        <w:types>
          <w:type w:val="bbPlcHdr"/>
        </w:types>
        <w:behaviors>
          <w:behavior w:val="content"/>
        </w:behaviors>
        <w:guid w:val="{39BB6B28-25BE-4310-808C-B80D65581C8E}"/>
      </w:docPartPr>
      <w:docPartBody>
        <w:p w:rsidR="00E67960" w:rsidRDefault="0085717F" w:rsidP="0085717F">
          <w:pPr>
            <w:pStyle w:val="0BF1C51F368C44C1B38E2C43502A28C9"/>
          </w:pPr>
          <w:r w:rsidRPr="00B91AA1">
            <w:rPr>
              <w:rStyle w:val="PlaceholderText"/>
            </w:rPr>
            <w:t>Choose an item.</w:t>
          </w:r>
        </w:p>
      </w:docPartBody>
    </w:docPart>
    <w:docPart>
      <w:docPartPr>
        <w:name w:val="203A64914EB645F4BA2228467171AA30"/>
        <w:category>
          <w:name w:val="General"/>
          <w:gallery w:val="placeholder"/>
        </w:category>
        <w:types>
          <w:type w:val="bbPlcHdr"/>
        </w:types>
        <w:behaviors>
          <w:behavior w:val="content"/>
        </w:behaviors>
        <w:guid w:val="{12EDAD12-9E74-49A9-B5DF-22424C5D9F29}"/>
      </w:docPartPr>
      <w:docPartBody>
        <w:p w:rsidR="00E67960" w:rsidRDefault="0085717F" w:rsidP="0085717F">
          <w:pPr>
            <w:pStyle w:val="203A64914EB645F4BA2228467171AA30"/>
          </w:pPr>
          <w:r w:rsidRPr="00B91AA1">
            <w:rPr>
              <w:rStyle w:val="PlaceholderText"/>
            </w:rPr>
            <w:t>Choose an item.</w:t>
          </w:r>
        </w:p>
      </w:docPartBody>
    </w:docPart>
    <w:docPart>
      <w:docPartPr>
        <w:name w:val="A5596F5791614222A9B580C78BCD07F7"/>
        <w:category>
          <w:name w:val="General"/>
          <w:gallery w:val="placeholder"/>
        </w:category>
        <w:types>
          <w:type w:val="bbPlcHdr"/>
        </w:types>
        <w:behaviors>
          <w:behavior w:val="content"/>
        </w:behaviors>
        <w:guid w:val="{69CDEFF7-5138-4127-94FB-0B012F14ED2B}"/>
      </w:docPartPr>
      <w:docPartBody>
        <w:p w:rsidR="00E67960" w:rsidRDefault="0085717F" w:rsidP="0085717F">
          <w:pPr>
            <w:pStyle w:val="A5596F5791614222A9B580C78BCD07F7"/>
          </w:pPr>
          <w:r w:rsidRPr="00B91AA1">
            <w:rPr>
              <w:rStyle w:val="PlaceholderText"/>
            </w:rPr>
            <w:t>Choose an item.</w:t>
          </w:r>
        </w:p>
      </w:docPartBody>
    </w:docPart>
    <w:docPart>
      <w:docPartPr>
        <w:name w:val="31B7C835FF2B432D81634A2CAFF042C0"/>
        <w:category>
          <w:name w:val="General"/>
          <w:gallery w:val="placeholder"/>
        </w:category>
        <w:types>
          <w:type w:val="bbPlcHdr"/>
        </w:types>
        <w:behaviors>
          <w:behavior w:val="content"/>
        </w:behaviors>
        <w:guid w:val="{87C63122-C43F-45B6-90FE-35BF545B86D5}"/>
      </w:docPartPr>
      <w:docPartBody>
        <w:p w:rsidR="00E67960" w:rsidRDefault="0085717F" w:rsidP="0085717F">
          <w:pPr>
            <w:pStyle w:val="31B7C835FF2B432D81634A2CAFF042C0"/>
          </w:pPr>
          <w:r w:rsidRPr="00B91AA1">
            <w:rPr>
              <w:rStyle w:val="PlaceholderText"/>
            </w:rPr>
            <w:t>Choose an item.</w:t>
          </w:r>
        </w:p>
      </w:docPartBody>
    </w:docPart>
    <w:docPart>
      <w:docPartPr>
        <w:name w:val="1BB113F0590B437D88CE4D3ECEBE69EB"/>
        <w:category>
          <w:name w:val="General"/>
          <w:gallery w:val="placeholder"/>
        </w:category>
        <w:types>
          <w:type w:val="bbPlcHdr"/>
        </w:types>
        <w:behaviors>
          <w:behavior w:val="content"/>
        </w:behaviors>
        <w:guid w:val="{477B1ECE-D073-4193-9694-212A6128CC90}"/>
      </w:docPartPr>
      <w:docPartBody>
        <w:p w:rsidR="00E67960" w:rsidRDefault="0085717F" w:rsidP="0085717F">
          <w:pPr>
            <w:pStyle w:val="1BB113F0590B437D88CE4D3ECEBE69EB"/>
          </w:pPr>
          <w:r w:rsidRPr="00B91AA1">
            <w:rPr>
              <w:rStyle w:val="PlaceholderText"/>
            </w:rPr>
            <w:t>Choose an item.</w:t>
          </w:r>
        </w:p>
      </w:docPartBody>
    </w:docPart>
    <w:docPart>
      <w:docPartPr>
        <w:name w:val="2CE0AE6A6A1E4CADAF8B06ED0C94D45E"/>
        <w:category>
          <w:name w:val="General"/>
          <w:gallery w:val="placeholder"/>
        </w:category>
        <w:types>
          <w:type w:val="bbPlcHdr"/>
        </w:types>
        <w:behaviors>
          <w:behavior w:val="content"/>
        </w:behaviors>
        <w:guid w:val="{D90B5496-88E0-4710-B086-74A250B3B2A0}"/>
      </w:docPartPr>
      <w:docPartBody>
        <w:p w:rsidR="00E67960" w:rsidRDefault="0085717F" w:rsidP="0085717F">
          <w:pPr>
            <w:pStyle w:val="2CE0AE6A6A1E4CADAF8B06ED0C94D45E"/>
          </w:pPr>
          <w:r w:rsidRPr="00B91AA1">
            <w:rPr>
              <w:rStyle w:val="PlaceholderText"/>
            </w:rPr>
            <w:t>Choose an item.</w:t>
          </w:r>
        </w:p>
      </w:docPartBody>
    </w:docPart>
    <w:docPart>
      <w:docPartPr>
        <w:name w:val="84F7241986244AEB9D8B51DC2019A173"/>
        <w:category>
          <w:name w:val="General"/>
          <w:gallery w:val="placeholder"/>
        </w:category>
        <w:types>
          <w:type w:val="bbPlcHdr"/>
        </w:types>
        <w:behaviors>
          <w:behavior w:val="content"/>
        </w:behaviors>
        <w:guid w:val="{316CEED8-F7D3-49AD-928A-84D39A12D9DF}"/>
      </w:docPartPr>
      <w:docPartBody>
        <w:p w:rsidR="00E67960" w:rsidRDefault="0085717F" w:rsidP="0085717F">
          <w:pPr>
            <w:pStyle w:val="84F7241986244AEB9D8B51DC2019A173"/>
          </w:pPr>
          <w:r w:rsidRPr="00B91AA1">
            <w:rPr>
              <w:rStyle w:val="PlaceholderText"/>
            </w:rPr>
            <w:t>Choose an item.</w:t>
          </w:r>
        </w:p>
      </w:docPartBody>
    </w:docPart>
    <w:docPart>
      <w:docPartPr>
        <w:name w:val="A9D5FA3846434973ACD42E1900B4E809"/>
        <w:category>
          <w:name w:val="General"/>
          <w:gallery w:val="placeholder"/>
        </w:category>
        <w:types>
          <w:type w:val="bbPlcHdr"/>
        </w:types>
        <w:behaviors>
          <w:behavior w:val="content"/>
        </w:behaviors>
        <w:guid w:val="{25001AB3-E8BE-4592-8882-CE8EF6A6468C}"/>
      </w:docPartPr>
      <w:docPartBody>
        <w:p w:rsidR="00E67960" w:rsidRDefault="0085717F" w:rsidP="0085717F">
          <w:pPr>
            <w:pStyle w:val="A9D5FA3846434973ACD42E1900B4E809"/>
          </w:pPr>
          <w:r w:rsidRPr="00B91AA1">
            <w:rPr>
              <w:rStyle w:val="PlaceholderText"/>
            </w:rPr>
            <w:t>Choose an item.</w:t>
          </w:r>
        </w:p>
      </w:docPartBody>
    </w:docPart>
    <w:docPart>
      <w:docPartPr>
        <w:name w:val="976340A884684B3CBFD7F332290925BD"/>
        <w:category>
          <w:name w:val="General"/>
          <w:gallery w:val="placeholder"/>
        </w:category>
        <w:types>
          <w:type w:val="bbPlcHdr"/>
        </w:types>
        <w:behaviors>
          <w:behavior w:val="content"/>
        </w:behaviors>
        <w:guid w:val="{60B5E921-7C2B-4B24-84D6-F936A9D70FA5}"/>
      </w:docPartPr>
      <w:docPartBody>
        <w:p w:rsidR="00E67960" w:rsidRDefault="0085717F" w:rsidP="0085717F">
          <w:pPr>
            <w:pStyle w:val="976340A884684B3CBFD7F332290925BD"/>
          </w:pPr>
          <w:r w:rsidRPr="00B91AA1">
            <w:rPr>
              <w:rStyle w:val="PlaceholderText"/>
            </w:rPr>
            <w:t>Choose an item.</w:t>
          </w:r>
        </w:p>
      </w:docPartBody>
    </w:docPart>
    <w:docPart>
      <w:docPartPr>
        <w:name w:val="54287CA844354CF5ACA539AA74A73403"/>
        <w:category>
          <w:name w:val="General"/>
          <w:gallery w:val="placeholder"/>
        </w:category>
        <w:types>
          <w:type w:val="bbPlcHdr"/>
        </w:types>
        <w:behaviors>
          <w:behavior w:val="content"/>
        </w:behaviors>
        <w:guid w:val="{5FFB60B9-4156-426E-BBE0-CE76C1788A89}"/>
      </w:docPartPr>
      <w:docPartBody>
        <w:p w:rsidR="00E67960" w:rsidRDefault="0085717F" w:rsidP="0085717F">
          <w:pPr>
            <w:pStyle w:val="54287CA844354CF5ACA539AA74A73403"/>
          </w:pPr>
          <w:r w:rsidRPr="00B91AA1">
            <w:rPr>
              <w:rStyle w:val="PlaceholderText"/>
            </w:rPr>
            <w:t>Choose an item.</w:t>
          </w:r>
        </w:p>
      </w:docPartBody>
    </w:docPart>
    <w:docPart>
      <w:docPartPr>
        <w:name w:val="1E1B4BE3141249B5A38AEE3520FF4C09"/>
        <w:category>
          <w:name w:val="General"/>
          <w:gallery w:val="placeholder"/>
        </w:category>
        <w:types>
          <w:type w:val="bbPlcHdr"/>
        </w:types>
        <w:behaviors>
          <w:behavior w:val="content"/>
        </w:behaviors>
        <w:guid w:val="{ED201352-F130-43EE-AB93-2DC5E1106E27}"/>
      </w:docPartPr>
      <w:docPartBody>
        <w:p w:rsidR="00E67960" w:rsidRDefault="0085717F" w:rsidP="0085717F">
          <w:pPr>
            <w:pStyle w:val="1E1B4BE3141249B5A38AEE3520FF4C09"/>
          </w:pPr>
          <w:r w:rsidRPr="00B91AA1">
            <w:rPr>
              <w:rStyle w:val="PlaceholderText"/>
            </w:rPr>
            <w:t>Choose an item.</w:t>
          </w:r>
        </w:p>
      </w:docPartBody>
    </w:docPart>
    <w:docPart>
      <w:docPartPr>
        <w:name w:val="B13EA2240A0E41038CA608BA1313A747"/>
        <w:category>
          <w:name w:val="General"/>
          <w:gallery w:val="placeholder"/>
        </w:category>
        <w:types>
          <w:type w:val="bbPlcHdr"/>
        </w:types>
        <w:behaviors>
          <w:behavior w:val="content"/>
        </w:behaviors>
        <w:guid w:val="{50885C2F-65AB-45EF-AF3F-079578D32869}"/>
      </w:docPartPr>
      <w:docPartBody>
        <w:p w:rsidR="00E67960" w:rsidRDefault="0085717F" w:rsidP="0085717F">
          <w:pPr>
            <w:pStyle w:val="B13EA2240A0E41038CA608BA1313A747"/>
          </w:pPr>
          <w:r w:rsidRPr="00B91AA1">
            <w:rPr>
              <w:rStyle w:val="PlaceholderText"/>
            </w:rPr>
            <w:t>Choose an item.</w:t>
          </w:r>
        </w:p>
      </w:docPartBody>
    </w:docPart>
    <w:docPart>
      <w:docPartPr>
        <w:name w:val="658505C8B93745F48701F404BDE86D6E"/>
        <w:category>
          <w:name w:val="General"/>
          <w:gallery w:val="placeholder"/>
        </w:category>
        <w:types>
          <w:type w:val="bbPlcHdr"/>
        </w:types>
        <w:behaviors>
          <w:behavior w:val="content"/>
        </w:behaviors>
        <w:guid w:val="{326ABA2F-DEFA-43FA-BE7E-4586608A1140}"/>
      </w:docPartPr>
      <w:docPartBody>
        <w:p w:rsidR="00E67960" w:rsidRDefault="0085717F" w:rsidP="0085717F">
          <w:pPr>
            <w:pStyle w:val="658505C8B93745F48701F404BDE86D6E"/>
          </w:pPr>
          <w:r w:rsidRPr="00B91AA1">
            <w:rPr>
              <w:rStyle w:val="PlaceholderText"/>
            </w:rPr>
            <w:t>Choose an item.</w:t>
          </w:r>
        </w:p>
      </w:docPartBody>
    </w:docPart>
    <w:docPart>
      <w:docPartPr>
        <w:name w:val="084A603428E7427F8D19F94B5947DCD7"/>
        <w:category>
          <w:name w:val="General"/>
          <w:gallery w:val="placeholder"/>
        </w:category>
        <w:types>
          <w:type w:val="bbPlcHdr"/>
        </w:types>
        <w:behaviors>
          <w:behavior w:val="content"/>
        </w:behaviors>
        <w:guid w:val="{926A2039-DF0C-46BC-A020-AD7ED991516B}"/>
      </w:docPartPr>
      <w:docPartBody>
        <w:p w:rsidR="00E67960" w:rsidRDefault="0085717F" w:rsidP="0085717F">
          <w:pPr>
            <w:pStyle w:val="084A603428E7427F8D19F94B5947DCD7"/>
          </w:pPr>
          <w:r w:rsidRPr="00B91AA1">
            <w:rPr>
              <w:rStyle w:val="PlaceholderText"/>
            </w:rPr>
            <w:t>Choose an item.</w:t>
          </w:r>
        </w:p>
      </w:docPartBody>
    </w:docPart>
    <w:docPart>
      <w:docPartPr>
        <w:name w:val="20E65375262F445E8CEF9C3FFE68741C"/>
        <w:category>
          <w:name w:val="General"/>
          <w:gallery w:val="placeholder"/>
        </w:category>
        <w:types>
          <w:type w:val="bbPlcHdr"/>
        </w:types>
        <w:behaviors>
          <w:behavior w:val="content"/>
        </w:behaviors>
        <w:guid w:val="{B301FAB3-7D76-4767-B3F1-73558B624FF0}"/>
      </w:docPartPr>
      <w:docPartBody>
        <w:p w:rsidR="00E67960" w:rsidRDefault="0085717F" w:rsidP="0085717F">
          <w:pPr>
            <w:pStyle w:val="20E65375262F445E8CEF9C3FFE68741C"/>
          </w:pPr>
          <w:r w:rsidRPr="00B91AA1">
            <w:rPr>
              <w:rStyle w:val="PlaceholderText"/>
            </w:rPr>
            <w:t>Choose an item.</w:t>
          </w:r>
        </w:p>
      </w:docPartBody>
    </w:docPart>
    <w:docPart>
      <w:docPartPr>
        <w:name w:val="37E199F851604A36B6C4E02574A6BD67"/>
        <w:category>
          <w:name w:val="General"/>
          <w:gallery w:val="placeholder"/>
        </w:category>
        <w:types>
          <w:type w:val="bbPlcHdr"/>
        </w:types>
        <w:behaviors>
          <w:behavior w:val="content"/>
        </w:behaviors>
        <w:guid w:val="{E3F0AC77-BE98-4F14-A0C5-DDF3C5F93B85}"/>
      </w:docPartPr>
      <w:docPartBody>
        <w:p w:rsidR="00E67960" w:rsidRDefault="0085717F" w:rsidP="0085717F">
          <w:pPr>
            <w:pStyle w:val="37E199F851604A36B6C4E02574A6BD67"/>
          </w:pPr>
          <w:r w:rsidRPr="00B91AA1">
            <w:rPr>
              <w:rStyle w:val="PlaceholderText"/>
            </w:rPr>
            <w:t>Choose an item.</w:t>
          </w:r>
        </w:p>
      </w:docPartBody>
    </w:docPart>
    <w:docPart>
      <w:docPartPr>
        <w:name w:val="0D51115AFF31446BAC8304B33E7C37E2"/>
        <w:category>
          <w:name w:val="General"/>
          <w:gallery w:val="placeholder"/>
        </w:category>
        <w:types>
          <w:type w:val="bbPlcHdr"/>
        </w:types>
        <w:behaviors>
          <w:behavior w:val="content"/>
        </w:behaviors>
        <w:guid w:val="{C73B5DD4-EFF7-48C0-805D-827AE8FAE0BC}"/>
      </w:docPartPr>
      <w:docPartBody>
        <w:p w:rsidR="00E67960" w:rsidRDefault="0085717F" w:rsidP="0085717F">
          <w:pPr>
            <w:pStyle w:val="0D51115AFF31446BAC8304B33E7C37E2"/>
          </w:pPr>
          <w:r w:rsidRPr="00B91AA1">
            <w:rPr>
              <w:rStyle w:val="PlaceholderText"/>
            </w:rPr>
            <w:t>Choose an item.</w:t>
          </w:r>
        </w:p>
      </w:docPartBody>
    </w:docPart>
    <w:docPart>
      <w:docPartPr>
        <w:name w:val="2C34C6D98C17430FB29D5D9879A4423A"/>
        <w:category>
          <w:name w:val="General"/>
          <w:gallery w:val="placeholder"/>
        </w:category>
        <w:types>
          <w:type w:val="bbPlcHdr"/>
        </w:types>
        <w:behaviors>
          <w:behavior w:val="content"/>
        </w:behaviors>
        <w:guid w:val="{00F7F73A-6816-498C-AD41-69813B3A18E3}"/>
      </w:docPartPr>
      <w:docPartBody>
        <w:p w:rsidR="00E67960" w:rsidRDefault="0085717F" w:rsidP="0085717F">
          <w:pPr>
            <w:pStyle w:val="2C34C6D98C17430FB29D5D9879A4423A"/>
          </w:pPr>
          <w:r w:rsidRPr="00B91AA1">
            <w:rPr>
              <w:rStyle w:val="PlaceholderText"/>
            </w:rPr>
            <w:t>Choose an item.</w:t>
          </w:r>
        </w:p>
      </w:docPartBody>
    </w:docPart>
    <w:docPart>
      <w:docPartPr>
        <w:name w:val="C90C66291D0243CC8CF9853CC2F4FE54"/>
        <w:category>
          <w:name w:val="General"/>
          <w:gallery w:val="placeholder"/>
        </w:category>
        <w:types>
          <w:type w:val="bbPlcHdr"/>
        </w:types>
        <w:behaviors>
          <w:behavior w:val="content"/>
        </w:behaviors>
        <w:guid w:val="{9F1CB137-D361-4417-93C5-C02A0CCDDB20}"/>
      </w:docPartPr>
      <w:docPartBody>
        <w:p w:rsidR="00E67960" w:rsidRDefault="0085717F" w:rsidP="0085717F">
          <w:pPr>
            <w:pStyle w:val="C90C66291D0243CC8CF9853CC2F4FE54"/>
          </w:pPr>
          <w:r w:rsidRPr="00B91AA1">
            <w:rPr>
              <w:rStyle w:val="PlaceholderText"/>
            </w:rPr>
            <w:t>Choose an item.</w:t>
          </w:r>
        </w:p>
      </w:docPartBody>
    </w:docPart>
    <w:docPart>
      <w:docPartPr>
        <w:name w:val="6E6805A246F6498281687EE4FF0A2A3F"/>
        <w:category>
          <w:name w:val="General"/>
          <w:gallery w:val="placeholder"/>
        </w:category>
        <w:types>
          <w:type w:val="bbPlcHdr"/>
        </w:types>
        <w:behaviors>
          <w:behavior w:val="content"/>
        </w:behaviors>
        <w:guid w:val="{5CE8B7DD-F306-4101-BAC6-F940721DB7D9}"/>
      </w:docPartPr>
      <w:docPartBody>
        <w:p w:rsidR="00E67960" w:rsidRDefault="0085717F" w:rsidP="0085717F">
          <w:pPr>
            <w:pStyle w:val="6E6805A246F6498281687EE4FF0A2A3F"/>
          </w:pPr>
          <w:r w:rsidRPr="00B91AA1">
            <w:rPr>
              <w:rStyle w:val="PlaceholderText"/>
            </w:rPr>
            <w:t>Choose an item.</w:t>
          </w:r>
        </w:p>
      </w:docPartBody>
    </w:docPart>
    <w:docPart>
      <w:docPartPr>
        <w:name w:val="D5EA81F98DC442538C758E272CC7A0A4"/>
        <w:category>
          <w:name w:val="General"/>
          <w:gallery w:val="placeholder"/>
        </w:category>
        <w:types>
          <w:type w:val="bbPlcHdr"/>
        </w:types>
        <w:behaviors>
          <w:behavior w:val="content"/>
        </w:behaviors>
        <w:guid w:val="{39151E75-29B0-43E3-9A1B-5713FCEE1CF8}"/>
      </w:docPartPr>
      <w:docPartBody>
        <w:p w:rsidR="00E67960" w:rsidRDefault="0085717F" w:rsidP="0085717F">
          <w:pPr>
            <w:pStyle w:val="D5EA81F98DC442538C758E272CC7A0A4"/>
          </w:pPr>
          <w:r w:rsidRPr="00B91AA1">
            <w:rPr>
              <w:rStyle w:val="PlaceholderText"/>
            </w:rPr>
            <w:t>Choose an item.</w:t>
          </w:r>
        </w:p>
      </w:docPartBody>
    </w:docPart>
    <w:docPart>
      <w:docPartPr>
        <w:name w:val="408FDA92C1014414B89F004810EA3B7C"/>
        <w:category>
          <w:name w:val="General"/>
          <w:gallery w:val="placeholder"/>
        </w:category>
        <w:types>
          <w:type w:val="bbPlcHdr"/>
        </w:types>
        <w:behaviors>
          <w:behavior w:val="content"/>
        </w:behaviors>
        <w:guid w:val="{68D7A5E8-B2B8-40FF-89DE-B806F6843E7B}"/>
      </w:docPartPr>
      <w:docPartBody>
        <w:p w:rsidR="00E67960" w:rsidRDefault="0085717F" w:rsidP="0085717F">
          <w:pPr>
            <w:pStyle w:val="408FDA92C1014414B89F004810EA3B7C"/>
          </w:pPr>
          <w:r w:rsidRPr="00B91AA1">
            <w:rPr>
              <w:rStyle w:val="PlaceholderText"/>
            </w:rPr>
            <w:t>Choose an item.</w:t>
          </w:r>
        </w:p>
      </w:docPartBody>
    </w:docPart>
    <w:docPart>
      <w:docPartPr>
        <w:name w:val="9A9ECD889FBD4F9FA0FA1454BBF5BD10"/>
        <w:category>
          <w:name w:val="General"/>
          <w:gallery w:val="placeholder"/>
        </w:category>
        <w:types>
          <w:type w:val="bbPlcHdr"/>
        </w:types>
        <w:behaviors>
          <w:behavior w:val="content"/>
        </w:behaviors>
        <w:guid w:val="{C1A176DE-C878-4A39-AE8B-83CE8690F3BB}"/>
      </w:docPartPr>
      <w:docPartBody>
        <w:p w:rsidR="00E67960" w:rsidRDefault="0085717F" w:rsidP="0085717F">
          <w:pPr>
            <w:pStyle w:val="9A9ECD889FBD4F9FA0FA1454BBF5BD10"/>
          </w:pPr>
          <w:r w:rsidRPr="00B91AA1">
            <w:rPr>
              <w:rStyle w:val="PlaceholderText"/>
            </w:rPr>
            <w:t>Choose an item.</w:t>
          </w:r>
        </w:p>
      </w:docPartBody>
    </w:docPart>
    <w:docPart>
      <w:docPartPr>
        <w:name w:val="2F7D0DB1114547FF8310FC8246681264"/>
        <w:category>
          <w:name w:val="General"/>
          <w:gallery w:val="placeholder"/>
        </w:category>
        <w:types>
          <w:type w:val="bbPlcHdr"/>
        </w:types>
        <w:behaviors>
          <w:behavior w:val="content"/>
        </w:behaviors>
        <w:guid w:val="{162E59AB-B370-4E7C-A8B3-0410DA5F3D54}"/>
      </w:docPartPr>
      <w:docPartBody>
        <w:p w:rsidR="00E67960" w:rsidRDefault="0085717F" w:rsidP="0085717F">
          <w:pPr>
            <w:pStyle w:val="2F7D0DB1114547FF8310FC8246681264"/>
          </w:pPr>
          <w:r w:rsidRPr="00B91AA1">
            <w:rPr>
              <w:rStyle w:val="PlaceholderText"/>
            </w:rPr>
            <w:t>Choose an item.</w:t>
          </w:r>
        </w:p>
      </w:docPartBody>
    </w:docPart>
    <w:docPart>
      <w:docPartPr>
        <w:name w:val="824F2863CD3F4B42B2E4EEC7E24602E2"/>
        <w:category>
          <w:name w:val="General"/>
          <w:gallery w:val="placeholder"/>
        </w:category>
        <w:types>
          <w:type w:val="bbPlcHdr"/>
        </w:types>
        <w:behaviors>
          <w:behavior w:val="content"/>
        </w:behaviors>
        <w:guid w:val="{AAF0414B-2676-4E01-A253-842B2E8ACA65}"/>
      </w:docPartPr>
      <w:docPartBody>
        <w:p w:rsidR="00E67960" w:rsidRDefault="0085717F" w:rsidP="0085717F">
          <w:pPr>
            <w:pStyle w:val="824F2863CD3F4B42B2E4EEC7E24602E2"/>
          </w:pPr>
          <w:r w:rsidRPr="00B91AA1">
            <w:rPr>
              <w:rStyle w:val="PlaceholderText"/>
            </w:rPr>
            <w:t>Choose an item.</w:t>
          </w:r>
        </w:p>
      </w:docPartBody>
    </w:docPart>
    <w:docPart>
      <w:docPartPr>
        <w:name w:val="86C036F3F92C4CBF8167E68E9BD901DF"/>
        <w:category>
          <w:name w:val="General"/>
          <w:gallery w:val="placeholder"/>
        </w:category>
        <w:types>
          <w:type w:val="bbPlcHdr"/>
        </w:types>
        <w:behaviors>
          <w:behavior w:val="content"/>
        </w:behaviors>
        <w:guid w:val="{58313B3D-153E-41B6-8CD7-60251E90E275}"/>
      </w:docPartPr>
      <w:docPartBody>
        <w:p w:rsidR="00E67960" w:rsidRDefault="0085717F" w:rsidP="0085717F">
          <w:pPr>
            <w:pStyle w:val="86C036F3F92C4CBF8167E68E9BD901DF"/>
          </w:pPr>
          <w:r w:rsidRPr="00B91AA1">
            <w:rPr>
              <w:rStyle w:val="PlaceholderText"/>
            </w:rPr>
            <w:t>Choose an item.</w:t>
          </w:r>
        </w:p>
      </w:docPartBody>
    </w:docPart>
    <w:docPart>
      <w:docPartPr>
        <w:name w:val="7DD7E6F4C2A343AB8760D9CBE0456766"/>
        <w:category>
          <w:name w:val="General"/>
          <w:gallery w:val="placeholder"/>
        </w:category>
        <w:types>
          <w:type w:val="bbPlcHdr"/>
        </w:types>
        <w:behaviors>
          <w:behavior w:val="content"/>
        </w:behaviors>
        <w:guid w:val="{8E43186F-2C01-4C35-BC61-35EE76E14ECA}"/>
      </w:docPartPr>
      <w:docPartBody>
        <w:p w:rsidR="00E67960" w:rsidRDefault="0085717F" w:rsidP="0085717F">
          <w:pPr>
            <w:pStyle w:val="7DD7E6F4C2A343AB8760D9CBE0456766"/>
          </w:pPr>
          <w:r w:rsidRPr="00B91AA1">
            <w:rPr>
              <w:rStyle w:val="PlaceholderText"/>
            </w:rPr>
            <w:t>Choose an item.</w:t>
          </w:r>
        </w:p>
      </w:docPartBody>
    </w:docPart>
    <w:docPart>
      <w:docPartPr>
        <w:name w:val="531D8B8F85F64BBF86C39380FCDF1983"/>
        <w:category>
          <w:name w:val="General"/>
          <w:gallery w:val="placeholder"/>
        </w:category>
        <w:types>
          <w:type w:val="bbPlcHdr"/>
        </w:types>
        <w:behaviors>
          <w:behavior w:val="content"/>
        </w:behaviors>
        <w:guid w:val="{4EF14E91-ACE0-47FB-8C2D-305C1D296E64}"/>
      </w:docPartPr>
      <w:docPartBody>
        <w:p w:rsidR="00E67960" w:rsidRDefault="0085717F" w:rsidP="0085717F">
          <w:pPr>
            <w:pStyle w:val="531D8B8F85F64BBF86C39380FCDF1983"/>
          </w:pPr>
          <w:r w:rsidRPr="00B91AA1">
            <w:rPr>
              <w:rStyle w:val="PlaceholderText"/>
            </w:rPr>
            <w:t>Choose an item.</w:t>
          </w:r>
        </w:p>
      </w:docPartBody>
    </w:docPart>
    <w:docPart>
      <w:docPartPr>
        <w:name w:val="D89F5A448834433EA379544FBE44320C"/>
        <w:category>
          <w:name w:val="General"/>
          <w:gallery w:val="placeholder"/>
        </w:category>
        <w:types>
          <w:type w:val="bbPlcHdr"/>
        </w:types>
        <w:behaviors>
          <w:behavior w:val="content"/>
        </w:behaviors>
        <w:guid w:val="{4E23ED7B-6CE4-4FAC-BC11-3310B8E574B4}"/>
      </w:docPartPr>
      <w:docPartBody>
        <w:p w:rsidR="00E67960" w:rsidRDefault="0085717F" w:rsidP="0085717F">
          <w:pPr>
            <w:pStyle w:val="D89F5A448834433EA379544FBE44320C"/>
          </w:pPr>
          <w:r w:rsidRPr="00B91AA1">
            <w:rPr>
              <w:rStyle w:val="PlaceholderText"/>
            </w:rPr>
            <w:t>Choose an item.</w:t>
          </w:r>
        </w:p>
      </w:docPartBody>
    </w:docPart>
    <w:docPart>
      <w:docPartPr>
        <w:name w:val="C6E90C6978444539B8BA563113857B10"/>
        <w:category>
          <w:name w:val="General"/>
          <w:gallery w:val="placeholder"/>
        </w:category>
        <w:types>
          <w:type w:val="bbPlcHdr"/>
        </w:types>
        <w:behaviors>
          <w:behavior w:val="content"/>
        </w:behaviors>
        <w:guid w:val="{3D5AD512-EB21-4D2A-822E-ABAD36C3294D}"/>
      </w:docPartPr>
      <w:docPartBody>
        <w:p w:rsidR="00E67960" w:rsidRDefault="0085717F" w:rsidP="0085717F">
          <w:pPr>
            <w:pStyle w:val="C6E90C6978444539B8BA563113857B10"/>
          </w:pPr>
          <w:r w:rsidRPr="00B91AA1">
            <w:rPr>
              <w:rStyle w:val="PlaceholderText"/>
            </w:rPr>
            <w:t>Choose an item.</w:t>
          </w:r>
        </w:p>
      </w:docPartBody>
    </w:docPart>
    <w:docPart>
      <w:docPartPr>
        <w:name w:val="7F7410C01A7C48278E82FE24185E1FB7"/>
        <w:category>
          <w:name w:val="General"/>
          <w:gallery w:val="placeholder"/>
        </w:category>
        <w:types>
          <w:type w:val="bbPlcHdr"/>
        </w:types>
        <w:behaviors>
          <w:behavior w:val="content"/>
        </w:behaviors>
        <w:guid w:val="{F4C27ED3-B71E-42A0-A918-535EF1F97E9D}"/>
      </w:docPartPr>
      <w:docPartBody>
        <w:p w:rsidR="00E67960" w:rsidRDefault="0085717F" w:rsidP="0085717F">
          <w:pPr>
            <w:pStyle w:val="7F7410C01A7C48278E82FE24185E1FB7"/>
          </w:pPr>
          <w:r w:rsidRPr="00B91AA1">
            <w:rPr>
              <w:rStyle w:val="PlaceholderText"/>
            </w:rPr>
            <w:t>Choose an item.</w:t>
          </w:r>
        </w:p>
      </w:docPartBody>
    </w:docPart>
    <w:docPart>
      <w:docPartPr>
        <w:name w:val="A2D4EF5365E942088B3ACBD873AD90FA"/>
        <w:category>
          <w:name w:val="General"/>
          <w:gallery w:val="placeholder"/>
        </w:category>
        <w:types>
          <w:type w:val="bbPlcHdr"/>
        </w:types>
        <w:behaviors>
          <w:behavior w:val="content"/>
        </w:behaviors>
        <w:guid w:val="{2EBF03AE-2D6D-4405-A5E3-F8D0499CEDED}"/>
      </w:docPartPr>
      <w:docPartBody>
        <w:p w:rsidR="00E67960" w:rsidRDefault="0085717F" w:rsidP="0085717F">
          <w:pPr>
            <w:pStyle w:val="A2D4EF5365E942088B3ACBD873AD90FA"/>
          </w:pPr>
          <w:r w:rsidRPr="00B91AA1">
            <w:rPr>
              <w:rStyle w:val="PlaceholderText"/>
            </w:rPr>
            <w:t>Choose an item.</w:t>
          </w:r>
        </w:p>
      </w:docPartBody>
    </w:docPart>
    <w:docPart>
      <w:docPartPr>
        <w:name w:val="1BA63F12E457412EB34FCC8B060B1B34"/>
        <w:category>
          <w:name w:val="General"/>
          <w:gallery w:val="placeholder"/>
        </w:category>
        <w:types>
          <w:type w:val="bbPlcHdr"/>
        </w:types>
        <w:behaviors>
          <w:behavior w:val="content"/>
        </w:behaviors>
        <w:guid w:val="{ED07F167-034A-4DF0-85CE-8D42160DCCD9}"/>
      </w:docPartPr>
      <w:docPartBody>
        <w:p w:rsidR="00E67960" w:rsidRDefault="0085717F" w:rsidP="0085717F">
          <w:pPr>
            <w:pStyle w:val="1BA63F12E457412EB34FCC8B060B1B34"/>
          </w:pPr>
          <w:r w:rsidRPr="00B91AA1">
            <w:rPr>
              <w:rStyle w:val="PlaceholderText"/>
            </w:rPr>
            <w:t>Choose an item.</w:t>
          </w:r>
        </w:p>
      </w:docPartBody>
    </w:docPart>
    <w:docPart>
      <w:docPartPr>
        <w:name w:val="5714590AC8294E618510892C0D0D2936"/>
        <w:category>
          <w:name w:val="General"/>
          <w:gallery w:val="placeholder"/>
        </w:category>
        <w:types>
          <w:type w:val="bbPlcHdr"/>
        </w:types>
        <w:behaviors>
          <w:behavior w:val="content"/>
        </w:behaviors>
        <w:guid w:val="{5665BEA5-887B-43E5-A964-361D40C0063D}"/>
      </w:docPartPr>
      <w:docPartBody>
        <w:p w:rsidR="00E67960" w:rsidRDefault="0085717F" w:rsidP="0085717F">
          <w:pPr>
            <w:pStyle w:val="5714590AC8294E618510892C0D0D2936"/>
          </w:pPr>
          <w:r w:rsidRPr="00B91AA1">
            <w:rPr>
              <w:rStyle w:val="PlaceholderText"/>
            </w:rPr>
            <w:t>Choose an item.</w:t>
          </w:r>
        </w:p>
      </w:docPartBody>
    </w:docPart>
    <w:docPart>
      <w:docPartPr>
        <w:name w:val="00092ABD501C4D83ABEA02EC2DB1840C"/>
        <w:category>
          <w:name w:val="General"/>
          <w:gallery w:val="placeholder"/>
        </w:category>
        <w:types>
          <w:type w:val="bbPlcHdr"/>
        </w:types>
        <w:behaviors>
          <w:behavior w:val="content"/>
        </w:behaviors>
        <w:guid w:val="{52F6DA14-715F-4805-BDE1-3601B155BADD}"/>
      </w:docPartPr>
      <w:docPartBody>
        <w:p w:rsidR="00E67960" w:rsidRDefault="0085717F" w:rsidP="0085717F">
          <w:pPr>
            <w:pStyle w:val="00092ABD501C4D83ABEA02EC2DB1840C"/>
          </w:pPr>
          <w:r w:rsidRPr="00B91AA1">
            <w:rPr>
              <w:rStyle w:val="PlaceholderText"/>
            </w:rPr>
            <w:t>Choose an item.</w:t>
          </w:r>
        </w:p>
      </w:docPartBody>
    </w:docPart>
    <w:docPart>
      <w:docPartPr>
        <w:name w:val="87D97FD973A341F3AD856815F1CB4A6E"/>
        <w:category>
          <w:name w:val="General"/>
          <w:gallery w:val="placeholder"/>
        </w:category>
        <w:types>
          <w:type w:val="bbPlcHdr"/>
        </w:types>
        <w:behaviors>
          <w:behavior w:val="content"/>
        </w:behaviors>
        <w:guid w:val="{FBA412FB-A9D2-43D6-ADC1-43F28E95A34D}"/>
      </w:docPartPr>
      <w:docPartBody>
        <w:p w:rsidR="00E67960" w:rsidRDefault="0085717F" w:rsidP="0085717F">
          <w:pPr>
            <w:pStyle w:val="87D97FD973A341F3AD856815F1CB4A6E"/>
          </w:pPr>
          <w:r w:rsidRPr="00B91AA1">
            <w:rPr>
              <w:rStyle w:val="PlaceholderText"/>
            </w:rPr>
            <w:t>Choose an item.</w:t>
          </w:r>
        </w:p>
      </w:docPartBody>
    </w:docPart>
    <w:docPart>
      <w:docPartPr>
        <w:name w:val="FA2488AA210645B6A30F3A6CB8E476A1"/>
        <w:category>
          <w:name w:val="General"/>
          <w:gallery w:val="placeholder"/>
        </w:category>
        <w:types>
          <w:type w:val="bbPlcHdr"/>
        </w:types>
        <w:behaviors>
          <w:behavior w:val="content"/>
        </w:behaviors>
        <w:guid w:val="{BF86579B-4CDE-48B3-944F-6CF64DA4AC10}"/>
      </w:docPartPr>
      <w:docPartBody>
        <w:p w:rsidR="00E67960" w:rsidRDefault="0085717F" w:rsidP="0085717F">
          <w:pPr>
            <w:pStyle w:val="FA2488AA210645B6A30F3A6CB8E476A1"/>
          </w:pPr>
          <w:r w:rsidRPr="00B91AA1">
            <w:rPr>
              <w:rStyle w:val="PlaceholderText"/>
            </w:rPr>
            <w:t>Choose an item.</w:t>
          </w:r>
        </w:p>
      </w:docPartBody>
    </w:docPart>
    <w:docPart>
      <w:docPartPr>
        <w:name w:val="27318380D8DA4505B8A65528640F1315"/>
        <w:category>
          <w:name w:val="General"/>
          <w:gallery w:val="placeholder"/>
        </w:category>
        <w:types>
          <w:type w:val="bbPlcHdr"/>
        </w:types>
        <w:behaviors>
          <w:behavior w:val="content"/>
        </w:behaviors>
        <w:guid w:val="{E7FAD433-DA41-43A0-9399-0D3A7D131EF0}"/>
      </w:docPartPr>
      <w:docPartBody>
        <w:p w:rsidR="00E67960" w:rsidRDefault="0085717F" w:rsidP="0085717F">
          <w:pPr>
            <w:pStyle w:val="27318380D8DA4505B8A65528640F1315"/>
          </w:pPr>
          <w:r w:rsidRPr="00B91AA1">
            <w:rPr>
              <w:rStyle w:val="PlaceholderText"/>
            </w:rPr>
            <w:t>Choose an item.</w:t>
          </w:r>
        </w:p>
      </w:docPartBody>
    </w:docPart>
    <w:docPart>
      <w:docPartPr>
        <w:name w:val="DD9110E0465D46A7AA566D8F8F4D85EA"/>
        <w:category>
          <w:name w:val="General"/>
          <w:gallery w:val="placeholder"/>
        </w:category>
        <w:types>
          <w:type w:val="bbPlcHdr"/>
        </w:types>
        <w:behaviors>
          <w:behavior w:val="content"/>
        </w:behaviors>
        <w:guid w:val="{DC9E54AB-5654-4BFA-9450-BAC35E22D940}"/>
      </w:docPartPr>
      <w:docPartBody>
        <w:p w:rsidR="00E67960" w:rsidRDefault="0085717F" w:rsidP="0085717F">
          <w:pPr>
            <w:pStyle w:val="DD9110E0465D46A7AA566D8F8F4D85EA"/>
          </w:pPr>
          <w:r w:rsidRPr="00B91AA1">
            <w:rPr>
              <w:rStyle w:val="PlaceholderText"/>
            </w:rPr>
            <w:t>Choose an item.</w:t>
          </w:r>
        </w:p>
      </w:docPartBody>
    </w:docPart>
    <w:docPart>
      <w:docPartPr>
        <w:name w:val="F87D83CDD9434D48890864BA1A9339F1"/>
        <w:category>
          <w:name w:val="General"/>
          <w:gallery w:val="placeholder"/>
        </w:category>
        <w:types>
          <w:type w:val="bbPlcHdr"/>
        </w:types>
        <w:behaviors>
          <w:behavior w:val="content"/>
        </w:behaviors>
        <w:guid w:val="{FD816D22-76DD-404C-B054-C7F68B5C95C5}"/>
      </w:docPartPr>
      <w:docPartBody>
        <w:p w:rsidR="00E67960" w:rsidRDefault="0085717F" w:rsidP="0085717F">
          <w:pPr>
            <w:pStyle w:val="F87D83CDD9434D48890864BA1A9339F1"/>
          </w:pPr>
          <w:r w:rsidRPr="00B91AA1">
            <w:rPr>
              <w:rStyle w:val="PlaceholderText"/>
            </w:rPr>
            <w:t>Choose an item.</w:t>
          </w:r>
        </w:p>
      </w:docPartBody>
    </w:docPart>
    <w:docPart>
      <w:docPartPr>
        <w:name w:val="0B2EECC1638D4CA982BF4E5645A81FD1"/>
        <w:category>
          <w:name w:val="General"/>
          <w:gallery w:val="placeholder"/>
        </w:category>
        <w:types>
          <w:type w:val="bbPlcHdr"/>
        </w:types>
        <w:behaviors>
          <w:behavior w:val="content"/>
        </w:behaviors>
        <w:guid w:val="{3EE86A4D-B275-4D99-84F5-B43842F38B8D}"/>
      </w:docPartPr>
      <w:docPartBody>
        <w:p w:rsidR="00E67960" w:rsidRDefault="0085717F" w:rsidP="0085717F">
          <w:pPr>
            <w:pStyle w:val="0B2EECC1638D4CA982BF4E5645A81FD1"/>
          </w:pPr>
          <w:r w:rsidRPr="00B91AA1">
            <w:rPr>
              <w:rStyle w:val="PlaceholderText"/>
            </w:rPr>
            <w:t>Choose an item.</w:t>
          </w:r>
        </w:p>
      </w:docPartBody>
    </w:docPart>
    <w:docPart>
      <w:docPartPr>
        <w:name w:val="0CAD7EFFC7334BDBA2F32A2C476DF26F"/>
        <w:category>
          <w:name w:val="General"/>
          <w:gallery w:val="placeholder"/>
        </w:category>
        <w:types>
          <w:type w:val="bbPlcHdr"/>
        </w:types>
        <w:behaviors>
          <w:behavior w:val="content"/>
        </w:behaviors>
        <w:guid w:val="{81DFB28B-4BD5-4332-BB08-94B6A12C2D69}"/>
      </w:docPartPr>
      <w:docPartBody>
        <w:p w:rsidR="00E67960" w:rsidRDefault="0085717F" w:rsidP="0085717F">
          <w:pPr>
            <w:pStyle w:val="0CAD7EFFC7334BDBA2F32A2C476DF26F"/>
          </w:pPr>
          <w:r w:rsidRPr="00B91AA1">
            <w:rPr>
              <w:rStyle w:val="PlaceholderText"/>
            </w:rPr>
            <w:t>Choose an item.</w:t>
          </w:r>
        </w:p>
      </w:docPartBody>
    </w:docPart>
    <w:docPart>
      <w:docPartPr>
        <w:name w:val="42BEA1384D95407FA65C85684BC6F456"/>
        <w:category>
          <w:name w:val="General"/>
          <w:gallery w:val="placeholder"/>
        </w:category>
        <w:types>
          <w:type w:val="bbPlcHdr"/>
        </w:types>
        <w:behaviors>
          <w:behavior w:val="content"/>
        </w:behaviors>
        <w:guid w:val="{38478283-C562-4946-BC65-D8FDD186A1E7}"/>
      </w:docPartPr>
      <w:docPartBody>
        <w:p w:rsidR="00E67960" w:rsidRDefault="0085717F" w:rsidP="0085717F">
          <w:pPr>
            <w:pStyle w:val="42BEA1384D95407FA65C85684BC6F456"/>
          </w:pPr>
          <w:r w:rsidRPr="00B91AA1">
            <w:rPr>
              <w:rStyle w:val="PlaceholderText"/>
            </w:rPr>
            <w:t>Choose an item.</w:t>
          </w:r>
        </w:p>
      </w:docPartBody>
    </w:docPart>
    <w:docPart>
      <w:docPartPr>
        <w:name w:val="27C5B00593E34529BEB05270EF0A4C2B"/>
        <w:category>
          <w:name w:val="General"/>
          <w:gallery w:val="placeholder"/>
        </w:category>
        <w:types>
          <w:type w:val="bbPlcHdr"/>
        </w:types>
        <w:behaviors>
          <w:behavior w:val="content"/>
        </w:behaviors>
        <w:guid w:val="{AF22125B-59E7-4665-96B8-0DA31B82D98B}"/>
      </w:docPartPr>
      <w:docPartBody>
        <w:p w:rsidR="00E67960" w:rsidRDefault="0085717F" w:rsidP="0085717F">
          <w:pPr>
            <w:pStyle w:val="27C5B00593E34529BEB05270EF0A4C2B"/>
          </w:pPr>
          <w:r w:rsidRPr="00B91AA1">
            <w:rPr>
              <w:rStyle w:val="PlaceholderText"/>
            </w:rPr>
            <w:t>Choose an item.</w:t>
          </w:r>
        </w:p>
      </w:docPartBody>
    </w:docPart>
    <w:docPart>
      <w:docPartPr>
        <w:name w:val="E5E01BC96FE1472E946698C44B4B65A9"/>
        <w:category>
          <w:name w:val="General"/>
          <w:gallery w:val="placeholder"/>
        </w:category>
        <w:types>
          <w:type w:val="bbPlcHdr"/>
        </w:types>
        <w:behaviors>
          <w:behavior w:val="content"/>
        </w:behaviors>
        <w:guid w:val="{B8022C64-2008-4CBF-9B0D-7F102B006601}"/>
      </w:docPartPr>
      <w:docPartBody>
        <w:p w:rsidR="00E67960" w:rsidRDefault="0085717F" w:rsidP="0085717F">
          <w:pPr>
            <w:pStyle w:val="E5E01BC96FE1472E946698C44B4B65A9"/>
          </w:pPr>
          <w:r w:rsidRPr="00B91AA1">
            <w:rPr>
              <w:rStyle w:val="PlaceholderText"/>
            </w:rPr>
            <w:t>Choose an item.</w:t>
          </w:r>
        </w:p>
      </w:docPartBody>
    </w:docPart>
    <w:docPart>
      <w:docPartPr>
        <w:name w:val="706832E49E33440789467F656BDF22FF"/>
        <w:category>
          <w:name w:val="General"/>
          <w:gallery w:val="placeholder"/>
        </w:category>
        <w:types>
          <w:type w:val="bbPlcHdr"/>
        </w:types>
        <w:behaviors>
          <w:behavior w:val="content"/>
        </w:behaviors>
        <w:guid w:val="{D2D620B1-6429-48B1-8C14-7501EA3FECDB}"/>
      </w:docPartPr>
      <w:docPartBody>
        <w:p w:rsidR="00E67960" w:rsidRDefault="0085717F" w:rsidP="0085717F">
          <w:pPr>
            <w:pStyle w:val="706832E49E33440789467F656BDF22FF"/>
          </w:pPr>
          <w:r w:rsidRPr="00B91AA1">
            <w:rPr>
              <w:rStyle w:val="PlaceholderText"/>
            </w:rPr>
            <w:t>Choose an item.</w:t>
          </w:r>
        </w:p>
      </w:docPartBody>
    </w:docPart>
    <w:docPart>
      <w:docPartPr>
        <w:name w:val="CE0CF1E2660E4C6C8038D4A3B53647F6"/>
        <w:category>
          <w:name w:val="General"/>
          <w:gallery w:val="placeholder"/>
        </w:category>
        <w:types>
          <w:type w:val="bbPlcHdr"/>
        </w:types>
        <w:behaviors>
          <w:behavior w:val="content"/>
        </w:behaviors>
        <w:guid w:val="{C1FCC57D-763E-44EF-8593-83A2F5623117}"/>
      </w:docPartPr>
      <w:docPartBody>
        <w:p w:rsidR="00E67960" w:rsidRDefault="0085717F" w:rsidP="0085717F">
          <w:pPr>
            <w:pStyle w:val="CE0CF1E2660E4C6C8038D4A3B53647F6"/>
          </w:pPr>
          <w:r w:rsidRPr="00B91AA1">
            <w:rPr>
              <w:rStyle w:val="PlaceholderText"/>
            </w:rPr>
            <w:t>Choose an item.</w:t>
          </w:r>
        </w:p>
      </w:docPartBody>
    </w:docPart>
    <w:docPart>
      <w:docPartPr>
        <w:name w:val="34A4CD60066E4237BF830848B960AE7E"/>
        <w:category>
          <w:name w:val="General"/>
          <w:gallery w:val="placeholder"/>
        </w:category>
        <w:types>
          <w:type w:val="bbPlcHdr"/>
        </w:types>
        <w:behaviors>
          <w:behavior w:val="content"/>
        </w:behaviors>
        <w:guid w:val="{A844B2A6-B530-4468-A4DE-CD608C333980}"/>
      </w:docPartPr>
      <w:docPartBody>
        <w:p w:rsidR="00E67960" w:rsidRDefault="0085717F" w:rsidP="0085717F">
          <w:pPr>
            <w:pStyle w:val="34A4CD60066E4237BF830848B960AE7E"/>
          </w:pPr>
          <w:r w:rsidRPr="00B91AA1">
            <w:rPr>
              <w:rStyle w:val="PlaceholderText"/>
            </w:rPr>
            <w:t>Choose an item.</w:t>
          </w:r>
        </w:p>
      </w:docPartBody>
    </w:docPart>
    <w:docPart>
      <w:docPartPr>
        <w:name w:val="595A24C2768C4C8B9F850795F75F31B5"/>
        <w:category>
          <w:name w:val="General"/>
          <w:gallery w:val="placeholder"/>
        </w:category>
        <w:types>
          <w:type w:val="bbPlcHdr"/>
        </w:types>
        <w:behaviors>
          <w:behavior w:val="content"/>
        </w:behaviors>
        <w:guid w:val="{AAB55DEC-708B-4BD8-8003-9F9D2DF4404A}"/>
      </w:docPartPr>
      <w:docPartBody>
        <w:p w:rsidR="00E67960" w:rsidRDefault="0085717F" w:rsidP="0085717F">
          <w:pPr>
            <w:pStyle w:val="595A24C2768C4C8B9F850795F75F31B5"/>
          </w:pPr>
          <w:r w:rsidRPr="00B91AA1">
            <w:rPr>
              <w:rStyle w:val="PlaceholderText"/>
            </w:rPr>
            <w:t>Choose an item.</w:t>
          </w:r>
        </w:p>
      </w:docPartBody>
    </w:docPart>
    <w:docPart>
      <w:docPartPr>
        <w:name w:val="EC7AFD6F77F944FE8302A82167263E29"/>
        <w:category>
          <w:name w:val="General"/>
          <w:gallery w:val="placeholder"/>
        </w:category>
        <w:types>
          <w:type w:val="bbPlcHdr"/>
        </w:types>
        <w:behaviors>
          <w:behavior w:val="content"/>
        </w:behaviors>
        <w:guid w:val="{581D6A2F-D78D-44A0-B2BC-990ADC2E250D}"/>
      </w:docPartPr>
      <w:docPartBody>
        <w:p w:rsidR="00E67960" w:rsidRDefault="0085717F" w:rsidP="0085717F">
          <w:pPr>
            <w:pStyle w:val="EC7AFD6F77F944FE8302A82167263E29"/>
          </w:pPr>
          <w:r w:rsidRPr="00B91AA1">
            <w:rPr>
              <w:rStyle w:val="PlaceholderText"/>
            </w:rPr>
            <w:t>Choose an item.</w:t>
          </w:r>
        </w:p>
      </w:docPartBody>
    </w:docPart>
    <w:docPart>
      <w:docPartPr>
        <w:name w:val="30FA24D6948D471F939FAAECC51BC57F"/>
        <w:category>
          <w:name w:val="General"/>
          <w:gallery w:val="placeholder"/>
        </w:category>
        <w:types>
          <w:type w:val="bbPlcHdr"/>
        </w:types>
        <w:behaviors>
          <w:behavior w:val="content"/>
        </w:behaviors>
        <w:guid w:val="{64607CB0-B28B-4190-B2D4-7FCBA408DB1A}"/>
      </w:docPartPr>
      <w:docPartBody>
        <w:p w:rsidR="00E67960" w:rsidRDefault="0085717F" w:rsidP="0085717F">
          <w:pPr>
            <w:pStyle w:val="30FA24D6948D471F939FAAECC51BC57F"/>
          </w:pPr>
          <w:r w:rsidRPr="00B91AA1">
            <w:rPr>
              <w:rStyle w:val="PlaceholderText"/>
            </w:rPr>
            <w:t>Choose an item.</w:t>
          </w:r>
        </w:p>
      </w:docPartBody>
    </w:docPart>
    <w:docPart>
      <w:docPartPr>
        <w:name w:val="F59F07F51C404CF5964BCDDFA13404CD"/>
        <w:category>
          <w:name w:val="General"/>
          <w:gallery w:val="placeholder"/>
        </w:category>
        <w:types>
          <w:type w:val="bbPlcHdr"/>
        </w:types>
        <w:behaviors>
          <w:behavior w:val="content"/>
        </w:behaviors>
        <w:guid w:val="{E888F480-1A02-4F96-8F05-D246F106B342}"/>
      </w:docPartPr>
      <w:docPartBody>
        <w:p w:rsidR="00E67960" w:rsidRDefault="0085717F" w:rsidP="0085717F">
          <w:pPr>
            <w:pStyle w:val="F59F07F51C404CF5964BCDDFA13404CD"/>
          </w:pPr>
          <w:r w:rsidRPr="00B91AA1">
            <w:rPr>
              <w:rStyle w:val="PlaceholderText"/>
            </w:rPr>
            <w:t>Choose an item.</w:t>
          </w:r>
        </w:p>
      </w:docPartBody>
    </w:docPart>
    <w:docPart>
      <w:docPartPr>
        <w:name w:val="331E0DAEB4E149FB97339B60E931D137"/>
        <w:category>
          <w:name w:val="General"/>
          <w:gallery w:val="placeholder"/>
        </w:category>
        <w:types>
          <w:type w:val="bbPlcHdr"/>
        </w:types>
        <w:behaviors>
          <w:behavior w:val="content"/>
        </w:behaviors>
        <w:guid w:val="{5D4B2ACF-2DB4-4913-B54C-3E036FB63843}"/>
      </w:docPartPr>
      <w:docPartBody>
        <w:p w:rsidR="00E67960" w:rsidRDefault="0085717F" w:rsidP="0085717F">
          <w:pPr>
            <w:pStyle w:val="331E0DAEB4E149FB97339B60E931D137"/>
          </w:pPr>
          <w:r w:rsidRPr="00B91AA1">
            <w:rPr>
              <w:rStyle w:val="PlaceholderText"/>
            </w:rPr>
            <w:t>Choose an item.</w:t>
          </w:r>
        </w:p>
      </w:docPartBody>
    </w:docPart>
    <w:docPart>
      <w:docPartPr>
        <w:name w:val="EE0EAD59B1F54FBB9F7222C0B6380A2A"/>
        <w:category>
          <w:name w:val="General"/>
          <w:gallery w:val="placeholder"/>
        </w:category>
        <w:types>
          <w:type w:val="bbPlcHdr"/>
        </w:types>
        <w:behaviors>
          <w:behavior w:val="content"/>
        </w:behaviors>
        <w:guid w:val="{E00AFABD-B060-4AA6-BE97-575806E05121}"/>
      </w:docPartPr>
      <w:docPartBody>
        <w:p w:rsidR="00E67960" w:rsidRDefault="0085717F" w:rsidP="0085717F">
          <w:pPr>
            <w:pStyle w:val="EE0EAD59B1F54FBB9F7222C0B6380A2A"/>
          </w:pPr>
          <w:r w:rsidRPr="00B91AA1">
            <w:rPr>
              <w:rStyle w:val="PlaceholderText"/>
            </w:rPr>
            <w:t>Choose an item.</w:t>
          </w:r>
        </w:p>
      </w:docPartBody>
    </w:docPart>
    <w:docPart>
      <w:docPartPr>
        <w:name w:val="84D92C425A3744A382F6FF3B896C6C76"/>
        <w:category>
          <w:name w:val="General"/>
          <w:gallery w:val="placeholder"/>
        </w:category>
        <w:types>
          <w:type w:val="bbPlcHdr"/>
        </w:types>
        <w:behaviors>
          <w:behavior w:val="content"/>
        </w:behaviors>
        <w:guid w:val="{FA3FB8E3-9F02-4312-B182-3E60AE26102F}"/>
      </w:docPartPr>
      <w:docPartBody>
        <w:p w:rsidR="00E67960" w:rsidRDefault="0085717F" w:rsidP="0085717F">
          <w:pPr>
            <w:pStyle w:val="84D92C425A3744A382F6FF3B896C6C76"/>
          </w:pPr>
          <w:r w:rsidRPr="00B91AA1">
            <w:rPr>
              <w:rStyle w:val="PlaceholderText"/>
            </w:rPr>
            <w:t>Choose an item.</w:t>
          </w:r>
        </w:p>
      </w:docPartBody>
    </w:docPart>
    <w:docPart>
      <w:docPartPr>
        <w:name w:val="73BD6F11C30040E895CEE734D45F4672"/>
        <w:category>
          <w:name w:val="General"/>
          <w:gallery w:val="placeholder"/>
        </w:category>
        <w:types>
          <w:type w:val="bbPlcHdr"/>
        </w:types>
        <w:behaviors>
          <w:behavior w:val="content"/>
        </w:behaviors>
        <w:guid w:val="{C50D8B55-E85E-423C-A471-2B9B6C1DC959}"/>
      </w:docPartPr>
      <w:docPartBody>
        <w:p w:rsidR="00E67960" w:rsidRDefault="0085717F" w:rsidP="0085717F">
          <w:pPr>
            <w:pStyle w:val="73BD6F11C30040E895CEE734D45F4672"/>
          </w:pPr>
          <w:r w:rsidRPr="00B91AA1">
            <w:rPr>
              <w:rStyle w:val="PlaceholderText"/>
            </w:rPr>
            <w:t>Choose an item.</w:t>
          </w:r>
        </w:p>
      </w:docPartBody>
    </w:docPart>
    <w:docPart>
      <w:docPartPr>
        <w:name w:val="85FE6792DD8144AEA0A15A1B5914FFBD"/>
        <w:category>
          <w:name w:val="General"/>
          <w:gallery w:val="placeholder"/>
        </w:category>
        <w:types>
          <w:type w:val="bbPlcHdr"/>
        </w:types>
        <w:behaviors>
          <w:behavior w:val="content"/>
        </w:behaviors>
        <w:guid w:val="{4390421A-912F-439B-BD07-E8201F7A8C8F}"/>
      </w:docPartPr>
      <w:docPartBody>
        <w:p w:rsidR="00E67960" w:rsidRDefault="0085717F" w:rsidP="0085717F">
          <w:pPr>
            <w:pStyle w:val="85FE6792DD8144AEA0A15A1B5914FFBD"/>
          </w:pPr>
          <w:r w:rsidRPr="00B91AA1">
            <w:rPr>
              <w:rStyle w:val="PlaceholderText"/>
            </w:rPr>
            <w:t>Choose an item.</w:t>
          </w:r>
        </w:p>
      </w:docPartBody>
    </w:docPart>
    <w:docPart>
      <w:docPartPr>
        <w:name w:val="4F12AD9113444F91AB3137306AC86BEA"/>
        <w:category>
          <w:name w:val="General"/>
          <w:gallery w:val="placeholder"/>
        </w:category>
        <w:types>
          <w:type w:val="bbPlcHdr"/>
        </w:types>
        <w:behaviors>
          <w:behavior w:val="content"/>
        </w:behaviors>
        <w:guid w:val="{2EFA93C3-51AA-4658-BE50-5FCA3B9541BA}"/>
      </w:docPartPr>
      <w:docPartBody>
        <w:p w:rsidR="00E67960" w:rsidRDefault="0085717F" w:rsidP="0085717F">
          <w:pPr>
            <w:pStyle w:val="4F12AD9113444F91AB3137306AC86BEA"/>
          </w:pPr>
          <w:r w:rsidRPr="00B91AA1">
            <w:rPr>
              <w:rStyle w:val="PlaceholderText"/>
            </w:rPr>
            <w:t>Choose an item.</w:t>
          </w:r>
        </w:p>
      </w:docPartBody>
    </w:docPart>
    <w:docPart>
      <w:docPartPr>
        <w:name w:val="FDFA8D81D67848DEB3AD3AD42858EB60"/>
        <w:category>
          <w:name w:val="General"/>
          <w:gallery w:val="placeholder"/>
        </w:category>
        <w:types>
          <w:type w:val="bbPlcHdr"/>
        </w:types>
        <w:behaviors>
          <w:behavior w:val="content"/>
        </w:behaviors>
        <w:guid w:val="{D553CD3C-109E-4461-B107-8798875AD810}"/>
      </w:docPartPr>
      <w:docPartBody>
        <w:p w:rsidR="00E67960" w:rsidRDefault="0085717F" w:rsidP="0085717F">
          <w:pPr>
            <w:pStyle w:val="FDFA8D81D67848DEB3AD3AD42858EB60"/>
          </w:pPr>
          <w:r w:rsidRPr="00B91AA1">
            <w:rPr>
              <w:rStyle w:val="PlaceholderText"/>
            </w:rPr>
            <w:t>Choose an item.</w:t>
          </w:r>
        </w:p>
      </w:docPartBody>
    </w:docPart>
    <w:docPart>
      <w:docPartPr>
        <w:name w:val="AFFD5E3BDD7A4D20ABAB3FEE39800ED7"/>
        <w:category>
          <w:name w:val="General"/>
          <w:gallery w:val="placeholder"/>
        </w:category>
        <w:types>
          <w:type w:val="bbPlcHdr"/>
        </w:types>
        <w:behaviors>
          <w:behavior w:val="content"/>
        </w:behaviors>
        <w:guid w:val="{0B08EA0F-4A7B-4A1B-B109-548F1B11D7AA}"/>
      </w:docPartPr>
      <w:docPartBody>
        <w:p w:rsidR="00E67960" w:rsidRDefault="0085717F" w:rsidP="0085717F">
          <w:pPr>
            <w:pStyle w:val="AFFD5E3BDD7A4D20ABAB3FEE39800ED7"/>
          </w:pPr>
          <w:r w:rsidRPr="00B91AA1">
            <w:rPr>
              <w:rStyle w:val="PlaceholderText"/>
            </w:rPr>
            <w:t>Choose an item.</w:t>
          </w:r>
        </w:p>
      </w:docPartBody>
    </w:docPart>
    <w:docPart>
      <w:docPartPr>
        <w:name w:val="6C2964E12AF241C7A7CCBC19D87B607E"/>
        <w:category>
          <w:name w:val="General"/>
          <w:gallery w:val="placeholder"/>
        </w:category>
        <w:types>
          <w:type w:val="bbPlcHdr"/>
        </w:types>
        <w:behaviors>
          <w:behavior w:val="content"/>
        </w:behaviors>
        <w:guid w:val="{A4671D77-56A3-460C-A8A0-F4529154F86B}"/>
      </w:docPartPr>
      <w:docPartBody>
        <w:p w:rsidR="00E67960" w:rsidRDefault="0085717F" w:rsidP="0085717F">
          <w:pPr>
            <w:pStyle w:val="6C2964E12AF241C7A7CCBC19D87B607E"/>
          </w:pPr>
          <w:r w:rsidRPr="00B91AA1">
            <w:rPr>
              <w:rStyle w:val="PlaceholderText"/>
            </w:rPr>
            <w:t>Choose an item.</w:t>
          </w:r>
        </w:p>
      </w:docPartBody>
    </w:docPart>
    <w:docPart>
      <w:docPartPr>
        <w:name w:val="E36B833665B941ABAC1587E10138BB87"/>
        <w:category>
          <w:name w:val="General"/>
          <w:gallery w:val="placeholder"/>
        </w:category>
        <w:types>
          <w:type w:val="bbPlcHdr"/>
        </w:types>
        <w:behaviors>
          <w:behavior w:val="content"/>
        </w:behaviors>
        <w:guid w:val="{485A91D9-DAFC-4F93-ADE1-1E944D40F533}"/>
      </w:docPartPr>
      <w:docPartBody>
        <w:p w:rsidR="00E67960" w:rsidRDefault="0085717F" w:rsidP="0085717F">
          <w:pPr>
            <w:pStyle w:val="E36B833665B941ABAC1587E10138BB87"/>
          </w:pPr>
          <w:r w:rsidRPr="00B91AA1">
            <w:rPr>
              <w:rStyle w:val="PlaceholderText"/>
            </w:rPr>
            <w:t>Choose an item.</w:t>
          </w:r>
        </w:p>
      </w:docPartBody>
    </w:docPart>
    <w:docPart>
      <w:docPartPr>
        <w:name w:val="70578638D1174A9DA827CAF385334ADF"/>
        <w:category>
          <w:name w:val="General"/>
          <w:gallery w:val="placeholder"/>
        </w:category>
        <w:types>
          <w:type w:val="bbPlcHdr"/>
        </w:types>
        <w:behaviors>
          <w:behavior w:val="content"/>
        </w:behaviors>
        <w:guid w:val="{ADA9849A-B3FB-48E9-8F8F-4A9D159F9AF4}"/>
      </w:docPartPr>
      <w:docPartBody>
        <w:p w:rsidR="00E67960" w:rsidRDefault="0085717F" w:rsidP="0085717F">
          <w:pPr>
            <w:pStyle w:val="70578638D1174A9DA827CAF385334ADF"/>
          </w:pPr>
          <w:r w:rsidRPr="00B91AA1">
            <w:rPr>
              <w:rStyle w:val="PlaceholderText"/>
            </w:rPr>
            <w:t>Choose an item.</w:t>
          </w:r>
        </w:p>
      </w:docPartBody>
    </w:docPart>
    <w:docPart>
      <w:docPartPr>
        <w:name w:val="17836A29713842A4A7DE510E78018325"/>
        <w:category>
          <w:name w:val="General"/>
          <w:gallery w:val="placeholder"/>
        </w:category>
        <w:types>
          <w:type w:val="bbPlcHdr"/>
        </w:types>
        <w:behaviors>
          <w:behavior w:val="content"/>
        </w:behaviors>
        <w:guid w:val="{BE0D53BF-06DC-434D-8C14-38E368B552D3}"/>
      </w:docPartPr>
      <w:docPartBody>
        <w:p w:rsidR="00E67960" w:rsidRDefault="0085717F" w:rsidP="0085717F">
          <w:pPr>
            <w:pStyle w:val="17836A29713842A4A7DE510E78018325"/>
          </w:pPr>
          <w:r w:rsidRPr="00B91AA1">
            <w:rPr>
              <w:rStyle w:val="PlaceholderText"/>
            </w:rPr>
            <w:t>Choose an item.</w:t>
          </w:r>
        </w:p>
      </w:docPartBody>
    </w:docPart>
    <w:docPart>
      <w:docPartPr>
        <w:name w:val="15F65209AD524FCFA33F1F28C19E3199"/>
        <w:category>
          <w:name w:val="General"/>
          <w:gallery w:val="placeholder"/>
        </w:category>
        <w:types>
          <w:type w:val="bbPlcHdr"/>
        </w:types>
        <w:behaviors>
          <w:behavior w:val="content"/>
        </w:behaviors>
        <w:guid w:val="{987B41F9-B94C-45C2-BE81-40DB6F63975C}"/>
      </w:docPartPr>
      <w:docPartBody>
        <w:p w:rsidR="00E67960" w:rsidRDefault="0085717F" w:rsidP="0085717F">
          <w:pPr>
            <w:pStyle w:val="15F65209AD524FCFA33F1F28C19E3199"/>
          </w:pPr>
          <w:r w:rsidRPr="00B91AA1">
            <w:rPr>
              <w:rStyle w:val="PlaceholderText"/>
            </w:rPr>
            <w:t>Choose an item.</w:t>
          </w:r>
        </w:p>
      </w:docPartBody>
    </w:docPart>
    <w:docPart>
      <w:docPartPr>
        <w:name w:val="54AC9D8479E8491E8B61F9670039F537"/>
        <w:category>
          <w:name w:val="General"/>
          <w:gallery w:val="placeholder"/>
        </w:category>
        <w:types>
          <w:type w:val="bbPlcHdr"/>
        </w:types>
        <w:behaviors>
          <w:behavior w:val="content"/>
        </w:behaviors>
        <w:guid w:val="{BC3C0837-4709-48F1-AE17-B686926DCD2C}"/>
      </w:docPartPr>
      <w:docPartBody>
        <w:p w:rsidR="00E67960" w:rsidRDefault="0085717F" w:rsidP="0085717F">
          <w:pPr>
            <w:pStyle w:val="54AC9D8479E8491E8B61F9670039F537"/>
          </w:pPr>
          <w:r w:rsidRPr="00B91AA1">
            <w:rPr>
              <w:rStyle w:val="PlaceholderText"/>
            </w:rPr>
            <w:t>Choose an item.</w:t>
          </w:r>
        </w:p>
      </w:docPartBody>
    </w:docPart>
    <w:docPart>
      <w:docPartPr>
        <w:name w:val="241E004AA09D4676BDD4702B40987C43"/>
        <w:category>
          <w:name w:val="General"/>
          <w:gallery w:val="placeholder"/>
        </w:category>
        <w:types>
          <w:type w:val="bbPlcHdr"/>
        </w:types>
        <w:behaviors>
          <w:behavior w:val="content"/>
        </w:behaviors>
        <w:guid w:val="{590E808D-E1DD-4B22-9497-44241A24ADE0}"/>
      </w:docPartPr>
      <w:docPartBody>
        <w:p w:rsidR="00E67960" w:rsidRDefault="0085717F" w:rsidP="0085717F">
          <w:pPr>
            <w:pStyle w:val="241E004AA09D4676BDD4702B40987C43"/>
          </w:pPr>
          <w:r w:rsidRPr="00B91AA1">
            <w:rPr>
              <w:rStyle w:val="PlaceholderText"/>
            </w:rPr>
            <w:t>Choose an item.</w:t>
          </w:r>
        </w:p>
      </w:docPartBody>
    </w:docPart>
    <w:docPart>
      <w:docPartPr>
        <w:name w:val="8063444EDE414E68943B815FEE344C51"/>
        <w:category>
          <w:name w:val="General"/>
          <w:gallery w:val="placeholder"/>
        </w:category>
        <w:types>
          <w:type w:val="bbPlcHdr"/>
        </w:types>
        <w:behaviors>
          <w:behavior w:val="content"/>
        </w:behaviors>
        <w:guid w:val="{10E8FDCA-25AC-4808-AB8B-7B3D76969687}"/>
      </w:docPartPr>
      <w:docPartBody>
        <w:p w:rsidR="00E67960" w:rsidRDefault="0085717F" w:rsidP="0085717F">
          <w:pPr>
            <w:pStyle w:val="8063444EDE414E68943B815FEE344C51"/>
          </w:pPr>
          <w:r w:rsidRPr="00B91AA1">
            <w:rPr>
              <w:rStyle w:val="PlaceholderText"/>
            </w:rPr>
            <w:t>Choose an item.</w:t>
          </w:r>
        </w:p>
      </w:docPartBody>
    </w:docPart>
    <w:docPart>
      <w:docPartPr>
        <w:name w:val="3570777B080B469E8E42BBC72CAC123E"/>
        <w:category>
          <w:name w:val="General"/>
          <w:gallery w:val="placeholder"/>
        </w:category>
        <w:types>
          <w:type w:val="bbPlcHdr"/>
        </w:types>
        <w:behaviors>
          <w:behavior w:val="content"/>
        </w:behaviors>
        <w:guid w:val="{359549F1-3C1F-4649-945C-CB4E32426B7B}"/>
      </w:docPartPr>
      <w:docPartBody>
        <w:p w:rsidR="00E67960" w:rsidRDefault="0085717F" w:rsidP="0085717F">
          <w:pPr>
            <w:pStyle w:val="3570777B080B469E8E42BBC72CAC123E"/>
          </w:pPr>
          <w:r w:rsidRPr="00B91AA1">
            <w:rPr>
              <w:rStyle w:val="PlaceholderText"/>
            </w:rPr>
            <w:t>Choose an item.</w:t>
          </w:r>
        </w:p>
      </w:docPartBody>
    </w:docPart>
    <w:docPart>
      <w:docPartPr>
        <w:name w:val="98B2549AC05E42AB8077ECF862783AEA"/>
        <w:category>
          <w:name w:val="General"/>
          <w:gallery w:val="placeholder"/>
        </w:category>
        <w:types>
          <w:type w:val="bbPlcHdr"/>
        </w:types>
        <w:behaviors>
          <w:behavior w:val="content"/>
        </w:behaviors>
        <w:guid w:val="{D10BD38E-CFE3-4B12-9925-C3D2A423E94B}"/>
      </w:docPartPr>
      <w:docPartBody>
        <w:p w:rsidR="00E67960" w:rsidRDefault="0085717F" w:rsidP="0085717F">
          <w:pPr>
            <w:pStyle w:val="98B2549AC05E42AB8077ECF862783AEA"/>
          </w:pPr>
          <w:r w:rsidRPr="00B91AA1">
            <w:rPr>
              <w:rStyle w:val="PlaceholderText"/>
            </w:rPr>
            <w:t>Choose an item.</w:t>
          </w:r>
        </w:p>
      </w:docPartBody>
    </w:docPart>
    <w:docPart>
      <w:docPartPr>
        <w:name w:val="94F25C285134474194732FAF8F88C9EF"/>
        <w:category>
          <w:name w:val="General"/>
          <w:gallery w:val="placeholder"/>
        </w:category>
        <w:types>
          <w:type w:val="bbPlcHdr"/>
        </w:types>
        <w:behaviors>
          <w:behavior w:val="content"/>
        </w:behaviors>
        <w:guid w:val="{B7E999EE-0E9B-4D17-85AB-A3BE0C1F3586}"/>
      </w:docPartPr>
      <w:docPartBody>
        <w:p w:rsidR="00E67960" w:rsidRDefault="0085717F" w:rsidP="0085717F">
          <w:pPr>
            <w:pStyle w:val="94F25C285134474194732FAF8F88C9EF"/>
          </w:pPr>
          <w:r w:rsidRPr="00B91AA1">
            <w:rPr>
              <w:rStyle w:val="PlaceholderText"/>
            </w:rPr>
            <w:t>Choose an item.</w:t>
          </w:r>
        </w:p>
      </w:docPartBody>
    </w:docPart>
    <w:docPart>
      <w:docPartPr>
        <w:name w:val="F39EC0BDF7D7437EB220510535750FC3"/>
        <w:category>
          <w:name w:val="General"/>
          <w:gallery w:val="placeholder"/>
        </w:category>
        <w:types>
          <w:type w:val="bbPlcHdr"/>
        </w:types>
        <w:behaviors>
          <w:behavior w:val="content"/>
        </w:behaviors>
        <w:guid w:val="{3A1963AA-7A18-4E70-B9C0-2917DAFCC8C3}"/>
      </w:docPartPr>
      <w:docPartBody>
        <w:p w:rsidR="00E67960" w:rsidRDefault="0085717F" w:rsidP="0085717F">
          <w:pPr>
            <w:pStyle w:val="F39EC0BDF7D7437EB220510535750FC3"/>
          </w:pPr>
          <w:r w:rsidRPr="00B91AA1">
            <w:rPr>
              <w:rStyle w:val="PlaceholderText"/>
            </w:rPr>
            <w:t>Choose an item.</w:t>
          </w:r>
        </w:p>
      </w:docPartBody>
    </w:docPart>
    <w:docPart>
      <w:docPartPr>
        <w:name w:val="03B1DB8365FB46EFBB28E10C1D12A9B5"/>
        <w:category>
          <w:name w:val="General"/>
          <w:gallery w:val="placeholder"/>
        </w:category>
        <w:types>
          <w:type w:val="bbPlcHdr"/>
        </w:types>
        <w:behaviors>
          <w:behavior w:val="content"/>
        </w:behaviors>
        <w:guid w:val="{79C1B65F-3F68-46FA-8D2A-F5082C444690}"/>
      </w:docPartPr>
      <w:docPartBody>
        <w:p w:rsidR="00E67960" w:rsidRDefault="0085717F" w:rsidP="0085717F">
          <w:pPr>
            <w:pStyle w:val="03B1DB8365FB46EFBB28E10C1D12A9B5"/>
          </w:pPr>
          <w:r w:rsidRPr="00B91AA1">
            <w:rPr>
              <w:rStyle w:val="PlaceholderText"/>
            </w:rPr>
            <w:t>Choose an item.</w:t>
          </w:r>
        </w:p>
      </w:docPartBody>
    </w:docPart>
    <w:docPart>
      <w:docPartPr>
        <w:name w:val="F564371603AC4707809FA57C229520CA"/>
        <w:category>
          <w:name w:val="General"/>
          <w:gallery w:val="placeholder"/>
        </w:category>
        <w:types>
          <w:type w:val="bbPlcHdr"/>
        </w:types>
        <w:behaviors>
          <w:behavior w:val="content"/>
        </w:behaviors>
        <w:guid w:val="{73B9F0BD-BA48-45DB-89C9-D65E13BF3934}"/>
      </w:docPartPr>
      <w:docPartBody>
        <w:p w:rsidR="00E67960" w:rsidRDefault="0085717F" w:rsidP="0085717F">
          <w:pPr>
            <w:pStyle w:val="F564371603AC4707809FA57C229520CA"/>
          </w:pPr>
          <w:r w:rsidRPr="00B91AA1">
            <w:rPr>
              <w:rStyle w:val="PlaceholderText"/>
            </w:rPr>
            <w:t>Choose an item.</w:t>
          </w:r>
        </w:p>
      </w:docPartBody>
    </w:docPart>
    <w:docPart>
      <w:docPartPr>
        <w:name w:val="5F82DB514B40419893E9F9B5591DBA8F"/>
        <w:category>
          <w:name w:val="General"/>
          <w:gallery w:val="placeholder"/>
        </w:category>
        <w:types>
          <w:type w:val="bbPlcHdr"/>
        </w:types>
        <w:behaviors>
          <w:behavior w:val="content"/>
        </w:behaviors>
        <w:guid w:val="{334AF9E1-282C-4F8E-B776-1A366B372C7B}"/>
      </w:docPartPr>
      <w:docPartBody>
        <w:p w:rsidR="00E67960" w:rsidRDefault="0085717F" w:rsidP="0085717F">
          <w:pPr>
            <w:pStyle w:val="5F82DB514B40419893E9F9B5591DBA8F"/>
          </w:pPr>
          <w:r w:rsidRPr="00B91AA1">
            <w:rPr>
              <w:rStyle w:val="PlaceholderText"/>
            </w:rPr>
            <w:t>Choose an item.</w:t>
          </w:r>
        </w:p>
      </w:docPartBody>
    </w:docPart>
    <w:docPart>
      <w:docPartPr>
        <w:name w:val="11D6C17DC06449C7B68D3CFA3196752E"/>
        <w:category>
          <w:name w:val="General"/>
          <w:gallery w:val="placeholder"/>
        </w:category>
        <w:types>
          <w:type w:val="bbPlcHdr"/>
        </w:types>
        <w:behaviors>
          <w:behavior w:val="content"/>
        </w:behaviors>
        <w:guid w:val="{232926A4-6D21-4413-A709-6004E62F3939}"/>
      </w:docPartPr>
      <w:docPartBody>
        <w:p w:rsidR="00E67960" w:rsidRDefault="0085717F" w:rsidP="0085717F">
          <w:pPr>
            <w:pStyle w:val="11D6C17DC06449C7B68D3CFA3196752E"/>
          </w:pPr>
          <w:r w:rsidRPr="00B91AA1">
            <w:rPr>
              <w:rStyle w:val="PlaceholderText"/>
            </w:rPr>
            <w:t>Choose an item.</w:t>
          </w:r>
        </w:p>
      </w:docPartBody>
    </w:docPart>
    <w:docPart>
      <w:docPartPr>
        <w:name w:val="590009C0E1FC4DF89BBBEFC17B301962"/>
        <w:category>
          <w:name w:val="General"/>
          <w:gallery w:val="placeholder"/>
        </w:category>
        <w:types>
          <w:type w:val="bbPlcHdr"/>
        </w:types>
        <w:behaviors>
          <w:behavior w:val="content"/>
        </w:behaviors>
        <w:guid w:val="{2B98F31F-C69C-4259-B852-19FBB882E3A2}"/>
      </w:docPartPr>
      <w:docPartBody>
        <w:p w:rsidR="00E67960" w:rsidRDefault="0085717F" w:rsidP="0085717F">
          <w:pPr>
            <w:pStyle w:val="590009C0E1FC4DF89BBBEFC17B301962"/>
          </w:pPr>
          <w:r w:rsidRPr="00B91AA1">
            <w:rPr>
              <w:rStyle w:val="PlaceholderText"/>
            </w:rPr>
            <w:t>Choose an item.</w:t>
          </w:r>
        </w:p>
      </w:docPartBody>
    </w:docPart>
    <w:docPart>
      <w:docPartPr>
        <w:name w:val="C9D81E3C843A48FB8BC59F5BE31FF47D"/>
        <w:category>
          <w:name w:val="General"/>
          <w:gallery w:val="placeholder"/>
        </w:category>
        <w:types>
          <w:type w:val="bbPlcHdr"/>
        </w:types>
        <w:behaviors>
          <w:behavior w:val="content"/>
        </w:behaviors>
        <w:guid w:val="{68B56D16-A8D7-42A7-92F2-04846A29F366}"/>
      </w:docPartPr>
      <w:docPartBody>
        <w:p w:rsidR="00E67960" w:rsidRDefault="0085717F" w:rsidP="0085717F">
          <w:pPr>
            <w:pStyle w:val="C9D81E3C843A48FB8BC59F5BE31FF47D"/>
          </w:pPr>
          <w:r w:rsidRPr="00B91AA1">
            <w:rPr>
              <w:rStyle w:val="PlaceholderText"/>
            </w:rPr>
            <w:t>Choose an item.</w:t>
          </w:r>
        </w:p>
      </w:docPartBody>
    </w:docPart>
    <w:docPart>
      <w:docPartPr>
        <w:name w:val="1C83D55E4A1C42CC803C5120D95E1FD8"/>
        <w:category>
          <w:name w:val="General"/>
          <w:gallery w:val="placeholder"/>
        </w:category>
        <w:types>
          <w:type w:val="bbPlcHdr"/>
        </w:types>
        <w:behaviors>
          <w:behavior w:val="content"/>
        </w:behaviors>
        <w:guid w:val="{F14E4B57-1C4D-47A4-B241-8722C42DA87E}"/>
      </w:docPartPr>
      <w:docPartBody>
        <w:p w:rsidR="00E67960" w:rsidRDefault="0085717F" w:rsidP="0085717F">
          <w:pPr>
            <w:pStyle w:val="1C83D55E4A1C42CC803C5120D95E1FD8"/>
          </w:pPr>
          <w:r w:rsidRPr="00B91AA1">
            <w:rPr>
              <w:rStyle w:val="PlaceholderText"/>
            </w:rPr>
            <w:t>Choose an item.</w:t>
          </w:r>
        </w:p>
      </w:docPartBody>
    </w:docPart>
    <w:docPart>
      <w:docPartPr>
        <w:name w:val="811A0742911942AFB11FBD76C5836862"/>
        <w:category>
          <w:name w:val="General"/>
          <w:gallery w:val="placeholder"/>
        </w:category>
        <w:types>
          <w:type w:val="bbPlcHdr"/>
        </w:types>
        <w:behaviors>
          <w:behavior w:val="content"/>
        </w:behaviors>
        <w:guid w:val="{16C8D47A-9180-44F8-898F-F66F2683B749}"/>
      </w:docPartPr>
      <w:docPartBody>
        <w:p w:rsidR="00E67960" w:rsidRDefault="0085717F" w:rsidP="0085717F">
          <w:pPr>
            <w:pStyle w:val="811A0742911942AFB11FBD76C5836862"/>
          </w:pPr>
          <w:r w:rsidRPr="00B91AA1">
            <w:rPr>
              <w:rStyle w:val="PlaceholderText"/>
            </w:rPr>
            <w:t>Choose an item.</w:t>
          </w:r>
        </w:p>
      </w:docPartBody>
    </w:docPart>
    <w:docPart>
      <w:docPartPr>
        <w:name w:val="13DA7716A8CA45F59FF394DC000A83C4"/>
        <w:category>
          <w:name w:val="General"/>
          <w:gallery w:val="placeholder"/>
        </w:category>
        <w:types>
          <w:type w:val="bbPlcHdr"/>
        </w:types>
        <w:behaviors>
          <w:behavior w:val="content"/>
        </w:behaviors>
        <w:guid w:val="{1E7B4111-64CC-4B6E-BAD0-E9885BE88746}"/>
      </w:docPartPr>
      <w:docPartBody>
        <w:p w:rsidR="00E67960" w:rsidRDefault="0085717F" w:rsidP="0085717F">
          <w:pPr>
            <w:pStyle w:val="13DA7716A8CA45F59FF394DC000A83C4"/>
          </w:pPr>
          <w:r w:rsidRPr="00B91AA1">
            <w:rPr>
              <w:rStyle w:val="PlaceholderText"/>
            </w:rPr>
            <w:t>Choose an item.</w:t>
          </w:r>
        </w:p>
      </w:docPartBody>
    </w:docPart>
    <w:docPart>
      <w:docPartPr>
        <w:name w:val="EDE63E9E696643DFA06B72D419B5AD91"/>
        <w:category>
          <w:name w:val="General"/>
          <w:gallery w:val="placeholder"/>
        </w:category>
        <w:types>
          <w:type w:val="bbPlcHdr"/>
        </w:types>
        <w:behaviors>
          <w:behavior w:val="content"/>
        </w:behaviors>
        <w:guid w:val="{F34BDEF0-62A0-4459-86D0-9F5F0B83D736}"/>
      </w:docPartPr>
      <w:docPartBody>
        <w:p w:rsidR="00E67960" w:rsidRDefault="0085717F" w:rsidP="0085717F">
          <w:pPr>
            <w:pStyle w:val="EDE63E9E696643DFA06B72D419B5AD91"/>
          </w:pPr>
          <w:r w:rsidRPr="00B91AA1">
            <w:rPr>
              <w:rStyle w:val="PlaceholderText"/>
            </w:rPr>
            <w:t>Choose an item.</w:t>
          </w:r>
        </w:p>
      </w:docPartBody>
    </w:docPart>
    <w:docPart>
      <w:docPartPr>
        <w:name w:val="410D91AACABC47BBBEE97B4752014134"/>
        <w:category>
          <w:name w:val="General"/>
          <w:gallery w:val="placeholder"/>
        </w:category>
        <w:types>
          <w:type w:val="bbPlcHdr"/>
        </w:types>
        <w:behaviors>
          <w:behavior w:val="content"/>
        </w:behaviors>
        <w:guid w:val="{142105F8-6DC0-4F71-9B10-6D5BFC587356}"/>
      </w:docPartPr>
      <w:docPartBody>
        <w:p w:rsidR="00E67960" w:rsidRDefault="0085717F" w:rsidP="0085717F">
          <w:pPr>
            <w:pStyle w:val="410D91AACABC47BBBEE97B4752014134"/>
          </w:pPr>
          <w:r w:rsidRPr="00B91AA1">
            <w:rPr>
              <w:rStyle w:val="PlaceholderText"/>
            </w:rPr>
            <w:t>Choose an item.</w:t>
          </w:r>
        </w:p>
      </w:docPartBody>
    </w:docPart>
    <w:docPart>
      <w:docPartPr>
        <w:name w:val="4FC6384EF8F0471CB8601A14910ECA36"/>
        <w:category>
          <w:name w:val="General"/>
          <w:gallery w:val="placeholder"/>
        </w:category>
        <w:types>
          <w:type w:val="bbPlcHdr"/>
        </w:types>
        <w:behaviors>
          <w:behavior w:val="content"/>
        </w:behaviors>
        <w:guid w:val="{1FD142A1-9D7B-4329-A50C-55502CBC0EA4}"/>
      </w:docPartPr>
      <w:docPartBody>
        <w:p w:rsidR="00E67960" w:rsidRDefault="0085717F" w:rsidP="0085717F">
          <w:pPr>
            <w:pStyle w:val="4FC6384EF8F0471CB8601A14910ECA36"/>
          </w:pPr>
          <w:r w:rsidRPr="00B91AA1">
            <w:rPr>
              <w:rStyle w:val="PlaceholderText"/>
            </w:rPr>
            <w:t>Choose an item.</w:t>
          </w:r>
        </w:p>
      </w:docPartBody>
    </w:docPart>
    <w:docPart>
      <w:docPartPr>
        <w:name w:val="BCCA7D428D494501BE5B2F23E62D37A9"/>
        <w:category>
          <w:name w:val="General"/>
          <w:gallery w:val="placeholder"/>
        </w:category>
        <w:types>
          <w:type w:val="bbPlcHdr"/>
        </w:types>
        <w:behaviors>
          <w:behavior w:val="content"/>
        </w:behaviors>
        <w:guid w:val="{852238EC-4181-4A23-95B2-0D65DCC795D9}"/>
      </w:docPartPr>
      <w:docPartBody>
        <w:p w:rsidR="00E67960" w:rsidRDefault="0085717F" w:rsidP="0085717F">
          <w:pPr>
            <w:pStyle w:val="BCCA7D428D494501BE5B2F23E62D37A9"/>
          </w:pPr>
          <w:r w:rsidRPr="00B91AA1">
            <w:rPr>
              <w:rStyle w:val="PlaceholderText"/>
            </w:rPr>
            <w:t>Choose an item.</w:t>
          </w:r>
        </w:p>
      </w:docPartBody>
    </w:docPart>
    <w:docPart>
      <w:docPartPr>
        <w:name w:val="ADD4033CDD4C4B06A3EC8AB416153D9D"/>
        <w:category>
          <w:name w:val="General"/>
          <w:gallery w:val="placeholder"/>
        </w:category>
        <w:types>
          <w:type w:val="bbPlcHdr"/>
        </w:types>
        <w:behaviors>
          <w:behavior w:val="content"/>
        </w:behaviors>
        <w:guid w:val="{5191C96C-3F4B-4885-A182-D4269F829188}"/>
      </w:docPartPr>
      <w:docPartBody>
        <w:p w:rsidR="00E67960" w:rsidRDefault="0085717F" w:rsidP="0085717F">
          <w:pPr>
            <w:pStyle w:val="ADD4033CDD4C4B06A3EC8AB416153D9D"/>
          </w:pPr>
          <w:r w:rsidRPr="00B91AA1">
            <w:rPr>
              <w:rStyle w:val="PlaceholderText"/>
            </w:rPr>
            <w:t>Choose an item.</w:t>
          </w:r>
        </w:p>
      </w:docPartBody>
    </w:docPart>
    <w:docPart>
      <w:docPartPr>
        <w:name w:val="42CACCD70BDE43A8989B3DE7527304CB"/>
        <w:category>
          <w:name w:val="General"/>
          <w:gallery w:val="placeholder"/>
        </w:category>
        <w:types>
          <w:type w:val="bbPlcHdr"/>
        </w:types>
        <w:behaviors>
          <w:behavior w:val="content"/>
        </w:behaviors>
        <w:guid w:val="{087BD021-8F92-47B9-84EF-07FF6411220D}"/>
      </w:docPartPr>
      <w:docPartBody>
        <w:p w:rsidR="00E67960" w:rsidRDefault="0085717F" w:rsidP="0085717F">
          <w:pPr>
            <w:pStyle w:val="42CACCD70BDE43A8989B3DE7527304CB"/>
          </w:pPr>
          <w:r w:rsidRPr="00B91AA1">
            <w:rPr>
              <w:rStyle w:val="PlaceholderText"/>
            </w:rPr>
            <w:t>Choose an item.</w:t>
          </w:r>
        </w:p>
      </w:docPartBody>
    </w:docPart>
    <w:docPart>
      <w:docPartPr>
        <w:name w:val="E0130BB7C6AF4351BB2E30E7286876F5"/>
        <w:category>
          <w:name w:val="General"/>
          <w:gallery w:val="placeholder"/>
        </w:category>
        <w:types>
          <w:type w:val="bbPlcHdr"/>
        </w:types>
        <w:behaviors>
          <w:behavior w:val="content"/>
        </w:behaviors>
        <w:guid w:val="{ACFED6E9-C328-44F5-B720-48EBE7383916}"/>
      </w:docPartPr>
      <w:docPartBody>
        <w:p w:rsidR="00E67960" w:rsidRDefault="0085717F" w:rsidP="0085717F">
          <w:pPr>
            <w:pStyle w:val="E0130BB7C6AF4351BB2E30E7286876F5"/>
          </w:pPr>
          <w:r w:rsidRPr="00B91AA1">
            <w:rPr>
              <w:rStyle w:val="PlaceholderText"/>
            </w:rPr>
            <w:t>Choose an item.</w:t>
          </w:r>
        </w:p>
      </w:docPartBody>
    </w:docPart>
    <w:docPart>
      <w:docPartPr>
        <w:name w:val="ACA9EF19A21F436CA3A4F7E1A1D7EACB"/>
        <w:category>
          <w:name w:val="General"/>
          <w:gallery w:val="placeholder"/>
        </w:category>
        <w:types>
          <w:type w:val="bbPlcHdr"/>
        </w:types>
        <w:behaviors>
          <w:behavior w:val="content"/>
        </w:behaviors>
        <w:guid w:val="{72934264-7B35-473D-9C05-D7A76C38D18F}"/>
      </w:docPartPr>
      <w:docPartBody>
        <w:p w:rsidR="00E67960" w:rsidRDefault="0085717F" w:rsidP="0085717F">
          <w:pPr>
            <w:pStyle w:val="ACA9EF19A21F436CA3A4F7E1A1D7EACB"/>
          </w:pPr>
          <w:r w:rsidRPr="00B91AA1">
            <w:rPr>
              <w:rStyle w:val="PlaceholderText"/>
            </w:rPr>
            <w:t>Choose an item.</w:t>
          </w:r>
        </w:p>
      </w:docPartBody>
    </w:docPart>
    <w:docPart>
      <w:docPartPr>
        <w:name w:val="63D2117091BC40DAB78DC7D19FCCA39F"/>
        <w:category>
          <w:name w:val="General"/>
          <w:gallery w:val="placeholder"/>
        </w:category>
        <w:types>
          <w:type w:val="bbPlcHdr"/>
        </w:types>
        <w:behaviors>
          <w:behavior w:val="content"/>
        </w:behaviors>
        <w:guid w:val="{D3D0782E-1CBD-4E38-9C29-CBB1FB38EBF7}"/>
      </w:docPartPr>
      <w:docPartBody>
        <w:p w:rsidR="00E67960" w:rsidRDefault="0085717F" w:rsidP="0085717F">
          <w:pPr>
            <w:pStyle w:val="63D2117091BC40DAB78DC7D19FCCA39F"/>
          </w:pPr>
          <w:r w:rsidRPr="00B91AA1">
            <w:rPr>
              <w:rStyle w:val="PlaceholderText"/>
            </w:rPr>
            <w:t>Choose an item.</w:t>
          </w:r>
        </w:p>
      </w:docPartBody>
    </w:docPart>
    <w:docPart>
      <w:docPartPr>
        <w:name w:val="815EA082C5F540E9977AAF78D1587976"/>
        <w:category>
          <w:name w:val="General"/>
          <w:gallery w:val="placeholder"/>
        </w:category>
        <w:types>
          <w:type w:val="bbPlcHdr"/>
        </w:types>
        <w:behaviors>
          <w:behavior w:val="content"/>
        </w:behaviors>
        <w:guid w:val="{C1B32E6B-EB70-47F7-B1D6-C1A3A7B637F0}"/>
      </w:docPartPr>
      <w:docPartBody>
        <w:p w:rsidR="00E67960" w:rsidRDefault="0085717F" w:rsidP="0085717F">
          <w:pPr>
            <w:pStyle w:val="815EA082C5F540E9977AAF78D1587976"/>
          </w:pPr>
          <w:r w:rsidRPr="00B91AA1">
            <w:rPr>
              <w:rStyle w:val="PlaceholderText"/>
            </w:rPr>
            <w:t>Choose an item.</w:t>
          </w:r>
        </w:p>
      </w:docPartBody>
    </w:docPart>
    <w:docPart>
      <w:docPartPr>
        <w:name w:val="8DB74E231D4045D587EEA26FFC8EF77B"/>
        <w:category>
          <w:name w:val="General"/>
          <w:gallery w:val="placeholder"/>
        </w:category>
        <w:types>
          <w:type w:val="bbPlcHdr"/>
        </w:types>
        <w:behaviors>
          <w:behavior w:val="content"/>
        </w:behaviors>
        <w:guid w:val="{F5EFBCA0-B7B6-4E6D-B002-AF1A71B4BD8A}"/>
      </w:docPartPr>
      <w:docPartBody>
        <w:p w:rsidR="00E67960" w:rsidRDefault="0085717F" w:rsidP="0085717F">
          <w:pPr>
            <w:pStyle w:val="8DB74E231D4045D587EEA26FFC8EF77B"/>
          </w:pPr>
          <w:r w:rsidRPr="00B91AA1">
            <w:rPr>
              <w:rStyle w:val="PlaceholderText"/>
            </w:rPr>
            <w:t>Choose an item.</w:t>
          </w:r>
        </w:p>
      </w:docPartBody>
    </w:docPart>
    <w:docPart>
      <w:docPartPr>
        <w:name w:val="D7D507FBC7084B348EFCF179091FE8F9"/>
        <w:category>
          <w:name w:val="General"/>
          <w:gallery w:val="placeholder"/>
        </w:category>
        <w:types>
          <w:type w:val="bbPlcHdr"/>
        </w:types>
        <w:behaviors>
          <w:behavior w:val="content"/>
        </w:behaviors>
        <w:guid w:val="{CC830248-DADE-44E6-837A-FA311476CAB0}"/>
      </w:docPartPr>
      <w:docPartBody>
        <w:p w:rsidR="00E67960" w:rsidRDefault="0085717F" w:rsidP="0085717F">
          <w:pPr>
            <w:pStyle w:val="D7D507FBC7084B348EFCF179091FE8F9"/>
          </w:pPr>
          <w:r w:rsidRPr="00B91AA1">
            <w:rPr>
              <w:rStyle w:val="PlaceholderText"/>
            </w:rPr>
            <w:t>Choose an item.</w:t>
          </w:r>
        </w:p>
      </w:docPartBody>
    </w:docPart>
    <w:docPart>
      <w:docPartPr>
        <w:name w:val="260E36B7A7ED495FAF2F890276A61284"/>
        <w:category>
          <w:name w:val="General"/>
          <w:gallery w:val="placeholder"/>
        </w:category>
        <w:types>
          <w:type w:val="bbPlcHdr"/>
        </w:types>
        <w:behaviors>
          <w:behavior w:val="content"/>
        </w:behaviors>
        <w:guid w:val="{629ED199-3080-4BCB-8A44-D4C1849FA9D7}"/>
      </w:docPartPr>
      <w:docPartBody>
        <w:p w:rsidR="00E67960" w:rsidRDefault="0085717F" w:rsidP="0085717F">
          <w:pPr>
            <w:pStyle w:val="260E36B7A7ED495FAF2F890276A61284"/>
          </w:pPr>
          <w:r w:rsidRPr="00B91AA1">
            <w:rPr>
              <w:rStyle w:val="PlaceholderText"/>
            </w:rPr>
            <w:t>Choose an item.</w:t>
          </w:r>
        </w:p>
      </w:docPartBody>
    </w:docPart>
    <w:docPart>
      <w:docPartPr>
        <w:name w:val="4AC5192D15674F598F3D323A9D5F8912"/>
        <w:category>
          <w:name w:val="General"/>
          <w:gallery w:val="placeholder"/>
        </w:category>
        <w:types>
          <w:type w:val="bbPlcHdr"/>
        </w:types>
        <w:behaviors>
          <w:behavior w:val="content"/>
        </w:behaviors>
        <w:guid w:val="{05A4E178-44EB-4974-9CD8-2EED355F632D}"/>
      </w:docPartPr>
      <w:docPartBody>
        <w:p w:rsidR="00E67960" w:rsidRDefault="0085717F" w:rsidP="0085717F">
          <w:pPr>
            <w:pStyle w:val="4AC5192D15674F598F3D323A9D5F8912"/>
          </w:pPr>
          <w:r w:rsidRPr="00B91AA1">
            <w:rPr>
              <w:rStyle w:val="PlaceholderText"/>
            </w:rPr>
            <w:t>Choose an item.</w:t>
          </w:r>
        </w:p>
      </w:docPartBody>
    </w:docPart>
    <w:docPart>
      <w:docPartPr>
        <w:name w:val="420A732918CD46C2A1F6DAF2E79BE6E1"/>
        <w:category>
          <w:name w:val="General"/>
          <w:gallery w:val="placeholder"/>
        </w:category>
        <w:types>
          <w:type w:val="bbPlcHdr"/>
        </w:types>
        <w:behaviors>
          <w:behavior w:val="content"/>
        </w:behaviors>
        <w:guid w:val="{F2F2A651-6A72-4E62-98F4-F00A3D7DB2FA}"/>
      </w:docPartPr>
      <w:docPartBody>
        <w:p w:rsidR="00E67960" w:rsidRDefault="0085717F" w:rsidP="0085717F">
          <w:pPr>
            <w:pStyle w:val="420A732918CD46C2A1F6DAF2E79BE6E1"/>
          </w:pPr>
          <w:r w:rsidRPr="00B91AA1">
            <w:rPr>
              <w:rStyle w:val="PlaceholderText"/>
            </w:rPr>
            <w:t>Choose an item.</w:t>
          </w:r>
        </w:p>
      </w:docPartBody>
    </w:docPart>
    <w:docPart>
      <w:docPartPr>
        <w:name w:val="119FAE77596E42C59457A6D2B63EB4F3"/>
        <w:category>
          <w:name w:val="General"/>
          <w:gallery w:val="placeholder"/>
        </w:category>
        <w:types>
          <w:type w:val="bbPlcHdr"/>
        </w:types>
        <w:behaviors>
          <w:behavior w:val="content"/>
        </w:behaviors>
        <w:guid w:val="{D231853E-1F91-4358-96FD-979FD4360EB7}"/>
      </w:docPartPr>
      <w:docPartBody>
        <w:p w:rsidR="00E67960" w:rsidRDefault="0085717F" w:rsidP="0085717F">
          <w:pPr>
            <w:pStyle w:val="119FAE77596E42C59457A6D2B63EB4F3"/>
          </w:pPr>
          <w:r w:rsidRPr="00B91AA1">
            <w:rPr>
              <w:rStyle w:val="PlaceholderText"/>
            </w:rPr>
            <w:t>Choose an item.</w:t>
          </w:r>
        </w:p>
      </w:docPartBody>
    </w:docPart>
    <w:docPart>
      <w:docPartPr>
        <w:name w:val="1BEF267702D4406CB87A42AE5D942E75"/>
        <w:category>
          <w:name w:val="General"/>
          <w:gallery w:val="placeholder"/>
        </w:category>
        <w:types>
          <w:type w:val="bbPlcHdr"/>
        </w:types>
        <w:behaviors>
          <w:behavior w:val="content"/>
        </w:behaviors>
        <w:guid w:val="{BB34F312-A85D-4AD5-A6E6-2EEDBDAA8E0E}"/>
      </w:docPartPr>
      <w:docPartBody>
        <w:p w:rsidR="00E67960" w:rsidRDefault="0085717F" w:rsidP="0085717F">
          <w:pPr>
            <w:pStyle w:val="1BEF267702D4406CB87A42AE5D942E75"/>
          </w:pPr>
          <w:r w:rsidRPr="00B91AA1">
            <w:rPr>
              <w:rStyle w:val="PlaceholderText"/>
            </w:rPr>
            <w:t>Choose an item.</w:t>
          </w:r>
        </w:p>
      </w:docPartBody>
    </w:docPart>
    <w:docPart>
      <w:docPartPr>
        <w:name w:val="C7B1926381724FA9957CE37319B8ED66"/>
        <w:category>
          <w:name w:val="General"/>
          <w:gallery w:val="placeholder"/>
        </w:category>
        <w:types>
          <w:type w:val="bbPlcHdr"/>
        </w:types>
        <w:behaviors>
          <w:behavior w:val="content"/>
        </w:behaviors>
        <w:guid w:val="{756B01B7-39A3-42BC-B79A-DC43658AF2A7}"/>
      </w:docPartPr>
      <w:docPartBody>
        <w:p w:rsidR="00E67960" w:rsidRDefault="0085717F" w:rsidP="0085717F">
          <w:pPr>
            <w:pStyle w:val="C7B1926381724FA9957CE37319B8ED66"/>
          </w:pPr>
          <w:r w:rsidRPr="00B91AA1">
            <w:rPr>
              <w:rStyle w:val="PlaceholderText"/>
            </w:rPr>
            <w:t>Choose an item.</w:t>
          </w:r>
        </w:p>
      </w:docPartBody>
    </w:docPart>
    <w:docPart>
      <w:docPartPr>
        <w:name w:val="FD76C05F279646DBAACEFEFA48C34FEC"/>
        <w:category>
          <w:name w:val="General"/>
          <w:gallery w:val="placeholder"/>
        </w:category>
        <w:types>
          <w:type w:val="bbPlcHdr"/>
        </w:types>
        <w:behaviors>
          <w:behavior w:val="content"/>
        </w:behaviors>
        <w:guid w:val="{EA48C38F-175E-4396-92DC-1C7EEAB3FB81}"/>
      </w:docPartPr>
      <w:docPartBody>
        <w:p w:rsidR="00E67960" w:rsidRDefault="0085717F" w:rsidP="0085717F">
          <w:pPr>
            <w:pStyle w:val="FD76C05F279646DBAACEFEFA48C34FEC"/>
          </w:pPr>
          <w:r w:rsidRPr="00B91AA1">
            <w:rPr>
              <w:rStyle w:val="PlaceholderText"/>
            </w:rPr>
            <w:t>Choose an item.</w:t>
          </w:r>
        </w:p>
      </w:docPartBody>
    </w:docPart>
    <w:docPart>
      <w:docPartPr>
        <w:name w:val="5CDD6C2684C54494BE07AD79996F2453"/>
        <w:category>
          <w:name w:val="General"/>
          <w:gallery w:val="placeholder"/>
        </w:category>
        <w:types>
          <w:type w:val="bbPlcHdr"/>
        </w:types>
        <w:behaviors>
          <w:behavior w:val="content"/>
        </w:behaviors>
        <w:guid w:val="{130F0795-0EE4-4013-B4A2-C68841635CA9}"/>
      </w:docPartPr>
      <w:docPartBody>
        <w:p w:rsidR="00E67960" w:rsidRDefault="0085717F" w:rsidP="0085717F">
          <w:pPr>
            <w:pStyle w:val="5CDD6C2684C54494BE07AD79996F2453"/>
          </w:pPr>
          <w:r w:rsidRPr="00B91AA1">
            <w:rPr>
              <w:rStyle w:val="PlaceholderText"/>
            </w:rPr>
            <w:t>Choose an item.</w:t>
          </w:r>
        </w:p>
      </w:docPartBody>
    </w:docPart>
    <w:docPart>
      <w:docPartPr>
        <w:name w:val="A30F603C52B7485CB82278693374BBF3"/>
        <w:category>
          <w:name w:val="General"/>
          <w:gallery w:val="placeholder"/>
        </w:category>
        <w:types>
          <w:type w:val="bbPlcHdr"/>
        </w:types>
        <w:behaviors>
          <w:behavior w:val="content"/>
        </w:behaviors>
        <w:guid w:val="{1D1265FB-20EA-435C-AD57-46644A65878F}"/>
      </w:docPartPr>
      <w:docPartBody>
        <w:p w:rsidR="00E67960" w:rsidRDefault="0085717F" w:rsidP="0085717F">
          <w:pPr>
            <w:pStyle w:val="A30F603C52B7485CB82278693374BBF3"/>
          </w:pPr>
          <w:r w:rsidRPr="00B91AA1">
            <w:rPr>
              <w:rStyle w:val="PlaceholderText"/>
            </w:rPr>
            <w:t>Choose an item.</w:t>
          </w:r>
        </w:p>
      </w:docPartBody>
    </w:docPart>
    <w:docPart>
      <w:docPartPr>
        <w:name w:val="7B411EAB948146B19540B5584F0B8976"/>
        <w:category>
          <w:name w:val="General"/>
          <w:gallery w:val="placeholder"/>
        </w:category>
        <w:types>
          <w:type w:val="bbPlcHdr"/>
        </w:types>
        <w:behaviors>
          <w:behavior w:val="content"/>
        </w:behaviors>
        <w:guid w:val="{25696E31-5C69-4E69-B8D4-16C85EA2EC93}"/>
      </w:docPartPr>
      <w:docPartBody>
        <w:p w:rsidR="00E67960" w:rsidRDefault="0085717F" w:rsidP="0085717F">
          <w:pPr>
            <w:pStyle w:val="7B411EAB948146B19540B5584F0B8976"/>
          </w:pPr>
          <w:r w:rsidRPr="00B91AA1">
            <w:rPr>
              <w:rStyle w:val="PlaceholderText"/>
            </w:rPr>
            <w:t>Choose an item.</w:t>
          </w:r>
        </w:p>
      </w:docPartBody>
    </w:docPart>
    <w:docPart>
      <w:docPartPr>
        <w:name w:val="E12A15176CD54501B4C01D47C6734CAA"/>
        <w:category>
          <w:name w:val="General"/>
          <w:gallery w:val="placeholder"/>
        </w:category>
        <w:types>
          <w:type w:val="bbPlcHdr"/>
        </w:types>
        <w:behaviors>
          <w:behavior w:val="content"/>
        </w:behaviors>
        <w:guid w:val="{B8E2147A-7E04-42C8-AD47-0D898D696409}"/>
      </w:docPartPr>
      <w:docPartBody>
        <w:p w:rsidR="00E67960" w:rsidRDefault="0085717F" w:rsidP="0085717F">
          <w:pPr>
            <w:pStyle w:val="E12A15176CD54501B4C01D47C6734CAA"/>
          </w:pPr>
          <w:r w:rsidRPr="00B91AA1">
            <w:rPr>
              <w:rStyle w:val="PlaceholderText"/>
            </w:rPr>
            <w:t>Choose an item.</w:t>
          </w:r>
        </w:p>
      </w:docPartBody>
    </w:docPart>
    <w:docPart>
      <w:docPartPr>
        <w:name w:val="835FD842648943078D88C7407B3D665B"/>
        <w:category>
          <w:name w:val="General"/>
          <w:gallery w:val="placeholder"/>
        </w:category>
        <w:types>
          <w:type w:val="bbPlcHdr"/>
        </w:types>
        <w:behaviors>
          <w:behavior w:val="content"/>
        </w:behaviors>
        <w:guid w:val="{03EBBE06-01E9-4289-92BC-3784D165793D}"/>
      </w:docPartPr>
      <w:docPartBody>
        <w:p w:rsidR="00E67960" w:rsidRDefault="0085717F" w:rsidP="0085717F">
          <w:pPr>
            <w:pStyle w:val="835FD842648943078D88C7407B3D665B"/>
          </w:pPr>
          <w:r w:rsidRPr="00B91AA1">
            <w:rPr>
              <w:rStyle w:val="PlaceholderText"/>
            </w:rPr>
            <w:t>Choose an item.</w:t>
          </w:r>
        </w:p>
      </w:docPartBody>
    </w:docPart>
    <w:docPart>
      <w:docPartPr>
        <w:name w:val="B1BB715BEF2A4AFC9907D4B5E2E555D3"/>
        <w:category>
          <w:name w:val="General"/>
          <w:gallery w:val="placeholder"/>
        </w:category>
        <w:types>
          <w:type w:val="bbPlcHdr"/>
        </w:types>
        <w:behaviors>
          <w:behavior w:val="content"/>
        </w:behaviors>
        <w:guid w:val="{6AF72F28-26FE-4C45-9C37-224C3FF4BB06}"/>
      </w:docPartPr>
      <w:docPartBody>
        <w:p w:rsidR="00E67960" w:rsidRDefault="0085717F" w:rsidP="0085717F">
          <w:pPr>
            <w:pStyle w:val="B1BB715BEF2A4AFC9907D4B5E2E555D3"/>
          </w:pPr>
          <w:r w:rsidRPr="00B91AA1">
            <w:rPr>
              <w:rStyle w:val="PlaceholderText"/>
            </w:rPr>
            <w:t>Choose an item.</w:t>
          </w:r>
        </w:p>
      </w:docPartBody>
    </w:docPart>
    <w:docPart>
      <w:docPartPr>
        <w:name w:val="230A28BFECF84CD0A3F6879039BC40E6"/>
        <w:category>
          <w:name w:val="General"/>
          <w:gallery w:val="placeholder"/>
        </w:category>
        <w:types>
          <w:type w:val="bbPlcHdr"/>
        </w:types>
        <w:behaviors>
          <w:behavior w:val="content"/>
        </w:behaviors>
        <w:guid w:val="{E0989E29-60EA-4BFF-B97C-314A9962F16C}"/>
      </w:docPartPr>
      <w:docPartBody>
        <w:p w:rsidR="00E67960" w:rsidRDefault="0085717F" w:rsidP="0085717F">
          <w:pPr>
            <w:pStyle w:val="230A28BFECF84CD0A3F6879039BC40E6"/>
          </w:pPr>
          <w:r w:rsidRPr="00B91AA1">
            <w:rPr>
              <w:rStyle w:val="PlaceholderText"/>
            </w:rPr>
            <w:t>Choose an item.</w:t>
          </w:r>
        </w:p>
      </w:docPartBody>
    </w:docPart>
    <w:docPart>
      <w:docPartPr>
        <w:name w:val="9278E2E89BC246AF9583BB6F5030F772"/>
        <w:category>
          <w:name w:val="General"/>
          <w:gallery w:val="placeholder"/>
        </w:category>
        <w:types>
          <w:type w:val="bbPlcHdr"/>
        </w:types>
        <w:behaviors>
          <w:behavior w:val="content"/>
        </w:behaviors>
        <w:guid w:val="{B3FD159C-9DC2-46FA-85D1-1C54AE62BBEB}"/>
      </w:docPartPr>
      <w:docPartBody>
        <w:p w:rsidR="00E67960" w:rsidRDefault="0085717F" w:rsidP="0085717F">
          <w:pPr>
            <w:pStyle w:val="9278E2E89BC246AF9583BB6F5030F772"/>
          </w:pPr>
          <w:r w:rsidRPr="00B91AA1">
            <w:rPr>
              <w:rStyle w:val="PlaceholderText"/>
            </w:rPr>
            <w:t>Choose an item.</w:t>
          </w:r>
        </w:p>
      </w:docPartBody>
    </w:docPart>
    <w:docPart>
      <w:docPartPr>
        <w:name w:val="E3CA58CFFAF64315B2C4777B000C6B0E"/>
        <w:category>
          <w:name w:val="General"/>
          <w:gallery w:val="placeholder"/>
        </w:category>
        <w:types>
          <w:type w:val="bbPlcHdr"/>
        </w:types>
        <w:behaviors>
          <w:behavior w:val="content"/>
        </w:behaviors>
        <w:guid w:val="{77ECB572-CBBF-48F1-ABAD-45D3CF495848}"/>
      </w:docPartPr>
      <w:docPartBody>
        <w:p w:rsidR="00E67960" w:rsidRDefault="0085717F" w:rsidP="0085717F">
          <w:pPr>
            <w:pStyle w:val="E3CA58CFFAF64315B2C4777B000C6B0E"/>
          </w:pPr>
          <w:r w:rsidRPr="00B91AA1">
            <w:rPr>
              <w:rStyle w:val="PlaceholderText"/>
            </w:rPr>
            <w:t>Choose an item.</w:t>
          </w:r>
        </w:p>
      </w:docPartBody>
    </w:docPart>
    <w:docPart>
      <w:docPartPr>
        <w:name w:val="BE94FDAFCFB147EE8D85012D488D68D9"/>
        <w:category>
          <w:name w:val="General"/>
          <w:gallery w:val="placeholder"/>
        </w:category>
        <w:types>
          <w:type w:val="bbPlcHdr"/>
        </w:types>
        <w:behaviors>
          <w:behavior w:val="content"/>
        </w:behaviors>
        <w:guid w:val="{49ABD6E0-8BF3-468A-99E1-A35DFB4B1F3A}"/>
      </w:docPartPr>
      <w:docPartBody>
        <w:p w:rsidR="00E67960" w:rsidRDefault="0085717F" w:rsidP="0085717F">
          <w:pPr>
            <w:pStyle w:val="BE94FDAFCFB147EE8D85012D488D68D9"/>
          </w:pPr>
          <w:r w:rsidRPr="00B91AA1">
            <w:rPr>
              <w:rStyle w:val="PlaceholderText"/>
            </w:rPr>
            <w:t>Choose an item.</w:t>
          </w:r>
        </w:p>
      </w:docPartBody>
    </w:docPart>
    <w:docPart>
      <w:docPartPr>
        <w:name w:val="EAC6A8A36D9D4E64BD25DFE120F383A2"/>
        <w:category>
          <w:name w:val="General"/>
          <w:gallery w:val="placeholder"/>
        </w:category>
        <w:types>
          <w:type w:val="bbPlcHdr"/>
        </w:types>
        <w:behaviors>
          <w:behavior w:val="content"/>
        </w:behaviors>
        <w:guid w:val="{CAB175C9-11F2-4CF8-9072-C06F3F18F55F}"/>
      </w:docPartPr>
      <w:docPartBody>
        <w:p w:rsidR="00E67960" w:rsidRDefault="0085717F" w:rsidP="0085717F">
          <w:pPr>
            <w:pStyle w:val="EAC6A8A36D9D4E64BD25DFE120F383A2"/>
          </w:pPr>
          <w:r w:rsidRPr="00B91AA1">
            <w:rPr>
              <w:rStyle w:val="PlaceholderText"/>
            </w:rPr>
            <w:t>Choose an item.</w:t>
          </w:r>
        </w:p>
      </w:docPartBody>
    </w:docPart>
    <w:docPart>
      <w:docPartPr>
        <w:name w:val="4C9CF7A270F046EBACA16409B52E3FDB"/>
        <w:category>
          <w:name w:val="General"/>
          <w:gallery w:val="placeholder"/>
        </w:category>
        <w:types>
          <w:type w:val="bbPlcHdr"/>
        </w:types>
        <w:behaviors>
          <w:behavior w:val="content"/>
        </w:behaviors>
        <w:guid w:val="{1437C345-D399-479B-B317-66835D00D931}"/>
      </w:docPartPr>
      <w:docPartBody>
        <w:p w:rsidR="00E67960" w:rsidRDefault="0085717F" w:rsidP="0085717F">
          <w:pPr>
            <w:pStyle w:val="4C9CF7A270F046EBACA16409B52E3FDB"/>
          </w:pPr>
          <w:r w:rsidRPr="00B91AA1">
            <w:rPr>
              <w:rStyle w:val="PlaceholderText"/>
            </w:rPr>
            <w:t>Choose an item.</w:t>
          </w:r>
        </w:p>
      </w:docPartBody>
    </w:docPart>
    <w:docPart>
      <w:docPartPr>
        <w:name w:val="FA479B7713414E58BF49967DAD87E16C"/>
        <w:category>
          <w:name w:val="General"/>
          <w:gallery w:val="placeholder"/>
        </w:category>
        <w:types>
          <w:type w:val="bbPlcHdr"/>
        </w:types>
        <w:behaviors>
          <w:behavior w:val="content"/>
        </w:behaviors>
        <w:guid w:val="{7B2E6105-F319-4B5F-BEDE-242C3764DC24}"/>
      </w:docPartPr>
      <w:docPartBody>
        <w:p w:rsidR="00E67960" w:rsidRDefault="0085717F" w:rsidP="0085717F">
          <w:pPr>
            <w:pStyle w:val="FA479B7713414E58BF49967DAD87E16C"/>
          </w:pPr>
          <w:r w:rsidRPr="00B91AA1">
            <w:rPr>
              <w:rStyle w:val="PlaceholderText"/>
            </w:rPr>
            <w:t>Choose an item.</w:t>
          </w:r>
        </w:p>
      </w:docPartBody>
    </w:docPart>
    <w:docPart>
      <w:docPartPr>
        <w:name w:val="9D7786F132A3445391997414F240DC94"/>
        <w:category>
          <w:name w:val="General"/>
          <w:gallery w:val="placeholder"/>
        </w:category>
        <w:types>
          <w:type w:val="bbPlcHdr"/>
        </w:types>
        <w:behaviors>
          <w:behavior w:val="content"/>
        </w:behaviors>
        <w:guid w:val="{1A95133B-1F47-41CF-AB40-2CD39432C8CE}"/>
      </w:docPartPr>
      <w:docPartBody>
        <w:p w:rsidR="00E67960" w:rsidRDefault="0085717F" w:rsidP="0085717F">
          <w:pPr>
            <w:pStyle w:val="9D7786F132A3445391997414F240DC94"/>
          </w:pPr>
          <w:r w:rsidRPr="00B91AA1">
            <w:rPr>
              <w:rStyle w:val="PlaceholderText"/>
            </w:rPr>
            <w:t>Choose an item.</w:t>
          </w:r>
        </w:p>
      </w:docPartBody>
    </w:docPart>
    <w:docPart>
      <w:docPartPr>
        <w:name w:val="40BDDCE29B6A4D83B0B8E6473E8B8801"/>
        <w:category>
          <w:name w:val="General"/>
          <w:gallery w:val="placeholder"/>
        </w:category>
        <w:types>
          <w:type w:val="bbPlcHdr"/>
        </w:types>
        <w:behaviors>
          <w:behavior w:val="content"/>
        </w:behaviors>
        <w:guid w:val="{B27BD379-53D1-467C-950A-919071634D2C}"/>
      </w:docPartPr>
      <w:docPartBody>
        <w:p w:rsidR="00E67960" w:rsidRDefault="0085717F" w:rsidP="0085717F">
          <w:pPr>
            <w:pStyle w:val="40BDDCE29B6A4D83B0B8E6473E8B8801"/>
          </w:pPr>
          <w:r w:rsidRPr="00B91AA1">
            <w:rPr>
              <w:rStyle w:val="PlaceholderText"/>
            </w:rPr>
            <w:t>Choose an item.</w:t>
          </w:r>
        </w:p>
      </w:docPartBody>
    </w:docPart>
    <w:docPart>
      <w:docPartPr>
        <w:name w:val="BADF823132564F8CB1E2B2A16AFFB00D"/>
        <w:category>
          <w:name w:val="General"/>
          <w:gallery w:val="placeholder"/>
        </w:category>
        <w:types>
          <w:type w:val="bbPlcHdr"/>
        </w:types>
        <w:behaviors>
          <w:behavior w:val="content"/>
        </w:behaviors>
        <w:guid w:val="{3EA9DE74-D8AB-4FAF-AE67-0399711258DD}"/>
      </w:docPartPr>
      <w:docPartBody>
        <w:p w:rsidR="00E67960" w:rsidRDefault="0085717F" w:rsidP="0085717F">
          <w:pPr>
            <w:pStyle w:val="BADF823132564F8CB1E2B2A16AFFB00D"/>
          </w:pPr>
          <w:r w:rsidRPr="00B91AA1">
            <w:rPr>
              <w:rStyle w:val="PlaceholderText"/>
            </w:rPr>
            <w:t>Choose an item.</w:t>
          </w:r>
        </w:p>
      </w:docPartBody>
    </w:docPart>
    <w:docPart>
      <w:docPartPr>
        <w:name w:val="BD220A0961444F04AB4B397A3D78AA12"/>
        <w:category>
          <w:name w:val="General"/>
          <w:gallery w:val="placeholder"/>
        </w:category>
        <w:types>
          <w:type w:val="bbPlcHdr"/>
        </w:types>
        <w:behaviors>
          <w:behavior w:val="content"/>
        </w:behaviors>
        <w:guid w:val="{1423A34B-F008-4F6C-8CC7-6ED67B3A8615}"/>
      </w:docPartPr>
      <w:docPartBody>
        <w:p w:rsidR="00E67960" w:rsidRDefault="0085717F" w:rsidP="0085717F">
          <w:pPr>
            <w:pStyle w:val="BD220A0961444F04AB4B397A3D78AA12"/>
          </w:pPr>
          <w:r w:rsidRPr="00B91AA1">
            <w:rPr>
              <w:rStyle w:val="PlaceholderText"/>
            </w:rPr>
            <w:t>Choose an item.</w:t>
          </w:r>
        </w:p>
      </w:docPartBody>
    </w:docPart>
    <w:docPart>
      <w:docPartPr>
        <w:name w:val="2AEA9462B9CF4C52B805AB1AFC17109E"/>
        <w:category>
          <w:name w:val="General"/>
          <w:gallery w:val="placeholder"/>
        </w:category>
        <w:types>
          <w:type w:val="bbPlcHdr"/>
        </w:types>
        <w:behaviors>
          <w:behavior w:val="content"/>
        </w:behaviors>
        <w:guid w:val="{7BE0D9F8-0BE3-41CE-AC7A-48728831DFFE}"/>
      </w:docPartPr>
      <w:docPartBody>
        <w:p w:rsidR="00E67960" w:rsidRDefault="0085717F" w:rsidP="0085717F">
          <w:pPr>
            <w:pStyle w:val="2AEA9462B9CF4C52B805AB1AFC17109E"/>
          </w:pPr>
          <w:r w:rsidRPr="00B91AA1">
            <w:rPr>
              <w:rStyle w:val="PlaceholderText"/>
            </w:rPr>
            <w:t>Choose an item.</w:t>
          </w:r>
        </w:p>
      </w:docPartBody>
    </w:docPart>
    <w:docPart>
      <w:docPartPr>
        <w:name w:val="30FBD79C9DEF4813A08962AC1C470284"/>
        <w:category>
          <w:name w:val="General"/>
          <w:gallery w:val="placeholder"/>
        </w:category>
        <w:types>
          <w:type w:val="bbPlcHdr"/>
        </w:types>
        <w:behaviors>
          <w:behavior w:val="content"/>
        </w:behaviors>
        <w:guid w:val="{82A462D5-8A50-46E6-BA58-8062747835C5}"/>
      </w:docPartPr>
      <w:docPartBody>
        <w:p w:rsidR="00E67960" w:rsidRDefault="0085717F" w:rsidP="0085717F">
          <w:pPr>
            <w:pStyle w:val="30FBD79C9DEF4813A08962AC1C470284"/>
          </w:pPr>
          <w:r w:rsidRPr="00B91AA1">
            <w:rPr>
              <w:rStyle w:val="PlaceholderText"/>
            </w:rPr>
            <w:t>Choose an item.</w:t>
          </w:r>
        </w:p>
      </w:docPartBody>
    </w:docPart>
    <w:docPart>
      <w:docPartPr>
        <w:name w:val="D00B29EAC2E04B9392FAF4B523356B17"/>
        <w:category>
          <w:name w:val="General"/>
          <w:gallery w:val="placeholder"/>
        </w:category>
        <w:types>
          <w:type w:val="bbPlcHdr"/>
        </w:types>
        <w:behaviors>
          <w:behavior w:val="content"/>
        </w:behaviors>
        <w:guid w:val="{6195F912-D9BA-4E91-B85A-5B2A298DBACA}"/>
      </w:docPartPr>
      <w:docPartBody>
        <w:p w:rsidR="00E67960" w:rsidRDefault="0085717F" w:rsidP="0085717F">
          <w:pPr>
            <w:pStyle w:val="D00B29EAC2E04B9392FAF4B523356B17"/>
          </w:pPr>
          <w:r w:rsidRPr="00B91AA1">
            <w:rPr>
              <w:rStyle w:val="PlaceholderText"/>
            </w:rPr>
            <w:t>Choose an item.</w:t>
          </w:r>
        </w:p>
      </w:docPartBody>
    </w:docPart>
    <w:docPart>
      <w:docPartPr>
        <w:name w:val="4134B79EC3F0486A92C9E7E1001314F7"/>
        <w:category>
          <w:name w:val="General"/>
          <w:gallery w:val="placeholder"/>
        </w:category>
        <w:types>
          <w:type w:val="bbPlcHdr"/>
        </w:types>
        <w:behaviors>
          <w:behavior w:val="content"/>
        </w:behaviors>
        <w:guid w:val="{E166D2EF-6E6E-437E-8539-6EA159294EE7}"/>
      </w:docPartPr>
      <w:docPartBody>
        <w:p w:rsidR="00E67960" w:rsidRDefault="0085717F" w:rsidP="0085717F">
          <w:pPr>
            <w:pStyle w:val="4134B79EC3F0486A92C9E7E1001314F7"/>
          </w:pPr>
          <w:r w:rsidRPr="00B91AA1">
            <w:rPr>
              <w:rStyle w:val="PlaceholderText"/>
            </w:rPr>
            <w:t>Choose an item.</w:t>
          </w:r>
        </w:p>
      </w:docPartBody>
    </w:docPart>
    <w:docPart>
      <w:docPartPr>
        <w:name w:val="E57282A4D9E7404C99ADBD914FBBB5BC"/>
        <w:category>
          <w:name w:val="General"/>
          <w:gallery w:val="placeholder"/>
        </w:category>
        <w:types>
          <w:type w:val="bbPlcHdr"/>
        </w:types>
        <w:behaviors>
          <w:behavior w:val="content"/>
        </w:behaviors>
        <w:guid w:val="{9AE04EBE-4C5C-4D04-BD0D-25D1F47C5279}"/>
      </w:docPartPr>
      <w:docPartBody>
        <w:p w:rsidR="00E67960" w:rsidRDefault="0085717F" w:rsidP="0085717F">
          <w:pPr>
            <w:pStyle w:val="E57282A4D9E7404C99ADBD914FBBB5BC"/>
          </w:pPr>
          <w:r w:rsidRPr="00B91AA1">
            <w:rPr>
              <w:rStyle w:val="PlaceholderText"/>
            </w:rPr>
            <w:t>Choose an item.</w:t>
          </w:r>
        </w:p>
      </w:docPartBody>
    </w:docPart>
    <w:docPart>
      <w:docPartPr>
        <w:name w:val="CB46362071094613B1DD75145BD59FA0"/>
        <w:category>
          <w:name w:val="General"/>
          <w:gallery w:val="placeholder"/>
        </w:category>
        <w:types>
          <w:type w:val="bbPlcHdr"/>
        </w:types>
        <w:behaviors>
          <w:behavior w:val="content"/>
        </w:behaviors>
        <w:guid w:val="{C2035BE3-7C74-4D6F-BA39-FA3A2A8E3EFD}"/>
      </w:docPartPr>
      <w:docPartBody>
        <w:p w:rsidR="00E67960" w:rsidRDefault="0085717F" w:rsidP="0085717F">
          <w:pPr>
            <w:pStyle w:val="CB46362071094613B1DD75145BD59FA0"/>
          </w:pPr>
          <w:r w:rsidRPr="00B91AA1">
            <w:rPr>
              <w:rStyle w:val="PlaceholderText"/>
            </w:rPr>
            <w:t>Choose an item.</w:t>
          </w:r>
        </w:p>
      </w:docPartBody>
    </w:docPart>
    <w:docPart>
      <w:docPartPr>
        <w:name w:val="33B4109336F44065BC472C78BA19060C"/>
        <w:category>
          <w:name w:val="General"/>
          <w:gallery w:val="placeholder"/>
        </w:category>
        <w:types>
          <w:type w:val="bbPlcHdr"/>
        </w:types>
        <w:behaviors>
          <w:behavior w:val="content"/>
        </w:behaviors>
        <w:guid w:val="{F63A8032-7763-4C75-840A-6AA503D38FD5}"/>
      </w:docPartPr>
      <w:docPartBody>
        <w:p w:rsidR="00E67960" w:rsidRDefault="0085717F" w:rsidP="0085717F">
          <w:pPr>
            <w:pStyle w:val="33B4109336F44065BC472C78BA19060C"/>
          </w:pPr>
          <w:r w:rsidRPr="00B91AA1">
            <w:rPr>
              <w:rStyle w:val="PlaceholderText"/>
            </w:rPr>
            <w:t>Choose an item.</w:t>
          </w:r>
        </w:p>
      </w:docPartBody>
    </w:docPart>
    <w:docPart>
      <w:docPartPr>
        <w:name w:val="809487FD65E8491E86B0877F657507FC"/>
        <w:category>
          <w:name w:val="General"/>
          <w:gallery w:val="placeholder"/>
        </w:category>
        <w:types>
          <w:type w:val="bbPlcHdr"/>
        </w:types>
        <w:behaviors>
          <w:behavior w:val="content"/>
        </w:behaviors>
        <w:guid w:val="{038A7B4F-9984-47C1-AE3C-4D9A78910880}"/>
      </w:docPartPr>
      <w:docPartBody>
        <w:p w:rsidR="00E67960" w:rsidRDefault="0085717F" w:rsidP="0085717F">
          <w:pPr>
            <w:pStyle w:val="809487FD65E8491E86B0877F657507FC"/>
          </w:pPr>
          <w:r w:rsidRPr="00B91AA1">
            <w:rPr>
              <w:rStyle w:val="PlaceholderText"/>
            </w:rPr>
            <w:t>Choose an item.</w:t>
          </w:r>
        </w:p>
      </w:docPartBody>
    </w:docPart>
    <w:docPart>
      <w:docPartPr>
        <w:name w:val="374940B5DFB049068D15377A6260A448"/>
        <w:category>
          <w:name w:val="General"/>
          <w:gallery w:val="placeholder"/>
        </w:category>
        <w:types>
          <w:type w:val="bbPlcHdr"/>
        </w:types>
        <w:behaviors>
          <w:behavior w:val="content"/>
        </w:behaviors>
        <w:guid w:val="{E892E7F9-51F4-404A-8EEF-E6A46A9076EC}"/>
      </w:docPartPr>
      <w:docPartBody>
        <w:p w:rsidR="00E67960" w:rsidRDefault="0085717F" w:rsidP="0085717F">
          <w:pPr>
            <w:pStyle w:val="374940B5DFB049068D15377A6260A448"/>
          </w:pPr>
          <w:r w:rsidRPr="00B91AA1">
            <w:rPr>
              <w:rStyle w:val="PlaceholderText"/>
            </w:rPr>
            <w:t>Choose an item.</w:t>
          </w:r>
        </w:p>
      </w:docPartBody>
    </w:docPart>
    <w:docPart>
      <w:docPartPr>
        <w:name w:val="FE2E2DE73FE34164965B09D8B7B19056"/>
        <w:category>
          <w:name w:val="General"/>
          <w:gallery w:val="placeholder"/>
        </w:category>
        <w:types>
          <w:type w:val="bbPlcHdr"/>
        </w:types>
        <w:behaviors>
          <w:behavior w:val="content"/>
        </w:behaviors>
        <w:guid w:val="{C437EDEB-7DC4-4836-B5E2-0DE5FDDF5B22}"/>
      </w:docPartPr>
      <w:docPartBody>
        <w:p w:rsidR="00E67960" w:rsidRDefault="0085717F" w:rsidP="0085717F">
          <w:pPr>
            <w:pStyle w:val="FE2E2DE73FE34164965B09D8B7B19056"/>
          </w:pPr>
          <w:r w:rsidRPr="00B91AA1">
            <w:rPr>
              <w:rStyle w:val="PlaceholderText"/>
            </w:rPr>
            <w:t>Choose an item.</w:t>
          </w:r>
        </w:p>
      </w:docPartBody>
    </w:docPart>
    <w:docPart>
      <w:docPartPr>
        <w:name w:val="7A308089828047E3AAE3B0BD0C47FC1C"/>
        <w:category>
          <w:name w:val="General"/>
          <w:gallery w:val="placeholder"/>
        </w:category>
        <w:types>
          <w:type w:val="bbPlcHdr"/>
        </w:types>
        <w:behaviors>
          <w:behavior w:val="content"/>
        </w:behaviors>
        <w:guid w:val="{7F14D0FE-B55C-4601-ADE5-89D2E4EFF545}"/>
      </w:docPartPr>
      <w:docPartBody>
        <w:p w:rsidR="00E67960" w:rsidRDefault="0085717F" w:rsidP="0085717F">
          <w:pPr>
            <w:pStyle w:val="7A308089828047E3AAE3B0BD0C47FC1C"/>
          </w:pPr>
          <w:r w:rsidRPr="00B91AA1">
            <w:rPr>
              <w:rStyle w:val="PlaceholderText"/>
            </w:rPr>
            <w:t>Choose an item.</w:t>
          </w:r>
        </w:p>
      </w:docPartBody>
    </w:docPart>
    <w:docPart>
      <w:docPartPr>
        <w:name w:val="C7B3F88A7FBD4504BFA1FCAE3F150D83"/>
        <w:category>
          <w:name w:val="General"/>
          <w:gallery w:val="placeholder"/>
        </w:category>
        <w:types>
          <w:type w:val="bbPlcHdr"/>
        </w:types>
        <w:behaviors>
          <w:behavior w:val="content"/>
        </w:behaviors>
        <w:guid w:val="{2F5CC7CF-C0FB-41C4-9AEB-3916A297AF65}"/>
      </w:docPartPr>
      <w:docPartBody>
        <w:p w:rsidR="00E67960" w:rsidRDefault="0085717F" w:rsidP="0085717F">
          <w:pPr>
            <w:pStyle w:val="C7B3F88A7FBD4504BFA1FCAE3F150D83"/>
          </w:pPr>
          <w:r w:rsidRPr="00B91AA1">
            <w:rPr>
              <w:rStyle w:val="PlaceholderText"/>
            </w:rPr>
            <w:t>Choose an item.</w:t>
          </w:r>
        </w:p>
      </w:docPartBody>
    </w:docPart>
    <w:docPart>
      <w:docPartPr>
        <w:name w:val="147C533316DB4C44AAEEC9DF2848C0E1"/>
        <w:category>
          <w:name w:val="General"/>
          <w:gallery w:val="placeholder"/>
        </w:category>
        <w:types>
          <w:type w:val="bbPlcHdr"/>
        </w:types>
        <w:behaviors>
          <w:behavior w:val="content"/>
        </w:behaviors>
        <w:guid w:val="{8610C9DB-05C7-40B8-B593-56CC4E4F5B98}"/>
      </w:docPartPr>
      <w:docPartBody>
        <w:p w:rsidR="00E67960" w:rsidRDefault="0085717F" w:rsidP="0085717F">
          <w:pPr>
            <w:pStyle w:val="147C533316DB4C44AAEEC9DF2848C0E1"/>
          </w:pPr>
          <w:r w:rsidRPr="00B91AA1">
            <w:rPr>
              <w:rStyle w:val="PlaceholderText"/>
            </w:rPr>
            <w:t>Choose an item.</w:t>
          </w:r>
        </w:p>
      </w:docPartBody>
    </w:docPart>
    <w:docPart>
      <w:docPartPr>
        <w:name w:val="6E7FFAB12DE94C19ABEFCC5A51A3AC85"/>
        <w:category>
          <w:name w:val="General"/>
          <w:gallery w:val="placeholder"/>
        </w:category>
        <w:types>
          <w:type w:val="bbPlcHdr"/>
        </w:types>
        <w:behaviors>
          <w:behavior w:val="content"/>
        </w:behaviors>
        <w:guid w:val="{CE5734D1-E801-4A6D-A7AE-C099D6BCFAED}"/>
      </w:docPartPr>
      <w:docPartBody>
        <w:p w:rsidR="00E67960" w:rsidRDefault="0085717F" w:rsidP="0085717F">
          <w:pPr>
            <w:pStyle w:val="6E7FFAB12DE94C19ABEFCC5A51A3AC85"/>
          </w:pPr>
          <w:r w:rsidRPr="00B91AA1">
            <w:rPr>
              <w:rStyle w:val="PlaceholderText"/>
            </w:rPr>
            <w:t>Choose an item.</w:t>
          </w:r>
        </w:p>
      </w:docPartBody>
    </w:docPart>
    <w:docPart>
      <w:docPartPr>
        <w:name w:val="7ED1918988334DE887539891DA666DF6"/>
        <w:category>
          <w:name w:val="General"/>
          <w:gallery w:val="placeholder"/>
        </w:category>
        <w:types>
          <w:type w:val="bbPlcHdr"/>
        </w:types>
        <w:behaviors>
          <w:behavior w:val="content"/>
        </w:behaviors>
        <w:guid w:val="{B00DDDB6-09CB-4E0C-881E-93DC6A128BF8}"/>
      </w:docPartPr>
      <w:docPartBody>
        <w:p w:rsidR="00E67960" w:rsidRDefault="0085717F" w:rsidP="0085717F">
          <w:pPr>
            <w:pStyle w:val="7ED1918988334DE887539891DA666DF6"/>
          </w:pPr>
          <w:r w:rsidRPr="00B91AA1">
            <w:rPr>
              <w:rStyle w:val="PlaceholderText"/>
            </w:rPr>
            <w:t>Choose an item.</w:t>
          </w:r>
        </w:p>
      </w:docPartBody>
    </w:docPart>
    <w:docPart>
      <w:docPartPr>
        <w:name w:val="7E5DEE757F5741588F724B119E26DD7A"/>
        <w:category>
          <w:name w:val="General"/>
          <w:gallery w:val="placeholder"/>
        </w:category>
        <w:types>
          <w:type w:val="bbPlcHdr"/>
        </w:types>
        <w:behaviors>
          <w:behavior w:val="content"/>
        </w:behaviors>
        <w:guid w:val="{72FB04B0-5A79-4C2D-ACCB-76F8BDA4498D}"/>
      </w:docPartPr>
      <w:docPartBody>
        <w:p w:rsidR="00E67960" w:rsidRDefault="0085717F" w:rsidP="0085717F">
          <w:pPr>
            <w:pStyle w:val="7E5DEE757F5741588F724B119E26DD7A"/>
          </w:pPr>
          <w:r w:rsidRPr="00B91AA1">
            <w:rPr>
              <w:rStyle w:val="PlaceholderText"/>
            </w:rPr>
            <w:t>Choose an item.</w:t>
          </w:r>
        </w:p>
      </w:docPartBody>
    </w:docPart>
    <w:docPart>
      <w:docPartPr>
        <w:name w:val="2038ADD110924BF5BF15D941628970E0"/>
        <w:category>
          <w:name w:val="General"/>
          <w:gallery w:val="placeholder"/>
        </w:category>
        <w:types>
          <w:type w:val="bbPlcHdr"/>
        </w:types>
        <w:behaviors>
          <w:behavior w:val="content"/>
        </w:behaviors>
        <w:guid w:val="{ED4A514B-5A26-43F5-9CAF-737855A6B494}"/>
      </w:docPartPr>
      <w:docPartBody>
        <w:p w:rsidR="00E67960" w:rsidRDefault="0085717F" w:rsidP="0085717F">
          <w:pPr>
            <w:pStyle w:val="2038ADD110924BF5BF15D941628970E0"/>
          </w:pPr>
          <w:r w:rsidRPr="00B91AA1">
            <w:rPr>
              <w:rStyle w:val="PlaceholderText"/>
            </w:rPr>
            <w:t>Choose an item.</w:t>
          </w:r>
        </w:p>
      </w:docPartBody>
    </w:docPart>
    <w:docPart>
      <w:docPartPr>
        <w:name w:val="964A16FABB2A4543818C3FD1E479589F"/>
        <w:category>
          <w:name w:val="General"/>
          <w:gallery w:val="placeholder"/>
        </w:category>
        <w:types>
          <w:type w:val="bbPlcHdr"/>
        </w:types>
        <w:behaviors>
          <w:behavior w:val="content"/>
        </w:behaviors>
        <w:guid w:val="{3CF7599F-5870-4ECE-A4AE-33BAA3382EA2}"/>
      </w:docPartPr>
      <w:docPartBody>
        <w:p w:rsidR="00E67960" w:rsidRDefault="0085717F" w:rsidP="0085717F">
          <w:pPr>
            <w:pStyle w:val="964A16FABB2A4543818C3FD1E479589F"/>
          </w:pPr>
          <w:r w:rsidRPr="00B91AA1">
            <w:rPr>
              <w:rStyle w:val="PlaceholderText"/>
            </w:rPr>
            <w:t>Choose an item.</w:t>
          </w:r>
        </w:p>
      </w:docPartBody>
    </w:docPart>
    <w:docPart>
      <w:docPartPr>
        <w:name w:val="023DF4189B0B41BDBF97DD5BE638F7A0"/>
        <w:category>
          <w:name w:val="General"/>
          <w:gallery w:val="placeholder"/>
        </w:category>
        <w:types>
          <w:type w:val="bbPlcHdr"/>
        </w:types>
        <w:behaviors>
          <w:behavior w:val="content"/>
        </w:behaviors>
        <w:guid w:val="{BE2EFA01-3CBF-4DE3-B693-78EE30839599}"/>
      </w:docPartPr>
      <w:docPartBody>
        <w:p w:rsidR="00E67960" w:rsidRDefault="0085717F" w:rsidP="0085717F">
          <w:pPr>
            <w:pStyle w:val="023DF4189B0B41BDBF97DD5BE638F7A0"/>
          </w:pPr>
          <w:r w:rsidRPr="00B91AA1">
            <w:rPr>
              <w:rStyle w:val="PlaceholderText"/>
            </w:rPr>
            <w:t>Choose an item.</w:t>
          </w:r>
        </w:p>
      </w:docPartBody>
    </w:docPart>
    <w:docPart>
      <w:docPartPr>
        <w:name w:val="91008DBBCD354E1DB59789CED3B4EDE5"/>
        <w:category>
          <w:name w:val="General"/>
          <w:gallery w:val="placeholder"/>
        </w:category>
        <w:types>
          <w:type w:val="bbPlcHdr"/>
        </w:types>
        <w:behaviors>
          <w:behavior w:val="content"/>
        </w:behaviors>
        <w:guid w:val="{220EAFC5-9A8F-4FAE-AEAA-E74795A5AA56}"/>
      </w:docPartPr>
      <w:docPartBody>
        <w:p w:rsidR="00E67960" w:rsidRDefault="0085717F" w:rsidP="0085717F">
          <w:pPr>
            <w:pStyle w:val="91008DBBCD354E1DB59789CED3B4EDE5"/>
          </w:pPr>
          <w:r w:rsidRPr="00B91AA1">
            <w:rPr>
              <w:rStyle w:val="PlaceholderText"/>
            </w:rPr>
            <w:t>Choose an item.</w:t>
          </w:r>
        </w:p>
      </w:docPartBody>
    </w:docPart>
    <w:docPart>
      <w:docPartPr>
        <w:name w:val="456906381E9A45A8A2F2B271C03ED4CC"/>
        <w:category>
          <w:name w:val="General"/>
          <w:gallery w:val="placeholder"/>
        </w:category>
        <w:types>
          <w:type w:val="bbPlcHdr"/>
        </w:types>
        <w:behaviors>
          <w:behavior w:val="content"/>
        </w:behaviors>
        <w:guid w:val="{1BBA011C-5048-4633-A07B-3327094CECE3}"/>
      </w:docPartPr>
      <w:docPartBody>
        <w:p w:rsidR="001F726A" w:rsidRDefault="00E67960" w:rsidP="00E67960">
          <w:pPr>
            <w:pStyle w:val="456906381E9A45A8A2F2B271C03ED4CC"/>
          </w:pPr>
          <w:r w:rsidRPr="00B91AA1">
            <w:rPr>
              <w:rStyle w:val="PlaceholderText"/>
            </w:rPr>
            <w:t>Choose an item.</w:t>
          </w:r>
        </w:p>
      </w:docPartBody>
    </w:docPart>
    <w:docPart>
      <w:docPartPr>
        <w:name w:val="622CC501F4B049D1BF95525C4028EEEA"/>
        <w:category>
          <w:name w:val="General"/>
          <w:gallery w:val="placeholder"/>
        </w:category>
        <w:types>
          <w:type w:val="bbPlcHdr"/>
        </w:types>
        <w:behaviors>
          <w:behavior w:val="content"/>
        </w:behaviors>
        <w:guid w:val="{A81980A2-E59A-4937-B2D7-3BCE0AC385C1}"/>
      </w:docPartPr>
      <w:docPartBody>
        <w:p w:rsidR="001F726A" w:rsidRDefault="00E67960" w:rsidP="00E67960">
          <w:pPr>
            <w:pStyle w:val="622CC501F4B049D1BF95525C4028EEEA"/>
          </w:pPr>
          <w:r w:rsidRPr="00B91AA1">
            <w:rPr>
              <w:rStyle w:val="PlaceholderText"/>
            </w:rPr>
            <w:t>Choose an item.</w:t>
          </w:r>
        </w:p>
      </w:docPartBody>
    </w:docPart>
    <w:docPart>
      <w:docPartPr>
        <w:name w:val="228E282C0D924FDD86679D4FCFC11867"/>
        <w:category>
          <w:name w:val="General"/>
          <w:gallery w:val="placeholder"/>
        </w:category>
        <w:types>
          <w:type w:val="bbPlcHdr"/>
        </w:types>
        <w:behaviors>
          <w:behavior w:val="content"/>
        </w:behaviors>
        <w:guid w:val="{84E4A1EF-8ECD-4993-B415-EF2DEFAC9B00}"/>
      </w:docPartPr>
      <w:docPartBody>
        <w:p w:rsidR="001F726A" w:rsidRDefault="00E67960" w:rsidP="00E67960">
          <w:pPr>
            <w:pStyle w:val="228E282C0D924FDD86679D4FCFC11867"/>
          </w:pPr>
          <w:r w:rsidRPr="00B91AA1">
            <w:rPr>
              <w:rStyle w:val="PlaceholderText"/>
            </w:rPr>
            <w:t>Choose an item.</w:t>
          </w:r>
        </w:p>
      </w:docPartBody>
    </w:docPart>
    <w:docPart>
      <w:docPartPr>
        <w:name w:val="3D4460FAADA8480C9674666979DB4E90"/>
        <w:category>
          <w:name w:val="General"/>
          <w:gallery w:val="placeholder"/>
        </w:category>
        <w:types>
          <w:type w:val="bbPlcHdr"/>
        </w:types>
        <w:behaviors>
          <w:behavior w:val="content"/>
        </w:behaviors>
        <w:guid w:val="{74EC66FA-5F80-4DCE-A409-0BF3542C07C4}"/>
      </w:docPartPr>
      <w:docPartBody>
        <w:p w:rsidR="00213B09" w:rsidRDefault="001F726A" w:rsidP="001F726A">
          <w:pPr>
            <w:pStyle w:val="3D4460FAADA8480C9674666979DB4E90"/>
          </w:pPr>
          <w:r w:rsidRPr="00B91AA1">
            <w:rPr>
              <w:rStyle w:val="PlaceholderText"/>
            </w:rPr>
            <w:t>Choose an item.</w:t>
          </w:r>
        </w:p>
      </w:docPartBody>
    </w:docPart>
    <w:docPart>
      <w:docPartPr>
        <w:name w:val="F1C10F06531B4DC4B8CC8E3192339D73"/>
        <w:category>
          <w:name w:val="General"/>
          <w:gallery w:val="placeholder"/>
        </w:category>
        <w:types>
          <w:type w:val="bbPlcHdr"/>
        </w:types>
        <w:behaviors>
          <w:behavior w:val="content"/>
        </w:behaviors>
        <w:guid w:val="{0FC40EA0-935E-404D-B3BF-41F325E69CAB}"/>
      </w:docPartPr>
      <w:docPartBody>
        <w:p w:rsidR="00213B09" w:rsidRDefault="001F726A" w:rsidP="001F726A">
          <w:pPr>
            <w:pStyle w:val="F1C10F06531B4DC4B8CC8E3192339D73"/>
          </w:pPr>
          <w:r w:rsidRPr="00B91AA1">
            <w:rPr>
              <w:rStyle w:val="PlaceholderText"/>
            </w:rPr>
            <w:t>Choose an item.</w:t>
          </w:r>
        </w:p>
      </w:docPartBody>
    </w:docPart>
    <w:docPart>
      <w:docPartPr>
        <w:name w:val="31B96295DA9C4D2E88144870E1FA813D"/>
        <w:category>
          <w:name w:val="General"/>
          <w:gallery w:val="placeholder"/>
        </w:category>
        <w:types>
          <w:type w:val="bbPlcHdr"/>
        </w:types>
        <w:behaviors>
          <w:behavior w:val="content"/>
        </w:behaviors>
        <w:guid w:val="{9A51B452-FAD7-48A5-9092-FB26FAC46949}"/>
      </w:docPartPr>
      <w:docPartBody>
        <w:p w:rsidR="00213B09" w:rsidRDefault="001F726A" w:rsidP="001F726A">
          <w:pPr>
            <w:pStyle w:val="31B96295DA9C4D2E88144870E1FA813D"/>
          </w:pPr>
          <w:r w:rsidRPr="00B91AA1">
            <w:rPr>
              <w:rStyle w:val="PlaceholderText"/>
            </w:rPr>
            <w:t>Choose an item.</w:t>
          </w:r>
        </w:p>
      </w:docPartBody>
    </w:docPart>
    <w:docPart>
      <w:docPartPr>
        <w:name w:val="C7D83A77AD324A6DAD292D6FE432923C"/>
        <w:category>
          <w:name w:val="General"/>
          <w:gallery w:val="placeholder"/>
        </w:category>
        <w:types>
          <w:type w:val="bbPlcHdr"/>
        </w:types>
        <w:behaviors>
          <w:behavior w:val="content"/>
        </w:behaviors>
        <w:guid w:val="{1CAE4E51-D9AD-42F4-8EC6-07670FF2A05E}"/>
      </w:docPartPr>
      <w:docPartBody>
        <w:p w:rsidR="00213B09" w:rsidRDefault="001F726A" w:rsidP="001F726A">
          <w:pPr>
            <w:pStyle w:val="C7D83A77AD324A6DAD292D6FE432923C"/>
          </w:pPr>
          <w:r w:rsidRPr="00B91AA1">
            <w:rPr>
              <w:rStyle w:val="PlaceholderText"/>
            </w:rPr>
            <w:t>Choose an item.</w:t>
          </w:r>
        </w:p>
      </w:docPartBody>
    </w:docPart>
    <w:docPart>
      <w:docPartPr>
        <w:name w:val="73CF8289F98A4389990D44D0E528110E"/>
        <w:category>
          <w:name w:val="General"/>
          <w:gallery w:val="placeholder"/>
        </w:category>
        <w:types>
          <w:type w:val="bbPlcHdr"/>
        </w:types>
        <w:behaviors>
          <w:behavior w:val="content"/>
        </w:behaviors>
        <w:guid w:val="{D255AFD3-0A7D-4606-92B4-AC1A5C83738A}"/>
      </w:docPartPr>
      <w:docPartBody>
        <w:p w:rsidR="00213B09" w:rsidRDefault="001F726A" w:rsidP="001F726A">
          <w:pPr>
            <w:pStyle w:val="73CF8289F98A4389990D44D0E528110E"/>
          </w:pPr>
          <w:r w:rsidRPr="00B91AA1">
            <w:rPr>
              <w:rStyle w:val="PlaceholderText"/>
            </w:rPr>
            <w:t>Choose an item.</w:t>
          </w:r>
        </w:p>
      </w:docPartBody>
    </w:docPart>
    <w:docPart>
      <w:docPartPr>
        <w:name w:val="8F4BFB645075451DB3CF4414E3170A26"/>
        <w:category>
          <w:name w:val="General"/>
          <w:gallery w:val="placeholder"/>
        </w:category>
        <w:types>
          <w:type w:val="bbPlcHdr"/>
        </w:types>
        <w:behaviors>
          <w:behavior w:val="content"/>
        </w:behaviors>
        <w:guid w:val="{23BC007E-8448-4234-BFE9-F73A021C28B6}"/>
      </w:docPartPr>
      <w:docPartBody>
        <w:p w:rsidR="00213B09" w:rsidRDefault="001F726A" w:rsidP="001F726A">
          <w:pPr>
            <w:pStyle w:val="8F4BFB645075451DB3CF4414E3170A26"/>
          </w:pPr>
          <w:r w:rsidRPr="00B91A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7F"/>
    <w:rsid w:val="0011111F"/>
    <w:rsid w:val="001F726A"/>
    <w:rsid w:val="00213B09"/>
    <w:rsid w:val="004443A8"/>
    <w:rsid w:val="0085717F"/>
    <w:rsid w:val="00943B11"/>
    <w:rsid w:val="00E67960"/>
    <w:rsid w:val="00F9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6A"/>
    <w:rPr>
      <w:color w:val="808080"/>
    </w:rPr>
  </w:style>
  <w:style w:type="paragraph" w:customStyle="1" w:styleId="DF394F91ECBE448F89A16804F2C54753">
    <w:name w:val="DF394F91ECBE448F89A16804F2C54753"/>
  </w:style>
  <w:style w:type="paragraph" w:customStyle="1" w:styleId="48221AED50634783A673B005F45FBCD2">
    <w:name w:val="48221AED50634783A673B005F45FBCD2"/>
  </w:style>
  <w:style w:type="paragraph" w:customStyle="1" w:styleId="C584FA634B8D405A868FC49222DA66D0">
    <w:name w:val="C584FA634B8D405A868FC49222DA66D0"/>
  </w:style>
  <w:style w:type="paragraph" w:customStyle="1" w:styleId="5D6A89DD378147F79B1B5633C251C0B6">
    <w:name w:val="5D6A89DD378147F79B1B5633C251C0B6"/>
  </w:style>
  <w:style w:type="paragraph" w:customStyle="1" w:styleId="E74296325EAB42609FE16DFED944A4F2">
    <w:name w:val="E74296325EAB42609FE16DFED944A4F2"/>
  </w:style>
  <w:style w:type="paragraph" w:customStyle="1" w:styleId="7A34911BD1E844C5BBF4FE918EB46F02">
    <w:name w:val="7A34911BD1E844C5BBF4FE918EB46F02"/>
  </w:style>
  <w:style w:type="paragraph" w:customStyle="1" w:styleId="66FF1BBF970B41B79482F7FC489EB70A">
    <w:name w:val="66FF1BBF970B41B79482F7FC489EB70A"/>
  </w:style>
  <w:style w:type="paragraph" w:customStyle="1" w:styleId="C893C3863AD54037A7335F82D0E09336">
    <w:name w:val="C893C3863AD54037A7335F82D0E09336"/>
  </w:style>
  <w:style w:type="paragraph" w:customStyle="1" w:styleId="33E5E4EA5BFC48FDAD2B54F849EFA1FB">
    <w:name w:val="33E5E4EA5BFC48FDAD2B54F849EFA1FB"/>
  </w:style>
  <w:style w:type="paragraph" w:customStyle="1" w:styleId="486BEFB5B0354F0EBE0EE2BCB7CDDE3E">
    <w:name w:val="486BEFB5B0354F0EBE0EE2BCB7CDDE3E"/>
  </w:style>
  <w:style w:type="paragraph" w:customStyle="1" w:styleId="456906381E9A45A8A2F2B271C03ED4CC">
    <w:name w:val="456906381E9A45A8A2F2B271C03ED4CC"/>
    <w:rsid w:val="00E67960"/>
  </w:style>
  <w:style w:type="paragraph" w:customStyle="1" w:styleId="7045FD7E7A17483AA664579B7FE53A03">
    <w:name w:val="7045FD7E7A17483AA664579B7FE53A03"/>
  </w:style>
  <w:style w:type="paragraph" w:customStyle="1" w:styleId="55E683BBF5414231834C12FD0EC74850">
    <w:name w:val="55E683BBF5414231834C12FD0EC74850"/>
  </w:style>
  <w:style w:type="paragraph" w:customStyle="1" w:styleId="B4E13E66FE4E49E88476A0D8A12B5E59">
    <w:name w:val="B4E13E66FE4E49E88476A0D8A12B5E59"/>
  </w:style>
  <w:style w:type="paragraph" w:customStyle="1" w:styleId="20928C7804F843D9B7643143772DA3E2">
    <w:name w:val="20928C7804F843D9B7643143772DA3E2"/>
  </w:style>
  <w:style w:type="paragraph" w:customStyle="1" w:styleId="A14EF8FAE8E24C0680C9DA1D2D84E5C5">
    <w:name w:val="A14EF8FAE8E24C0680C9DA1D2D84E5C5"/>
  </w:style>
  <w:style w:type="paragraph" w:customStyle="1" w:styleId="FB5E0E30742F42DA9A0775AF80C57762">
    <w:name w:val="FB5E0E30742F42DA9A0775AF80C57762"/>
  </w:style>
  <w:style w:type="paragraph" w:customStyle="1" w:styleId="FEB9BAA15303455A938AD8291845B794">
    <w:name w:val="FEB9BAA15303455A938AD8291845B794"/>
  </w:style>
  <w:style w:type="paragraph" w:customStyle="1" w:styleId="D0AC70BCD94C490A88FF8E194F2B8584">
    <w:name w:val="D0AC70BCD94C490A88FF8E194F2B8584"/>
  </w:style>
  <w:style w:type="paragraph" w:customStyle="1" w:styleId="61BB14A4472E4F45A49DF9FE96AC84AE">
    <w:name w:val="61BB14A4472E4F45A49DF9FE96AC84AE"/>
  </w:style>
  <w:style w:type="paragraph" w:customStyle="1" w:styleId="D8D198F12A234FB89AF0C10DCB742E77">
    <w:name w:val="D8D198F12A234FB89AF0C10DCB742E77"/>
  </w:style>
  <w:style w:type="paragraph" w:customStyle="1" w:styleId="70BD713237194AB8AD21D3A553EA10F7">
    <w:name w:val="70BD713237194AB8AD21D3A553EA10F7"/>
  </w:style>
  <w:style w:type="paragraph" w:customStyle="1" w:styleId="AB15EF6589A54CD685FE7F8283666AC2">
    <w:name w:val="AB15EF6589A54CD685FE7F8283666AC2"/>
  </w:style>
  <w:style w:type="paragraph" w:customStyle="1" w:styleId="A6F1FABB44B74C45B78DF0FA93F5A94E">
    <w:name w:val="A6F1FABB44B74C45B78DF0FA93F5A94E"/>
  </w:style>
  <w:style w:type="paragraph" w:customStyle="1" w:styleId="FD3310B7EFEE4129B1F7949A07938464">
    <w:name w:val="FD3310B7EFEE4129B1F7949A07938464"/>
  </w:style>
  <w:style w:type="paragraph" w:customStyle="1" w:styleId="6F69B6E3CDBA42B29B2180D40911AA4A">
    <w:name w:val="6F69B6E3CDBA42B29B2180D40911AA4A"/>
  </w:style>
  <w:style w:type="paragraph" w:customStyle="1" w:styleId="F09624291C854CCB9DCE65B8BB890082">
    <w:name w:val="F09624291C854CCB9DCE65B8BB890082"/>
  </w:style>
  <w:style w:type="paragraph" w:customStyle="1" w:styleId="0C19B4ABC7454BC68F58D74ADD20A23E">
    <w:name w:val="0C19B4ABC7454BC68F58D74ADD20A23E"/>
  </w:style>
  <w:style w:type="paragraph" w:customStyle="1" w:styleId="18D1CA4F24444F31858C6F4042A4B54B">
    <w:name w:val="18D1CA4F24444F31858C6F4042A4B54B"/>
  </w:style>
  <w:style w:type="paragraph" w:customStyle="1" w:styleId="3D07333940A4453490D0B0D02EE36BA1">
    <w:name w:val="3D07333940A4453490D0B0D02EE36BA1"/>
  </w:style>
  <w:style w:type="paragraph" w:customStyle="1" w:styleId="FF9DCD373C11480A829E47FCBFEE66A1">
    <w:name w:val="FF9DCD373C11480A829E47FCBFEE66A1"/>
  </w:style>
  <w:style w:type="paragraph" w:customStyle="1" w:styleId="A292E5A80F4347F99A041E42809EAECF">
    <w:name w:val="A292E5A80F4347F99A041E42809EAECF"/>
  </w:style>
  <w:style w:type="paragraph" w:customStyle="1" w:styleId="EF6A6DC5182A4B25AA45CB0B6AF10F4D">
    <w:name w:val="EF6A6DC5182A4B25AA45CB0B6AF10F4D"/>
  </w:style>
  <w:style w:type="paragraph" w:customStyle="1" w:styleId="EF58507EC22E48EB9179BFB9047CF972">
    <w:name w:val="EF58507EC22E48EB9179BFB9047CF972"/>
  </w:style>
  <w:style w:type="paragraph" w:customStyle="1" w:styleId="8DBDD2FA40D64DBF866D801FCB2CCBF4">
    <w:name w:val="8DBDD2FA40D64DBF866D801FCB2CCBF4"/>
  </w:style>
  <w:style w:type="paragraph" w:customStyle="1" w:styleId="0DA460243DF54CAD80F37E818F59FA5E">
    <w:name w:val="0DA460243DF54CAD80F37E818F59FA5E"/>
  </w:style>
  <w:style w:type="paragraph" w:customStyle="1" w:styleId="3065B6FCE54345C3822AE077525F7923">
    <w:name w:val="3065B6FCE54345C3822AE077525F7923"/>
  </w:style>
  <w:style w:type="paragraph" w:customStyle="1" w:styleId="1A7D903C1FC147C0BABA12A62C092264">
    <w:name w:val="1A7D903C1FC147C0BABA12A62C092264"/>
  </w:style>
  <w:style w:type="paragraph" w:customStyle="1" w:styleId="1428498F2089439C9A0CE291603D18B8">
    <w:name w:val="1428498F2089439C9A0CE291603D18B8"/>
  </w:style>
  <w:style w:type="paragraph" w:customStyle="1" w:styleId="03C2AC4BD7CA41388EBC97BCB27638E0">
    <w:name w:val="03C2AC4BD7CA41388EBC97BCB27638E0"/>
  </w:style>
  <w:style w:type="paragraph" w:customStyle="1" w:styleId="722F26D3CDCA44E8BFEADBE213569B25">
    <w:name w:val="722F26D3CDCA44E8BFEADBE213569B25"/>
  </w:style>
  <w:style w:type="paragraph" w:customStyle="1" w:styleId="EC25DA2273B54EFFA39D9792B9B18399">
    <w:name w:val="EC25DA2273B54EFFA39D9792B9B18399"/>
  </w:style>
  <w:style w:type="paragraph" w:customStyle="1" w:styleId="3602D56BFEB3404CB27F350D15EBB7CC">
    <w:name w:val="3602D56BFEB3404CB27F350D15EBB7CC"/>
  </w:style>
  <w:style w:type="paragraph" w:customStyle="1" w:styleId="4FCAB5BB89F44287942E625A741F5319">
    <w:name w:val="4FCAB5BB89F44287942E625A741F5319"/>
  </w:style>
  <w:style w:type="paragraph" w:customStyle="1" w:styleId="7CB4E1F659D54760863BE4509428588D">
    <w:name w:val="7CB4E1F659D54760863BE4509428588D"/>
  </w:style>
  <w:style w:type="paragraph" w:customStyle="1" w:styleId="FE142733B431466DBDF662BA28BD18D1">
    <w:name w:val="FE142733B431466DBDF662BA28BD18D1"/>
  </w:style>
  <w:style w:type="paragraph" w:customStyle="1" w:styleId="6157A7FE3F864313973574D89F7CA309">
    <w:name w:val="6157A7FE3F864313973574D89F7CA309"/>
  </w:style>
  <w:style w:type="paragraph" w:customStyle="1" w:styleId="97117AC2557A412F9DF72358997D3BA0">
    <w:name w:val="97117AC2557A412F9DF72358997D3BA0"/>
  </w:style>
  <w:style w:type="paragraph" w:customStyle="1" w:styleId="E9167CA0D95D428BB00F2269C1D53B9B">
    <w:name w:val="E9167CA0D95D428BB00F2269C1D53B9B"/>
  </w:style>
  <w:style w:type="paragraph" w:customStyle="1" w:styleId="A78E3E4AABFD4BF5B23678BB2141C37F">
    <w:name w:val="A78E3E4AABFD4BF5B23678BB2141C37F"/>
  </w:style>
  <w:style w:type="paragraph" w:customStyle="1" w:styleId="870305775C11446DACDD9FC7968447ED">
    <w:name w:val="870305775C11446DACDD9FC7968447ED"/>
  </w:style>
  <w:style w:type="paragraph" w:customStyle="1" w:styleId="3E6FA6691B0149D390927C1DE366B25F">
    <w:name w:val="3E6FA6691B0149D390927C1DE366B25F"/>
  </w:style>
  <w:style w:type="paragraph" w:customStyle="1" w:styleId="C7ED88D9FC5242F0AC773BAFBAF4EC8F">
    <w:name w:val="C7ED88D9FC5242F0AC773BAFBAF4EC8F"/>
  </w:style>
  <w:style w:type="paragraph" w:customStyle="1" w:styleId="0218300B5ABB47C88E08F8ECBA00496D">
    <w:name w:val="0218300B5ABB47C88E08F8ECBA00496D"/>
  </w:style>
  <w:style w:type="paragraph" w:customStyle="1" w:styleId="B577968ED0764AD79D873F7CA9E2536C">
    <w:name w:val="B577968ED0764AD79D873F7CA9E2536C"/>
  </w:style>
  <w:style w:type="paragraph" w:customStyle="1" w:styleId="9261925899A448B7BFBDAEE92B6E07E5">
    <w:name w:val="9261925899A448B7BFBDAEE92B6E07E5"/>
  </w:style>
  <w:style w:type="paragraph" w:customStyle="1" w:styleId="622CC501F4B049D1BF95525C4028EEEA">
    <w:name w:val="622CC501F4B049D1BF95525C4028EEEA"/>
    <w:rsid w:val="00E67960"/>
  </w:style>
  <w:style w:type="paragraph" w:customStyle="1" w:styleId="228E282C0D924FDD86679D4FCFC11867">
    <w:name w:val="228E282C0D924FDD86679D4FCFC11867"/>
    <w:rsid w:val="00E67960"/>
  </w:style>
  <w:style w:type="paragraph" w:customStyle="1" w:styleId="144B1641367F4E2791ADC13E4AA1FBD8">
    <w:name w:val="144B1641367F4E2791ADC13E4AA1FBD8"/>
  </w:style>
  <w:style w:type="paragraph" w:customStyle="1" w:styleId="281228381F95442788D5ACB7FCAA9433">
    <w:name w:val="281228381F95442788D5ACB7FCAA9433"/>
  </w:style>
  <w:style w:type="paragraph" w:customStyle="1" w:styleId="6E261882F9D4468188AF916EF4B1B2EA">
    <w:name w:val="6E261882F9D4468188AF916EF4B1B2EA"/>
  </w:style>
  <w:style w:type="paragraph" w:customStyle="1" w:styleId="79087329A1CF4DF7B8AC5F58891607B3">
    <w:name w:val="79087329A1CF4DF7B8AC5F58891607B3"/>
  </w:style>
  <w:style w:type="paragraph" w:customStyle="1" w:styleId="B3B358D5E9A94BE6A89496F7D4330837">
    <w:name w:val="B3B358D5E9A94BE6A89496F7D4330837"/>
  </w:style>
  <w:style w:type="paragraph" w:customStyle="1" w:styleId="5B0529BBBA06491E8F836657E4E503C7">
    <w:name w:val="5B0529BBBA06491E8F836657E4E503C7"/>
  </w:style>
  <w:style w:type="paragraph" w:customStyle="1" w:styleId="D0C30E1AFBE14F5E8B3FD2161E6FCF2B">
    <w:name w:val="D0C30E1AFBE14F5E8B3FD2161E6FCF2B"/>
  </w:style>
  <w:style w:type="paragraph" w:customStyle="1" w:styleId="7458FDE31A0640BC92BFD139A88DAC61">
    <w:name w:val="7458FDE31A0640BC92BFD139A88DAC61"/>
  </w:style>
  <w:style w:type="paragraph" w:customStyle="1" w:styleId="A3596EE4DAF8466581419230E72F3DF4">
    <w:name w:val="A3596EE4DAF8466581419230E72F3DF4"/>
  </w:style>
  <w:style w:type="paragraph" w:customStyle="1" w:styleId="2176DC5CF2274596B08CF3BA0B93DC63">
    <w:name w:val="2176DC5CF2274596B08CF3BA0B93DC63"/>
  </w:style>
  <w:style w:type="paragraph" w:customStyle="1" w:styleId="68717EE5ECEF408B888DF1D5AE4F0377">
    <w:name w:val="68717EE5ECEF408B888DF1D5AE4F0377"/>
  </w:style>
  <w:style w:type="paragraph" w:customStyle="1" w:styleId="AECD861D3B85424F8585848B353B7121">
    <w:name w:val="AECD861D3B85424F8585848B353B7121"/>
  </w:style>
  <w:style w:type="paragraph" w:customStyle="1" w:styleId="7FAF179A01CB4F2F9632BC4CBBD34835">
    <w:name w:val="7FAF179A01CB4F2F9632BC4CBBD34835"/>
  </w:style>
  <w:style w:type="paragraph" w:customStyle="1" w:styleId="A2FED706B6A645B3859F60A05B442191">
    <w:name w:val="A2FED706B6A645B3859F60A05B442191"/>
  </w:style>
  <w:style w:type="paragraph" w:customStyle="1" w:styleId="41C7077A1EAB4131A70204D072F25CE4">
    <w:name w:val="41C7077A1EAB4131A70204D072F25CE4"/>
  </w:style>
  <w:style w:type="paragraph" w:customStyle="1" w:styleId="2791FC093C8446CCB7E60CDE35BA7A96">
    <w:name w:val="2791FC093C8446CCB7E60CDE35BA7A96"/>
  </w:style>
  <w:style w:type="paragraph" w:customStyle="1" w:styleId="68421A831520401093A0E30766AEDD03">
    <w:name w:val="68421A831520401093A0E30766AEDD03"/>
  </w:style>
  <w:style w:type="paragraph" w:customStyle="1" w:styleId="9F29EBC2E8DC4AD9BCB6225E953926C1">
    <w:name w:val="9F29EBC2E8DC4AD9BCB6225E953926C1"/>
  </w:style>
  <w:style w:type="paragraph" w:customStyle="1" w:styleId="80A83971F77B48B0A6D14C3985AA3D3D">
    <w:name w:val="80A83971F77B48B0A6D14C3985AA3D3D"/>
  </w:style>
  <w:style w:type="paragraph" w:customStyle="1" w:styleId="3800C8BF783A4F82863667FF806A1936">
    <w:name w:val="3800C8BF783A4F82863667FF806A1936"/>
  </w:style>
  <w:style w:type="paragraph" w:customStyle="1" w:styleId="6D2C552397F34F9BB1A566BA7FB4EC5B">
    <w:name w:val="6D2C552397F34F9BB1A566BA7FB4EC5B"/>
  </w:style>
  <w:style w:type="paragraph" w:customStyle="1" w:styleId="E9C4658E41BA4244A0991CF8C03A5035">
    <w:name w:val="E9C4658E41BA4244A0991CF8C03A5035"/>
  </w:style>
  <w:style w:type="paragraph" w:customStyle="1" w:styleId="0B364AC3FEA941558EF1A6BF50FCAFEF">
    <w:name w:val="0B364AC3FEA941558EF1A6BF50FCAFEF"/>
  </w:style>
  <w:style w:type="paragraph" w:customStyle="1" w:styleId="145A0C0AD842483CA548231802E0712E">
    <w:name w:val="145A0C0AD842483CA548231802E0712E"/>
  </w:style>
  <w:style w:type="paragraph" w:customStyle="1" w:styleId="46F3BCE496E4469AA2121FC41D92F087">
    <w:name w:val="46F3BCE496E4469AA2121FC41D92F087"/>
  </w:style>
  <w:style w:type="paragraph" w:customStyle="1" w:styleId="114E95FAC57B4A19875177239613F4E4">
    <w:name w:val="114E95FAC57B4A19875177239613F4E4"/>
  </w:style>
  <w:style w:type="paragraph" w:customStyle="1" w:styleId="51BE06CD324E47B6A0F53307D94C8C59">
    <w:name w:val="51BE06CD324E47B6A0F53307D94C8C59"/>
  </w:style>
  <w:style w:type="paragraph" w:customStyle="1" w:styleId="CE5B0B92BCE245EB91BC87773186E95F">
    <w:name w:val="CE5B0B92BCE245EB91BC87773186E95F"/>
  </w:style>
  <w:style w:type="paragraph" w:customStyle="1" w:styleId="E6B58777426B43B1949A3540C394C4FA">
    <w:name w:val="E6B58777426B43B1949A3540C394C4FA"/>
  </w:style>
  <w:style w:type="paragraph" w:customStyle="1" w:styleId="9DD35E932AE84D90BBAFEB7054DBE3CC">
    <w:name w:val="9DD35E932AE84D90BBAFEB7054DBE3CC"/>
  </w:style>
  <w:style w:type="paragraph" w:customStyle="1" w:styleId="3547CDECD80B498798F88158E3C81285">
    <w:name w:val="3547CDECD80B498798F88158E3C81285"/>
  </w:style>
  <w:style w:type="paragraph" w:customStyle="1" w:styleId="632192B7E9A64297879E9B9516C1C5CE">
    <w:name w:val="632192B7E9A64297879E9B9516C1C5CE"/>
  </w:style>
  <w:style w:type="paragraph" w:customStyle="1" w:styleId="F8ACE3C5AC374B85A3B73280DA3EFD0C">
    <w:name w:val="F8ACE3C5AC374B85A3B73280DA3EFD0C"/>
  </w:style>
  <w:style w:type="paragraph" w:customStyle="1" w:styleId="C7321D83ED924B598DA60FAE41369612">
    <w:name w:val="C7321D83ED924B598DA60FAE41369612"/>
  </w:style>
  <w:style w:type="paragraph" w:customStyle="1" w:styleId="29CED2A3FAF548A088AFCED25D1762A4">
    <w:name w:val="29CED2A3FAF548A088AFCED25D1762A4"/>
  </w:style>
  <w:style w:type="paragraph" w:customStyle="1" w:styleId="2CD4C76DCF21420D8D9C34B29511D809">
    <w:name w:val="2CD4C76DCF21420D8D9C34B29511D809"/>
  </w:style>
  <w:style w:type="paragraph" w:customStyle="1" w:styleId="483E674EF69C49D2BCB1B117C9BA6807">
    <w:name w:val="483E674EF69C49D2BCB1B117C9BA6807"/>
  </w:style>
  <w:style w:type="paragraph" w:customStyle="1" w:styleId="869CC93353164B0881A597F8CEB6DD45">
    <w:name w:val="869CC93353164B0881A597F8CEB6DD45"/>
  </w:style>
  <w:style w:type="paragraph" w:customStyle="1" w:styleId="7B71F926832944529C51FD41A59215DA">
    <w:name w:val="7B71F926832944529C51FD41A59215DA"/>
  </w:style>
  <w:style w:type="paragraph" w:customStyle="1" w:styleId="0C1436BB56714DC98C3E718D3698A3DC">
    <w:name w:val="0C1436BB56714DC98C3E718D3698A3DC"/>
  </w:style>
  <w:style w:type="paragraph" w:customStyle="1" w:styleId="C33618BB5B134CF7AE1D5D576CB9AE8E">
    <w:name w:val="C33618BB5B134CF7AE1D5D576CB9AE8E"/>
  </w:style>
  <w:style w:type="paragraph" w:customStyle="1" w:styleId="FDE77F684E2840949D2063BB27ABC17F">
    <w:name w:val="FDE77F684E2840949D2063BB27ABC17F"/>
  </w:style>
  <w:style w:type="paragraph" w:customStyle="1" w:styleId="4F6C675F141647EBAA851FF7A65C9800">
    <w:name w:val="4F6C675F141647EBAA851FF7A65C9800"/>
  </w:style>
  <w:style w:type="paragraph" w:customStyle="1" w:styleId="C13EF26E0AAA4A359C5373C4FBD41036">
    <w:name w:val="C13EF26E0AAA4A359C5373C4FBD41036"/>
  </w:style>
  <w:style w:type="paragraph" w:customStyle="1" w:styleId="8B788E2147724CABA9F5EB759F148319">
    <w:name w:val="8B788E2147724CABA9F5EB759F148319"/>
  </w:style>
  <w:style w:type="paragraph" w:customStyle="1" w:styleId="FB772994278F4D4D92CA18A29E2F4F51">
    <w:name w:val="FB772994278F4D4D92CA18A29E2F4F51"/>
  </w:style>
  <w:style w:type="paragraph" w:customStyle="1" w:styleId="AA01BDFFEC674A26B640163D30C39549">
    <w:name w:val="AA01BDFFEC674A26B640163D30C39549"/>
  </w:style>
  <w:style w:type="paragraph" w:customStyle="1" w:styleId="7079EC65CA2842478E18E5A98D2B82E7">
    <w:name w:val="7079EC65CA2842478E18E5A98D2B82E7"/>
  </w:style>
  <w:style w:type="paragraph" w:customStyle="1" w:styleId="067D299EB83C4F549CC2B81136370B7B">
    <w:name w:val="067D299EB83C4F549CC2B81136370B7B"/>
  </w:style>
  <w:style w:type="paragraph" w:customStyle="1" w:styleId="F8820DB3296445FCBDA6FB693E83490B">
    <w:name w:val="F8820DB3296445FCBDA6FB693E83490B"/>
  </w:style>
  <w:style w:type="paragraph" w:customStyle="1" w:styleId="A96F175D0251401A97BDA20A3B6953FA">
    <w:name w:val="A96F175D0251401A97BDA20A3B6953FA"/>
  </w:style>
  <w:style w:type="paragraph" w:customStyle="1" w:styleId="AA3826808EBA4AFB95C858C529919D8F">
    <w:name w:val="AA3826808EBA4AFB95C858C529919D8F"/>
  </w:style>
  <w:style w:type="paragraph" w:customStyle="1" w:styleId="51622068629640B3B884485F49FB2684">
    <w:name w:val="51622068629640B3B884485F49FB2684"/>
  </w:style>
  <w:style w:type="paragraph" w:customStyle="1" w:styleId="F01C0C28D38D4B0499548CE0491BD359">
    <w:name w:val="F01C0C28D38D4B0499548CE0491BD359"/>
  </w:style>
  <w:style w:type="paragraph" w:customStyle="1" w:styleId="74EB03D82ACE4AA49541ADEBFB94CABD">
    <w:name w:val="74EB03D82ACE4AA49541ADEBFB94CABD"/>
  </w:style>
  <w:style w:type="paragraph" w:customStyle="1" w:styleId="94E44E43A14C4B3B947F123E7D8AF314">
    <w:name w:val="94E44E43A14C4B3B947F123E7D8AF314"/>
  </w:style>
  <w:style w:type="paragraph" w:customStyle="1" w:styleId="227EC708CCA641C89A45CADC86005068">
    <w:name w:val="227EC708CCA641C89A45CADC86005068"/>
  </w:style>
  <w:style w:type="paragraph" w:customStyle="1" w:styleId="F27981DDDC544465A16EF8EAC286C339">
    <w:name w:val="F27981DDDC544465A16EF8EAC286C339"/>
  </w:style>
  <w:style w:type="paragraph" w:customStyle="1" w:styleId="3D48ECF144C5436C81AEBDE41051999B">
    <w:name w:val="3D48ECF144C5436C81AEBDE41051999B"/>
  </w:style>
  <w:style w:type="paragraph" w:customStyle="1" w:styleId="BD5A55454753469AB43A17C1EBE1F904">
    <w:name w:val="BD5A55454753469AB43A17C1EBE1F904"/>
  </w:style>
  <w:style w:type="paragraph" w:customStyle="1" w:styleId="FC4143AF3782466ABC68BB83FF4547CC">
    <w:name w:val="FC4143AF3782466ABC68BB83FF4547CC"/>
  </w:style>
  <w:style w:type="paragraph" w:customStyle="1" w:styleId="113C6AEC0CED4CD68A7165A81DEE7139">
    <w:name w:val="113C6AEC0CED4CD68A7165A81DEE7139"/>
  </w:style>
  <w:style w:type="paragraph" w:customStyle="1" w:styleId="20B80410063A47D59C547D3AECB5C88E">
    <w:name w:val="20B80410063A47D59C547D3AECB5C88E"/>
  </w:style>
  <w:style w:type="paragraph" w:customStyle="1" w:styleId="809D5FA89E2D4503879F7E7DFEA49782">
    <w:name w:val="809D5FA89E2D4503879F7E7DFEA49782"/>
  </w:style>
  <w:style w:type="paragraph" w:customStyle="1" w:styleId="30D3A283372B45A5B824417F82D8E388">
    <w:name w:val="30D3A283372B45A5B824417F82D8E388"/>
  </w:style>
  <w:style w:type="paragraph" w:customStyle="1" w:styleId="054072F89562439F946AC27FA18EF7BE">
    <w:name w:val="054072F89562439F946AC27FA18EF7BE"/>
  </w:style>
  <w:style w:type="paragraph" w:customStyle="1" w:styleId="194B3D08074841D881DDCCE75254961D">
    <w:name w:val="194B3D08074841D881DDCCE75254961D"/>
  </w:style>
  <w:style w:type="paragraph" w:customStyle="1" w:styleId="CE9F81B43A4E4B79B679877447633018">
    <w:name w:val="CE9F81B43A4E4B79B679877447633018"/>
  </w:style>
  <w:style w:type="paragraph" w:customStyle="1" w:styleId="6AAE16E19E104C44B679792E4576D7EA">
    <w:name w:val="6AAE16E19E104C44B679792E4576D7EA"/>
  </w:style>
  <w:style w:type="paragraph" w:customStyle="1" w:styleId="5C1CE985BC5F4895A32BFD7946FA74DA">
    <w:name w:val="5C1CE985BC5F4895A32BFD7946FA74DA"/>
  </w:style>
  <w:style w:type="paragraph" w:customStyle="1" w:styleId="754B4799228F415EB5BB9E0BEB8D0A04">
    <w:name w:val="754B4799228F415EB5BB9E0BEB8D0A04"/>
  </w:style>
  <w:style w:type="paragraph" w:customStyle="1" w:styleId="9C0F293FFDB5448C9416311C40AB1540">
    <w:name w:val="9C0F293FFDB5448C9416311C40AB1540"/>
  </w:style>
  <w:style w:type="paragraph" w:customStyle="1" w:styleId="86C4C5D5253D48D9AB63647F02203D99">
    <w:name w:val="86C4C5D5253D48D9AB63647F02203D99"/>
  </w:style>
  <w:style w:type="paragraph" w:customStyle="1" w:styleId="D64C6BAF0348400E8D6829D40F8A934D">
    <w:name w:val="D64C6BAF0348400E8D6829D40F8A934D"/>
  </w:style>
  <w:style w:type="paragraph" w:customStyle="1" w:styleId="A18A348F8A1C4BE882739B03FF093119">
    <w:name w:val="A18A348F8A1C4BE882739B03FF093119"/>
  </w:style>
  <w:style w:type="paragraph" w:customStyle="1" w:styleId="AC5C779EB866417B849A701A7309DE45">
    <w:name w:val="AC5C779EB866417B849A701A7309DE45"/>
  </w:style>
  <w:style w:type="paragraph" w:customStyle="1" w:styleId="8512FE717AD34A0DA959F822C5D29FE0">
    <w:name w:val="8512FE717AD34A0DA959F822C5D29FE0"/>
  </w:style>
  <w:style w:type="paragraph" w:customStyle="1" w:styleId="E36A521C95624178ACC1E0D8DC4E0E8C">
    <w:name w:val="E36A521C95624178ACC1E0D8DC4E0E8C"/>
  </w:style>
  <w:style w:type="paragraph" w:customStyle="1" w:styleId="E175B94E899D4605983D6574181548D1">
    <w:name w:val="E175B94E899D4605983D6574181548D1"/>
  </w:style>
  <w:style w:type="paragraph" w:customStyle="1" w:styleId="FCC2BEB0D4A6447084CA0C6893495479">
    <w:name w:val="FCC2BEB0D4A6447084CA0C6893495479"/>
  </w:style>
  <w:style w:type="paragraph" w:customStyle="1" w:styleId="86DF530A9F08475CBE0964A4DBFBC11A">
    <w:name w:val="86DF530A9F08475CBE0964A4DBFBC11A"/>
  </w:style>
  <w:style w:type="paragraph" w:customStyle="1" w:styleId="F1D8EA58FE8C44989FB2C5D6E170A211">
    <w:name w:val="F1D8EA58FE8C44989FB2C5D6E170A211"/>
    <w:rsid w:val="0085717F"/>
  </w:style>
  <w:style w:type="paragraph" w:customStyle="1" w:styleId="8458B35ED85E46A29877AA591F084B17">
    <w:name w:val="8458B35ED85E46A29877AA591F084B17"/>
    <w:rsid w:val="0085717F"/>
  </w:style>
  <w:style w:type="paragraph" w:customStyle="1" w:styleId="E3471501DA094BFBBEB021AAF69AE823">
    <w:name w:val="E3471501DA094BFBBEB021AAF69AE823"/>
    <w:rsid w:val="0085717F"/>
  </w:style>
  <w:style w:type="paragraph" w:customStyle="1" w:styleId="AED0A07A02C04BBC87ADC20A455FBD8D">
    <w:name w:val="AED0A07A02C04BBC87ADC20A455FBD8D"/>
    <w:rsid w:val="0085717F"/>
  </w:style>
  <w:style w:type="paragraph" w:customStyle="1" w:styleId="87F6D8E7AF2E49C9960C16CE7F5F327E">
    <w:name w:val="87F6D8E7AF2E49C9960C16CE7F5F327E"/>
    <w:rsid w:val="0085717F"/>
  </w:style>
  <w:style w:type="paragraph" w:customStyle="1" w:styleId="41ECB0CB1F2647D5AB5BBD4C47AFF263">
    <w:name w:val="41ECB0CB1F2647D5AB5BBD4C47AFF263"/>
    <w:rsid w:val="0085717F"/>
  </w:style>
  <w:style w:type="paragraph" w:customStyle="1" w:styleId="3A9E56E245514ECBA3AD019DCDCDB17E">
    <w:name w:val="3A9E56E245514ECBA3AD019DCDCDB17E"/>
    <w:rsid w:val="0085717F"/>
  </w:style>
  <w:style w:type="paragraph" w:customStyle="1" w:styleId="E0C90E10572C4339B15D171F40B346BC">
    <w:name w:val="E0C90E10572C4339B15D171F40B346BC"/>
    <w:rsid w:val="0085717F"/>
  </w:style>
  <w:style w:type="paragraph" w:customStyle="1" w:styleId="C76CA42A231C4D92B95A4396459938FB">
    <w:name w:val="C76CA42A231C4D92B95A4396459938FB"/>
    <w:rsid w:val="0085717F"/>
  </w:style>
  <w:style w:type="paragraph" w:customStyle="1" w:styleId="F6174B9CA6D143609EE460CC1C4EA11E">
    <w:name w:val="F6174B9CA6D143609EE460CC1C4EA11E"/>
    <w:rsid w:val="0085717F"/>
  </w:style>
  <w:style w:type="paragraph" w:customStyle="1" w:styleId="B88E5D5C23C84C55BFC1DC4BAC535D1A">
    <w:name w:val="B88E5D5C23C84C55BFC1DC4BAC535D1A"/>
    <w:rsid w:val="0085717F"/>
  </w:style>
  <w:style w:type="paragraph" w:customStyle="1" w:styleId="3C1B9BDDBFF24657BA176BB0B164136B">
    <w:name w:val="3C1B9BDDBFF24657BA176BB0B164136B"/>
    <w:rsid w:val="0085717F"/>
  </w:style>
  <w:style w:type="paragraph" w:customStyle="1" w:styleId="C7615D74D3E349E8A49207A9DE1CC7EC">
    <w:name w:val="C7615D74D3E349E8A49207A9DE1CC7EC"/>
    <w:rsid w:val="0085717F"/>
  </w:style>
  <w:style w:type="paragraph" w:customStyle="1" w:styleId="FC8DF99E1441459E93FD277027601F0F">
    <w:name w:val="FC8DF99E1441459E93FD277027601F0F"/>
    <w:rsid w:val="0085717F"/>
  </w:style>
  <w:style w:type="paragraph" w:customStyle="1" w:styleId="A8743A56288849CC8D723733B51A8C33">
    <w:name w:val="A8743A56288849CC8D723733B51A8C33"/>
    <w:rsid w:val="0085717F"/>
  </w:style>
  <w:style w:type="paragraph" w:customStyle="1" w:styleId="394ACCB49F96434AA77E376E0DE76ACB">
    <w:name w:val="394ACCB49F96434AA77E376E0DE76ACB"/>
    <w:rsid w:val="0085717F"/>
  </w:style>
  <w:style w:type="paragraph" w:customStyle="1" w:styleId="26E3588EBE6F4169A53234047ABB3693">
    <w:name w:val="26E3588EBE6F4169A53234047ABB3693"/>
    <w:rsid w:val="0085717F"/>
  </w:style>
  <w:style w:type="paragraph" w:customStyle="1" w:styleId="639BB5CE04DF4C34AE8B3DBD8B1C906B">
    <w:name w:val="639BB5CE04DF4C34AE8B3DBD8B1C906B"/>
    <w:rsid w:val="0085717F"/>
  </w:style>
  <w:style w:type="paragraph" w:customStyle="1" w:styleId="2482B8E1175D4BC289AED37D0FE46F38">
    <w:name w:val="2482B8E1175D4BC289AED37D0FE46F38"/>
    <w:rsid w:val="0085717F"/>
  </w:style>
  <w:style w:type="paragraph" w:customStyle="1" w:styleId="065357CECDF14EF4AE3A0B6EC0C84AA2">
    <w:name w:val="065357CECDF14EF4AE3A0B6EC0C84AA2"/>
    <w:rsid w:val="0085717F"/>
  </w:style>
  <w:style w:type="paragraph" w:customStyle="1" w:styleId="571AF43F4F434304802F9E693BAC1FE3">
    <w:name w:val="571AF43F4F434304802F9E693BAC1FE3"/>
    <w:rsid w:val="0085717F"/>
  </w:style>
  <w:style w:type="paragraph" w:customStyle="1" w:styleId="BB06B8F306EC42ABBF511EA1F9C53E3C">
    <w:name w:val="BB06B8F306EC42ABBF511EA1F9C53E3C"/>
    <w:rsid w:val="0085717F"/>
  </w:style>
  <w:style w:type="paragraph" w:customStyle="1" w:styleId="8B623C14ADCE4098A16664ED0EC51CB7">
    <w:name w:val="8B623C14ADCE4098A16664ED0EC51CB7"/>
    <w:rsid w:val="0085717F"/>
  </w:style>
  <w:style w:type="paragraph" w:customStyle="1" w:styleId="2DD7D2CD8CAF452D94EE40E0D38BC23B">
    <w:name w:val="2DD7D2CD8CAF452D94EE40E0D38BC23B"/>
    <w:rsid w:val="0085717F"/>
  </w:style>
  <w:style w:type="paragraph" w:customStyle="1" w:styleId="C35504F0474849D7AFA6DA7666B4D705">
    <w:name w:val="C35504F0474849D7AFA6DA7666B4D705"/>
    <w:rsid w:val="0085717F"/>
  </w:style>
  <w:style w:type="paragraph" w:customStyle="1" w:styleId="8B75C0DE5A95493CB7B436CF5D00DB2D">
    <w:name w:val="8B75C0DE5A95493CB7B436CF5D00DB2D"/>
    <w:rsid w:val="0085717F"/>
  </w:style>
  <w:style w:type="paragraph" w:customStyle="1" w:styleId="80CD7A79B9484D3394E985B54A1CC92A">
    <w:name w:val="80CD7A79B9484D3394E985B54A1CC92A"/>
    <w:rsid w:val="0085717F"/>
  </w:style>
  <w:style w:type="paragraph" w:customStyle="1" w:styleId="EECFE44863F142758D3C0761A9A3870A">
    <w:name w:val="EECFE44863F142758D3C0761A9A3870A"/>
    <w:rsid w:val="0085717F"/>
  </w:style>
  <w:style w:type="paragraph" w:customStyle="1" w:styleId="D88CF8874F4444A8B7E7741BA2DE28B1">
    <w:name w:val="D88CF8874F4444A8B7E7741BA2DE28B1"/>
    <w:rsid w:val="0085717F"/>
  </w:style>
  <w:style w:type="paragraph" w:customStyle="1" w:styleId="19A9BFFEA81A4289A6D9FD39E3CF040B">
    <w:name w:val="19A9BFFEA81A4289A6D9FD39E3CF040B"/>
    <w:rsid w:val="0085717F"/>
  </w:style>
  <w:style w:type="paragraph" w:customStyle="1" w:styleId="E026B8204DE847F9840C8B8F6B190EDE">
    <w:name w:val="E026B8204DE847F9840C8B8F6B190EDE"/>
    <w:rsid w:val="0085717F"/>
  </w:style>
  <w:style w:type="paragraph" w:customStyle="1" w:styleId="43F8FE458F3A4A20A181A6CBFD06CE65">
    <w:name w:val="43F8FE458F3A4A20A181A6CBFD06CE65"/>
    <w:rsid w:val="0085717F"/>
  </w:style>
  <w:style w:type="paragraph" w:customStyle="1" w:styleId="933CA7171A1346ADB36C61580FC85077">
    <w:name w:val="933CA7171A1346ADB36C61580FC85077"/>
    <w:rsid w:val="0085717F"/>
  </w:style>
  <w:style w:type="paragraph" w:customStyle="1" w:styleId="EB9308F9B710499BA3CE4C0D59F96EB2">
    <w:name w:val="EB9308F9B710499BA3CE4C0D59F96EB2"/>
    <w:rsid w:val="0085717F"/>
  </w:style>
  <w:style w:type="paragraph" w:customStyle="1" w:styleId="6331BC5257244E0794524A6C7C8C1D9B">
    <w:name w:val="6331BC5257244E0794524A6C7C8C1D9B"/>
    <w:rsid w:val="0085717F"/>
  </w:style>
  <w:style w:type="paragraph" w:customStyle="1" w:styleId="A767985E50DA46DC87B3EEF298F97409">
    <w:name w:val="A767985E50DA46DC87B3EEF298F97409"/>
    <w:rsid w:val="0085717F"/>
  </w:style>
  <w:style w:type="paragraph" w:customStyle="1" w:styleId="E8F54DA8CC64474288092F75A181B479">
    <w:name w:val="E8F54DA8CC64474288092F75A181B479"/>
    <w:rsid w:val="0085717F"/>
  </w:style>
  <w:style w:type="paragraph" w:customStyle="1" w:styleId="3D295C3D596F40079D22D8C444E13F46">
    <w:name w:val="3D295C3D596F40079D22D8C444E13F46"/>
    <w:rsid w:val="0085717F"/>
  </w:style>
  <w:style w:type="paragraph" w:customStyle="1" w:styleId="E71A2FB8D3B5419395A64E9BB868F498">
    <w:name w:val="E71A2FB8D3B5419395A64E9BB868F498"/>
    <w:rsid w:val="0085717F"/>
  </w:style>
  <w:style w:type="paragraph" w:customStyle="1" w:styleId="410666DEC0C44D31A236ECA04EFE40EB">
    <w:name w:val="410666DEC0C44D31A236ECA04EFE40EB"/>
    <w:rsid w:val="0085717F"/>
  </w:style>
  <w:style w:type="paragraph" w:customStyle="1" w:styleId="AAB59F6CF44740559BC55FAA44D768DD">
    <w:name w:val="AAB59F6CF44740559BC55FAA44D768DD"/>
    <w:rsid w:val="0085717F"/>
  </w:style>
  <w:style w:type="paragraph" w:customStyle="1" w:styleId="94E9F318394F45FEBD36A8E2ED39E0D7">
    <w:name w:val="94E9F318394F45FEBD36A8E2ED39E0D7"/>
    <w:rsid w:val="0085717F"/>
  </w:style>
  <w:style w:type="paragraph" w:customStyle="1" w:styleId="FFDFD4696B0C4704880C22213AA596D3">
    <w:name w:val="FFDFD4696B0C4704880C22213AA596D3"/>
    <w:rsid w:val="0085717F"/>
  </w:style>
  <w:style w:type="paragraph" w:customStyle="1" w:styleId="B125556C0B434930A273FE3B7EDCBD44">
    <w:name w:val="B125556C0B434930A273FE3B7EDCBD44"/>
    <w:rsid w:val="0085717F"/>
  </w:style>
  <w:style w:type="paragraph" w:customStyle="1" w:styleId="85652777A1AF4032ABB17B06A5AAF954">
    <w:name w:val="85652777A1AF4032ABB17B06A5AAF954"/>
    <w:rsid w:val="0085717F"/>
  </w:style>
  <w:style w:type="paragraph" w:customStyle="1" w:styleId="6D9AB8D95CF14872838BAF623CD60CAE">
    <w:name w:val="6D9AB8D95CF14872838BAF623CD60CAE"/>
    <w:rsid w:val="0085717F"/>
  </w:style>
  <w:style w:type="paragraph" w:customStyle="1" w:styleId="6AC2F5C164424C2A9A9FDC2714981431">
    <w:name w:val="6AC2F5C164424C2A9A9FDC2714981431"/>
    <w:rsid w:val="0085717F"/>
  </w:style>
  <w:style w:type="paragraph" w:customStyle="1" w:styleId="64940D5207CB49BB96E4FE3C1571FEA5">
    <w:name w:val="64940D5207CB49BB96E4FE3C1571FEA5"/>
    <w:rsid w:val="0085717F"/>
  </w:style>
  <w:style w:type="paragraph" w:customStyle="1" w:styleId="D9C876DEC73C40B4A1F7F6CC42927DA5">
    <w:name w:val="D9C876DEC73C40B4A1F7F6CC42927DA5"/>
    <w:rsid w:val="0085717F"/>
  </w:style>
  <w:style w:type="paragraph" w:customStyle="1" w:styleId="2FA51B1396414857A15E1A0E231C225B">
    <w:name w:val="2FA51B1396414857A15E1A0E231C225B"/>
    <w:rsid w:val="0085717F"/>
  </w:style>
  <w:style w:type="paragraph" w:customStyle="1" w:styleId="99073613B89845E4AE2C8C1377B34B86">
    <w:name w:val="99073613B89845E4AE2C8C1377B34B86"/>
    <w:rsid w:val="0085717F"/>
  </w:style>
  <w:style w:type="paragraph" w:customStyle="1" w:styleId="0DE32B1DDE4E40E0847748C5DD602151">
    <w:name w:val="0DE32B1DDE4E40E0847748C5DD602151"/>
    <w:rsid w:val="0085717F"/>
  </w:style>
  <w:style w:type="paragraph" w:customStyle="1" w:styleId="16D6086384D641EDBD12D478821F7C06">
    <w:name w:val="16D6086384D641EDBD12D478821F7C06"/>
    <w:rsid w:val="0085717F"/>
  </w:style>
  <w:style w:type="paragraph" w:customStyle="1" w:styleId="548D5B9CB936418B814472AE7FEADA89">
    <w:name w:val="548D5B9CB936418B814472AE7FEADA89"/>
    <w:rsid w:val="0085717F"/>
  </w:style>
  <w:style w:type="paragraph" w:customStyle="1" w:styleId="62D48B55532E440EA09C3EC619851772">
    <w:name w:val="62D48B55532E440EA09C3EC619851772"/>
    <w:rsid w:val="0085717F"/>
  </w:style>
  <w:style w:type="paragraph" w:customStyle="1" w:styleId="B7BD36EE1D6F4729AF20AEF8C58D3BBE">
    <w:name w:val="B7BD36EE1D6F4729AF20AEF8C58D3BBE"/>
    <w:rsid w:val="0085717F"/>
  </w:style>
  <w:style w:type="paragraph" w:customStyle="1" w:styleId="1A5FFE60487B44F5B314B4AD4EB62A2F">
    <w:name w:val="1A5FFE60487B44F5B314B4AD4EB62A2F"/>
    <w:rsid w:val="0085717F"/>
  </w:style>
  <w:style w:type="paragraph" w:customStyle="1" w:styleId="B4A84E17D8714FBB8D944C08FF3A6EAD">
    <w:name w:val="B4A84E17D8714FBB8D944C08FF3A6EAD"/>
    <w:rsid w:val="0085717F"/>
  </w:style>
  <w:style w:type="paragraph" w:customStyle="1" w:styleId="6FE9A7147B2448959D14CCF99C8046A0">
    <w:name w:val="6FE9A7147B2448959D14CCF99C8046A0"/>
    <w:rsid w:val="0085717F"/>
  </w:style>
  <w:style w:type="paragraph" w:customStyle="1" w:styleId="1B0D63561CB34575A23CCA88C44C5C8D">
    <w:name w:val="1B0D63561CB34575A23CCA88C44C5C8D"/>
    <w:rsid w:val="0085717F"/>
  </w:style>
  <w:style w:type="paragraph" w:customStyle="1" w:styleId="4EEF9F39C8334FC9980F9A4938BB9876">
    <w:name w:val="4EEF9F39C8334FC9980F9A4938BB9876"/>
    <w:rsid w:val="0085717F"/>
  </w:style>
  <w:style w:type="paragraph" w:customStyle="1" w:styleId="2E55F045F6F94BB785B39AA3283AFA2F">
    <w:name w:val="2E55F045F6F94BB785B39AA3283AFA2F"/>
    <w:rsid w:val="0085717F"/>
  </w:style>
  <w:style w:type="paragraph" w:customStyle="1" w:styleId="247A61FB5FC54302BAE959F8C5C8C008">
    <w:name w:val="247A61FB5FC54302BAE959F8C5C8C008"/>
    <w:rsid w:val="0085717F"/>
  </w:style>
  <w:style w:type="paragraph" w:customStyle="1" w:styleId="697EC3D8FDBD4285A69F176C1FAFD0FB">
    <w:name w:val="697EC3D8FDBD4285A69F176C1FAFD0FB"/>
    <w:rsid w:val="0085717F"/>
  </w:style>
  <w:style w:type="paragraph" w:customStyle="1" w:styleId="DB183694288C4796A60BEFCA3A0017FE">
    <w:name w:val="DB183694288C4796A60BEFCA3A0017FE"/>
    <w:rsid w:val="0085717F"/>
  </w:style>
  <w:style w:type="paragraph" w:customStyle="1" w:styleId="F4598C5AC37A4C7B8D5E89F01EB342CA">
    <w:name w:val="F4598C5AC37A4C7B8D5E89F01EB342CA"/>
    <w:rsid w:val="0085717F"/>
  </w:style>
  <w:style w:type="paragraph" w:customStyle="1" w:styleId="FF91E8C62B2E4A0FB1F1C9DC7200E887">
    <w:name w:val="FF91E8C62B2E4A0FB1F1C9DC7200E887"/>
    <w:rsid w:val="0085717F"/>
  </w:style>
  <w:style w:type="paragraph" w:customStyle="1" w:styleId="F625A27D17524906985EBD3685BD516B">
    <w:name w:val="F625A27D17524906985EBD3685BD516B"/>
    <w:rsid w:val="0085717F"/>
  </w:style>
  <w:style w:type="paragraph" w:customStyle="1" w:styleId="1A71797A59F94C819F867E3A193C1B0B">
    <w:name w:val="1A71797A59F94C819F867E3A193C1B0B"/>
    <w:rsid w:val="0085717F"/>
  </w:style>
  <w:style w:type="paragraph" w:customStyle="1" w:styleId="1132A0321ED04E1989EE137CBD9AE72C">
    <w:name w:val="1132A0321ED04E1989EE137CBD9AE72C"/>
    <w:rsid w:val="0085717F"/>
  </w:style>
  <w:style w:type="paragraph" w:customStyle="1" w:styleId="FD17109733C044EABECD51651F645690">
    <w:name w:val="FD17109733C044EABECD51651F645690"/>
    <w:rsid w:val="0085717F"/>
  </w:style>
  <w:style w:type="paragraph" w:customStyle="1" w:styleId="3815CE9A18964779A84C7FC9599CC64F">
    <w:name w:val="3815CE9A18964779A84C7FC9599CC64F"/>
    <w:rsid w:val="0085717F"/>
  </w:style>
  <w:style w:type="paragraph" w:customStyle="1" w:styleId="D17CD98A2206467D906B3670973B5622">
    <w:name w:val="D17CD98A2206467D906B3670973B5622"/>
    <w:rsid w:val="0085717F"/>
  </w:style>
  <w:style w:type="paragraph" w:customStyle="1" w:styleId="30F5EAFEDCFC42289524EEE2B1A55FEB">
    <w:name w:val="30F5EAFEDCFC42289524EEE2B1A55FEB"/>
    <w:rsid w:val="0085717F"/>
  </w:style>
  <w:style w:type="paragraph" w:customStyle="1" w:styleId="B7FB5CDF17C24217A8E982EA4A7DDFED">
    <w:name w:val="B7FB5CDF17C24217A8E982EA4A7DDFED"/>
    <w:rsid w:val="0085717F"/>
  </w:style>
  <w:style w:type="paragraph" w:customStyle="1" w:styleId="7817E160CF7F4A619EB8058FE9D54CC4">
    <w:name w:val="7817E160CF7F4A619EB8058FE9D54CC4"/>
    <w:rsid w:val="0085717F"/>
  </w:style>
  <w:style w:type="paragraph" w:customStyle="1" w:styleId="F2343561036141FD88BC4E920C57439F">
    <w:name w:val="F2343561036141FD88BC4E920C57439F"/>
    <w:rsid w:val="0085717F"/>
  </w:style>
  <w:style w:type="paragraph" w:customStyle="1" w:styleId="8B13B69576124D16853272F96E81BEB4">
    <w:name w:val="8B13B69576124D16853272F96E81BEB4"/>
    <w:rsid w:val="0085717F"/>
  </w:style>
  <w:style w:type="paragraph" w:customStyle="1" w:styleId="88993CA6AA2347878E416F2AB43254BA">
    <w:name w:val="88993CA6AA2347878E416F2AB43254BA"/>
    <w:rsid w:val="0085717F"/>
  </w:style>
  <w:style w:type="paragraph" w:customStyle="1" w:styleId="64461BF801F04BD1A53D7A25D41B081C">
    <w:name w:val="64461BF801F04BD1A53D7A25D41B081C"/>
    <w:rsid w:val="0085717F"/>
  </w:style>
  <w:style w:type="paragraph" w:customStyle="1" w:styleId="AF781577844C487B8B3918BAA4F6CE89">
    <w:name w:val="AF781577844C487B8B3918BAA4F6CE89"/>
    <w:rsid w:val="0085717F"/>
  </w:style>
  <w:style w:type="paragraph" w:customStyle="1" w:styleId="706FE7A7C7CA4328AB0B7BBC6A19AE4B">
    <w:name w:val="706FE7A7C7CA4328AB0B7BBC6A19AE4B"/>
    <w:rsid w:val="0085717F"/>
  </w:style>
  <w:style w:type="paragraph" w:customStyle="1" w:styleId="5827BEEB69794DB5AA764D0F0C908FE9">
    <w:name w:val="5827BEEB69794DB5AA764D0F0C908FE9"/>
    <w:rsid w:val="0085717F"/>
  </w:style>
  <w:style w:type="paragraph" w:customStyle="1" w:styleId="DF8022F6D7994B5CAD79A7A20B6C4E9A">
    <w:name w:val="DF8022F6D7994B5CAD79A7A20B6C4E9A"/>
    <w:rsid w:val="0085717F"/>
  </w:style>
  <w:style w:type="paragraph" w:customStyle="1" w:styleId="31EED4725C9E4224B2BB0E651B0EC424">
    <w:name w:val="31EED4725C9E4224B2BB0E651B0EC424"/>
    <w:rsid w:val="0085717F"/>
  </w:style>
  <w:style w:type="paragraph" w:customStyle="1" w:styleId="DD65D0DDDFD941E69E7F0A7D11D59B59">
    <w:name w:val="DD65D0DDDFD941E69E7F0A7D11D59B59"/>
    <w:rsid w:val="0085717F"/>
  </w:style>
  <w:style w:type="paragraph" w:customStyle="1" w:styleId="62C4961E4E60496E9031DFDF2485007C">
    <w:name w:val="62C4961E4E60496E9031DFDF2485007C"/>
    <w:rsid w:val="0085717F"/>
  </w:style>
  <w:style w:type="paragraph" w:customStyle="1" w:styleId="DDCE36095ECB4DFF8FEAFA73EF27A526">
    <w:name w:val="DDCE36095ECB4DFF8FEAFA73EF27A526"/>
    <w:rsid w:val="0085717F"/>
  </w:style>
  <w:style w:type="paragraph" w:customStyle="1" w:styleId="1CB7C46FF7804E6395D4E1DCAB10398D">
    <w:name w:val="1CB7C46FF7804E6395D4E1DCAB10398D"/>
    <w:rsid w:val="0085717F"/>
  </w:style>
  <w:style w:type="paragraph" w:customStyle="1" w:styleId="80FE32B7C88343AC8D2436572D929DAE">
    <w:name w:val="80FE32B7C88343AC8D2436572D929DAE"/>
    <w:rsid w:val="0085717F"/>
  </w:style>
  <w:style w:type="paragraph" w:customStyle="1" w:styleId="E340F089F916429CA9C2A75D75CD05AA">
    <w:name w:val="E340F089F916429CA9C2A75D75CD05AA"/>
    <w:rsid w:val="0085717F"/>
  </w:style>
  <w:style w:type="paragraph" w:customStyle="1" w:styleId="7A0A0F80628745B5A572E50286F63CA4">
    <w:name w:val="7A0A0F80628745B5A572E50286F63CA4"/>
    <w:rsid w:val="0085717F"/>
  </w:style>
  <w:style w:type="paragraph" w:customStyle="1" w:styleId="9B692C155E2646688FAAED62EE464616">
    <w:name w:val="9B692C155E2646688FAAED62EE464616"/>
    <w:rsid w:val="0085717F"/>
  </w:style>
  <w:style w:type="paragraph" w:customStyle="1" w:styleId="1DAA335926354B93805B393718787B14">
    <w:name w:val="1DAA335926354B93805B393718787B14"/>
    <w:rsid w:val="0085717F"/>
  </w:style>
  <w:style w:type="paragraph" w:customStyle="1" w:styleId="17D653581D19422697A8D4F3AF4C4754">
    <w:name w:val="17D653581D19422697A8D4F3AF4C4754"/>
    <w:rsid w:val="0085717F"/>
  </w:style>
  <w:style w:type="paragraph" w:customStyle="1" w:styleId="D4D00D50045646B3A6FA1F52567D8611">
    <w:name w:val="D4D00D50045646B3A6FA1F52567D8611"/>
    <w:rsid w:val="0085717F"/>
  </w:style>
  <w:style w:type="paragraph" w:customStyle="1" w:styleId="21405AAEB28B464798B7192A7026401C">
    <w:name w:val="21405AAEB28B464798B7192A7026401C"/>
    <w:rsid w:val="0085717F"/>
  </w:style>
  <w:style w:type="paragraph" w:customStyle="1" w:styleId="ED17BF66ED164B4DAC4AB53B6BBFA411">
    <w:name w:val="ED17BF66ED164B4DAC4AB53B6BBFA411"/>
    <w:rsid w:val="0085717F"/>
  </w:style>
  <w:style w:type="paragraph" w:customStyle="1" w:styleId="D0663C029A30483AA6602900778EA561">
    <w:name w:val="D0663C029A30483AA6602900778EA561"/>
    <w:rsid w:val="0085717F"/>
  </w:style>
  <w:style w:type="paragraph" w:customStyle="1" w:styleId="78B7D8BEFA044BE68825CCEE87F547B3">
    <w:name w:val="78B7D8BEFA044BE68825CCEE87F547B3"/>
    <w:rsid w:val="0085717F"/>
  </w:style>
  <w:style w:type="paragraph" w:customStyle="1" w:styleId="66B982D640874385AFD6E5FD58629659">
    <w:name w:val="66B982D640874385AFD6E5FD58629659"/>
    <w:rsid w:val="0085717F"/>
  </w:style>
  <w:style w:type="paragraph" w:customStyle="1" w:styleId="FDDD7D0585644411A32D230A43095204">
    <w:name w:val="FDDD7D0585644411A32D230A43095204"/>
    <w:rsid w:val="0085717F"/>
  </w:style>
  <w:style w:type="paragraph" w:customStyle="1" w:styleId="38DDF0FDFD7D418FAF9DFD8975678F70">
    <w:name w:val="38DDF0FDFD7D418FAF9DFD8975678F70"/>
    <w:rsid w:val="0085717F"/>
  </w:style>
  <w:style w:type="paragraph" w:customStyle="1" w:styleId="2736EFAA9E344EF88C743DDEE34E15EF">
    <w:name w:val="2736EFAA9E344EF88C743DDEE34E15EF"/>
    <w:rsid w:val="0085717F"/>
  </w:style>
  <w:style w:type="paragraph" w:customStyle="1" w:styleId="653A6A75AF8E44EDBAC792A956DDA8F0">
    <w:name w:val="653A6A75AF8E44EDBAC792A956DDA8F0"/>
    <w:rsid w:val="0085717F"/>
  </w:style>
  <w:style w:type="paragraph" w:customStyle="1" w:styleId="ACE5CF34FB2A4FEDB24BDB711FA8AD10">
    <w:name w:val="ACE5CF34FB2A4FEDB24BDB711FA8AD10"/>
    <w:rsid w:val="0085717F"/>
  </w:style>
  <w:style w:type="paragraph" w:customStyle="1" w:styleId="E3ED9BC6C0724CE2823451FEDD7F807B">
    <w:name w:val="E3ED9BC6C0724CE2823451FEDD7F807B"/>
    <w:rsid w:val="0085717F"/>
  </w:style>
  <w:style w:type="paragraph" w:customStyle="1" w:styleId="DE5E8B41960544D98AEA8ECE83F68F43">
    <w:name w:val="DE5E8B41960544D98AEA8ECE83F68F43"/>
    <w:rsid w:val="0085717F"/>
  </w:style>
  <w:style w:type="paragraph" w:customStyle="1" w:styleId="2A5F10C7F0544BFB9F53DB828F932759">
    <w:name w:val="2A5F10C7F0544BFB9F53DB828F932759"/>
    <w:rsid w:val="0085717F"/>
  </w:style>
  <w:style w:type="paragraph" w:customStyle="1" w:styleId="A9D0FB15D4B048BEA71B11176D3815EF">
    <w:name w:val="A9D0FB15D4B048BEA71B11176D3815EF"/>
    <w:rsid w:val="0085717F"/>
  </w:style>
  <w:style w:type="paragraph" w:customStyle="1" w:styleId="A9EC0B7B72284FE69478028C8DBE40EF">
    <w:name w:val="A9EC0B7B72284FE69478028C8DBE40EF"/>
    <w:rsid w:val="0085717F"/>
  </w:style>
  <w:style w:type="paragraph" w:customStyle="1" w:styleId="641C2AFB859A49D4AA95D94F4841FC14">
    <w:name w:val="641C2AFB859A49D4AA95D94F4841FC14"/>
    <w:rsid w:val="0085717F"/>
  </w:style>
  <w:style w:type="paragraph" w:customStyle="1" w:styleId="0D4651F901F54E77A2A953D6719C13A7">
    <w:name w:val="0D4651F901F54E77A2A953D6719C13A7"/>
    <w:rsid w:val="0085717F"/>
  </w:style>
  <w:style w:type="paragraph" w:customStyle="1" w:styleId="A323494138E24E2A8A34E041A5FE83F1">
    <w:name w:val="A323494138E24E2A8A34E041A5FE83F1"/>
    <w:rsid w:val="0085717F"/>
  </w:style>
  <w:style w:type="paragraph" w:customStyle="1" w:styleId="D382F164E0844B6B823624CDA70E5A14">
    <w:name w:val="D382F164E0844B6B823624CDA70E5A14"/>
    <w:rsid w:val="0085717F"/>
  </w:style>
  <w:style w:type="paragraph" w:customStyle="1" w:styleId="F4DD7CB3A84B42F89EF9B8A1A393AE5B">
    <w:name w:val="F4DD7CB3A84B42F89EF9B8A1A393AE5B"/>
    <w:rsid w:val="0085717F"/>
  </w:style>
  <w:style w:type="paragraph" w:customStyle="1" w:styleId="87D0549E1F2549878618D6DDFBD52663">
    <w:name w:val="87D0549E1F2549878618D6DDFBD52663"/>
    <w:rsid w:val="0085717F"/>
  </w:style>
  <w:style w:type="paragraph" w:customStyle="1" w:styleId="D4F03A5098204D5BAEC69155B3C70E6D">
    <w:name w:val="D4F03A5098204D5BAEC69155B3C70E6D"/>
    <w:rsid w:val="0085717F"/>
  </w:style>
  <w:style w:type="paragraph" w:customStyle="1" w:styleId="BD46AC70DA844DB2845D10D8ACBBFFC0">
    <w:name w:val="BD46AC70DA844DB2845D10D8ACBBFFC0"/>
    <w:rsid w:val="0085717F"/>
  </w:style>
  <w:style w:type="paragraph" w:customStyle="1" w:styleId="8145252DB8C5471D9E6DA4C2B9CAF02C">
    <w:name w:val="8145252DB8C5471D9E6DA4C2B9CAF02C"/>
    <w:rsid w:val="0085717F"/>
  </w:style>
  <w:style w:type="paragraph" w:customStyle="1" w:styleId="7AF4A6F0705947218A70EA63940A68AD">
    <w:name w:val="7AF4A6F0705947218A70EA63940A68AD"/>
    <w:rsid w:val="0085717F"/>
  </w:style>
  <w:style w:type="paragraph" w:customStyle="1" w:styleId="97F632EB84B347208D85480D74C6A9E1">
    <w:name w:val="97F632EB84B347208D85480D74C6A9E1"/>
    <w:rsid w:val="0085717F"/>
  </w:style>
  <w:style w:type="paragraph" w:customStyle="1" w:styleId="ECC5AFDFA2A7483A9FF9BD41660A08E4">
    <w:name w:val="ECC5AFDFA2A7483A9FF9BD41660A08E4"/>
    <w:rsid w:val="0085717F"/>
  </w:style>
  <w:style w:type="paragraph" w:customStyle="1" w:styleId="8B28E4F792C04842922FAC1DA783A83B">
    <w:name w:val="8B28E4F792C04842922FAC1DA783A83B"/>
    <w:rsid w:val="0085717F"/>
  </w:style>
  <w:style w:type="paragraph" w:customStyle="1" w:styleId="8D7FBA5AA3F545AE822F518C8B513F5B">
    <w:name w:val="8D7FBA5AA3F545AE822F518C8B513F5B"/>
    <w:rsid w:val="0085717F"/>
  </w:style>
  <w:style w:type="paragraph" w:customStyle="1" w:styleId="C8D6C8B9BD7B483AA43421FA3E0D29E4">
    <w:name w:val="C8D6C8B9BD7B483AA43421FA3E0D29E4"/>
    <w:rsid w:val="0085717F"/>
  </w:style>
  <w:style w:type="paragraph" w:customStyle="1" w:styleId="E4792EED7C4741D4957EA657898F0D0F">
    <w:name w:val="E4792EED7C4741D4957EA657898F0D0F"/>
    <w:rsid w:val="0085717F"/>
  </w:style>
  <w:style w:type="paragraph" w:customStyle="1" w:styleId="92C93C93DA864A91AFEC58C887D8260B">
    <w:name w:val="92C93C93DA864A91AFEC58C887D8260B"/>
    <w:rsid w:val="0085717F"/>
  </w:style>
  <w:style w:type="paragraph" w:customStyle="1" w:styleId="DC1ABE30D9124966891A5487E0EDB9AC">
    <w:name w:val="DC1ABE30D9124966891A5487E0EDB9AC"/>
    <w:rsid w:val="0085717F"/>
  </w:style>
  <w:style w:type="paragraph" w:customStyle="1" w:styleId="B570137F06F2460BAEEACAB607CE73F9">
    <w:name w:val="B570137F06F2460BAEEACAB607CE73F9"/>
    <w:rsid w:val="0085717F"/>
  </w:style>
  <w:style w:type="paragraph" w:customStyle="1" w:styleId="1F0020489D5F43C199A62ABC846753E0">
    <w:name w:val="1F0020489D5F43C199A62ABC846753E0"/>
    <w:rsid w:val="0085717F"/>
  </w:style>
  <w:style w:type="paragraph" w:customStyle="1" w:styleId="F56CA43D3B7B4B35AB62516D2B2B358C">
    <w:name w:val="F56CA43D3B7B4B35AB62516D2B2B358C"/>
    <w:rsid w:val="0085717F"/>
  </w:style>
  <w:style w:type="paragraph" w:customStyle="1" w:styleId="1C2CECE703444D08B86B5D0619C9E1F4">
    <w:name w:val="1C2CECE703444D08B86B5D0619C9E1F4"/>
    <w:rsid w:val="0085717F"/>
  </w:style>
  <w:style w:type="paragraph" w:customStyle="1" w:styleId="0BFFD7AB15F64C9A8500089BE49E6C35">
    <w:name w:val="0BFFD7AB15F64C9A8500089BE49E6C35"/>
    <w:rsid w:val="0085717F"/>
  </w:style>
  <w:style w:type="paragraph" w:customStyle="1" w:styleId="9C3C85ABA0C749FF9E781E90D3A1D162">
    <w:name w:val="9C3C85ABA0C749FF9E781E90D3A1D162"/>
    <w:rsid w:val="0085717F"/>
  </w:style>
  <w:style w:type="paragraph" w:customStyle="1" w:styleId="FE05CF20CBF74C048D53E12396FAA908">
    <w:name w:val="FE05CF20CBF74C048D53E12396FAA908"/>
    <w:rsid w:val="0085717F"/>
  </w:style>
  <w:style w:type="paragraph" w:customStyle="1" w:styleId="84ED05B471604B3480C3A2C4DDDF8A9B">
    <w:name w:val="84ED05B471604B3480C3A2C4DDDF8A9B"/>
    <w:rsid w:val="0085717F"/>
  </w:style>
  <w:style w:type="paragraph" w:customStyle="1" w:styleId="DA5915A2A74A4F4C8BFB3667C8830949">
    <w:name w:val="DA5915A2A74A4F4C8BFB3667C8830949"/>
    <w:rsid w:val="0085717F"/>
  </w:style>
  <w:style w:type="paragraph" w:customStyle="1" w:styleId="3730C0A508DA4275A7F7B89AAEACBF3D">
    <w:name w:val="3730C0A508DA4275A7F7B89AAEACBF3D"/>
    <w:rsid w:val="0085717F"/>
  </w:style>
  <w:style w:type="paragraph" w:customStyle="1" w:styleId="F269618EDF244AABA080EC526A943644">
    <w:name w:val="F269618EDF244AABA080EC526A943644"/>
    <w:rsid w:val="0085717F"/>
  </w:style>
  <w:style w:type="paragraph" w:customStyle="1" w:styleId="8D300072E13F4A3EB2E6C94A28440CEE">
    <w:name w:val="8D300072E13F4A3EB2E6C94A28440CEE"/>
    <w:rsid w:val="0085717F"/>
  </w:style>
  <w:style w:type="paragraph" w:customStyle="1" w:styleId="F241D61C885548DBB79E1043F436B13C">
    <w:name w:val="F241D61C885548DBB79E1043F436B13C"/>
    <w:rsid w:val="0085717F"/>
  </w:style>
  <w:style w:type="paragraph" w:customStyle="1" w:styleId="9A52A7A7310341A8BF30EC3E88407DBF">
    <w:name w:val="9A52A7A7310341A8BF30EC3E88407DBF"/>
    <w:rsid w:val="0085717F"/>
  </w:style>
  <w:style w:type="paragraph" w:customStyle="1" w:styleId="DBA14EE49470466FBA6BB9DABBDEA378">
    <w:name w:val="DBA14EE49470466FBA6BB9DABBDEA378"/>
    <w:rsid w:val="0085717F"/>
  </w:style>
  <w:style w:type="paragraph" w:customStyle="1" w:styleId="5BA0FCC841E142C98F85E6580BB0E3E3">
    <w:name w:val="5BA0FCC841E142C98F85E6580BB0E3E3"/>
    <w:rsid w:val="0085717F"/>
  </w:style>
  <w:style w:type="paragraph" w:customStyle="1" w:styleId="8DF33313BB834725AE8DE3772F86818F">
    <w:name w:val="8DF33313BB834725AE8DE3772F86818F"/>
    <w:rsid w:val="0085717F"/>
  </w:style>
  <w:style w:type="paragraph" w:customStyle="1" w:styleId="5FDC2BB81FD34DD3B0C343538B84C884">
    <w:name w:val="5FDC2BB81FD34DD3B0C343538B84C884"/>
    <w:rsid w:val="0085717F"/>
  </w:style>
  <w:style w:type="paragraph" w:customStyle="1" w:styleId="59694DA444F4401AA60E994FD5025E0F">
    <w:name w:val="59694DA444F4401AA60E994FD5025E0F"/>
    <w:rsid w:val="0085717F"/>
  </w:style>
  <w:style w:type="paragraph" w:customStyle="1" w:styleId="139F54B18979457BB27F5E8E59F081F1">
    <w:name w:val="139F54B18979457BB27F5E8E59F081F1"/>
    <w:rsid w:val="0085717F"/>
  </w:style>
  <w:style w:type="paragraph" w:customStyle="1" w:styleId="1A4C7578EDA5489CAF71D429F6645339">
    <w:name w:val="1A4C7578EDA5489CAF71D429F6645339"/>
    <w:rsid w:val="0085717F"/>
  </w:style>
  <w:style w:type="paragraph" w:customStyle="1" w:styleId="FBFDA5910A144CDD8E8D0A91E9AA526C">
    <w:name w:val="FBFDA5910A144CDD8E8D0A91E9AA526C"/>
    <w:rsid w:val="0085717F"/>
  </w:style>
  <w:style w:type="paragraph" w:customStyle="1" w:styleId="77AB8F7064F4430F8146CC4040786F52">
    <w:name w:val="77AB8F7064F4430F8146CC4040786F52"/>
    <w:rsid w:val="0085717F"/>
  </w:style>
  <w:style w:type="paragraph" w:customStyle="1" w:styleId="7E7FDFE5CE0B421A91C2FCFD1500C8B8">
    <w:name w:val="7E7FDFE5CE0B421A91C2FCFD1500C8B8"/>
    <w:rsid w:val="0085717F"/>
  </w:style>
  <w:style w:type="paragraph" w:customStyle="1" w:styleId="A247CEE8A65848478A35BEF63AC3EB68">
    <w:name w:val="A247CEE8A65848478A35BEF63AC3EB68"/>
    <w:rsid w:val="0085717F"/>
  </w:style>
  <w:style w:type="paragraph" w:customStyle="1" w:styleId="7E61D062A9684B9F84F5D93C313E5E92">
    <w:name w:val="7E61D062A9684B9F84F5D93C313E5E92"/>
    <w:rsid w:val="0085717F"/>
  </w:style>
  <w:style w:type="paragraph" w:customStyle="1" w:styleId="99BA11679DC24BAB86B3B6001AF67227">
    <w:name w:val="99BA11679DC24BAB86B3B6001AF67227"/>
    <w:rsid w:val="0085717F"/>
  </w:style>
  <w:style w:type="paragraph" w:customStyle="1" w:styleId="2A7D330EA2034694A16AAD7C06A2ED65">
    <w:name w:val="2A7D330EA2034694A16AAD7C06A2ED65"/>
    <w:rsid w:val="0085717F"/>
  </w:style>
  <w:style w:type="paragraph" w:customStyle="1" w:styleId="AED39395AE8448968C776C1BF02FF33C">
    <w:name w:val="AED39395AE8448968C776C1BF02FF33C"/>
    <w:rsid w:val="0085717F"/>
  </w:style>
  <w:style w:type="paragraph" w:customStyle="1" w:styleId="BE71237F4AF24C899B00402581036C1A">
    <w:name w:val="BE71237F4AF24C899B00402581036C1A"/>
    <w:rsid w:val="0085717F"/>
  </w:style>
  <w:style w:type="paragraph" w:customStyle="1" w:styleId="07A3C55A986841B5893FC77C9CA2D71F">
    <w:name w:val="07A3C55A986841B5893FC77C9CA2D71F"/>
    <w:rsid w:val="0085717F"/>
  </w:style>
  <w:style w:type="paragraph" w:customStyle="1" w:styleId="3CA2BECDEA6F48B8967D5517BCB826D9">
    <w:name w:val="3CA2BECDEA6F48B8967D5517BCB826D9"/>
    <w:rsid w:val="0085717F"/>
  </w:style>
  <w:style w:type="paragraph" w:customStyle="1" w:styleId="A69423B6F9D2491B8E818C22C7EB1857">
    <w:name w:val="A69423B6F9D2491B8E818C22C7EB1857"/>
    <w:rsid w:val="0085717F"/>
  </w:style>
  <w:style w:type="paragraph" w:customStyle="1" w:styleId="8A1F0751E23F408686BEA508A02DF7F7">
    <w:name w:val="8A1F0751E23F408686BEA508A02DF7F7"/>
    <w:rsid w:val="0085717F"/>
  </w:style>
  <w:style w:type="paragraph" w:customStyle="1" w:styleId="EC7AEBDA478043EC9A913FB3B2D167B7">
    <w:name w:val="EC7AEBDA478043EC9A913FB3B2D167B7"/>
    <w:rsid w:val="0085717F"/>
  </w:style>
  <w:style w:type="paragraph" w:customStyle="1" w:styleId="94D198E9544C4581BA1276B06575FE98">
    <w:name w:val="94D198E9544C4581BA1276B06575FE98"/>
    <w:rsid w:val="0085717F"/>
  </w:style>
  <w:style w:type="paragraph" w:customStyle="1" w:styleId="D31DC1346D94457EBC0CB07803EA83CA">
    <w:name w:val="D31DC1346D94457EBC0CB07803EA83CA"/>
    <w:rsid w:val="0085717F"/>
  </w:style>
  <w:style w:type="paragraph" w:customStyle="1" w:styleId="2EDF9F439C1E47F9AA07173964FB520B">
    <w:name w:val="2EDF9F439C1E47F9AA07173964FB520B"/>
    <w:rsid w:val="0085717F"/>
  </w:style>
  <w:style w:type="paragraph" w:customStyle="1" w:styleId="90677C8331C9436AA9DDFC53865AAFBE">
    <w:name w:val="90677C8331C9436AA9DDFC53865AAFBE"/>
    <w:rsid w:val="0085717F"/>
  </w:style>
  <w:style w:type="paragraph" w:customStyle="1" w:styleId="15E423E2D2E849C49D7AB8A77E94D158">
    <w:name w:val="15E423E2D2E849C49D7AB8A77E94D158"/>
    <w:rsid w:val="0085717F"/>
  </w:style>
  <w:style w:type="paragraph" w:customStyle="1" w:styleId="006BF95B939148509AC4E57DFFFA4339">
    <w:name w:val="006BF95B939148509AC4E57DFFFA4339"/>
    <w:rsid w:val="0085717F"/>
  </w:style>
  <w:style w:type="paragraph" w:customStyle="1" w:styleId="A666E61946F14816AF8809855FEB37FF">
    <w:name w:val="A666E61946F14816AF8809855FEB37FF"/>
    <w:rsid w:val="0085717F"/>
  </w:style>
  <w:style w:type="paragraph" w:customStyle="1" w:styleId="E57E9AE589604B5E839F91C8B8E5C130">
    <w:name w:val="E57E9AE589604B5E839F91C8B8E5C130"/>
    <w:rsid w:val="0085717F"/>
  </w:style>
  <w:style w:type="paragraph" w:customStyle="1" w:styleId="345FF20FAADF40DF8C9D50395F8C7E3F">
    <w:name w:val="345FF20FAADF40DF8C9D50395F8C7E3F"/>
    <w:rsid w:val="0085717F"/>
  </w:style>
  <w:style w:type="paragraph" w:customStyle="1" w:styleId="F2E0B5C43CAB4D008FC43B3DF58C3A87">
    <w:name w:val="F2E0B5C43CAB4D008FC43B3DF58C3A87"/>
    <w:rsid w:val="0085717F"/>
  </w:style>
  <w:style w:type="paragraph" w:customStyle="1" w:styleId="3ACD2913EAF84B088EE961AB7C5D4889">
    <w:name w:val="3ACD2913EAF84B088EE961AB7C5D4889"/>
    <w:rsid w:val="0085717F"/>
  </w:style>
  <w:style w:type="paragraph" w:customStyle="1" w:styleId="9B084FFA2F0A4B4CAD6534E238409626">
    <w:name w:val="9B084FFA2F0A4B4CAD6534E238409626"/>
    <w:rsid w:val="0085717F"/>
  </w:style>
  <w:style w:type="paragraph" w:customStyle="1" w:styleId="23E71F4EC10E404AB68F7567715ECABE">
    <w:name w:val="23E71F4EC10E404AB68F7567715ECABE"/>
    <w:rsid w:val="0085717F"/>
  </w:style>
  <w:style w:type="paragraph" w:customStyle="1" w:styleId="62773F1C49574B16B86BBBF8F1662910">
    <w:name w:val="62773F1C49574B16B86BBBF8F1662910"/>
    <w:rsid w:val="0085717F"/>
  </w:style>
  <w:style w:type="paragraph" w:customStyle="1" w:styleId="99D3666EB2574794B5AE06D4423F925D">
    <w:name w:val="99D3666EB2574794B5AE06D4423F925D"/>
    <w:rsid w:val="0085717F"/>
  </w:style>
  <w:style w:type="paragraph" w:customStyle="1" w:styleId="9744A79F9A934E3285E62C54BD1ECA39">
    <w:name w:val="9744A79F9A934E3285E62C54BD1ECA39"/>
    <w:rsid w:val="0085717F"/>
  </w:style>
  <w:style w:type="paragraph" w:customStyle="1" w:styleId="E227098A836840D3B1BCC7B5BEF4C5CD">
    <w:name w:val="E227098A836840D3B1BCC7B5BEF4C5CD"/>
    <w:rsid w:val="0085717F"/>
  </w:style>
  <w:style w:type="paragraph" w:customStyle="1" w:styleId="1D02B7696F5C40FB8D6B1A2D22364CA1">
    <w:name w:val="1D02B7696F5C40FB8D6B1A2D22364CA1"/>
    <w:rsid w:val="0085717F"/>
  </w:style>
  <w:style w:type="paragraph" w:customStyle="1" w:styleId="F38D9A0A466F4BCAA820FCE62E4EBC1C">
    <w:name w:val="F38D9A0A466F4BCAA820FCE62E4EBC1C"/>
    <w:rsid w:val="0085717F"/>
  </w:style>
  <w:style w:type="paragraph" w:customStyle="1" w:styleId="E4DF03CB4D794026BE5B07F0E3B852A7">
    <w:name w:val="E4DF03CB4D794026BE5B07F0E3B852A7"/>
    <w:rsid w:val="0085717F"/>
  </w:style>
  <w:style w:type="paragraph" w:customStyle="1" w:styleId="28E547E25DF54A39AA2657BE7D52EB85">
    <w:name w:val="28E547E25DF54A39AA2657BE7D52EB85"/>
    <w:rsid w:val="0085717F"/>
  </w:style>
  <w:style w:type="paragraph" w:customStyle="1" w:styleId="E502AD6D760B4FCB97C3601023372DB9">
    <w:name w:val="E502AD6D760B4FCB97C3601023372DB9"/>
    <w:rsid w:val="0085717F"/>
  </w:style>
  <w:style w:type="paragraph" w:customStyle="1" w:styleId="552A1B0C7FD1459A904C7642927FEC44">
    <w:name w:val="552A1B0C7FD1459A904C7642927FEC44"/>
    <w:rsid w:val="0085717F"/>
  </w:style>
  <w:style w:type="paragraph" w:customStyle="1" w:styleId="9711E6C3EC7943CE8A23527BE903DF20">
    <w:name w:val="9711E6C3EC7943CE8A23527BE903DF20"/>
    <w:rsid w:val="0085717F"/>
  </w:style>
  <w:style w:type="paragraph" w:customStyle="1" w:styleId="3DBAF72607964D368B314BB1DEDA388B">
    <w:name w:val="3DBAF72607964D368B314BB1DEDA388B"/>
    <w:rsid w:val="0085717F"/>
  </w:style>
  <w:style w:type="paragraph" w:customStyle="1" w:styleId="C68F4A3562364CBAAD9F733C889B9943">
    <w:name w:val="C68F4A3562364CBAAD9F733C889B9943"/>
    <w:rsid w:val="0085717F"/>
  </w:style>
  <w:style w:type="paragraph" w:customStyle="1" w:styleId="65FBA9B3E3EE4AE58E00911449AA66E8">
    <w:name w:val="65FBA9B3E3EE4AE58E00911449AA66E8"/>
    <w:rsid w:val="0085717F"/>
  </w:style>
  <w:style w:type="paragraph" w:customStyle="1" w:styleId="D65BD02A79E64881864CE16A47C10CE5">
    <w:name w:val="D65BD02A79E64881864CE16A47C10CE5"/>
    <w:rsid w:val="0085717F"/>
  </w:style>
  <w:style w:type="paragraph" w:customStyle="1" w:styleId="4F15E0BAD7684EB78006736F3E968505">
    <w:name w:val="4F15E0BAD7684EB78006736F3E968505"/>
    <w:rsid w:val="0085717F"/>
  </w:style>
  <w:style w:type="paragraph" w:customStyle="1" w:styleId="5D9CDBF539A04D29A1390631567CAB4C">
    <w:name w:val="5D9CDBF539A04D29A1390631567CAB4C"/>
    <w:rsid w:val="0085717F"/>
  </w:style>
  <w:style w:type="paragraph" w:customStyle="1" w:styleId="C8BE2BF3C26F4DACB987D2D1237E844F">
    <w:name w:val="C8BE2BF3C26F4DACB987D2D1237E844F"/>
    <w:rsid w:val="0085717F"/>
  </w:style>
  <w:style w:type="paragraph" w:customStyle="1" w:styleId="0D064F936490446D8907EA1D90B53641">
    <w:name w:val="0D064F936490446D8907EA1D90B53641"/>
    <w:rsid w:val="0085717F"/>
  </w:style>
  <w:style w:type="paragraph" w:customStyle="1" w:styleId="29888E49C08F4716825DFFF68CA9C88F">
    <w:name w:val="29888E49C08F4716825DFFF68CA9C88F"/>
    <w:rsid w:val="0085717F"/>
  </w:style>
  <w:style w:type="paragraph" w:customStyle="1" w:styleId="92372C8CE83E4546AFC704B78AF3DF80">
    <w:name w:val="92372C8CE83E4546AFC704B78AF3DF80"/>
    <w:rsid w:val="0085717F"/>
  </w:style>
  <w:style w:type="paragraph" w:customStyle="1" w:styleId="902316F245D94825B0E71663E64CB73C">
    <w:name w:val="902316F245D94825B0E71663E64CB73C"/>
    <w:rsid w:val="0085717F"/>
  </w:style>
  <w:style w:type="paragraph" w:customStyle="1" w:styleId="AC4258ABBE1743E5861AFFBA46E23F01">
    <w:name w:val="AC4258ABBE1743E5861AFFBA46E23F01"/>
    <w:rsid w:val="0085717F"/>
  </w:style>
  <w:style w:type="paragraph" w:customStyle="1" w:styleId="5677195DAA1543A29CDCB3118EE98434">
    <w:name w:val="5677195DAA1543A29CDCB3118EE98434"/>
    <w:rsid w:val="0085717F"/>
  </w:style>
  <w:style w:type="paragraph" w:customStyle="1" w:styleId="C84FB27A1F3E4A1DBC1373F17968EF26">
    <w:name w:val="C84FB27A1F3E4A1DBC1373F17968EF26"/>
    <w:rsid w:val="0085717F"/>
  </w:style>
  <w:style w:type="paragraph" w:customStyle="1" w:styleId="1A13D24D0FA14D8EB46CCEE4C403EAB9">
    <w:name w:val="1A13D24D0FA14D8EB46CCEE4C403EAB9"/>
    <w:rsid w:val="0085717F"/>
  </w:style>
  <w:style w:type="paragraph" w:customStyle="1" w:styleId="56F84706139A4A8F837390A7F51774FA">
    <w:name w:val="56F84706139A4A8F837390A7F51774FA"/>
    <w:rsid w:val="0085717F"/>
  </w:style>
  <w:style w:type="paragraph" w:customStyle="1" w:styleId="98E2D511701649C78C95A7D96AEC1946">
    <w:name w:val="98E2D511701649C78C95A7D96AEC1946"/>
    <w:rsid w:val="0085717F"/>
  </w:style>
  <w:style w:type="paragraph" w:customStyle="1" w:styleId="A287F40F64464228B37C93EB9A19195F">
    <w:name w:val="A287F40F64464228B37C93EB9A19195F"/>
    <w:rsid w:val="0085717F"/>
  </w:style>
  <w:style w:type="paragraph" w:customStyle="1" w:styleId="759D0FFB0C4840E28BA6E10DDF3EF8A7">
    <w:name w:val="759D0FFB0C4840E28BA6E10DDF3EF8A7"/>
    <w:rsid w:val="0085717F"/>
  </w:style>
  <w:style w:type="paragraph" w:customStyle="1" w:styleId="CADD8A8888774DA8A350FBDE576C4142">
    <w:name w:val="CADD8A8888774DA8A350FBDE576C4142"/>
    <w:rsid w:val="0085717F"/>
  </w:style>
  <w:style w:type="paragraph" w:customStyle="1" w:styleId="2BB76930833C4B12B6C490C8FE6AB751">
    <w:name w:val="2BB76930833C4B12B6C490C8FE6AB751"/>
    <w:rsid w:val="0085717F"/>
  </w:style>
  <w:style w:type="paragraph" w:customStyle="1" w:styleId="10A7E839DCCC4312B8E44B44F514C094">
    <w:name w:val="10A7E839DCCC4312B8E44B44F514C094"/>
    <w:rsid w:val="0085717F"/>
  </w:style>
  <w:style w:type="paragraph" w:customStyle="1" w:styleId="DB08321DF3F543C9A29C28D9DDF963E9">
    <w:name w:val="DB08321DF3F543C9A29C28D9DDF963E9"/>
    <w:rsid w:val="0085717F"/>
  </w:style>
  <w:style w:type="paragraph" w:customStyle="1" w:styleId="E14033E211E24079A07FC6F34633844A">
    <w:name w:val="E14033E211E24079A07FC6F34633844A"/>
    <w:rsid w:val="0085717F"/>
  </w:style>
  <w:style w:type="paragraph" w:customStyle="1" w:styleId="4E6FB1ADC2414C6FAA332B692AC32911">
    <w:name w:val="4E6FB1ADC2414C6FAA332B692AC32911"/>
    <w:rsid w:val="0085717F"/>
  </w:style>
  <w:style w:type="paragraph" w:customStyle="1" w:styleId="F4B0A80B5A064944A775CF5AB5AD84A1">
    <w:name w:val="F4B0A80B5A064944A775CF5AB5AD84A1"/>
    <w:rsid w:val="0085717F"/>
  </w:style>
  <w:style w:type="paragraph" w:customStyle="1" w:styleId="659C22201C844A89AA84F184B276ADC4">
    <w:name w:val="659C22201C844A89AA84F184B276ADC4"/>
    <w:rsid w:val="0085717F"/>
  </w:style>
  <w:style w:type="paragraph" w:customStyle="1" w:styleId="13BED3AD134344E8A715CBEA0FF19851">
    <w:name w:val="13BED3AD134344E8A715CBEA0FF19851"/>
    <w:rsid w:val="0085717F"/>
  </w:style>
  <w:style w:type="paragraph" w:customStyle="1" w:styleId="B257965A4F594D93A7C79217012EDC43">
    <w:name w:val="B257965A4F594D93A7C79217012EDC43"/>
    <w:rsid w:val="0085717F"/>
  </w:style>
  <w:style w:type="paragraph" w:customStyle="1" w:styleId="AC8D63E855CC4AD5823BD96FAA26FD9D">
    <w:name w:val="AC8D63E855CC4AD5823BD96FAA26FD9D"/>
    <w:rsid w:val="0085717F"/>
  </w:style>
  <w:style w:type="paragraph" w:customStyle="1" w:styleId="9BBA4E10AE0F479BAC6776C97228B655">
    <w:name w:val="9BBA4E10AE0F479BAC6776C97228B655"/>
    <w:rsid w:val="0085717F"/>
  </w:style>
  <w:style w:type="paragraph" w:customStyle="1" w:styleId="FBA29FF1E8AE436D9F2BC489C3D457E4">
    <w:name w:val="FBA29FF1E8AE436D9F2BC489C3D457E4"/>
    <w:rsid w:val="0085717F"/>
  </w:style>
  <w:style w:type="paragraph" w:customStyle="1" w:styleId="28377C6B9E6C4CA8BE30D5A91DC39CF4">
    <w:name w:val="28377C6B9E6C4CA8BE30D5A91DC39CF4"/>
    <w:rsid w:val="0085717F"/>
  </w:style>
  <w:style w:type="paragraph" w:customStyle="1" w:styleId="8731C665E807458DB1874DB07E62CE17">
    <w:name w:val="8731C665E807458DB1874DB07E62CE17"/>
    <w:rsid w:val="0085717F"/>
  </w:style>
  <w:style w:type="paragraph" w:customStyle="1" w:styleId="5BCFBE7AA9C342FA8DECD0E94F22B3E8">
    <w:name w:val="5BCFBE7AA9C342FA8DECD0E94F22B3E8"/>
    <w:rsid w:val="0085717F"/>
  </w:style>
  <w:style w:type="paragraph" w:customStyle="1" w:styleId="8684F95D9B43493DB9A6578E6AF54471">
    <w:name w:val="8684F95D9B43493DB9A6578E6AF54471"/>
    <w:rsid w:val="0085717F"/>
  </w:style>
  <w:style w:type="paragraph" w:customStyle="1" w:styleId="65233902606C449A8583901DDF9A1061">
    <w:name w:val="65233902606C449A8583901DDF9A1061"/>
    <w:rsid w:val="0085717F"/>
  </w:style>
  <w:style w:type="paragraph" w:customStyle="1" w:styleId="9914C8BCF5D047118B48985E6231A543">
    <w:name w:val="9914C8BCF5D047118B48985E6231A543"/>
    <w:rsid w:val="0085717F"/>
  </w:style>
  <w:style w:type="paragraph" w:customStyle="1" w:styleId="6F9FA6FCE76D4F10873B48A54A2C3146">
    <w:name w:val="6F9FA6FCE76D4F10873B48A54A2C3146"/>
    <w:rsid w:val="0085717F"/>
  </w:style>
  <w:style w:type="paragraph" w:customStyle="1" w:styleId="D477A990A0C24541A943EB5B6851619C">
    <w:name w:val="D477A990A0C24541A943EB5B6851619C"/>
    <w:rsid w:val="0085717F"/>
  </w:style>
  <w:style w:type="paragraph" w:customStyle="1" w:styleId="AEA4E82B74374E62B70A3B535A07D205">
    <w:name w:val="AEA4E82B74374E62B70A3B535A07D205"/>
    <w:rsid w:val="0085717F"/>
  </w:style>
  <w:style w:type="paragraph" w:customStyle="1" w:styleId="9E120B92E40E4875A306294B9B95C3A0">
    <w:name w:val="9E120B92E40E4875A306294B9B95C3A0"/>
    <w:rsid w:val="0085717F"/>
  </w:style>
  <w:style w:type="paragraph" w:customStyle="1" w:styleId="4DDE4161095A4F2B86909DDF4231897C">
    <w:name w:val="4DDE4161095A4F2B86909DDF4231897C"/>
    <w:rsid w:val="0085717F"/>
  </w:style>
  <w:style w:type="paragraph" w:customStyle="1" w:styleId="E4FBDA168E624F9B801D9CFDC8E78044">
    <w:name w:val="E4FBDA168E624F9B801D9CFDC8E78044"/>
    <w:rsid w:val="0085717F"/>
  </w:style>
  <w:style w:type="paragraph" w:customStyle="1" w:styleId="1796BBC5B04E4239BBD1514DA2FA0E29">
    <w:name w:val="1796BBC5B04E4239BBD1514DA2FA0E29"/>
    <w:rsid w:val="0085717F"/>
  </w:style>
  <w:style w:type="paragraph" w:customStyle="1" w:styleId="3591C883082443ACB4A413D8B7D8C940">
    <w:name w:val="3591C883082443ACB4A413D8B7D8C940"/>
    <w:rsid w:val="0085717F"/>
  </w:style>
  <w:style w:type="paragraph" w:customStyle="1" w:styleId="6F89F5FE4FF54F47802C84587F3EF9E6">
    <w:name w:val="6F89F5FE4FF54F47802C84587F3EF9E6"/>
    <w:rsid w:val="0085717F"/>
  </w:style>
  <w:style w:type="paragraph" w:customStyle="1" w:styleId="4AB861B02C174C9A88BD2C6C71141104">
    <w:name w:val="4AB861B02C174C9A88BD2C6C71141104"/>
    <w:rsid w:val="0085717F"/>
  </w:style>
  <w:style w:type="paragraph" w:customStyle="1" w:styleId="5E3BB99389CE47E2824474B113B8AC19">
    <w:name w:val="5E3BB99389CE47E2824474B113B8AC19"/>
    <w:rsid w:val="0085717F"/>
  </w:style>
  <w:style w:type="paragraph" w:customStyle="1" w:styleId="728F3B694FDF43E38452D2F5180EBE31">
    <w:name w:val="728F3B694FDF43E38452D2F5180EBE31"/>
    <w:rsid w:val="0085717F"/>
  </w:style>
  <w:style w:type="paragraph" w:customStyle="1" w:styleId="70EE3DA502EA42278EAC4BFF9BC4807D">
    <w:name w:val="70EE3DA502EA42278EAC4BFF9BC4807D"/>
    <w:rsid w:val="0085717F"/>
  </w:style>
  <w:style w:type="paragraph" w:customStyle="1" w:styleId="AEA9B9431A8C439C9D7CB318B90A4D3A">
    <w:name w:val="AEA9B9431A8C439C9D7CB318B90A4D3A"/>
    <w:rsid w:val="0085717F"/>
  </w:style>
  <w:style w:type="paragraph" w:customStyle="1" w:styleId="D0AFFA33F9DC465084B90F3AB1245923">
    <w:name w:val="D0AFFA33F9DC465084B90F3AB1245923"/>
    <w:rsid w:val="0085717F"/>
  </w:style>
  <w:style w:type="paragraph" w:customStyle="1" w:styleId="2F12E79F760A4C36981FEC52AD12E320">
    <w:name w:val="2F12E79F760A4C36981FEC52AD12E320"/>
    <w:rsid w:val="0085717F"/>
  </w:style>
  <w:style w:type="paragraph" w:customStyle="1" w:styleId="E302E39E43DD42F4AE95BC14392F8210">
    <w:name w:val="E302E39E43DD42F4AE95BC14392F8210"/>
    <w:rsid w:val="0085717F"/>
  </w:style>
  <w:style w:type="paragraph" w:customStyle="1" w:styleId="7708A0DCD87D469EAB9EA2FF26B5DFA9">
    <w:name w:val="7708A0DCD87D469EAB9EA2FF26B5DFA9"/>
    <w:rsid w:val="0085717F"/>
  </w:style>
  <w:style w:type="paragraph" w:customStyle="1" w:styleId="9BD8EE39B1C147CC9D698E8080A1435B">
    <w:name w:val="9BD8EE39B1C147CC9D698E8080A1435B"/>
    <w:rsid w:val="0085717F"/>
  </w:style>
  <w:style w:type="paragraph" w:customStyle="1" w:styleId="8F3EC12BEFB149848C913A4A2DBFE2E8">
    <w:name w:val="8F3EC12BEFB149848C913A4A2DBFE2E8"/>
    <w:rsid w:val="0085717F"/>
  </w:style>
  <w:style w:type="paragraph" w:customStyle="1" w:styleId="84F182F46A5049D9960210FADCE86E79">
    <w:name w:val="84F182F46A5049D9960210FADCE86E79"/>
    <w:rsid w:val="0085717F"/>
  </w:style>
  <w:style w:type="paragraph" w:customStyle="1" w:styleId="DF1FDBDEF83C4475B93153A823F38C5A">
    <w:name w:val="DF1FDBDEF83C4475B93153A823F38C5A"/>
    <w:rsid w:val="0085717F"/>
  </w:style>
  <w:style w:type="paragraph" w:customStyle="1" w:styleId="D603812059FB4C4DB9E86BCA1AE0EB90">
    <w:name w:val="D603812059FB4C4DB9E86BCA1AE0EB90"/>
    <w:rsid w:val="0085717F"/>
  </w:style>
  <w:style w:type="paragraph" w:customStyle="1" w:styleId="E809AFF785E14721902DAF1B07448C82">
    <w:name w:val="E809AFF785E14721902DAF1B07448C82"/>
    <w:rsid w:val="0085717F"/>
  </w:style>
  <w:style w:type="paragraph" w:customStyle="1" w:styleId="21C6804C81EF458FAED296C02FACCBBB">
    <w:name w:val="21C6804C81EF458FAED296C02FACCBBB"/>
    <w:rsid w:val="0085717F"/>
  </w:style>
  <w:style w:type="paragraph" w:customStyle="1" w:styleId="D3583C15279C4C0285D91E2CD249636D">
    <w:name w:val="D3583C15279C4C0285D91E2CD249636D"/>
    <w:rsid w:val="0085717F"/>
  </w:style>
  <w:style w:type="paragraph" w:customStyle="1" w:styleId="E3BC84B8ED384F51BA76BC954B94841A">
    <w:name w:val="E3BC84B8ED384F51BA76BC954B94841A"/>
    <w:rsid w:val="0085717F"/>
  </w:style>
  <w:style w:type="paragraph" w:customStyle="1" w:styleId="085A4803841048EE97B86DD6E1DDE68D">
    <w:name w:val="085A4803841048EE97B86DD6E1DDE68D"/>
    <w:rsid w:val="0085717F"/>
  </w:style>
  <w:style w:type="paragraph" w:customStyle="1" w:styleId="2A063A66EA524D40BAACB0AC9C5EE1DB">
    <w:name w:val="2A063A66EA524D40BAACB0AC9C5EE1DB"/>
    <w:rsid w:val="0085717F"/>
  </w:style>
  <w:style w:type="paragraph" w:customStyle="1" w:styleId="372FA4E501C44C2482BDD9A289200478">
    <w:name w:val="372FA4E501C44C2482BDD9A289200478"/>
    <w:rsid w:val="0085717F"/>
  </w:style>
  <w:style w:type="paragraph" w:customStyle="1" w:styleId="19A531AF91A143CD831B0B77363CCA99">
    <w:name w:val="19A531AF91A143CD831B0B77363CCA99"/>
    <w:rsid w:val="0085717F"/>
  </w:style>
  <w:style w:type="paragraph" w:customStyle="1" w:styleId="2178BA8DA0714653A675E1DBE3DB218B">
    <w:name w:val="2178BA8DA0714653A675E1DBE3DB218B"/>
    <w:rsid w:val="0085717F"/>
  </w:style>
  <w:style w:type="paragraph" w:customStyle="1" w:styleId="25F546163A5B479DAD7A55E91C2899B4">
    <w:name w:val="25F546163A5B479DAD7A55E91C2899B4"/>
    <w:rsid w:val="0085717F"/>
  </w:style>
  <w:style w:type="paragraph" w:customStyle="1" w:styleId="844F30D71A864BB2AD563ED512EA1C9F">
    <w:name w:val="844F30D71A864BB2AD563ED512EA1C9F"/>
    <w:rsid w:val="0085717F"/>
  </w:style>
  <w:style w:type="paragraph" w:customStyle="1" w:styleId="9780B313C2D24A5F8464297A357D9B0D">
    <w:name w:val="9780B313C2D24A5F8464297A357D9B0D"/>
    <w:rsid w:val="0085717F"/>
  </w:style>
  <w:style w:type="paragraph" w:customStyle="1" w:styleId="77DBCE7A4EEF41B1BA67BAB7728428B3">
    <w:name w:val="77DBCE7A4EEF41B1BA67BAB7728428B3"/>
    <w:rsid w:val="0085717F"/>
  </w:style>
  <w:style w:type="paragraph" w:customStyle="1" w:styleId="2C1BC05D6091404290960728A467314D">
    <w:name w:val="2C1BC05D6091404290960728A467314D"/>
    <w:rsid w:val="0085717F"/>
  </w:style>
  <w:style w:type="paragraph" w:customStyle="1" w:styleId="B050D69194C746F887DBCEB346451D55">
    <w:name w:val="B050D69194C746F887DBCEB346451D55"/>
    <w:rsid w:val="0085717F"/>
  </w:style>
  <w:style w:type="paragraph" w:customStyle="1" w:styleId="2FADC55531F5429982D1AC33CFC6857B">
    <w:name w:val="2FADC55531F5429982D1AC33CFC6857B"/>
    <w:rsid w:val="0085717F"/>
  </w:style>
  <w:style w:type="paragraph" w:customStyle="1" w:styleId="D85F830952D042F7B35F4CA87784D2BE">
    <w:name w:val="D85F830952D042F7B35F4CA87784D2BE"/>
    <w:rsid w:val="0085717F"/>
  </w:style>
  <w:style w:type="paragraph" w:customStyle="1" w:styleId="4A5FB27F18F54BE9857D89CEC70421E2">
    <w:name w:val="4A5FB27F18F54BE9857D89CEC70421E2"/>
    <w:rsid w:val="0085717F"/>
  </w:style>
  <w:style w:type="paragraph" w:customStyle="1" w:styleId="8CFD59A7354F4F6B81AE6D77004C0178">
    <w:name w:val="8CFD59A7354F4F6B81AE6D77004C0178"/>
    <w:rsid w:val="0085717F"/>
  </w:style>
  <w:style w:type="paragraph" w:customStyle="1" w:styleId="1B463675D8E44023B0B98E2A36BD1CDC">
    <w:name w:val="1B463675D8E44023B0B98E2A36BD1CDC"/>
    <w:rsid w:val="0085717F"/>
  </w:style>
  <w:style w:type="paragraph" w:customStyle="1" w:styleId="F0565308731344D89B9808B5B5023FEE">
    <w:name w:val="F0565308731344D89B9808B5B5023FEE"/>
    <w:rsid w:val="0085717F"/>
  </w:style>
  <w:style w:type="paragraph" w:customStyle="1" w:styleId="0144899272184F02A3D0FC54F7B2C055">
    <w:name w:val="0144899272184F02A3D0FC54F7B2C055"/>
    <w:rsid w:val="0085717F"/>
  </w:style>
  <w:style w:type="paragraph" w:customStyle="1" w:styleId="97F8163287854C3DA7A32074A1FE6AA4">
    <w:name w:val="97F8163287854C3DA7A32074A1FE6AA4"/>
    <w:rsid w:val="0085717F"/>
  </w:style>
  <w:style w:type="paragraph" w:customStyle="1" w:styleId="B1FF363725ED470998F76F898DD1AC96">
    <w:name w:val="B1FF363725ED470998F76F898DD1AC96"/>
    <w:rsid w:val="0085717F"/>
  </w:style>
  <w:style w:type="paragraph" w:customStyle="1" w:styleId="17101FFC410745708877E4D8898E1683">
    <w:name w:val="17101FFC410745708877E4D8898E1683"/>
    <w:rsid w:val="0085717F"/>
  </w:style>
  <w:style w:type="paragraph" w:customStyle="1" w:styleId="8A289CBC21AA46A5B82E459C03E9CD88">
    <w:name w:val="8A289CBC21AA46A5B82E459C03E9CD88"/>
    <w:rsid w:val="0085717F"/>
  </w:style>
  <w:style w:type="paragraph" w:customStyle="1" w:styleId="BDE8D347C0E94494BD789FBB05422A55">
    <w:name w:val="BDE8D347C0E94494BD789FBB05422A55"/>
    <w:rsid w:val="0085717F"/>
  </w:style>
  <w:style w:type="paragraph" w:customStyle="1" w:styleId="5EF1E4C0A6664F73A77FD7F7406E33DA">
    <w:name w:val="5EF1E4C0A6664F73A77FD7F7406E33DA"/>
    <w:rsid w:val="0085717F"/>
  </w:style>
  <w:style w:type="paragraph" w:customStyle="1" w:styleId="B2249D1E1F434DEA98EF84A082DF7F59">
    <w:name w:val="B2249D1E1F434DEA98EF84A082DF7F59"/>
    <w:rsid w:val="0085717F"/>
  </w:style>
  <w:style w:type="paragraph" w:customStyle="1" w:styleId="0BF1C51F368C44C1B38E2C43502A28C9">
    <w:name w:val="0BF1C51F368C44C1B38E2C43502A28C9"/>
    <w:rsid w:val="0085717F"/>
  </w:style>
  <w:style w:type="paragraph" w:customStyle="1" w:styleId="203A64914EB645F4BA2228467171AA30">
    <w:name w:val="203A64914EB645F4BA2228467171AA30"/>
    <w:rsid w:val="0085717F"/>
  </w:style>
  <w:style w:type="paragraph" w:customStyle="1" w:styleId="A5596F5791614222A9B580C78BCD07F7">
    <w:name w:val="A5596F5791614222A9B580C78BCD07F7"/>
    <w:rsid w:val="0085717F"/>
  </w:style>
  <w:style w:type="paragraph" w:customStyle="1" w:styleId="31B7C835FF2B432D81634A2CAFF042C0">
    <w:name w:val="31B7C835FF2B432D81634A2CAFF042C0"/>
    <w:rsid w:val="0085717F"/>
  </w:style>
  <w:style w:type="paragraph" w:customStyle="1" w:styleId="1BB113F0590B437D88CE4D3ECEBE69EB">
    <w:name w:val="1BB113F0590B437D88CE4D3ECEBE69EB"/>
    <w:rsid w:val="0085717F"/>
  </w:style>
  <w:style w:type="paragraph" w:customStyle="1" w:styleId="2CE0AE6A6A1E4CADAF8B06ED0C94D45E">
    <w:name w:val="2CE0AE6A6A1E4CADAF8B06ED0C94D45E"/>
    <w:rsid w:val="0085717F"/>
  </w:style>
  <w:style w:type="paragraph" w:customStyle="1" w:styleId="84F7241986244AEB9D8B51DC2019A173">
    <w:name w:val="84F7241986244AEB9D8B51DC2019A173"/>
    <w:rsid w:val="0085717F"/>
  </w:style>
  <w:style w:type="paragraph" w:customStyle="1" w:styleId="A9D5FA3846434973ACD42E1900B4E809">
    <w:name w:val="A9D5FA3846434973ACD42E1900B4E809"/>
    <w:rsid w:val="0085717F"/>
  </w:style>
  <w:style w:type="paragraph" w:customStyle="1" w:styleId="976340A884684B3CBFD7F332290925BD">
    <w:name w:val="976340A884684B3CBFD7F332290925BD"/>
    <w:rsid w:val="0085717F"/>
  </w:style>
  <w:style w:type="paragraph" w:customStyle="1" w:styleId="54287CA844354CF5ACA539AA74A73403">
    <w:name w:val="54287CA844354CF5ACA539AA74A73403"/>
    <w:rsid w:val="0085717F"/>
  </w:style>
  <w:style w:type="paragraph" w:customStyle="1" w:styleId="1E1B4BE3141249B5A38AEE3520FF4C09">
    <w:name w:val="1E1B4BE3141249B5A38AEE3520FF4C09"/>
    <w:rsid w:val="0085717F"/>
  </w:style>
  <w:style w:type="paragraph" w:customStyle="1" w:styleId="B13EA2240A0E41038CA608BA1313A747">
    <w:name w:val="B13EA2240A0E41038CA608BA1313A747"/>
    <w:rsid w:val="0085717F"/>
  </w:style>
  <w:style w:type="paragraph" w:customStyle="1" w:styleId="658505C8B93745F48701F404BDE86D6E">
    <w:name w:val="658505C8B93745F48701F404BDE86D6E"/>
    <w:rsid w:val="0085717F"/>
  </w:style>
  <w:style w:type="paragraph" w:customStyle="1" w:styleId="084A603428E7427F8D19F94B5947DCD7">
    <w:name w:val="084A603428E7427F8D19F94B5947DCD7"/>
    <w:rsid w:val="0085717F"/>
  </w:style>
  <w:style w:type="paragraph" w:customStyle="1" w:styleId="20E65375262F445E8CEF9C3FFE68741C">
    <w:name w:val="20E65375262F445E8CEF9C3FFE68741C"/>
    <w:rsid w:val="0085717F"/>
  </w:style>
  <w:style w:type="paragraph" w:customStyle="1" w:styleId="37E199F851604A36B6C4E02574A6BD67">
    <w:name w:val="37E199F851604A36B6C4E02574A6BD67"/>
    <w:rsid w:val="0085717F"/>
  </w:style>
  <w:style w:type="paragraph" w:customStyle="1" w:styleId="0D51115AFF31446BAC8304B33E7C37E2">
    <w:name w:val="0D51115AFF31446BAC8304B33E7C37E2"/>
    <w:rsid w:val="0085717F"/>
  </w:style>
  <w:style w:type="paragraph" w:customStyle="1" w:styleId="2C34C6D98C17430FB29D5D9879A4423A">
    <w:name w:val="2C34C6D98C17430FB29D5D9879A4423A"/>
    <w:rsid w:val="0085717F"/>
  </w:style>
  <w:style w:type="paragraph" w:customStyle="1" w:styleId="C90C66291D0243CC8CF9853CC2F4FE54">
    <w:name w:val="C90C66291D0243CC8CF9853CC2F4FE54"/>
    <w:rsid w:val="0085717F"/>
  </w:style>
  <w:style w:type="paragraph" w:customStyle="1" w:styleId="6E6805A246F6498281687EE4FF0A2A3F">
    <w:name w:val="6E6805A246F6498281687EE4FF0A2A3F"/>
    <w:rsid w:val="0085717F"/>
  </w:style>
  <w:style w:type="paragraph" w:customStyle="1" w:styleId="D5EA81F98DC442538C758E272CC7A0A4">
    <w:name w:val="D5EA81F98DC442538C758E272CC7A0A4"/>
    <w:rsid w:val="0085717F"/>
  </w:style>
  <w:style w:type="paragraph" w:customStyle="1" w:styleId="408FDA92C1014414B89F004810EA3B7C">
    <w:name w:val="408FDA92C1014414B89F004810EA3B7C"/>
    <w:rsid w:val="0085717F"/>
  </w:style>
  <w:style w:type="paragraph" w:customStyle="1" w:styleId="9A9ECD889FBD4F9FA0FA1454BBF5BD10">
    <w:name w:val="9A9ECD889FBD4F9FA0FA1454BBF5BD10"/>
    <w:rsid w:val="0085717F"/>
  </w:style>
  <w:style w:type="paragraph" w:customStyle="1" w:styleId="2F7D0DB1114547FF8310FC8246681264">
    <w:name w:val="2F7D0DB1114547FF8310FC8246681264"/>
    <w:rsid w:val="0085717F"/>
  </w:style>
  <w:style w:type="paragraph" w:customStyle="1" w:styleId="824F2863CD3F4B42B2E4EEC7E24602E2">
    <w:name w:val="824F2863CD3F4B42B2E4EEC7E24602E2"/>
    <w:rsid w:val="0085717F"/>
  </w:style>
  <w:style w:type="paragraph" w:customStyle="1" w:styleId="86C036F3F92C4CBF8167E68E9BD901DF">
    <w:name w:val="86C036F3F92C4CBF8167E68E9BD901DF"/>
    <w:rsid w:val="0085717F"/>
  </w:style>
  <w:style w:type="paragraph" w:customStyle="1" w:styleId="7DD7E6F4C2A343AB8760D9CBE0456766">
    <w:name w:val="7DD7E6F4C2A343AB8760D9CBE0456766"/>
    <w:rsid w:val="0085717F"/>
  </w:style>
  <w:style w:type="paragraph" w:customStyle="1" w:styleId="531D8B8F85F64BBF86C39380FCDF1983">
    <w:name w:val="531D8B8F85F64BBF86C39380FCDF1983"/>
    <w:rsid w:val="0085717F"/>
  </w:style>
  <w:style w:type="paragraph" w:customStyle="1" w:styleId="D89F5A448834433EA379544FBE44320C">
    <w:name w:val="D89F5A448834433EA379544FBE44320C"/>
    <w:rsid w:val="0085717F"/>
  </w:style>
  <w:style w:type="paragraph" w:customStyle="1" w:styleId="C6E90C6978444539B8BA563113857B10">
    <w:name w:val="C6E90C6978444539B8BA563113857B10"/>
    <w:rsid w:val="0085717F"/>
  </w:style>
  <w:style w:type="paragraph" w:customStyle="1" w:styleId="7F7410C01A7C48278E82FE24185E1FB7">
    <w:name w:val="7F7410C01A7C48278E82FE24185E1FB7"/>
    <w:rsid w:val="0085717F"/>
  </w:style>
  <w:style w:type="paragraph" w:customStyle="1" w:styleId="A2D4EF5365E942088B3ACBD873AD90FA">
    <w:name w:val="A2D4EF5365E942088B3ACBD873AD90FA"/>
    <w:rsid w:val="0085717F"/>
  </w:style>
  <w:style w:type="paragraph" w:customStyle="1" w:styleId="1BA63F12E457412EB34FCC8B060B1B34">
    <w:name w:val="1BA63F12E457412EB34FCC8B060B1B34"/>
    <w:rsid w:val="0085717F"/>
  </w:style>
  <w:style w:type="paragraph" w:customStyle="1" w:styleId="5714590AC8294E618510892C0D0D2936">
    <w:name w:val="5714590AC8294E618510892C0D0D2936"/>
    <w:rsid w:val="0085717F"/>
  </w:style>
  <w:style w:type="paragraph" w:customStyle="1" w:styleId="00092ABD501C4D83ABEA02EC2DB1840C">
    <w:name w:val="00092ABD501C4D83ABEA02EC2DB1840C"/>
    <w:rsid w:val="0085717F"/>
  </w:style>
  <w:style w:type="paragraph" w:customStyle="1" w:styleId="87D97FD973A341F3AD856815F1CB4A6E">
    <w:name w:val="87D97FD973A341F3AD856815F1CB4A6E"/>
    <w:rsid w:val="0085717F"/>
  </w:style>
  <w:style w:type="paragraph" w:customStyle="1" w:styleId="FA2488AA210645B6A30F3A6CB8E476A1">
    <w:name w:val="FA2488AA210645B6A30F3A6CB8E476A1"/>
    <w:rsid w:val="0085717F"/>
  </w:style>
  <w:style w:type="paragraph" w:customStyle="1" w:styleId="27318380D8DA4505B8A65528640F1315">
    <w:name w:val="27318380D8DA4505B8A65528640F1315"/>
    <w:rsid w:val="0085717F"/>
  </w:style>
  <w:style w:type="paragraph" w:customStyle="1" w:styleId="DD9110E0465D46A7AA566D8F8F4D85EA">
    <w:name w:val="DD9110E0465D46A7AA566D8F8F4D85EA"/>
    <w:rsid w:val="0085717F"/>
  </w:style>
  <w:style w:type="paragraph" w:customStyle="1" w:styleId="F87D83CDD9434D48890864BA1A9339F1">
    <w:name w:val="F87D83CDD9434D48890864BA1A9339F1"/>
    <w:rsid w:val="0085717F"/>
  </w:style>
  <w:style w:type="paragraph" w:customStyle="1" w:styleId="0B2EECC1638D4CA982BF4E5645A81FD1">
    <w:name w:val="0B2EECC1638D4CA982BF4E5645A81FD1"/>
    <w:rsid w:val="0085717F"/>
  </w:style>
  <w:style w:type="paragraph" w:customStyle="1" w:styleId="0CAD7EFFC7334BDBA2F32A2C476DF26F">
    <w:name w:val="0CAD7EFFC7334BDBA2F32A2C476DF26F"/>
    <w:rsid w:val="0085717F"/>
  </w:style>
  <w:style w:type="paragraph" w:customStyle="1" w:styleId="42BEA1384D95407FA65C85684BC6F456">
    <w:name w:val="42BEA1384D95407FA65C85684BC6F456"/>
    <w:rsid w:val="0085717F"/>
  </w:style>
  <w:style w:type="paragraph" w:customStyle="1" w:styleId="27C5B00593E34529BEB05270EF0A4C2B">
    <w:name w:val="27C5B00593E34529BEB05270EF0A4C2B"/>
    <w:rsid w:val="0085717F"/>
  </w:style>
  <w:style w:type="paragraph" w:customStyle="1" w:styleId="E5E01BC96FE1472E946698C44B4B65A9">
    <w:name w:val="E5E01BC96FE1472E946698C44B4B65A9"/>
    <w:rsid w:val="0085717F"/>
  </w:style>
  <w:style w:type="paragraph" w:customStyle="1" w:styleId="706832E49E33440789467F656BDF22FF">
    <w:name w:val="706832E49E33440789467F656BDF22FF"/>
    <w:rsid w:val="0085717F"/>
  </w:style>
  <w:style w:type="paragraph" w:customStyle="1" w:styleId="CE0CF1E2660E4C6C8038D4A3B53647F6">
    <w:name w:val="CE0CF1E2660E4C6C8038D4A3B53647F6"/>
    <w:rsid w:val="0085717F"/>
  </w:style>
  <w:style w:type="paragraph" w:customStyle="1" w:styleId="34A4CD60066E4237BF830848B960AE7E">
    <w:name w:val="34A4CD60066E4237BF830848B960AE7E"/>
    <w:rsid w:val="0085717F"/>
  </w:style>
  <w:style w:type="paragraph" w:customStyle="1" w:styleId="595A24C2768C4C8B9F850795F75F31B5">
    <w:name w:val="595A24C2768C4C8B9F850795F75F31B5"/>
    <w:rsid w:val="0085717F"/>
  </w:style>
  <w:style w:type="paragraph" w:customStyle="1" w:styleId="EC7AFD6F77F944FE8302A82167263E29">
    <w:name w:val="EC7AFD6F77F944FE8302A82167263E29"/>
    <w:rsid w:val="0085717F"/>
  </w:style>
  <w:style w:type="paragraph" w:customStyle="1" w:styleId="30FA24D6948D471F939FAAECC51BC57F">
    <w:name w:val="30FA24D6948D471F939FAAECC51BC57F"/>
    <w:rsid w:val="0085717F"/>
  </w:style>
  <w:style w:type="paragraph" w:customStyle="1" w:styleId="F59F07F51C404CF5964BCDDFA13404CD">
    <w:name w:val="F59F07F51C404CF5964BCDDFA13404CD"/>
    <w:rsid w:val="0085717F"/>
  </w:style>
  <w:style w:type="paragraph" w:customStyle="1" w:styleId="331E0DAEB4E149FB97339B60E931D137">
    <w:name w:val="331E0DAEB4E149FB97339B60E931D137"/>
    <w:rsid w:val="0085717F"/>
  </w:style>
  <w:style w:type="paragraph" w:customStyle="1" w:styleId="EE0EAD59B1F54FBB9F7222C0B6380A2A">
    <w:name w:val="EE0EAD59B1F54FBB9F7222C0B6380A2A"/>
    <w:rsid w:val="0085717F"/>
  </w:style>
  <w:style w:type="paragraph" w:customStyle="1" w:styleId="84D92C425A3744A382F6FF3B896C6C76">
    <w:name w:val="84D92C425A3744A382F6FF3B896C6C76"/>
    <w:rsid w:val="0085717F"/>
  </w:style>
  <w:style w:type="paragraph" w:customStyle="1" w:styleId="73BD6F11C30040E895CEE734D45F4672">
    <w:name w:val="73BD6F11C30040E895CEE734D45F4672"/>
    <w:rsid w:val="0085717F"/>
  </w:style>
  <w:style w:type="paragraph" w:customStyle="1" w:styleId="85FE6792DD8144AEA0A15A1B5914FFBD">
    <w:name w:val="85FE6792DD8144AEA0A15A1B5914FFBD"/>
    <w:rsid w:val="0085717F"/>
  </w:style>
  <w:style w:type="paragraph" w:customStyle="1" w:styleId="4F12AD9113444F91AB3137306AC86BEA">
    <w:name w:val="4F12AD9113444F91AB3137306AC86BEA"/>
    <w:rsid w:val="0085717F"/>
  </w:style>
  <w:style w:type="paragraph" w:customStyle="1" w:styleId="FDFA8D81D67848DEB3AD3AD42858EB60">
    <w:name w:val="FDFA8D81D67848DEB3AD3AD42858EB60"/>
    <w:rsid w:val="0085717F"/>
  </w:style>
  <w:style w:type="paragraph" w:customStyle="1" w:styleId="AFFD5E3BDD7A4D20ABAB3FEE39800ED7">
    <w:name w:val="AFFD5E3BDD7A4D20ABAB3FEE39800ED7"/>
    <w:rsid w:val="0085717F"/>
  </w:style>
  <w:style w:type="paragraph" w:customStyle="1" w:styleId="6C2964E12AF241C7A7CCBC19D87B607E">
    <w:name w:val="6C2964E12AF241C7A7CCBC19D87B607E"/>
    <w:rsid w:val="0085717F"/>
  </w:style>
  <w:style w:type="paragraph" w:customStyle="1" w:styleId="E36B833665B941ABAC1587E10138BB87">
    <w:name w:val="E36B833665B941ABAC1587E10138BB87"/>
    <w:rsid w:val="0085717F"/>
  </w:style>
  <w:style w:type="paragraph" w:customStyle="1" w:styleId="70578638D1174A9DA827CAF385334ADF">
    <w:name w:val="70578638D1174A9DA827CAF385334ADF"/>
    <w:rsid w:val="0085717F"/>
  </w:style>
  <w:style w:type="paragraph" w:customStyle="1" w:styleId="17836A29713842A4A7DE510E78018325">
    <w:name w:val="17836A29713842A4A7DE510E78018325"/>
    <w:rsid w:val="0085717F"/>
  </w:style>
  <w:style w:type="paragraph" w:customStyle="1" w:styleId="15F65209AD524FCFA33F1F28C19E3199">
    <w:name w:val="15F65209AD524FCFA33F1F28C19E3199"/>
    <w:rsid w:val="0085717F"/>
  </w:style>
  <w:style w:type="paragraph" w:customStyle="1" w:styleId="54AC9D8479E8491E8B61F9670039F537">
    <w:name w:val="54AC9D8479E8491E8B61F9670039F537"/>
    <w:rsid w:val="0085717F"/>
  </w:style>
  <w:style w:type="paragraph" w:customStyle="1" w:styleId="241E004AA09D4676BDD4702B40987C43">
    <w:name w:val="241E004AA09D4676BDD4702B40987C43"/>
    <w:rsid w:val="0085717F"/>
  </w:style>
  <w:style w:type="paragraph" w:customStyle="1" w:styleId="8063444EDE414E68943B815FEE344C51">
    <w:name w:val="8063444EDE414E68943B815FEE344C51"/>
    <w:rsid w:val="0085717F"/>
  </w:style>
  <w:style w:type="paragraph" w:customStyle="1" w:styleId="3570777B080B469E8E42BBC72CAC123E">
    <w:name w:val="3570777B080B469E8E42BBC72CAC123E"/>
    <w:rsid w:val="0085717F"/>
  </w:style>
  <w:style w:type="paragraph" w:customStyle="1" w:styleId="98B2549AC05E42AB8077ECF862783AEA">
    <w:name w:val="98B2549AC05E42AB8077ECF862783AEA"/>
    <w:rsid w:val="0085717F"/>
  </w:style>
  <w:style w:type="paragraph" w:customStyle="1" w:styleId="94F25C285134474194732FAF8F88C9EF">
    <w:name w:val="94F25C285134474194732FAF8F88C9EF"/>
    <w:rsid w:val="0085717F"/>
  </w:style>
  <w:style w:type="paragraph" w:customStyle="1" w:styleId="F39EC0BDF7D7437EB220510535750FC3">
    <w:name w:val="F39EC0BDF7D7437EB220510535750FC3"/>
    <w:rsid w:val="0085717F"/>
  </w:style>
  <w:style w:type="paragraph" w:customStyle="1" w:styleId="03B1DB8365FB46EFBB28E10C1D12A9B5">
    <w:name w:val="03B1DB8365FB46EFBB28E10C1D12A9B5"/>
    <w:rsid w:val="0085717F"/>
  </w:style>
  <w:style w:type="paragraph" w:customStyle="1" w:styleId="F564371603AC4707809FA57C229520CA">
    <w:name w:val="F564371603AC4707809FA57C229520CA"/>
    <w:rsid w:val="0085717F"/>
  </w:style>
  <w:style w:type="paragraph" w:customStyle="1" w:styleId="5F82DB514B40419893E9F9B5591DBA8F">
    <w:name w:val="5F82DB514B40419893E9F9B5591DBA8F"/>
    <w:rsid w:val="0085717F"/>
  </w:style>
  <w:style w:type="paragraph" w:customStyle="1" w:styleId="11D6C17DC06449C7B68D3CFA3196752E">
    <w:name w:val="11D6C17DC06449C7B68D3CFA3196752E"/>
    <w:rsid w:val="0085717F"/>
  </w:style>
  <w:style w:type="paragraph" w:customStyle="1" w:styleId="590009C0E1FC4DF89BBBEFC17B301962">
    <w:name w:val="590009C0E1FC4DF89BBBEFC17B301962"/>
    <w:rsid w:val="0085717F"/>
  </w:style>
  <w:style w:type="paragraph" w:customStyle="1" w:styleId="C9D81E3C843A48FB8BC59F5BE31FF47D">
    <w:name w:val="C9D81E3C843A48FB8BC59F5BE31FF47D"/>
    <w:rsid w:val="0085717F"/>
  </w:style>
  <w:style w:type="paragraph" w:customStyle="1" w:styleId="1C83D55E4A1C42CC803C5120D95E1FD8">
    <w:name w:val="1C83D55E4A1C42CC803C5120D95E1FD8"/>
    <w:rsid w:val="0085717F"/>
  </w:style>
  <w:style w:type="paragraph" w:customStyle="1" w:styleId="811A0742911942AFB11FBD76C5836862">
    <w:name w:val="811A0742911942AFB11FBD76C5836862"/>
    <w:rsid w:val="0085717F"/>
  </w:style>
  <w:style w:type="paragraph" w:customStyle="1" w:styleId="13DA7716A8CA45F59FF394DC000A83C4">
    <w:name w:val="13DA7716A8CA45F59FF394DC000A83C4"/>
    <w:rsid w:val="0085717F"/>
  </w:style>
  <w:style w:type="paragraph" w:customStyle="1" w:styleId="EDE63E9E696643DFA06B72D419B5AD91">
    <w:name w:val="EDE63E9E696643DFA06B72D419B5AD91"/>
    <w:rsid w:val="0085717F"/>
  </w:style>
  <w:style w:type="paragraph" w:customStyle="1" w:styleId="410D91AACABC47BBBEE97B4752014134">
    <w:name w:val="410D91AACABC47BBBEE97B4752014134"/>
    <w:rsid w:val="0085717F"/>
  </w:style>
  <w:style w:type="paragraph" w:customStyle="1" w:styleId="4FC6384EF8F0471CB8601A14910ECA36">
    <w:name w:val="4FC6384EF8F0471CB8601A14910ECA36"/>
    <w:rsid w:val="0085717F"/>
  </w:style>
  <w:style w:type="paragraph" w:customStyle="1" w:styleId="BCCA7D428D494501BE5B2F23E62D37A9">
    <w:name w:val="BCCA7D428D494501BE5B2F23E62D37A9"/>
    <w:rsid w:val="0085717F"/>
  </w:style>
  <w:style w:type="paragraph" w:customStyle="1" w:styleId="ADD4033CDD4C4B06A3EC8AB416153D9D">
    <w:name w:val="ADD4033CDD4C4B06A3EC8AB416153D9D"/>
    <w:rsid w:val="0085717F"/>
  </w:style>
  <w:style w:type="paragraph" w:customStyle="1" w:styleId="42CACCD70BDE43A8989B3DE7527304CB">
    <w:name w:val="42CACCD70BDE43A8989B3DE7527304CB"/>
    <w:rsid w:val="0085717F"/>
  </w:style>
  <w:style w:type="paragraph" w:customStyle="1" w:styleId="E0130BB7C6AF4351BB2E30E7286876F5">
    <w:name w:val="E0130BB7C6AF4351BB2E30E7286876F5"/>
    <w:rsid w:val="0085717F"/>
  </w:style>
  <w:style w:type="paragraph" w:customStyle="1" w:styleId="ACA9EF19A21F436CA3A4F7E1A1D7EACB">
    <w:name w:val="ACA9EF19A21F436CA3A4F7E1A1D7EACB"/>
    <w:rsid w:val="0085717F"/>
  </w:style>
  <w:style w:type="paragraph" w:customStyle="1" w:styleId="63D2117091BC40DAB78DC7D19FCCA39F">
    <w:name w:val="63D2117091BC40DAB78DC7D19FCCA39F"/>
    <w:rsid w:val="0085717F"/>
  </w:style>
  <w:style w:type="paragraph" w:customStyle="1" w:styleId="815EA082C5F540E9977AAF78D1587976">
    <w:name w:val="815EA082C5F540E9977AAF78D1587976"/>
    <w:rsid w:val="0085717F"/>
  </w:style>
  <w:style w:type="paragraph" w:customStyle="1" w:styleId="8DB74E231D4045D587EEA26FFC8EF77B">
    <w:name w:val="8DB74E231D4045D587EEA26FFC8EF77B"/>
    <w:rsid w:val="0085717F"/>
  </w:style>
  <w:style w:type="paragraph" w:customStyle="1" w:styleId="D7D507FBC7084B348EFCF179091FE8F9">
    <w:name w:val="D7D507FBC7084B348EFCF179091FE8F9"/>
    <w:rsid w:val="0085717F"/>
  </w:style>
  <w:style w:type="paragraph" w:customStyle="1" w:styleId="260E36B7A7ED495FAF2F890276A61284">
    <w:name w:val="260E36B7A7ED495FAF2F890276A61284"/>
    <w:rsid w:val="0085717F"/>
  </w:style>
  <w:style w:type="paragraph" w:customStyle="1" w:styleId="4AC5192D15674F598F3D323A9D5F8912">
    <w:name w:val="4AC5192D15674F598F3D323A9D5F8912"/>
    <w:rsid w:val="0085717F"/>
  </w:style>
  <w:style w:type="paragraph" w:customStyle="1" w:styleId="420A732918CD46C2A1F6DAF2E79BE6E1">
    <w:name w:val="420A732918CD46C2A1F6DAF2E79BE6E1"/>
    <w:rsid w:val="0085717F"/>
  </w:style>
  <w:style w:type="paragraph" w:customStyle="1" w:styleId="119FAE77596E42C59457A6D2B63EB4F3">
    <w:name w:val="119FAE77596E42C59457A6D2B63EB4F3"/>
    <w:rsid w:val="0085717F"/>
  </w:style>
  <w:style w:type="paragraph" w:customStyle="1" w:styleId="1BEF267702D4406CB87A42AE5D942E75">
    <w:name w:val="1BEF267702D4406CB87A42AE5D942E75"/>
    <w:rsid w:val="0085717F"/>
  </w:style>
  <w:style w:type="paragraph" w:customStyle="1" w:styleId="C7B1926381724FA9957CE37319B8ED66">
    <w:name w:val="C7B1926381724FA9957CE37319B8ED66"/>
    <w:rsid w:val="0085717F"/>
  </w:style>
  <w:style w:type="paragraph" w:customStyle="1" w:styleId="FD76C05F279646DBAACEFEFA48C34FEC">
    <w:name w:val="FD76C05F279646DBAACEFEFA48C34FEC"/>
    <w:rsid w:val="0085717F"/>
  </w:style>
  <w:style w:type="paragraph" w:customStyle="1" w:styleId="5CDD6C2684C54494BE07AD79996F2453">
    <w:name w:val="5CDD6C2684C54494BE07AD79996F2453"/>
    <w:rsid w:val="0085717F"/>
  </w:style>
  <w:style w:type="paragraph" w:customStyle="1" w:styleId="A30F603C52B7485CB82278693374BBF3">
    <w:name w:val="A30F603C52B7485CB82278693374BBF3"/>
    <w:rsid w:val="0085717F"/>
  </w:style>
  <w:style w:type="paragraph" w:customStyle="1" w:styleId="7B411EAB948146B19540B5584F0B8976">
    <w:name w:val="7B411EAB948146B19540B5584F0B8976"/>
    <w:rsid w:val="0085717F"/>
  </w:style>
  <w:style w:type="paragraph" w:customStyle="1" w:styleId="E12A15176CD54501B4C01D47C6734CAA">
    <w:name w:val="E12A15176CD54501B4C01D47C6734CAA"/>
    <w:rsid w:val="0085717F"/>
  </w:style>
  <w:style w:type="paragraph" w:customStyle="1" w:styleId="835FD842648943078D88C7407B3D665B">
    <w:name w:val="835FD842648943078D88C7407B3D665B"/>
    <w:rsid w:val="0085717F"/>
  </w:style>
  <w:style w:type="paragraph" w:customStyle="1" w:styleId="B1BB715BEF2A4AFC9907D4B5E2E555D3">
    <w:name w:val="B1BB715BEF2A4AFC9907D4B5E2E555D3"/>
    <w:rsid w:val="0085717F"/>
  </w:style>
  <w:style w:type="paragraph" w:customStyle="1" w:styleId="230A28BFECF84CD0A3F6879039BC40E6">
    <w:name w:val="230A28BFECF84CD0A3F6879039BC40E6"/>
    <w:rsid w:val="0085717F"/>
  </w:style>
  <w:style w:type="paragraph" w:customStyle="1" w:styleId="9278E2E89BC246AF9583BB6F5030F772">
    <w:name w:val="9278E2E89BC246AF9583BB6F5030F772"/>
    <w:rsid w:val="0085717F"/>
  </w:style>
  <w:style w:type="paragraph" w:customStyle="1" w:styleId="E3CA58CFFAF64315B2C4777B000C6B0E">
    <w:name w:val="E3CA58CFFAF64315B2C4777B000C6B0E"/>
    <w:rsid w:val="0085717F"/>
  </w:style>
  <w:style w:type="paragraph" w:customStyle="1" w:styleId="BE94FDAFCFB147EE8D85012D488D68D9">
    <w:name w:val="BE94FDAFCFB147EE8D85012D488D68D9"/>
    <w:rsid w:val="0085717F"/>
  </w:style>
  <w:style w:type="paragraph" w:customStyle="1" w:styleId="EAC6A8A36D9D4E64BD25DFE120F383A2">
    <w:name w:val="EAC6A8A36D9D4E64BD25DFE120F383A2"/>
    <w:rsid w:val="0085717F"/>
  </w:style>
  <w:style w:type="paragraph" w:customStyle="1" w:styleId="4C9CF7A270F046EBACA16409B52E3FDB">
    <w:name w:val="4C9CF7A270F046EBACA16409B52E3FDB"/>
    <w:rsid w:val="0085717F"/>
  </w:style>
  <w:style w:type="paragraph" w:customStyle="1" w:styleId="FA479B7713414E58BF49967DAD87E16C">
    <w:name w:val="FA479B7713414E58BF49967DAD87E16C"/>
    <w:rsid w:val="0085717F"/>
  </w:style>
  <w:style w:type="paragraph" w:customStyle="1" w:styleId="9D7786F132A3445391997414F240DC94">
    <w:name w:val="9D7786F132A3445391997414F240DC94"/>
    <w:rsid w:val="0085717F"/>
  </w:style>
  <w:style w:type="paragraph" w:customStyle="1" w:styleId="40BDDCE29B6A4D83B0B8E6473E8B8801">
    <w:name w:val="40BDDCE29B6A4D83B0B8E6473E8B8801"/>
    <w:rsid w:val="0085717F"/>
  </w:style>
  <w:style w:type="paragraph" w:customStyle="1" w:styleId="BADF823132564F8CB1E2B2A16AFFB00D">
    <w:name w:val="BADF823132564F8CB1E2B2A16AFFB00D"/>
    <w:rsid w:val="0085717F"/>
  </w:style>
  <w:style w:type="paragraph" w:customStyle="1" w:styleId="BD220A0961444F04AB4B397A3D78AA12">
    <w:name w:val="BD220A0961444F04AB4B397A3D78AA12"/>
    <w:rsid w:val="0085717F"/>
  </w:style>
  <w:style w:type="paragraph" w:customStyle="1" w:styleId="2AEA9462B9CF4C52B805AB1AFC17109E">
    <w:name w:val="2AEA9462B9CF4C52B805AB1AFC17109E"/>
    <w:rsid w:val="0085717F"/>
  </w:style>
  <w:style w:type="paragraph" w:customStyle="1" w:styleId="30FBD79C9DEF4813A08962AC1C470284">
    <w:name w:val="30FBD79C9DEF4813A08962AC1C470284"/>
    <w:rsid w:val="0085717F"/>
  </w:style>
  <w:style w:type="paragraph" w:customStyle="1" w:styleId="D00B29EAC2E04B9392FAF4B523356B17">
    <w:name w:val="D00B29EAC2E04B9392FAF4B523356B17"/>
    <w:rsid w:val="0085717F"/>
  </w:style>
  <w:style w:type="paragraph" w:customStyle="1" w:styleId="4134B79EC3F0486A92C9E7E1001314F7">
    <w:name w:val="4134B79EC3F0486A92C9E7E1001314F7"/>
    <w:rsid w:val="0085717F"/>
  </w:style>
  <w:style w:type="paragraph" w:customStyle="1" w:styleId="E57282A4D9E7404C99ADBD914FBBB5BC">
    <w:name w:val="E57282A4D9E7404C99ADBD914FBBB5BC"/>
    <w:rsid w:val="0085717F"/>
  </w:style>
  <w:style w:type="paragraph" w:customStyle="1" w:styleId="CB46362071094613B1DD75145BD59FA0">
    <w:name w:val="CB46362071094613B1DD75145BD59FA0"/>
    <w:rsid w:val="0085717F"/>
  </w:style>
  <w:style w:type="paragraph" w:customStyle="1" w:styleId="33B4109336F44065BC472C78BA19060C">
    <w:name w:val="33B4109336F44065BC472C78BA19060C"/>
    <w:rsid w:val="0085717F"/>
  </w:style>
  <w:style w:type="paragraph" w:customStyle="1" w:styleId="809487FD65E8491E86B0877F657507FC">
    <w:name w:val="809487FD65E8491E86B0877F657507FC"/>
    <w:rsid w:val="0085717F"/>
  </w:style>
  <w:style w:type="paragraph" w:customStyle="1" w:styleId="374940B5DFB049068D15377A6260A448">
    <w:name w:val="374940B5DFB049068D15377A6260A448"/>
    <w:rsid w:val="0085717F"/>
  </w:style>
  <w:style w:type="paragraph" w:customStyle="1" w:styleId="FE2E2DE73FE34164965B09D8B7B19056">
    <w:name w:val="FE2E2DE73FE34164965B09D8B7B19056"/>
    <w:rsid w:val="0085717F"/>
  </w:style>
  <w:style w:type="paragraph" w:customStyle="1" w:styleId="7A308089828047E3AAE3B0BD0C47FC1C">
    <w:name w:val="7A308089828047E3AAE3B0BD0C47FC1C"/>
    <w:rsid w:val="0085717F"/>
  </w:style>
  <w:style w:type="paragraph" w:customStyle="1" w:styleId="C7B3F88A7FBD4504BFA1FCAE3F150D83">
    <w:name w:val="C7B3F88A7FBD4504BFA1FCAE3F150D83"/>
    <w:rsid w:val="0085717F"/>
  </w:style>
  <w:style w:type="paragraph" w:customStyle="1" w:styleId="147C533316DB4C44AAEEC9DF2848C0E1">
    <w:name w:val="147C533316DB4C44AAEEC9DF2848C0E1"/>
    <w:rsid w:val="0085717F"/>
  </w:style>
  <w:style w:type="paragraph" w:customStyle="1" w:styleId="6E7FFAB12DE94C19ABEFCC5A51A3AC85">
    <w:name w:val="6E7FFAB12DE94C19ABEFCC5A51A3AC85"/>
    <w:rsid w:val="0085717F"/>
  </w:style>
  <w:style w:type="paragraph" w:customStyle="1" w:styleId="7ED1918988334DE887539891DA666DF6">
    <w:name w:val="7ED1918988334DE887539891DA666DF6"/>
    <w:rsid w:val="0085717F"/>
  </w:style>
  <w:style w:type="paragraph" w:customStyle="1" w:styleId="7E5DEE757F5741588F724B119E26DD7A">
    <w:name w:val="7E5DEE757F5741588F724B119E26DD7A"/>
    <w:rsid w:val="0085717F"/>
  </w:style>
  <w:style w:type="paragraph" w:customStyle="1" w:styleId="2038ADD110924BF5BF15D941628970E0">
    <w:name w:val="2038ADD110924BF5BF15D941628970E0"/>
    <w:rsid w:val="0085717F"/>
  </w:style>
  <w:style w:type="paragraph" w:customStyle="1" w:styleId="964A16FABB2A4543818C3FD1E479589F">
    <w:name w:val="964A16FABB2A4543818C3FD1E479589F"/>
    <w:rsid w:val="0085717F"/>
  </w:style>
  <w:style w:type="paragraph" w:customStyle="1" w:styleId="023DF4189B0B41BDBF97DD5BE638F7A0">
    <w:name w:val="023DF4189B0B41BDBF97DD5BE638F7A0"/>
    <w:rsid w:val="0085717F"/>
  </w:style>
  <w:style w:type="paragraph" w:customStyle="1" w:styleId="91008DBBCD354E1DB59789CED3B4EDE5">
    <w:name w:val="91008DBBCD354E1DB59789CED3B4EDE5"/>
    <w:rsid w:val="0085717F"/>
  </w:style>
  <w:style w:type="paragraph" w:customStyle="1" w:styleId="3D4460FAADA8480C9674666979DB4E90">
    <w:name w:val="3D4460FAADA8480C9674666979DB4E90"/>
    <w:rsid w:val="001F726A"/>
  </w:style>
  <w:style w:type="paragraph" w:customStyle="1" w:styleId="F1C10F06531B4DC4B8CC8E3192339D73">
    <w:name w:val="F1C10F06531B4DC4B8CC8E3192339D73"/>
    <w:rsid w:val="001F726A"/>
  </w:style>
  <w:style w:type="paragraph" w:customStyle="1" w:styleId="31B96295DA9C4D2E88144870E1FA813D">
    <w:name w:val="31B96295DA9C4D2E88144870E1FA813D"/>
    <w:rsid w:val="001F726A"/>
  </w:style>
  <w:style w:type="paragraph" w:customStyle="1" w:styleId="C7D83A77AD324A6DAD292D6FE432923C">
    <w:name w:val="C7D83A77AD324A6DAD292D6FE432923C"/>
    <w:rsid w:val="001F726A"/>
  </w:style>
  <w:style w:type="paragraph" w:customStyle="1" w:styleId="73CF8289F98A4389990D44D0E528110E">
    <w:name w:val="73CF8289F98A4389990D44D0E528110E"/>
    <w:rsid w:val="001F726A"/>
  </w:style>
  <w:style w:type="paragraph" w:customStyle="1" w:styleId="8F4BFB645075451DB3CF4414E3170A26">
    <w:name w:val="8F4BFB645075451DB3CF4414E3170A26"/>
    <w:rsid w:val="001F7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7a2f07-f4db-47ba-9b20-71970dcc7100">
      <Terms xmlns="http://schemas.microsoft.com/office/infopath/2007/PartnerControls"/>
    </lcf76f155ced4ddcb4097134ff3c332f>
    <TaxCatchAll xmlns="1d0fca96-1a6e-4169-abb9-388325cb0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DAC0027D38A4BBBA5AE56D7EB10E1" ma:contentTypeVersion="9" ma:contentTypeDescription="Create a new document." ma:contentTypeScope="" ma:versionID="69113c841fdcc78c64f624c84c25676a">
  <xsd:schema xmlns:xsd="http://www.w3.org/2001/XMLSchema" xmlns:xs="http://www.w3.org/2001/XMLSchema" xmlns:p="http://schemas.microsoft.com/office/2006/metadata/properties" xmlns:ns2="2e7a2f07-f4db-47ba-9b20-71970dcc7100" xmlns:ns3="1d0fca96-1a6e-4169-abb9-388325cb00ad" targetNamespace="http://schemas.microsoft.com/office/2006/metadata/properties" ma:root="true" ma:fieldsID="4a3620fef7bb399f4ebdbad6a9d8635b" ns2:_="" ns3:_="">
    <xsd:import namespace="2e7a2f07-f4db-47ba-9b20-71970dcc7100"/>
    <xsd:import namespace="1d0fca96-1a6e-4169-abb9-388325cb00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a2f07-f4db-47ba-9b20-71970dcc7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a25bc9-0e8a-45d0-9928-f6dbfc3cf7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fca96-1a6e-4169-abb9-388325cb00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24a7b0-a19e-4a97-a562-194f791b1428}" ma:internalName="TaxCatchAll" ma:showField="CatchAllData" ma:web="1d0fca96-1a6e-4169-abb9-388325cb0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50682-EBEA-4741-86E3-42DCA6017C83}">
  <ds:schemaRefs>
    <ds:schemaRef ds:uri="http://schemas.microsoft.com/office/2006/metadata/properties"/>
    <ds:schemaRef ds:uri="http://schemas.microsoft.com/office/infopath/2007/PartnerControls"/>
    <ds:schemaRef ds:uri="e9bc2c17-309b-4c71-b88a-0323df7e2cf3"/>
    <ds:schemaRef ds:uri="19e65612-bf49-42ab-aa01-d2718c689ac5"/>
  </ds:schemaRefs>
</ds:datastoreItem>
</file>

<file path=customXml/itemProps2.xml><?xml version="1.0" encoding="utf-8"?>
<ds:datastoreItem xmlns:ds="http://schemas.openxmlformats.org/officeDocument/2006/customXml" ds:itemID="{A210CF06-EC3A-4997-9FD4-DA72CE691FF0}">
  <ds:schemaRefs>
    <ds:schemaRef ds:uri="http://schemas.microsoft.com/sharepoint/v3/contenttype/forms"/>
  </ds:schemaRefs>
</ds:datastoreItem>
</file>

<file path=customXml/itemProps3.xml><?xml version="1.0" encoding="utf-8"?>
<ds:datastoreItem xmlns:ds="http://schemas.openxmlformats.org/officeDocument/2006/customXml" ds:itemID="{FC55322B-647A-47C8-B824-AB739A67B0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ABC123_Project_Plan</ap:Template>
  <ap:Application>Microsoft Word for the web</ap:Application>
  <ap:DocSecurity>0</ap:DocSecurity>
  <ap:ScaleCrop>false</ap:ScaleCrop>
  <ap:Company>Saint Leo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Laquita Liles</dc:creator>
  <cp:keywords/>
  <cp:lastModifiedBy>Charlotte Braziel</cp:lastModifiedBy>
  <cp:revision>318</cp:revision>
  <cp:lastPrinted>2019-01-11T17:09:00Z</cp:lastPrinted>
  <dcterms:created xsi:type="dcterms:W3CDTF">2023-05-05T14:57:00Z</dcterms:created>
  <dcterms:modified xsi:type="dcterms:W3CDTF">2023-05-20T16:04:07Z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0x010100397DAC0027D38A4BBBA5AE56D7EB10E1</vt:lpwstr>
  </property>
  <property fmtid="{D5CDD505-2E9C-101B-9397-08002B2CF9AE}" pid="3" name="MediaServiceImageTags">
    <vt:lpwstr/>
  </property>
</Properties>
</file>